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B3C7" w14:textId="5808EEAF" w:rsidR="00BC7F9D" w:rsidRPr="003D706E" w:rsidRDefault="008A45E2" w:rsidP="003D220F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 w:rsidRPr="008A45E2">
        <w:rPr>
          <w:rFonts w:ascii="Century Gothic" w:hAnsi="Century Gothic"/>
          <w:b/>
          <w:color w:val="595959" w:themeColor="text1" w:themeTint="A6"/>
          <w:sz w:val="40"/>
        </w:rPr>
        <w:drawing>
          <wp:anchor distT="0" distB="0" distL="114300" distR="114300" simplePos="0" relativeHeight="251658240" behindDoc="0" locked="0" layoutInCell="1" allowOverlap="1" wp14:anchorId="74F56230" wp14:editId="031351CC">
            <wp:simplePos x="0" y="0"/>
            <wp:positionH relativeFrom="column">
              <wp:posOffset>6408420</wp:posOffset>
            </wp:positionH>
            <wp:positionV relativeFrom="paragraph">
              <wp:posOffset>17780</wp:posOffset>
            </wp:positionV>
            <wp:extent cx="2786063" cy="381000"/>
            <wp:effectExtent l="0" t="0" r="0" b="0"/>
            <wp:wrapNone/>
            <wp:docPr id="1919443244" name="Picture 1" descr="A blue and white sign with white letters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443244" name="Picture 1" descr="A blue and white sign with white letters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063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29E">
        <w:rPr>
          <w:rFonts w:ascii="Century Gothic" w:hAnsi="Century Gothic"/>
          <w:b/>
          <w:color w:val="595959" w:themeColor="text1" w:themeTint="A6"/>
          <w:sz w:val="40"/>
        </w:rPr>
        <w:t>LEZIONI APPRESE DI GESTIONE DEL PROGETTO</w:t>
      </w: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1360"/>
        <w:gridCol w:w="4740"/>
      </w:tblGrid>
      <w:tr w:rsidR="00420D65" w:rsidRPr="00420D65" w14:paraId="645F76A8" w14:textId="77777777" w:rsidTr="00420D65">
        <w:trPr>
          <w:trHeight w:val="400"/>
        </w:trPr>
        <w:tc>
          <w:tcPr>
            <w:tcW w:w="1446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ECB9D53" w14:textId="50BF5ABD" w:rsidR="00420D65" w:rsidRPr="00420D65" w:rsidRDefault="00420D65" w:rsidP="00420D65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TITOLO PROGETTO</w:t>
            </w:r>
          </w:p>
        </w:tc>
      </w:tr>
      <w:tr w:rsidR="00420D65" w:rsidRPr="00420D65" w14:paraId="74D3988E" w14:textId="77777777" w:rsidTr="005A5158">
        <w:trPr>
          <w:trHeight w:val="720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7F9FB"/>
            <w:vAlign w:val="center"/>
            <w:hideMark/>
          </w:tcPr>
          <w:p w14:paraId="3D580564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420D65" w:rsidRPr="00420D65" w14:paraId="0E07529D" w14:textId="77777777" w:rsidTr="005A5158">
        <w:trPr>
          <w:trHeight w:val="400"/>
        </w:trPr>
        <w:tc>
          <w:tcPr>
            <w:tcW w:w="67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4906782" w14:textId="77777777" w:rsidR="00420D65" w:rsidRPr="00420D65" w:rsidRDefault="00420D65" w:rsidP="00420D65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MODERATORE</w:t>
            </w:r>
          </w:p>
        </w:tc>
        <w:tc>
          <w:tcPr>
            <w:tcW w:w="302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2DFE408" w14:textId="77777777" w:rsidR="00420D65" w:rsidRPr="00420D65" w:rsidRDefault="00420D65" w:rsidP="00E766ED">
            <w:pPr>
              <w:ind w:left="-49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DATA DI PREPARAZIONE</w:t>
            </w:r>
          </w:p>
        </w:tc>
        <w:tc>
          <w:tcPr>
            <w:tcW w:w="4740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BDFD9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0D65" w:rsidRPr="00420D65" w14:paraId="03DE2708" w14:textId="77777777" w:rsidTr="005A5158">
        <w:trPr>
          <w:trHeight w:val="6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8F8F8"/>
            <w:vAlign w:val="center"/>
            <w:hideMark/>
          </w:tcPr>
          <w:p w14:paraId="49F90F27" w14:textId="77777777" w:rsidR="00420D65" w:rsidRPr="00E766ED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3020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8F8F8"/>
            <w:vAlign w:val="center"/>
            <w:hideMark/>
          </w:tcPr>
          <w:p w14:paraId="72C714E5" w14:textId="77777777" w:rsidR="00420D65" w:rsidRPr="00E766ED" w:rsidRDefault="00420D65" w:rsidP="00E766ED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98B34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</w:tr>
      <w:tr w:rsidR="00420D65" w:rsidRPr="00420D65" w14:paraId="29979B79" w14:textId="77777777" w:rsidTr="00420D65">
        <w:trPr>
          <w:trHeight w:val="2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C08E9" w14:textId="77777777" w:rsidR="00420D65" w:rsidRPr="00420D65" w:rsidRDefault="00420D65" w:rsidP="00420D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EDCE4" w14:textId="77777777" w:rsidR="00420D65" w:rsidRPr="00420D65" w:rsidRDefault="00420D65" w:rsidP="00420D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CCF40" w14:textId="77777777" w:rsidR="00420D65" w:rsidRPr="00420D65" w:rsidRDefault="00420D65" w:rsidP="00420D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D65" w:rsidRPr="00420D65" w14:paraId="4890CC82" w14:textId="77777777" w:rsidTr="00420D65">
        <w:trPr>
          <w:trHeight w:val="400"/>
        </w:trPr>
        <w:tc>
          <w:tcPr>
            <w:tcW w:w="1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446E7" w14:textId="77777777" w:rsidR="00420D65" w:rsidRPr="00E766ED" w:rsidRDefault="00420D65" w:rsidP="00E766ED">
            <w:pPr>
              <w:ind w:left="-109"/>
              <w:rPr>
                <w:rFonts w:ascii="Century Gothic" w:hAnsi="Century Gothic" w:cs="Arial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PANORAMICA DEL PROGETTO</w:t>
            </w:r>
          </w:p>
        </w:tc>
      </w:tr>
      <w:tr w:rsidR="00420D65" w:rsidRPr="00420D65" w14:paraId="5445C70A" w14:textId="77777777" w:rsidTr="00420D65">
        <w:trPr>
          <w:trHeight w:val="432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60260BA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Quali erano gli obiettivi e gli scopi originali del progetto?</w:t>
            </w:r>
          </w:p>
        </w:tc>
      </w:tr>
      <w:tr w:rsidR="00420D65" w:rsidRPr="00420D65" w14:paraId="3A956CBB" w14:textId="77777777" w:rsidTr="005A071C">
        <w:trPr>
          <w:trHeight w:val="1296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13F1B40F" w14:textId="77777777" w:rsidR="00420D65" w:rsidRPr="00420D65" w:rsidRDefault="00420D65" w:rsidP="005A071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C202423" w14:textId="77777777" w:rsidTr="00420D65">
        <w:trPr>
          <w:trHeight w:val="432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1790E24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Quali sono stati i criteri originali per il successo del progetto? </w:t>
            </w:r>
          </w:p>
        </w:tc>
      </w:tr>
      <w:tr w:rsidR="00420D65" w:rsidRPr="00420D65" w14:paraId="1F2E71A4" w14:textId="77777777" w:rsidTr="005A071C">
        <w:trPr>
          <w:trHeight w:val="1296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2817413C" w14:textId="77777777" w:rsidR="00420D65" w:rsidRPr="00420D65" w:rsidRDefault="00420D65" w:rsidP="005A071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1706EC3B" w14:textId="77777777" w:rsidTr="00420D65">
        <w:trPr>
          <w:trHeight w:val="432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3CA680F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Il progetto è stato completato secondo le aspettative originali?</w:t>
            </w:r>
          </w:p>
        </w:tc>
      </w:tr>
      <w:tr w:rsidR="00420D65" w:rsidRPr="00420D65" w14:paraId="6AED7603" w14:textId="77777777" w:rsidTr="005A071C">
        <w:trPr>
          <w:trHeight w:val="1296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7FA152AB" w14:textId="77777777" w:rsidR="00420D65" w:rsidRPr="00420D65" w:rsidRDefault="00420D65" w:rsidP="005A071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3794B5EF" w14:textId="77777777" w:rsidTr="00420D65">
        <w:trPr>
          <w:trHeight w:val="432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D52FBA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Commenti aggiuntivi</w:t>
            </w:r>
          </w:p>
        </w:tc>
      </w:tr>
      <w:tr w:rsidR="00420D65" w:rsidRPr="00420D65" w14:paraId="2965791E" w14:textId="77777777" w:rsidTr="005A5158">
        <w:trPr>
          <w:trHeight w:val="1440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5F14509D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4E444D2" w14:textId="77777777" w:rsidR="00420D65" w:rsidRDefault="00420D65" w:rsidP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464AEC">
          <w:footerReference w:type="even" r:id="rId13"/>
          <w:footerReference w:type="default" r:id="rId14"/>
          <w:type w:val="continuous"/>
          <w:pgSz w:w="15840" w:h="12240" w:orient="landscape"/>
          <w:pgMar w:top="432" w:right="720" w:bottom="432" w:left="720" w:header="432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14460"/>
      </w:tblGrid>
      <w:tr w:rsidR="00420D65" w:rsidRPr="00420D65" w14:paraId="58C1E647" w14:textId="77777777" w:rsidTr="00420D65"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10CB9" w14:textId="77777777" w:rsidR="00420D65" w:rsidRPr="00E766ED" w:rsidRDefault="00420D65" w:rsidP="00E766ED">
            <w:pPr>
              <w:ind w:left="-109"/>
              <w:rPr>
                <w:rFonts w:ascii="Century Gothic" w:hAnsi="Century Gothic" w:cs="Arial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lastRenderedPageBreak/>
              <w:t>PUNTI SALIENTI DEL PROGETTO</w:t>
            </w:r>
          </w:p>
        </w:tc>
      </w:tr>
      <w:tr w:rsidR="00420D65" w:rsidRPr="00420D65" w14:paraId="635AB416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1AC202A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Quali sono stati i principali risultati?</w:t>
            </w:r>
          </w:p>
        </w:tc>
      </w:tr>
      <w:tr w:rsidR="00420D65" w:rsidRPr="00420D65" w14:paraId="1DD3DD53" w14:textId="77777777" w:rsidTr="005A071C">
        <w:trPr>
          <w:trHeight w:val="187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29BB9F1D" w14:textId="77777777" w:rsidR="00420D65" w:rsidRPr="00420D65" w:rsidRDefault="00420D65" w:rsidP="005A071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9BD4E58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3DE7F0F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Quali metodi hanno funzionato bene?</w:t>
            </w:r>
          </w:p>
        </w:tc>
      </w:tr>
      <w:tr w:rsidR="00420D65" w:rsidRPr="00420D65" w14:paraId="4E6B34A0" w14:textId="77777777" w:rsidTr="005A071C">
        <w:trPr>
          <w:trHeight w:val="187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1E737564" w14:textId="77777777" w:rsidR="00420D65" w:rsidRPr="00420D65" w:rsidRDefault="00420D65" w:rsidP="005A071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72BF0D09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1CEB9EB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Cosa è risultato particolarmente utile per realizzare il progetto?</w:t>
            </w:r>
          </w:p>
        </w:tc>
      </w:tr>
      <w:tr w:rsidR="00420D65" w:rsidRPr="00420D65" w14:paraId="694507B2" w14:textId="77777777" w:rsidTr="005A071C">
        <w:trPr>
          <w:trHeight w:val="187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266419F8" w14:textId="77777777" w:rsidR="00420D65" w:rsidRPr="00420D65" w:rsidRDefault="00420D65" w:rsidP="005A071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328B70AD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45383E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Commenti aggiuntivi</w:t>
            </w:r>
          </w:p>
        </w:tc>
      </w:tr>
      <w:tr w:rsidR="00420D65" w:rsidRPr="00420D65" w14:paraId="67A453F3" w14:textId="77777777" w:rsidTr="005A071C">
        <w:trPr>
          <w:trHeight w:val="216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2A6E61A2" w14:textId="77777777" w:rsidR="00420D65" w:rsidRPr="00420D65" w:rsidRDefault="00420D65" w:rsidP="005A071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263571C9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464AEC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14460"/>
      </w:tblGrid>
      <w:tr w:rsidR="00420D65" w:rsidRPr="00420D65" w14:paraId="1DB79DB3" w14:textId="77777777" w:rsidTr="002651BA"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B040F" w14:textId="77777777" w:rsidR="00420D65" w:rsidRPr="00E766ED" w:rsidRDefault="00420D65" w:rsidP="002651BA">
            <w:pPr>
              <w:ind w:left="-109"/>
              <w:rPr>
                <w:rFonts w:ascii="Century Gothic" w:hAnsi="Century Gothic" w:cs="Arial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lastRenderedPageBreak/>
              <w:t>SFIDE DEL PROGETTO</w:t>
            </w:r>
          </w:p>
        </w:tc>
      </w:tr>
      <w:tr w:rsidR="00420D65" w:rsidRPr="00420D65" w14:paraId="60B4B407" w14:textId="77777777" w:rsidTr="002651BA">
        <w:trPr>
          <w:trHeight w:val="43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829A53C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Quali elementi del progetto sono andati male? </w:t>
            </w:r>
          </w:p>
        </w:tc>
      </w:tr>
      <w:tr w:rsidR="00420D65" w:rsidRPr="00420D65" w14:paraId="26DFABEC" w14:textId="77777777" w:rsidTr="002651BA">
        <w:trPr>
          <w:trHeight w:val="115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0F6B6A74" w14:textId="77777777" w:rsidR="00420D65" w:rsidRPr="00420D65" w:rsidRDefault="00420D65" w:rsidP="005A071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5FBE564C" w14:textId="77777777" w:rsidTr="002651BA">
        <w:trPr>
          <w:trHeight w:val="43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DD35705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Quali processi specifici devono essere migliorati?</w:t>
            </w:r>
          </w:p>
        </w:tc>
      </w:tr>
      <w:tr w:rsidR="00420D65" w:rsidRPr="00420D65" w14:paraId="69E3A5B0" w14:textId="77777777" w:rsidTr="005A071C">
        <w:trPr>
          <w:trHeight w:val="115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240188A3" w14:textId="77777777" w:rsidR="00420D65" w:rsidRPr="00420D65" w:rsidRDefault="00420D65" w:rsidP="005A071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1AE6A089" w14:textId="77777777" w:rsidTr="002651BA">
        <w:trPr>
          <w:trHeight w:val="43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D582DEC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Come si possono migliorare questi processi in futuro?</w:t>
            </w:r>
          </w:p>
        </w:tc>
      </w:tr>
      <w:tr w:rsidR="00420D65" w:rsidRPr="00420D65" w14:paraId="2ADBB201" w14:textId="77777777" w:rsidTr="002651BA">
        <w:trPr>
          <w:trHeight w:val="115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1CA96D88" w14:textId="77777777" w:rsidR="00420D65" w:rsidRPr="00420D65" w:rsidRDefault="00420D65" w:rsidP="005A071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026EAD4F" w14:textId="77777777" w:rsidTr="002651BA">
        <w:trPr>
          <w:trHeight w:val="43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948A1A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Quali sono state le aree di problemi chiave (ad es. budgeting, pianificazione, ecc.)?</w:t>
            </w:r>
          </w:p>
        </w:tc>
      </w:tr>
      <w:tr w:rsidR="00420D65" w:rsidRPr="00420D65" w14:paraId="4A717781" w14:textId="77777777" w:rsidTr="002651BA">
        <w:trPr>
          <w:trHeight w:val="115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6AFB6C2A" w14:textId="77777777" w:rsidR="00420D65" w:rsidRPr="00420D65" w:rsidRDefault="00420D65" w:rsidP="002651BA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3BDD843D" w14:textId="77777777" w:rsidTr="002651BA">
        <w:trPr>
          <w:trHeight w:val="43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E025E03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Elenca eventuali sfide tecniche.</w:t>
            </w:r>
          </w:p>
        </w:tc>
      </w:tr>
      <w:tr w:rsidR="00420D65" w:rsidRPr="00420D65" w14:paraId="3BA90C7C" w14:textId="77777777" w:rsidTr="002651BA">
        <w:trPr>
          <w:trHeight w:val="115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3C26E842" w14:textId="77777777" w:rsidR="00420D65" w:rsidRPr="00420D65" w:rsidRDefault="00420D65" w:rsidP="002651BA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393F3B3E" w14:textId="77777777" w:rsidTr="002651BA">
        <w:trPr>
          <w:trHeight w:val="43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50C916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Commenti aggiuntivi</w:t>
            </w:r>
          </w:p>
        </w:tc>
      </w:tr>
      <w:tr w:rsidR="00420D65" w:rsidRPr="00420D65" w14:paraId="5F34052A" w14:textId="77777777" w:rsidTr="002651BA">
        <w:trPr>
          <w:trHeight w:val="115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49D082BA" w14:textId="77777777" w:rsidR="00420D65" w:rsidRPr="00420D65" w:rsidRDefault="00420D65" w:rsidP="002651BA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69B7162A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464AEC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14460"/>
      </w:tblGrid>
      <w:tr w:rsidR="00420D65" w:rsidRPr="00420D65" w14:paraId="618C44B4" w14:textId="77777777" w:rsidTr="00420D65"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A3767" w14:textId="77777777" w:rsidR="00420D65" w:rsidRPr="00E766ED" w:rsidRDefault="00C1029E" w:rsidP="00E766ED">
            <w:pPr>
              <w:ind w:left="-109"/>
              <w:rPr>
                <w:rFonts w:ascii="Century Gothic" w:hAnsi="Century Gothic" w:cs="Arial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lastRenderedPageBreak/>
              <w:t>ATTIVITÀ POST-PROGETTO / CONSIDERAZIONI FUTURE</w:t>
            </w:r>
          </w:p>
        </w:tc>
      </w:tr>
      <w:tr w:rsidR="00420D65" w:rsidRPr="00420D65" w14:paraId="483F5A0A" w14:textId="77777777" w:rsidTr="000128FB">
        <w:trPr>
          <w:trHeight w:val="43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D34A8DF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Elenca eventuali obiettivi di sviluppo e manutenzione continui.</w:t>
            </w:r>
          </w:p>
        </w:tc>
      </w:tr>
      <w:tr w:rsidR="00420D65" w:rsidRPr="00420D65" w14:paraId="3453A2CC" w14:textId="77777777" w:rsidTr="000128FB">
        <w:trPr>
          <w:trHeight w:val="187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416E021B" w14:textId="77777777" w:rsidR="000128FB" w:rsidRPr="00420D65" w:rsidRDefault="00420D65" w:rsidP="000128FB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1AC1D39F" w14:textId="77777777" w:rsidTr="000128FB">
        <w:trPr>
          <w:trHeight w:val="43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7992F8C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Quali azioni devono ancora essere completate e chi è responsabile del loro completamento?</w:t>
            </w:r>
          </w:p>
        </w:tc>
      </w:tr>
      <w:tr w:rsidR="00420D65" w:rsidRPr="00420D65" w14:paraId="6BF8C4B7" w14:textId="77777777" w:rsidTr="000128FB">
        <w:trPr>
          <w:trHeight w:val="187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18E0325C" w14:textId="77777777" w:rsidR="00420D65" w:rsidRPr="00420D65" w:rsidRDefault="00420D65" w:rsidP="000128FB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245A05F2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19FA3C1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Elenca eventuali ulteriori elementi di progetto di rilievo.</w:t>
            </w:r>
          </w:p>
        </w:tc>
      </w:tr>
      <w:tr w:rsidR="00420D65" w:rsidRPr="00420D65" w14:paraId="7F49EF54" w14:textId="77777777" w:rsidTr="000128FB">
        <w:trPr>
          <w:trHeight w:val="187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2CA2DECB" w14:textId="77777777" w:rsidR="00420D65" w:rsidRPr="00420D65" w:rsidRDefault="00420D65" w:rsidP="000128FB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1676F22F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6F64B2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Commenti aggiuntivi</w:t>
            </w:r>
          </w:p>
        </w:tc>
      </w:tr>
      <w:tr w:rsidR="00420D65" w:rsidRPr="00420D65" w14:paraId="62A10E9B" w14:textId="77777777" w:rsidTr="000128FB">
        <w:trPr>
          <w:trHeight w:val="216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6C35AFAA" w14:textId="77777777" w:rsidR="00420D65" w:rsidRPr="00420D65" w:rsidRDefault="00420D65" w:rsidP="000128FB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57BA4845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464AEC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420D65" w14:paraId="0309FAC3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3517D" w14:textId="77777777" w:rsidR="00420D65" w:rsidRPr="00E766ED" w:rsidRDefault="00420D65" w:rsidP="00E766ED">
            <w:pPr>
              <w:ind w:left="-109"/>
              <w:rPr>
                <w:rFonts w:ascii="Century Gothic" w:hAnsi="Century Gothic" w:cs="Arial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lastRenderedPageBreak/>
              <w:t>FASE DI PIANIFICAZIONE</w:t>
            </w:r>
          </w:p>
        </w:tc>
      </w:tr>
      <w:tr w:rsidR="00420D65" w:rsidRPr="00420D65" w14:paraId="77063C6B" w14:textId="77777777" w:rsidTr="000128FB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0E5AFDB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LEZIONE APPRESA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698340F" w14:textId="77777777" w:rsidR="00420D65" w:rsidRPr="00420D65" w:rsidRDefault="00420D65" w:rsidP="000128FB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RAGGIUNTO?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8120994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COMMENTI</w:t>
            </w:r>
          </w:p>
        </w:tc>
      </w:tr>
      <w:tr w:rsidR="00420D65" w:rsidRPr="00420D65" w14:paraId="26757E8A" w14:textId="77777777" w:rsidTr="000128FB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48C3EA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I piani di progetto e la pianificazione sono stati ben documentati, con una struttura e un dettaglio adeguati.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90C931" w14:textId="77777777" w:rsidR="00420D65" w:rsidRPr="00420D65" w:rsidRDefault="00420D65" w:rsidP="000128FB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8326D5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7224D592" w14:textId="77777777" w:rsidTr="000128FB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8440B7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La pianificazione del progetto contiene tutti gli elementi del progetto.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B35205" w14:textId="77777777" w:rsidR="00420D65" w:rsidRPr="00420D65" w:rsidRDefault="00420D65" w:rsidP="000128FB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5E63BB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0483DA72" w14:textId="77777777" w:rsidTr="000128FB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223DAD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Le attività sono state chiaramente definite.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A4BE15" w14:textId="77777777" w:rsidR="00420D65" w:rsidRPr="00420D65" w:rsidRDefault="00420D65" w:rsidP="000128FB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1D1A38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EC0DA75" w14:textId="77777777" w:rsidTr="000128FB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6003E1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Gli stakeholder hanno dato un contributo adeguato nel processo di pianificazione.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81BEFB" w14:textId="77777777" w:rsidR="00420D65" w:rsidRPr="00420D65" w:rsidRDefault="00420D65" w:rsidP="000128FB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8880C4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42CB9E4A" w14:textId="77777777" w:rsidTr="000128FB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89B30F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I requisiti sono stati raccolti e chiaramente documentati.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A750B0" w14:textId="77777777" w:rsidR="00420D65" w:rsidRPr="00420D65" w:rsidRDefault="00420D65" w:rsidP="000128FB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CF7516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2374D86" w14:textId="77777777" w:rsidTr="000128FB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8459CC" w14:textId="77777777" w:rsidR="00420D65" w:rsidRPr="00420D65" w:rsidRDefault="00C1029E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 criteri erano chiari per tutte le fasi del progetto.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75A394" w14:textId="77777777" w:rsidR="00420D65" w:rsidRPr="00420D65" w:rsidRDefault="00420D65" w:rsidP="000128FB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112EA5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3693F34D" w14:textId="77777777" w:rsidTr="000128FB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A608DC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AED170" w14:textId="77777777" w:rsidR="00420D65" w:rsidRPr="00420D65" w:rsidRDefault="00420D65" w:rsidP="000128FB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A596B8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42241014" w14:textId="77777777" w:rsidTr="000128FB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E99E5F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6D94B3" w14:textId="77777777" w:rsidR="00420D65" w:rsidRPr="00420D65" w:rsidRDefault="00420D65" w:rsidP="000128FB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EE9057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4F4AF679" w14:textId="77777777" w:rsidTr="000128FB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89AB20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76DEFD" w14:textId="77777777" w:rsidR="00420D65" w:rsidRPr="00420D65" w:rsidRDefault="00420D65" w:rsidP="000128FB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556D33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1FF7E174" w14:textId="77777777" w:rsidTr="000128FB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DE5B9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6CB5AE" w14:textId="77777777" w:rsidR="00420D65" w:rsidRPr="00420D65" w:rsidRDefault="00420D65" w:rsidP="000128FB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82976D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8652C9E" w14:textId="77777777" w:rsidTr="00420D65">
        <w:trPr>
          <w:trHeight w:val="432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90E31B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Commenti aggiuntivi</w:t>
            </w:r>
          </w:p>
        </w:tc>
      </w:tr>
      <w:tr w:rsidR="00420D65" w:rsidRPr="00420D65" w14:paraId="625BB54B" w14:textId="77777777" w:rsidTr="00BD623C">
        <w:trPr>
          <w:trHeight w:val="1872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0C6D90E1" w14:textId="77777777" w:rsidR="00420D65" w:rsidRPr="00420D65" w:rsidRDefault="00420D65" w:rsidP="00BD623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7346E8DE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464AEC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420D65" w14:paraId="4A031BA8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078B3" w14:textId="77777777" w:rsidR="00420D65" w:rsidRPr="00E766ED" w:rsidRDefault="00420D65" w:rsidP="00E766ED">
            <w:pPr>
              <w:ind w:left="-109"/>
              <w:rPr>
                <w:rFonts w:ascii="Century Gothic" w:hAnsi="Century Gothic" w:cs="Arial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lastRenderedPageBreak/>
              <w:t>ESECUZIONE</w:t>
            </w:r>
          </w:p>
        </w:tc>
      </w:tr>
      <w:tr w:rsidR="00420D65" w:rsidRPr="00420D65" w14:paraId="3957216D" w14:textId="77777777" w:rsidTr="000128FB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448D173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LEZIONE APPRESA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8981C52" w14:textId="77777777" w:rsidR="00420D65" w:rsidRPr="00420D65" w:rsidRDefault="00420D65" w:rsidP="000128FB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RAGGIUNTO?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E832CB6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COMMENTI</w:t>
            </w:r>
          </w:p>
        </w:tc>
      </w:tr>
      <w:tr w:rsidR="00420D65" w:rsidRPr="00420D65" w14:paraId="51AF1EA7" w14:textId="77777777" w:rsidTr="000128FB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AA2E3C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Il progetto ha raggiunto i suoi obiettivi originali.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BC9341" w14:textId="77777777" w:rsidR="00420D65" w:rsidRPr="00420D65" w:rsidRDefault="00420D65" w:rsidP="000128FB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6A0E2F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531498BF" w14:textId="77777777" w:rsidTr="000128FB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37D6FE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I cambiamenti imprevisti che si sono verificati sono stati di frequenza e intensità gestibili.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3F9E72" w14:textId="77777777" w:rsidR="00420D65" w:rsidRPr="00420D65" w:rsidRDefault="00420D65" w:rsidP="000128FB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AE62E5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73E2F3A" w14:textId="77777777" w:rsidTr="000128FB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34C202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Le linee di base del progetto (cioè tempo, ambito, costi) sono state gestite con attenzione.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03B2C5" w14:textId="77777777" w:rsidR="00420D65" w:rsidRPr="00420D65" w:rsidRDefault="00420D65" w:rsidP="000128FB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EE2CEC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744BC34E" w14:textId="77777777" w:rsidTr="000128FB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A6A793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I processi fondamentali di gestione dei progetti (cioè la gestione dei rischi e dei problemi) sono stati efficienti.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7794A2" w14:textId="77777777" w:rsidR="00420D65" w:rsidRPr="00420D65" w:rsidRDefault="00420D65" w:rsidP="000128FB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8DE9B7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0DBC2B9A" w14:textId="77777777" w:rsidTr="000128FB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907F86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L'avanzamento del progetto è stato monitorato e segnalato in modo accurato e organizzato.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78F8A4" w14:textId="77777777" w:rsidR="00420D65" w:rsidRPr="00420D65" w:rsidRDefault="00420D65" w:rsidP="000128FB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E797EC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0C119AF5" w14:textId="77777777" w:rsidTr="000128FB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E177E2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C0D0C7" w14:textId="77777777" w:rsidR="00420D65" w:rsidRPr="00420D65" w:rsidRDefault="00420D65" w:rsidP="000128FB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161433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4C4D4B59" w14:textId="77777777" w:rsidTr="000128FB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7265D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B9FC31" w14:textId="77777777" w:rsidR="00420D65" w:rsidRPr="00420D65" w:rsidRDefault="00420D65" w:rsidP="000128FB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0CACC8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70327E2" w14:textId="77777777" w:rsidTr="000128FB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50753D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AE922E" w14:textId="77777777" w:rsidR="00420D65" w:rsidRPr="00420D65" w:rsidRDefault="00420D65" w:rsidP="000128FB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2AD390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50D076A8" w14:textId="77777777" w:rsidTr="000128FB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1DEA81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BA5C29" w14:textId="77777777" w:rsidR="00420D65" w:rsidRPr="00420D65" w:rsidRDefault="00420D65" w:rsidP="000128FB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6E7021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7781A651" w14:textId="77777777" w:rsidTr="000128FB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64EE9C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22BFE0" w14:textId="77777777" w:rsidR="00420D65" w:rsidRPr="00420D65" w:rsidRDefault="00420D65" w:rsidP="000128FB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27A8BF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10CA0D97" w14:textId="77777777" w:rsidTr="00BD623C">
        <w:trPr>
          <w:trHeight w:val="432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D656BB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Commenti aggiuntivi</w:t>
            </w:r>
          </w:p>
        </w:tc>
      </w:tr>
      <w:tr w:rsidR="00420D65" w:rsidRPr="00420D65" w14:paraId="45D1C2F4" w14:textId="77777777" w:rsidTr="00BD623C">
        <w:trPr>
          <w:trHeight w:val="216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32782289" w14:textId="77777777" w:rsidR="00420D65" w:rsidRPr="00420D65" w:rsidRDefault="00420D65" w:rsidP="00BD623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1B30D4AC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464AEC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420D65" w14:paraId="42A27985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B8FA5" w14:textId="77777777" w:rsidR="00420D65" w:rsidRPr="00E766ED" w:rsidRDefault="00420D65" w:rsidP="00E766ED">
            <w:pPr>
              <w:ind w:left="-109"/>
              <w:rPr>
                <w:rFonts w:ascii="Century Gothic" w:hAnsi="Century Gothic" w:cs="Arial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lastRenderedPageBreak/>
              <w:t>FATTORI UMANI</w:t>
            </w:r>
          </w:p>
        </w:tc>
      </w:tr>
      <w:tr w:rsidR="00420D65" w:rsidRPr="00420D65" w14:paraId="5309E7AA" w14:textId="77777777" w:rsidTr="00BD623C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E1CAF37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LEZIONE APPRESA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D7AD142" w14:textId="77777777" w:rsidR="00420D65" w:rsidRPr="00420D65" w:rsidRDefault="00420D65" w:rsidP="00BD623C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RAGGIUNTO?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BBAA99E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COMMENTI</w:t>
            </w:r>
          </w:p>
        </w:tc>
      </w:tr>
      <w:tr w:rsidR="00420D65" w:rsidRPr="00420D65" w14:paraId="334765FE" w14:textId="77777777" w:rsidTr="00BD623C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0959B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Project Manager segnalato alle parti appropriate.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C3D671" w14:textId="77777777" w:rsidR="00420D65" w:rsidRPr="00420D65" w:rsidRDefault="00420D65" w:rsidP="00BD623C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06646B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3CAE0D1F" w14:textId="77777777" w:rsidTr="00BD623C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20842F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La gestione del progetto è stato efficace.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7BE0C8" w14:textId="77777777" w:rsidR="00420D65" w:rsidRPr="00420D65" w:rsidRDefault="00420D65" w:rsidP="00BD623C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6B2D1A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03E2750" w14:textId="77777777" w:rsidTr="00BD623C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3A2D75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Il team di progetto è stato organizzato e munito di personale adeguato.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EEE17B" w14:textId="77777777" w:rsidR="00420D65" w:rsidRPr="00420D65" w:rsidRDefault="00420D65" w:rsidP="00BD623C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4D0ED1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1654E276" w14:textId="77777777" w:rsidTr="00BD623C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771B87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Il Project Manager e il team hanno ricevuto una formazione adeguata.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67E05D" w14:textId="77777777" w:rsidR="00420D65" w:rsidRPr="00420D65" w:rsidRDefault="00420D65" w:rsidP="00BD623C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170CDA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7DBAA20E" w14:textId="77777777" w:rsidTr="00BD623C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80857C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C'è stata una comunicazione efficiente tra i membri del team di progetto.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8DBDDD" w14:textId="77777777" w:rsidR="00420D65" w:rsidRPr="00420D65" w:rsidRDefault="00420D65" w:rsidP="00BD623C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B99CA1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279B3B02" w14:textId="77777777" w:rsidTr="00BD623C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E7DD8E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Le aree funzionali hanno collaborato efficacemente.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2B9523" w14:textId="77777777" w:rsidR="00420D65" w:rsidRPr="00420D65" w:rsidRDefault="00420D65" w:rsidP="00BD623C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051FA0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52C417D6" w14:textId="77777777" w:rsidTr="00BD623C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337533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Gli obiettivi in conflitto non hanno causato problemi interdipartimentali.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23E538" w14:textId="77777777" w:rsidR="00420D65" w:rsidRPr="00420D65" w:rsidRDefault="00420D65" w:rsidP="00BD623C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1D57F4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5D5F6285" w14:textId="77777777" w:rsidTr="00BD623C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D351AC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F100AA" w14:textId="77777777" w:rsidR="00420D65" w:rsidRPr="00420D65" w:rsidRDefault="00420D65" w:rsidP="00BD623C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B330AF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7D9CEB3F" w14:textId="77777777" w:rsidTr="00BD623C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5363F4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2E671A" w14:textId="77777777" w:rsidR="00420D65" w:rsidRPr="00420D65" w:rsidRDefault="00420D65" w:rsidP="00BD623C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3613A7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AD032BB" w14:textId="77777777" w:rsidTr="00BD623C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F9BA37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6979DE" w14:textId="77777777" w:rsidR="00420D65" w:rsidRPr="00420D65" w:rsidRDefault="00420D65" w:rsidP="00BD623C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7501BA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D13E4EE" w14:textId="77777777" w:rsidTr="00BD623C">
        <w:trPr>
          <w:trHeight w:val="432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371B01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Commenti aggiuntivi</w:t>
            </w:r>
          </w:p>
        </w:tc>
      </w:tr>
      <w:tr w:rsidR="00420D65" w:rsidRPr="00420D65" w14:paraId="21EB94FF" w14:textId="77777777" w:rsidTr="00BD623C">
        <w:trPr>
          <w:trHeight w:val="216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2F426A0F" w14:textId="77777777" w:rsidR="00420D65" w:rsidRPr="00420D65" w:rsidRDefault="00420D65" w:rsidP="00BD623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65BFC26B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464AEC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420D65" w14:paraId="720CC303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25D2A" w14:textId="77777777" w:rsidR="00420D65" w:rsidRPr="00420D65" w:rsidRDefault="00420D65" w:rsidP="00E766ED">
            <w:pPr>
              <w:ind w:left="-109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lastRenderedPageBreak/>
              <w:t>NEL COMPLESSO</w:t>
            </w:r>
          </w:p>
        </w:tc>
      </w:tr>
      <w:tr w:rsidR="00420D65" w:rsidRPr="00420D65" w14:paraId="23544CB3" w14:textId="77777777" w:rsidTr="00BD623C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EA2311D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LEZIONE APPRESA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F431C72" w14:textId="77777777" w:rsidR="00420D65" w:rsidRPr="00420D65" w:rsidRDefault="00420D65" w:rsidP="00BD623C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RAGGIUNTO?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CA72572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COMMENTI</w:t>
            </w:r>
          </w:p>
        </w:tc>
      </w:tr>
      <w:tr w:rsidR="00420D65" w:rsidRPr="00420D65" w14:paraId="69957774" w14:textId="77777777" w:rsidTr="00BD623C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0F310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Le proiezioni dei costi e della pianificazione originali erano accurate.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D92773" w14:textId="77777777" w:rsidR="00420D65" w:rsidRPr="00420D65" w:rsidRDefault="00420D65" w:rsidP="00BD623C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CB1FF2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5634DC25" w14:textId="77777777" w:rsidTr="00BD623C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14969A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I deliverable sono stati presentati in tempo entro la pianificazione modificata.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E25647" w14:textId="77777777" w:rsidR="00420D65" w:rsidRPr="00420D65" w:rsidRDefault="00420D65" w:rsidP="00BD623C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14D4CF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3D4D49EA" w14:textId="77777777" w:rsidTr="00BD623C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EE5434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Il progetto è stato concluso rispettando il bilancio modificato.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2123CA" w14:textId="77777777" w:rsidR="00420D65" w:rsidRPr="00420D65" w:rsidRDefault="00420D65" w:rsidP="00BD623C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66A824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27F56851" w14:textId="77777777" w:rsidTr="00BD623C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1971DE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Il controllo delle modifiche è stato costruttivo.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324603" w14:textId="77777777" w:rsidR="00420D65" w:rsidRPr="00420D65" w:rsidRDefault="00420D65" w:rsidP="00BD623C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B4BE4C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1AB18E22" w14:textId="77777777" w:rsidTr="00BD623C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AFA4D3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Le dipendenze esterne sono state note e gestite in modo efficace.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52EB5F" w14:textId="77777777" w:rsidR="00420D65" w:rsidRPr="00420D65" w:rsidRDefault="00420D65" w:rsidP="00BD623C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1C889C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32B7DC48" w14:textId="77777777" w:rsidTr="00BD623C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A67071" w14:textId="77777777" w:rsidR="00420D65" w:rsidRPr="00420D65" w:rsidRDefault="00C1029E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Le esigenze del cliente sono state soddisfatte.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345A79" w14:textId="77777777" w:rsidR="00420D65" w:rsidRPr="00420D65" w:rsidRDefault="00420D65" w:rsidP="00BD623C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7F8902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12B757CE" w14:textId="77777777" w:rsidTr="00BD623C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8A85BB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Gli obiettivi del progetto sono stati raggiunti.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392D07" w14:textId="77777777" w:rsidR="00420D65" w:rsidRPr="00420D65" w:rsidRDefault="00420D65" w:rsidP="00BD623C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813411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0CDA23DD" w14:textId="77777777" w:rsidTr="00BD623C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B03555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Gli obiettivi dell'azienda sono stati raggiunti.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FAB9E5" w14:textId="77777777" w:rsidR="00420D65" w:rsidRPr="00420D65" w:rsidRDefault="00420D65" w:rsidP="00BD623C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BA72FC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17392BF2" w14:textId="77777777" w:rsidTr="00BD623C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9E8192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DD7EEE" w14:textId="77777777" w:rsidR="00420D65" w:rsidRPr="00420D65" w:rsidRDefault="00420D65" w:rsidP="00BD623C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5B2F7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7CC4B9C8" w14:textId="77777777" w:rsidTr="00BD623C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57A77A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C0AE83" w14:textId="77777777" w:rsidR="00420D65" w:rsidRPr="00420D65" w:rsidRDefault="00420D65" w:rsidP="00BD623C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F3C476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12EF3654" w14:textId="77777777" w:rsidTr="00BD623C">
        <w:trPr>
          <w:trHeight w:val="432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18227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Commenti aggiuntivi</w:t>
            </w:r>
          </w:p>
        </w:tc>
      </w:tr>
      <w:tr w:rsidR="00420D65" w:rsidRPr="00420D65" w14:paraId="79C4CBF7" w14:textId="77777777" w:rsidTr="00BD623C">
        <w:trPr>
          <w:trHeight w:val="2016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7E03FB18" w14:textId="77777777" w:rsidR="00420D65" w:rsidRPr="00420D65" w:rsidRDefault="00420D65" w:rsidP="00BD623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0DD1B380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464AEC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030"/>
        <w:gridCol w:w="670"/>
        <w:gridCol w:w="1660"/>
        <w:gridCol w:w="2620"/>
        <w:gridCol w:w="3480"/>
      </w:tblGrid>
      <w:tr w:rsidR="00E77081" w:rsidRPr="00E77081" w14:paraId="6B1BB7EB" w14:textId="77777777" w:rsidTr="00E77081">
        <w:trPr>
          <w:trHeight w:val="400"/>
        </w:trPr>
        <w:tc>
          <w:tcPr>
            <w:tcW w:w="14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FF736" w14:textId="77777777" w:rsidR="00E77081" w:rsidRPr="00E766ED" w:rsidRDefault="00E77081" w:rsidP="00E766ED">
            <w:pPr>
              <w:ind w:left="-109"/>
              <w:rPr>
                <w:rFonts w:ascii="Century Gothic" w:hAnsi="Century Gothic" w:cs="Arial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lastRenderedPageBreak/>
              <w:t>ACCETTAZIONE DELLA CHIUSURA DEL PROGETTO</w:t>
            </w:r>
          </w:p>
        </w:tc>
      </w:tr>
      <w:tr w:rsidR="00E77081" w:rsidRPr="00E77081" w14:paraId="59D64E90" w14:textId="77777777" w:rsidTr="00E77081">
        <w:trPr>
          <w:trHeight w:val="396"/>
        </w:trPr>
        <w:tc>
          <w:tcPr>
            <w:tcW w:w="6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BA264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19F16" w14:textId="77777777" w:rsidR="00E77081" w:rsidRPr="00E77081" w:rsidRDefault="00E77081" w:rsidP="00E770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0D0C8" w14:textId="77777777" w:rsidR="00E77081" w:rsidRPr="00E77081" w:rsidRDefault="00E77081" w:rsidP="00E770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623C" w:rsidRPr="00E77081" w14:paraId="4E3C093A" w14:textId="77777777" w:rsidTr="00BD623C">
        <w:trPr>
          <w:trHeight w:val="400"/>
        </w:trPr>
        <w:tc>
          <w:tcPr>
            <w:tcW w:w="60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D90D636" w14:textId="77777777" w:rsidR="00BD623C" w:rsidRPr="00E77081" w:rsidRDefault="00BD623C" w:rsidP="00BD623C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NOME DEL PROJECT MANAGER</w:t>
            </w:r>
          </w:p>
        </w:tc>
        <w:tc>
          <w:tcPr>
            <w:tcW w:w="495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8769EAD" w14:textId="77777777" w:rsidR="00BD623C" w:rsidRPr="00E77081" w:rsidRDefault="00BD623C" w:rsidP="00BD623C">
            <w:pPr>
              <w:ind w:left="-49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FIRMA DEL PROJECT MANAGER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49B20A25" w14:textId="77777777" w:rsidR="00BD623C" w:rsidRPr="00E77081" w:rsidRDefault="00BD623C" w:rsidP="00BD623C">
            <w:pPr>
              <w:ind w:left="-106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DATA</w:t>
            </w:r>
          </w:p>
        </w:tc>
      </w:tr>
      <w:tr w:rsidR="00BD623C" w:rsidRPr="00E77081" w14:paraId="1F9CF7F2" w14:textId="77777777" w:rsidTr="00BD623C">
        <w:trPr>
          <w:trHeight w:val="700"/>
        </w:trPr>
        <w:tc>
          <w:tcPr>
            <w:tcW w:w="6030" w:type="dxa"/>
            <w:tcBorders>
              <w:top w:val="single" w:sz="4" w:space="0" w:color="BFBFBF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3AE377" w14:textId="77777777" w:rsidR="00BD623C" w:rsidRPr="00E77081" w:rsidRDefault="00BD623C" w:rsidP="00BD623C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4950" w:type="dxa"/>
            <w:gridSpan w:val="3"/>
            <w:tcBorders>
              <w:top w:val="single" w:sz="4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352D91" w14:textId="77777777" w:rsidR="00BD623C" w:rsidRPr="00E77081" w:rsidRDefault="00BD623C" w:rsidP="00BD623C">
            <w:pPr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21C55A" w14:textId="77777777" w:rsidR="00BD623C" w:rsidRPr="00E77081" w:rsidRDefault="00BD623C" w:rsidP="00BD623C">
            <w:pPr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</w:tr>
      <w:tr w:rsidR="00BD623C" w:rsidRPr="00E77081" w14:paraId="49CDB25B" w14:textId="77777777" w:rsidTr="00BD623C">
        <w:trPr>
          <w:trHeight w:val="484"/>
        </w:trPr>
        <w:tc>
          <w:tcPr>
            <w:tcW w:w="603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0C81E" w14:textId="77777777" w:rsidR="00BD623C" w:rsidRPr="00E77081" w:rsidRDefault="00BD623C" w:rsidP="00BD623C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gridSpan w:val="3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A127F" w14:textId="77777777" w:rsidR="00BD623C" w:rsidRPr="00E77081" w:rsidRDefault="00BD623C" w:rsidP="00BD62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465AF" w14:textId="77777777" w:rsidR="00BD623C" w:rsidRPr="00E77081" w:rsidRDefault="00BD623C" w:rsidP="00BD62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623C" w:rsidRPr="00E77081" w14:paraId="202D8F63" w14:textId="77777777" w:rsidTr="00BD623C">
        <w:trPr>
          <w:trHeight w:val="400"/>
        </w:trPr>
        <w:tc>
          <w:tcPr>
            <w:tcW w:w="60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3402758" w14:textId="77777777" w:rsidR="00BD623C" w:rsidRPr="00E77081" w:rsidRDefault="00BD623C" w:rsidP="00BD623C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NOME SPONSOR</w:t>
            </w:r>
          </w:p>
        </w:tc>
        <w:tc>
          <w:tcPr>
            <w:tcW w:w="495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F325672" w14:textId="77777777" w:rsidR="00BD623C" w:rsidRPr="00E77081" w:rsidRDefault="00BD623C" w:rsidP="00BD623C">
            <w:pPr>
              <w:ind w:left="-49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FIRMA SPONSOR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492B60CE" w14:textId="77777777" w:rsidR="00BD623C" w:rsidRPr="00E77081" w:rsidRDefault="00BD623C" w:rsidP="00BD623C">
            <w:pPr>
              <w:ind w:left="-106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DATA</w:t>
            </w:r>
          </w:p>
        </w:tc>
      </w:tr>
      <w:tr w:rsidR="00BD623C" w:rsidRPr="00E77081" w14:paraId="2C333D2F" w14:textId="77777777" w:rsidTr="00BD623C">
        <w:trPr>
          <w:trHeight w:val="700"/>
        </w:trPr>
        <w:tc>
          <w:tcPr>
            <w:tcW w:w="6030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E2868F" w14:textId="77777777" w:rsidR="00BD623C" w:rsidRPr="00E77081" w:rsidRDefault="00BD623C" w:rsidP="00BD623C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4950" w:type="dxa"/>
            <w:gridSpan w:val="3"/>
            <w:tcBorders>
              <w:top w:val="single" w:sz="4" w:space="0" w:color="BFBFBF"/>
              <w:left w:val="nil"/>
              <w:bottom w:val="single" w:sz="2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50DB44" w14:textId="77777777" w:rsidR="00BD623C" w:rsidRPr="00E77081" w:rsidRDefault="00BD623C" w:rsidP="00BD623C">
            <w:pPr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BFBFBF"/>
              <w:left w:val="nil"/>
              <w:bottom w:val="single" w:sz="2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F885D5" w14:textId="77777777" w:rsidR="00BD623C" w:rsidRPr="00E77081" w:rsidRDefault="00BD623C" w:rsidP="00BD623C">
            <w:pPr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</w:tr>
    </w:tbl>
    <w:p w14:paraId="44BEF0D7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464AEC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p w14:paraId="6C2A4DDB" w14:textId="77777777" w:rsidR="003D220F" w:rsidRPr="003D706E" w:rsidRDefault="003D220F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2DF9BE06" w14:textId="77777777" w:rsidR="003D220F" w:rsidRPr="003D706E" w:rsidRDefault="003D220F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60FBC292" w14:textId="77777777" w:rsidR="00C81141" w:rsidRPr="003D706E" w:rsidRDefault="00C81141" w:rsidP="00FF51C2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35644570" w14:textId="77777777" w:rsidR="00C81141" w:rsidRPr="003D706E" w:rsidRDefault="00C81141" w:rsidP="00FF51C2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="003D706E" w:rsidRPr="003D706E" w14:paraId="65E3EDEF" w14:textId="77777777" w:rsidTr="00C81141">
        <w:trPr>
          <w:trHeight w:val="2706"/>
        </w:trPr>
        <w:tc>
          <w:tcPr>
            <w:tcW w:w="10638" w:type="dxa"/>
          </w:tcPr>
          <w:p w14:paraId="62C8B0D4" w14:textId="77777777" w:rsidR="00FF51C2" w:rsidRPr="003D706E" w:rsidRDefault="00FF51C2" w:rsidP="00531F82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DICHIARAZIONE DI NON RESPONSABILITÀ</w:t>
            </w:r>
          </w:p>
          <w:p w14:paraId="4834985F" w14:textId="77777777" w:rsidR="00FF51C2" w:rsidRPr="003D706E" w:rsidRDefault="00FF51C2" w:rsidP="00531F82">
            <w:pPr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14:paraId="24C648CF" w14:textId="77777777" w:rsidR="00FF51C2" w:rsidRPr="003D706E" w:rsidRDefault="00FF51C2" w:rsidP="00531F82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742BE7A0" w14:textId="77777777" w:rsidR="006B5ECE" w:rsidRPr="003D706E" w:rsidRDefault="006B5ECE" w:rsidP="00D022DF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="006B5ECE" w:rsidRPr="003D706E" w:rsidSect="00464AEC">
      <w:pgSz w:w="12240" w:h="15840"/>
      <w:pgMar w:top="720" w:right="720" w:bottom="720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83096" w14:textId="77777777" w:rsidR="00464AEC" w:rsidRDefault="00464AEC" w:rsidP="00F36FE0">
      <w:r>
        <w:separator/>
      </w:r>
    </w:p>
  </w:endnote>
  <w:endnote w:type="continuationSeparator" w:id="0">
    <w:p w14:paraId="039FB0DA" w14:textId="77777777" w:rsidR="00464AEC" w:rsidRDefault="00464AEC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3EAAB8C8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7FADA5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283F8D00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2910F099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7EEDC" w14:textId="77777777" w:rsidR="00464AEC" w:rsidRDefault="00464AEC" w:rsidP="00F36FE0">
      <w:r>
        <w:separator/>
      </w:r>
    </w:p>
  </w:footnote>
  <w:footnote w:type="continuationSeparator" w:id="0">
    <w:p w14:paraId="1ADB6ECE" w14:textId="77777777" w:rsidR="00464AEC" w:rsidRDefault="00464AEC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961782">
    <w:abstractNumId w:val="9"/>
  </w:num>
  <w:num w:numId="2" w16cid:durableId="966617290">
    <w:abstractNumId w:val="8"/>
  </w:num>
  <w:num w:numId="3" w16cid:durableId="1086417035">
    <w:abstractNumId w:val="7"/>
  </w:num>
  <w:num w:numId="4" w16cid:durableId="42754907">
    <w:abstractNumId w:val="6"/>
  </w:num>
  <w:num w:numId="5" w16cid:durableId="1306813917">
    <w:abstractNumId w:val="5"/>
  </w:num>
  <w:num w:numId="6" w16cid:durableId="1072967422">
    <w:abstractNumId w:val="4"/>
  </w:num>
  <w:num w:numId="7" w16cid:durableId="1617760297">
    <w:abstractNumId w:val="3"/>
  </w:num>
  <w:num w:numId="8" w16cid:durableId="1326396665">
    <w:abstractNumId w:val="2"/>
  </w:num>
  <w:num w:numId="9" w16cid:durableId="1801412817">
    <w:abstractNumId w:val="1"/>
  </w:num>
  <w:num w:numId="10" w16cid:durableId="679350905">
    <w:abstractNumId w:val="0"/>
  </w:num>
  <w:num w:numId="11" w16cid:durableId="1450396000">
    <w:abstractNumId w:val="13"/>
  </w:num>
  <w:num w:numId="12" w16cid:durableId="1532498007">
    <w:abstractNumId w:val="16"/>
  </w:num>
  <w:num w:numId="13" w16cid:durableId="370687608">
    <w:abstractNumId w:val="15"/>
  </w:num>
  <w:num w:numId="14" w16cid:durableId="2055737946">
    <w:abstractNumId w:val="11"/>
  </w:num>
  <w:num w:numId="15" w16cid:durableId="2017225552">
    <w:abstractNumId w:val="10"/>
  </w:num>
  <w:num w:numId="16" w16cid:durableId="577445134">
    <w:abstractNumId w:val="12"/>
  </w:num>
  <w:num w:numId="17" w16cid:durableId="10501071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D0"/>
    <w:rsid w:val="000128FB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962A6"/>
    <w:rsid w:val="00206944"/>
    <w:rsid w:val="002453A2"/>
    <w:rsid w:val="002507EE"/>
    <w:rsid w:val="002651BA"/>
    <w:rsid w:val="00294C13"/>
    <w:rsid w:val="00294C92"/>
    <w:rsid w:val="00296750"/>
    <w:rsid w:val="002A45FC"/>
    <w:rsid w:val="002E4407"/>
    <w:rsid w:val="002F2C0D"/>
    <w:rsid w:val="002F39CD"/>
    <w:rsid w:val="00303996"/>
    <w:rsid w:val="00303C60"/>
    <w:rsid w:val="00345B4E"/>
    <w:rsid w:val="0036595F"/>
    <w:rsid w:val="003758D7"/>
    <w:rsid w:val="00394B27"/>
    <w:rsid w:val="00394B8A"/>
    <w:rsid w:val="003D220F"/>
    <w:rsid w:val="003D28EE"/>
    <w:rsid w:val="003D706E"/>
    <w:rsid w:val="003E0399"/>
    <w:rsid w:val="003F787D"/>
    <w:rsid w:val="0041144D"/>
    <w:rsid w:val="00420D65"/>
    <w:rsid w:val="00422668"/>
    <w:rsid w:val="0045552B"/>
    <w:rsid w:val="0046242A"/>
    <w:rsid w:val="00464AEC"/>
    <w:rsid w:val="004654F9"/>
    <w:rsid w:val="00482909"/>
    <w:rsid w:val="00491059"/>
    <w:rsid w:val="00492BF1"/>
    <w:rsid w:val="00493BCE"/>
    <w:rsid w:val="004952F9"/>
    <w:rsid w:val="00497575"/>
    <w:rsid w:val="004B4C32"/>
    <w:rsid w:val="004D59AF"/>
    <w:rsid w:val="004E59C7"/>
    <w:rsid w:val="004E7C78"/>
    <w:rsid w:val="005056D0"/>
    <w:rsid w:val="00531F82"/>
    <w:rsid w:val="005345A7"/>
    <w:rsid w:val="00547183"/>
    <w:rsid w:val="00557C38"/>
    <w:rsid w:val="005913EC"/>
    <w:rsid w:val="005A071C"/>
    <w:rsid w:val="005A2BD6"/>
    <w:rsid w:val="005A5158"/>
    <w:rsid w:val="005B7C30"/>
    <w:rsid w:val="005C1013"/>
    <w:rsid w:val="005F5ABE"/>
    <w:rsid w:val="005F70B0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4101"/>
    <w:rsid w:val="0078197E"/>
    <w:rsid w:val="007F08AA"/>
    <w:rsid w:val="0081690B"/>
    <w:rsid w:val="008350B3"/>
    <w:rsid w:val="0085124E"/>
    <w:rsid w:val="00863730"/>
    <w:rsid w:val="008A45E2"/>
    <w:rsid w:val="008B165D"/>
    <w:rsid w:val="008C3ED9"/>
    <w:rsid w:val="008F0F82"/>
    <w:rsid w:val="009152A8"/>
    <w:rsid w:val="00942BD8"/>
    <w:rsid w:val="009541D8"/>
    <w:rsid w:val="009A7594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464F0"/>
    <w:rsid w:val="00A61538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8500C"/>
    <w:rsid w:val="00B91333"/>
    <w:rsid w:val="00BC38F6"/>
    <w:rsid w:val="00BC3D1E"/>
    <w:rsid w:val="00BC4CD6"/>
    <w:rsid w:val="00BC7F9D"/>
    <w:rsid w:val="00BD623C"/>
    <w:rsid w:val="00C1029E"/>
    <w:rsid w:val="00C12C0B"/>
    <w:rsid w:val="00C81141"/>
    <w:rsid w:val="00CA2CD6"/>
    <w:rsid w:val="00CA6F96"/>
    <w:rsid w:val="00CB4DF0"/>
    <w:rsid w:val="00CB7FA5"/>
    <w:rsid w:val="00CD2479"/>
    <w:rsid w:val="00CE6364"/>
    <w:rsid w:val="00CF7C60"/>
    <w:rsid w:val="00D022DF"/>
    <w:rsid w:val="00D2118F"/>
    <w:rsid w:val="00D2644E"/>
    <w:rsid w:val="00D26580"/>
    <w:rsid w:val="00D30431"/>
    <w:rsid w:val="00D660EC"/>
    <w:rsid w:val="00D6696B"/>
    <w:rsid w:val="00D675F4"/>
    <w:rsid w:val="00D81281"/>
    <w:rsid w:val="00D82ADF"/>
    <w:rsid w:val="00D90B36"/>
    <w:rsid w:val="00DB1AE1"/>
    <w:rsid w:val="00DB509A"/>
    <w:rsid w:val="00E0014C"/>
    <w:rsid w:val="00E62BF6"/>
    <w:rsid w:val="00E766ED"/>
    <w:rsid w:val="00E77081"/>
    <w:rsid w:val="00E8348B"/>
    <w:rsid w:val="00E85804"/>
    <w:rsid w:val="00E97F89"/>
    <w:rsid w:val="00EA6648"/>
    <w:rsid w:val="00EB23F8"/>
    <w:rsid w:val="00EB3CF6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18B999"/>
  <w15:docId w15:val="{6478A75E-E4D2-3E44-8023-4EA7F4A1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816&amp;utm_language=IT&amp;utm_source=template-word&amp;utm_medium=content&amp;utm_campaign=ic-Project+Management+Lessons+Learned-word-37816-it&amp;lpa=ic+Project+Management+Lessons+Learned+word+37816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atherkey/Desktop/Batch%204%20Templates%20-%20Weloc-00505/:content:lessons-learned-template/IC-Project-Management-Lessons-Learned-11070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EBFF77-79F1-40A4-8C38-E4DFBDBBAC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IC-Project-Management-Lessons-Learned-11070_WORD.dotx</Template>
  <TotalTime>0</TotalTime>
  <Pages>10</Pages>
  <Words>637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2</cp:revision>
  <cp:lastPrinted>2021-05-03T05:28:00Z</cp:lastPrinted>
  <dcterms:created xsi:type="dcterms:W3CDTF">2023-07-07T21:34:00Z</dcterms:created>
  <dcterms:modified xsi:type="dcterms:W3CDTF">2024-01-10T19:45:00Z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