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49D9" w14:textId="094E01D7" w:rsidR="00A3096E" w:rsidRDefault="00745C19" w:rsidP="00745C19">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10A9473C" wp14:editId="13D30857">
            <wp:extent cx="2181222" cy="433834"/>
            <wp:effectExtent l="0" t="0" r="0" b="4445"/>
            <wp:docPr id="121842364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23648"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4342" cy="438432"/>
                    </a:xfrm>
                    <a:prstGeom prst="rect">
                      <a:avLst/>
                    </a:prstGeom>
                  </pic:spPr>
                </pic:pic>
              </a:graphicData>
            </a:graphic>
          </wp:inline>
        </w:drawing>
      </w:r>
    </w:p>
    <w:p w14:paraId="64D48AEE" w14:textId="77777777" w:rsidR="00745C19" w:rsidRDefault="00745C19" w:rsidP="00C55EFE">
      <w:pPr>
        <w:rPr>
          <w:rFonts w:ascii="Century Gothic" w:hAnsi="Century Gothic"/>
          <w:b/>
          <w:color w:val="808080" w:themeColor="background1" w:themeShade="80"/>
          <w:sz w:val="32"/>
        </w:rPr>
      </w:pPr>
    </w:p>
    <w:p w14:paraId="3CCE69DE" w14:textId="2C196215" w:rsidR="006F6DA2" w:rsidRPr="00F508A7" w:rsidRDefault="00662FA3" w:rsidP="00C55EFE">
      <w:pPr>
        <w:rPr>
          <w:rFonts w:ascii="Century Gothic" w:hAnsi="Century Gothic" w:cs="Arial"/>
          <w:b/>
          <w:color w:val="808080" w:themeColor="background1" w:themeShade="80"/>
          <w:sz w:val="32"/>
          <w:szCs w:val="36"/>
        </w:rPr>
      </w:pPr>
      <w:r w:rsidRPr="00F508A7">
        <w:rPr>
          <w:rFonts w:ascii="Century Gothic" w:hAnsi="Century Gothic"/>
          <w:b/>
          <w:color w:val="808080" w:themeColor="background1" w:themeShade="80"/>
          <w:sz w:val="32"/>
        </w:rPr>
        <w:t xml:space="preserve">VORLAGE FÜR EINEN EINSEITIGEN BUSINESS-PLAN FÜR EIN SERVICE-UNTERNEHMEN </w:t>
      </w:r>
      <w:r w:rsidR="00C55EFE" w:rsidRPr="00F508A7">
        <w:rPr>
          <w:rFonts w:ascii="Century Gothic" w:hAnsi="Century Gothic"/>
          <w:b/>
          <w:color w:val="808080" w:themeColor="background1" w:themeShade="80"/>
          <w:sz w:val="32"/>
          <w:szCs w:val="36"/>
        </w:rPr>
        <w:tab/>
      </w:r>
      <w:r w:rsidRPr="00F508A7">
        <w:rPr>
          <w:rFonts w:ascii="Century Gothic" w:hAnsi="Century Gothic"/>
          <w:b/>
          <w:color w:val="808080" w:themeColor="background1" w:themeShade="80"/>
          <w:sz w:val="32"/>
        </w:rPr>
        <w:t xml:space="preserve">                          </w:t>
      </w:r>
    </w:p>
    <w:p w14:paraId="55C02FC8" w14:textId="77777777" w:rsidR="001534AE" w:rsidRPr="00F508A7" w:rsidRDefault="001534AE" w:rsidP="00D97508">
      <w:pPr>
        <w:rPr>
          <w:rFonts w:ascii="Century Gothic" w:hAnsi="Century Gothic"/>
          <w:b/>
          <w:bCs/>
          <w:sz w:val="22"/>
          <w:szCs w:val="22"/>
        </w:rPr>
      </w:pPr>
    </w:p>
    <w:tbl>
      <w:tblPr>
        <w:tblW w:w="11614" w:type="dxa"/>
        <w:tblLook w:val="04A0" w:firstRow="1" w:lastRow="0" w:firstColumn="1" w:lastColumn="0" w:noHBand="0" w:noVBand="1"/>
      </w:tblPr>
      <w:tblGrid>
        <w:gridCol w:w="3285"/>
        <w:gridCol w:w="7433"/>
        <w:gridCol w:w="224"/>
        <w:gridCol w:w="224"/>
        <w:gridCol w:w="224"/>
        <w:gridCol w:w="224"/>
      </w:tblGrid>
      <w:tr w:rsidR="001534AE" w:rsidRPr="00F508A7" w14:paraId="1C8909C7" w14:textId="77777777" w:rsidTr="006815B2">
        <w:trPr>
          <w:trHeight w:val="412"/>
        </w:trPr>
        <w:tc>
          <w:tcPr>
            <w:tcW w:w="11614"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8F5E618" w14:textId="77777777" w:rsidR="001534AE" w:rsidRPr="00F508A7" w:rsidRDefault="001534AE" w:rsidP="001534AE">
            <w:pPr>
              <w:rPr>
                <w:rFonts w:ascii="Century Gothic" w:eastAsia="Times New Roman" w:hAnsi="Century Gothic" w:cs="Calibri"/>
                <w:b/>
                <w:bCs/>
                <w:color w:val="FFFFFF"/>
                <w:sz w:val="20"/>
                <w:szCs w:val="20"/>
              </w:rPr>
            </w:pPr>
            <w:r w:rsidRPr="00F508A7">
              <w:rPr>
                <w:rFonts w:ascii="Century Gothic" w:hAnsi="Century Gothic"/>
                <w:b/>
                <w:bCs/>
                <w:noProof/>
                <w:color w:val="FFFFFF"/>
                <w:sz w:val="20"/>
                <w:szCs w:val="20"/>
              </w:rPr>
              <mc:AlternateContent>
                <mc:Choice Requires="wps">
                  <w:drawing>
                    <wp:anchor distT="0" distB="0" distL="114300" distR="114300" simplePos="0" relativeHeight="251998720" behindDoc="0" locked="0" layoutInCell="1" allowOverlap="1" wp14:anchorId="44316694" wp14:editId="36392724">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809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16694"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219809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1999744" behindDoc="0" locked="0" layoutInCell="1" allowOverlap="1" wp14:anchorId="499F4EB8" wp14:editId="7F9BBCFC">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595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F4EB8"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70E595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0768" behindDoc="0" locked="0" layoutInCell="1" allowOverlap="1" wp14:anchorId="14AE0F14" wp14:editId="74852B95">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71A3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E0F14"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4071A3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1792" behindDoc="0" locked="0" layoutInCell="1" allowOverlap="1" wp14:anchorId="33E5F19C" wp14:editId="1772B887">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AF6D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5F19C"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40AF6D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2816" behindDoc="0" locked="0" layoutInCell="1" allowOverlap="1" wp14:anchorId="271DD821" wp14:editId="3EF92F99">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157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DD821"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439157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3840" behindDoc="0" locked="0" layoutInCell="1" allowOverlap="1" wp14:anchorId="78A3D09A" wp14:editId="3F86A3D9">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D6D0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3D09A"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45D6D0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4864" behindDoc="0" locked="0" layoutInCell="1" allowOverlap="1" wp14:anchorId="2B489812" wp14:editId="1AFEB505">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91A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89812"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56891A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5888" behindDoc="0" locked="0" layoutInCell="1" allowOverlap="1" wp14:anchorId="3873496C" wp14:editId="39D48E73">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4160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3496C"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2A4160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6912" behindDoc="0" locked="0" layoutInCell="1" allowOverlap="1" wp14:anchorId="2A699FEE" wp14:editId="3129323F">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821F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99FEE"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0821F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7936" behindDoc="0" locked="0" layoutInCell="1" allowOverlap="1" wp14:anchorId="14796AFD" wp14:editId="110A260F">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3AEA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96AFD"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6E3AEA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8960" behindDoc="0" locked="0" layoutInCell="1" allowOverlap="1" wp14:anchorId="4D62BF20" wp14:editId="604B18DF">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38D4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2BF20"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7C38D4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09984" behindDoc="0" locked="0" layoutInCell="1" allowOverlap="1" wp14:anchorId="3C061295" wp14:editId="5003A35D">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6256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61295"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706256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1008" behindDoc="0" locked="0" layoutInCell="1" allowOverlap="1" wp14:anchorId="369EFA55" wp14:editId="0BF656AA">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1B6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EFA55"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1481B6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2032" behindDoc="0" locked="0" layoutInCell="1" allowOverlap="1" wp14:anchorId="04676BB0" wp14:editId="0E9AEDB2">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22DF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76BB0"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3422DF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3056" behindDoc="0" locked="0" layoutInCell="1" allowOverlap="1" wp14:anchorId="689D8653" wp14:editId="7E3714FC">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5279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D8653"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035279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4080" behindDoc="0" locked="0" layoutInCell="1" allowOverlap="1" wp14:anchorId="222D0AE6" wp14:editId="3507DD11">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098A9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D0AE6"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6098A9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5104" behindDoc="0" locked="0" layoutInCell="1" allowOverlap="1" wp14:anchorId="09B8A1E8" wp14:editId="0B27F4C3">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35334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8A1E8"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235334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6128" behindDoc="0" locked="0" layoutInCell="1" allowOverlap="1" wp14:anchorId="16E58827" wp14:editId="7EA4F331">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F382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58827"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27F382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7152" behindDoc="0" locked="0" layoutInCell="1" allowOverlap="1" wp14:anchorId="19129364" wp14:editId="78AD2F14">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4DE1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29364"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174DE1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8176" behindDoc="0" locked="0" layoutInCell="1" allowOverlap="1" wp14:anchorId="26F4049C" wp14:editId="7A618F30">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0103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4049C"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3D0103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19200" behindDoc="0" locked="0" layoutInCell="1" allowOverlap="1" wp14:anchorId="0BBF1F53" wp14:editId="3E21626F">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5E1EB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F1F53"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445E1EB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0224" behindDoc="0" locked="0" layoutInCell="1" allowOverlap="1" wp14:anchorId="21CA0768" wp14:editId="5E8AD468">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23A5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A0768"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1423A5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1248" behindDoc="0" locked="0" layoutInCell="1" allowOverlap="1" wp14:anchorId="0F037965" wp14:editId="1354C27B">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3E63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37965"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223E63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2272" behindDoc="0" locked="0" layoutInCell="1" allowOverlap="1" wp14:anchorId="35B5914C" wp14:editId="1193D552">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C66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5914C"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38C66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3296" behindDoc="0" locked="0" layoutInCell="1" allowOverlap="1" wp14:anchorId="6F6B73EB" wp14:editId="084AE301">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D3EA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B73EB"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59D3EA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4320" behindDoc="0" locked="0" layoutInCell="1" allowOverlap="1" wp14:anchorId="3BF34EBE" wp14:editId="00209D67">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7BB0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34EBE"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387BB0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5344" behindDoc="0" locked="0" layoutInCell="1" allowOverlap="1" wp14:anchorId="7E432BBE" wp14:editId="71F2021F">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6B8D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32BBE"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4F6B8D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6368" behindDoc="0" locked="0" layoutInCell="1" allowOverlap="1" wp14:anchorId="6C484F47" wp14:editId="2D1645EA">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4A9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84F47"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3DA4A9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7392" behindDoc="0" locked="0" layoutInCell="1" allowOverlap="1" wp14:anchorId="4A84E3DF" wp14:editId="6726AEE3">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5C4E4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4E3DF"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3D5C4E4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8416" behindDoc="0" locked="0" layoutInCell="1" allowOverlap="1" wp14:anchorId="5210223D" wp14:editId="4FFE6DF4">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365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0223D"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710365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29440" behindDoc="0" locked="0" layoutInCell="1" allowOverlap="1" wp14:anchorId="6ECD03C7" wp14:editId="4A16D6D6">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0172A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D03C7"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150172A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0464" behindDoc="0" locked="0" layoutInCell="1" allowOverlap="1" wp14:anchorId="693CBF02" wp14:editId="5A78A5D0">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7FF3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CBF02"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157FF3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1488" behindDoc="0" locked="0" layoutInCell="1" allowOverlap="1" wp14:anchorId="617E0097" wp14:editId="39E98D81">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4201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E0097"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154201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2512" behindDoc="0" locked="0" layoutInCell="1" allowOverlap="1" wp14:anchorId="4FE64FE0" wp14:editId="51931F30">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36B0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64FE0"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3D36B0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3536" behindDoc="0" locked="0" layoutInCell="1" allowOverlap="1" wp14:anchorId="142053F9" wp14:editId="374241A3">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20B7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53F9"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6620B7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4560" behindDoc="0" locked="0" layoutInCell="1" allowOverlap="1" wp14:anchorId="03DCDD50" wp14:editId="4B230A66">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7411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CDD50"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777411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5584" behindDoc="0" locked="0" layoutInCell="1" allowOverlap="1" wp14:anchorId="1A52B7B5" wp14:editId="725E6D9F">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2A0D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2B7B5"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572A0D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6608" behindDoc="0" locked="0" layoutInCell="1" allowOverlap="1" wp14:anchorId="2BA068EB" wp14:editId="43E5D87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D76EC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068EB"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0FD76EC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7632" behindDoc="0" locked="0" layoutInCell="1" allowOverlap="1" wp14:anchorId="63ADFF95" wp14:editId="2532D35E">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D9AD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DFF95"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72D9AD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8656" behindDoc="0" locked="0" layoutInCell="1" allowOverlap="1" wp14:anchorId="29E387A1" wp14:editId="18D6F419">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86C8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387A1"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1386C8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39680" behindDoc="0" locked="0" layoutInCell="1" allowOverlap="1" wp14:anchorId="095F16F0" wp14:editId="1FFF9CFA">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C3E7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16F0"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77C3E7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0704" behindDoc="0" locked="0" layoutInCell="1" allowOverlap="1" wp14:anchorId="2C35E79B" wp14:editId="2B02F569">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80C2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5E79B"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4B80C2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1728" behindDoc="0" locked="0" layoutInCell="1" allowOverlap="1" wp14:anchorId="2B8D774A" wp14:editId="6D2629EC">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8144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D774A"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7C8144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2752" behindDoc="0" locked="0" layoutInCell="1" allowOverlap="1" wp14:anchorId="6C232CFB" wp14:editId="1C8188C1">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C805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32CFB"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22C805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3776" behindDoc="0" locked="0" layoutInCell="1" allowOverlap="1" wp14:anchorId="3068196C" wp14:editId="24A41EC0">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9867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8196C"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599867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4800" behindDoc="0" locked="0" layoutInCell="1" allowOverlap="1" wp14:anchorId="473C6F69" wp14:editId="748AE9CE">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8718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C6F69"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308718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5824" behindDoc="0" locked="0" layoutInCell="1" allowOverlap="1" wp14:anchorId="10387BCD" wp14:editId="61F2139B">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232F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87BCD"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5D232F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6848" behindDoc="0" locked="0" layoutInCell="1" allowOverlap="1" wp14:anchorId="1EE6FAA0" wp14:editId="1E299362">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D6F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6FAA0"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351D6F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7872" behindDoc="0" locked="0" layoutInCell="1" allowOverlap="1" wp14:anchorId="3C07E67A" wp14:editId="1621A1ED">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A0D4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7E67A"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7DA0D4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8896" behindDoc="0" locked="0" layoutInCell="1" allowOverlap="1" wp14:anchorId="234DBF24" wp14:editId="78AA8AD6">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5F2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DBF24"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7FE5F2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49920" behindDoc="0" locked="0" layoutInCell="1" allowOverlap="1" wp14:anchorId="419D2DE0" wp14:editId="45F5C710">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97BA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D2DE0"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7897BA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0944" behindDoc="0" locked="0" layoutInCell="1" allowOverlap="1" wp14:anchorId="00E27EBE" wp14:editId="0C24EEE8">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C1D2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27EBE"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31C1D2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1968" behindDoc="0" locked="0" layoutInCell="1" allowOverlap="1" wp14:anchorId="7FEDF061" wp14:editId="662BA41F">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1A5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DF061"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7E71A5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2992" behindDoc="0" locked="0" layoutInCell="1" allowOverlap="1" wp14:anchorId="33442A7B" wp14:editId="591E75C4">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F9CE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42A7B"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5EF9CE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4016" behindDoc="0" locked="0" layoutInCell="1" allowOverlap="1" wp14:anchorId="0098CC2E" wp14:editId="00DDAA60">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5380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8CC2E"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225380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5040" behindDoc="0" locked="0" layoutInCell="1" allowOverlap="1" wp14:anchorId="52DDD80D" wp14:editId="23B65263">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03D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DD80D"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41A03D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6064" behindDoc="0" locked="0" layoutInCell="1" allowOverlap="1" wp14:anchorId="24835B29" wp14:editId="5E4CFA67">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790F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835B29"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4D790F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7088" behindDoc="0" locked="0" layoutInCell="1" allowOverlap="1" wp14:anchorId="4A2F1856" wp14:editId="0BC569B2">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5B9B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F1856"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6125B9B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8112" behindDoc="0" locked="0" layoutInCell="1" allowOverlap="1" wp14:anchorId="2F748BF6" wp14:editId="252A1BFC">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5B96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48BF6"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245B96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59136" behindDoc="0" locked="0" layoutInCell="1" allowOverlap="1" wp14:anchorId="5B804E30" wp14:editId="644477C1">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7C9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4E30"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4437C9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0160" behindDoc="0" locked="0" layoutInCell="1" allowOverlap="1" wp14:anchorId="31B30BAB" wp14:editId="3CD36FD2">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4821FE4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30BAB"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4821FE4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1184" behindDoc="0" locked="0" layoutInCell="1" allowOverlap="1" wp14:anchorId="167596D2" wp14:editId="3827AD5D">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B807A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596D2"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2B807A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2208" behindDoc="0" locked="0" layoutInCell="1" allowOverlap="1" wp14:anchorId="65328FAA" wp14:editId="5FBE6684">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18374C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28FAA"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18374C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3232" behindDoc="0" locked="0" layoutInCell="1" allowOverlap="1" wp14:anchorId="266FB62A" wp14:editId="26AC256D">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69E15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FB62A"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169E15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4256" behindDoc="0" locked="0" layoutInCell="1" allowOverlap="1" wp14:anchorId="35249AF8" wp14:editId="5859E3CD">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E2E7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49AF8"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4E2E7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5280" behindDoc="0" locked="0" layoutInCell="1" allowOverlap="1" wp14:anchorId="0B8502CC" wp14:editId="08C8FEFD">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7290F2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502CC"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7290F2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6304" behindDoc="0" locked="0" layoutInCell="1" allowOverlap="1" wp14:anchorId="21EAF033" wp14:editId="4D0DA886">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340651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AF033"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340651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7328" behindDoc="0" locked="0" layoutInCell="1" allowOverlap="1" wp14:anchorId="2006E7E9" wp14:editId="43FB9735">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F2851E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6E7E9"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5F2851E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8352" behindDoc="0" locked="0" layoutInCell="1" allowOverlap="1" wp14:anchorId="25E4A39F" wp14:editId="4F65DCA8">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826A8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4A39F"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826A8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69376" behindDoc="0" locked="0" layoutInCell="1" allowOverlap="1" wp14:anchorId="11CF0754" wp14:editId="4E58E361">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64446E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F0754"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64446E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0400" behindDoc="0" locked="0" layoutInCell="1" allowOverlap="1" wp14:anchorId="4317CD1D" wp14:editId="0324B951">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5217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7CD1D"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365217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1424" behindDoc="0" locked="0" layoutInCell="1" allowOverlap="1" wp14:anchorId="32E5FB7E" wp14:editId="3BEDEAEA">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5205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5FB7E"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1C5205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2448" behindDoc="0" locked="0" layoutInCell="1" allowOverlap="1" wp14:anchorId="3159F132" wp14:editId="6286CB00">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721BF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9F132"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6721BF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3472" behindDoc="0" locked="0" layoutInCell="1" allowOverlap="1" wp14:anchorId="6826B5E9" wp14:editId="301D8F9A">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B27C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6B5E9"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0FB27C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4496" behindDoc="0" locked="0" layoutInCell="1" allowOverlap="1" wp14:anchorId="791AC642" wp14:editId="1334BE7A">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143A7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AC642"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4143A7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5520" behindDoc="0" locked="0" layoutInCell="1" allowOverlap="1" wp14:anchorId="697C0265" wp14:editId="5574BFBF">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C92B3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C0265"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3C92B3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6544" behindDoc="0" locked="0" layoutInCell="1" allowOverlap="1" wp14:anchorId="7AECE12B" wp14:editId="6C872634">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F113D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CE12B"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3F113D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7568" behindDoc="0" locked="0" layoutInCell="1" allowOverlap="1" wp14:anchorId="17D19533" wp14:editId="5E558630">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E9504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19533"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4E9504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8592" behindDoc="0" locked="0" layoutInCell="1" allowOverlap="1" wp14:anchorId="1209D647" wp14:editId="1E6E186B">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484EB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9D647"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6484EB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79616" behindDoc="0" locked="0" layoutInCell="1" allowOverlap="1" wp14:anchorId="00AB8450" wp14:editId="4EFF9075">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76AEA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B8450"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376AEA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0640" behindDoc="0" locked="0" layoutInCell="1" allowOverlap="1" wp14:anchorId="3D55B677" wp14:editId="1C45CFFF">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A7445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5B677"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5A7445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1664" behindDoc="0" locked="0" layoutInCell="1" allowOverlap="1" wp14:anchorId="3D49182B" wp14:editId="3830FBBE">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7040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182B"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547040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2688" behindDoc="0" locked="0" layoutInCell="1" allowOverlap="1" wp14:anchorId="4A3684DC" wp14:editId="2893C7C9">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330DD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684DC"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5330DD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3712" behindDoc="0" locked="0" layoutInCell="1" allowOverlap="1" wp14:anchorId="48643805" wp14:editId="47C5F507">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9FA235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3805"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59FA235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4736" behindDoc="0" locked="0" layoutInCell="1" allowOverlap="1" wp14:anchorId="1055E5E3" wp14:editId="4A60EEDC">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651B57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5E5E3"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2651B57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5760" behindDoc="0" locked="0" layoutInCell="1" allowOverlap="1" wp14:anchorId="03B84D03" wp14:editId="506F0C75">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BAB76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84D03"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6BAB76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6784" behindDoc="0" locked="0" layoutInCell="1" allowOverlap="1" wp14:anchorId="4F3DD053" wp14:editId="116DE89B">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0750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DD053"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4D0750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7808" behindDoc="0" locked="0" layoutInCell="1" allowOverlap="1" wp14:anchorId="40813DBA" wp14:editId="3929E3FC">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8076B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13DBA"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28076B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8832" behindDoc="0" locked="0" layoutInCell="1" allowOverlap="1" wp14:anchorId="171C051A" wp14:editId="28FC8605">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C9D3B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C051A"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7C9D3B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89856" behindDoc="0" locked="0" layoutInCell="1" allowOverlap="1" wp14:anchorId="7AAE43E8" wp14:editId="0A70102C">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8FBF7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E43E8"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48FBF7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0880" behindDoc="0" locked="0" layoutInCell="1" allowOverlap="1" wp14:anchorId="08292940" wp14:editId="2E2037BF">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FC214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92940"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7FC214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1904" behindDoc="0" locked="0" layoutInCell="1" allowOverlap="1" wp14:anchorId="25075668" wp14:editId="258A9A37">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FEEB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75668"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2DFEEB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2928" behindDoc="0" locked="0" layoutInCell="1" allowOverlap="1" wp14:anchorId="514AFFEE" wp14:editId="45492008">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8F3C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AFFEE"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178F3C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3952" behindDoc="0" locked="0" layoutInCell="1" allowOverlap="1" wp14:anchorId="215EB331" wp14:editId="490D21F0">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EE78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EB331"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60EE78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4976" behindDoc="0" locked="0" layoutInCell="1" allowOverlap="1" wp14:anchorId="17DBC470" wp14:editId="650BC4C4">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4BB5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BC470"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1A4BB5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6000" behindDoc="0" locked="0" layoutInCell="1" allowOverlap="1" wp14:anchorId="0F88895E" wp14:editId="040A9FC9">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D99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8895E"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153D99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7024" behindDoc="0" locked="0" layoutInCell="1" allowOverlap="1" wp14:anchorId="26A0A42F" wp14:editId="7BC76175">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CCFE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0A42F"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35CCFE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8048" behindDoc="0" locked="0" layoutInCell="1" allowOverlap="1" wp14:anchorId="2AF2C329" wp14:editId="3E35C6E6">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2475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2C329"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5A2475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099072" behindDoc="0" locked="0" layoutInCell="1" allowOverlap="1" wp14:anchorId="301C3894" wp14:editId="45B34322">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A6A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C3894"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275A6A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0096" behindDoc="0" locked="0" layoutInCell="1" allowOverlap="1" wp14:anchorId="09234021" wp14:editId="285FDE1F">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2B22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34021"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392B22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1120" behindDoc="0" locked="0" layoutInCell="1" allowOverlap="1" wp14:anchorId="00D92495" wp14:editId="255D0906">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CCF2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92495"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18CCF2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2144" behindDoc="0" locked="0" layoutInCell="1" allowOverlap="1" wp14:anchorId="7D2FFB0D" wp14:editId="34BF1F31">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1E94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FFB0D"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0C1E94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3168" behindDoc="0" locked="0" layoutInCell="1" allowOverlap="1" wp14:anchorId="231C6774" wp14:editId="13B9A004">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8A43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C6774"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0B8A43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4192" behindDoc="0" locked="0" layoutInCell="1" allowOverlap="1" wp14:anchorId="533C68E2" wp14:editId="4F907F1E">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FFB3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C68E2"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2EFFB3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5216" behindDoc="0" locked="0" layoutInCell="1" allowOverlap="1" wp14:anchorId="756973A4" wp14:editId="6986614C">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3E1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973A4"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7B83E1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6240" behindDoc="0" locked="0" layoutInCell="1" allowOverlap="1" wp14:anchorId="634F9113" wp14:editId="7E7D7864">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6F07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F9113"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346F07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7264" behindDoc="0" locked="0" layoutInCell="1" allowOverlap="1" wp14:anchorId="2E808326" wp14:editId="13341529">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7652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08326"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467652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8288" behindDoc="0" locked="0" layoutInCell="1" allowOverlap="1" wp14:anchorId="501C7CE4" wp14:editId="6FF01D1A">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D7E8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C7CE4"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4CD7E8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09312" behindDoc="0" locked="0" layoutInCell="1" allowOverlap="1" wp14:anchorId="69996C53" wp14:editId="3DDD8BFC">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C230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96C53"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18C230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0336" behindDoc="0" locked="0" layoutInCell="1" allowOverlap="1" wp14:anchorId="77502899" wp14:editId="59325E8E">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941C5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02899"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75941C5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1360" behindDoc="0" locked="0" layoutInCell="1" allowOverlap="1" wp14:anchorId="7C6259DB" wp14:editId="641E1274">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1CC5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259DB"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661CC5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2384" behindDoc="0" locked="0" layoutInCell="1" allowOverlap="1" wp14:anchorId="70B6DB8E" wp14:editId="3211DA9C">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33EC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6DB8E"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4133EC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3408" behindDoc="0" locked="0" layoutInCell="1" allowOverlap="1" wp14:anchorId="71FC6E75" wp14:editId="7C266BE5">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DEC5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C6E75"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31DEC5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4432" behindDoc="0" locked="0" layoutInCell="1" allowOverlap="1" wp14:anchorId="690637E2" wp14:editId="2E9AD782">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F0D7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637E2"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75F0D7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5456" behindDoc="0" locked="0" layoutInCell="1" allowOverlap="1" wp14:anchorId="054A5A1E" wp14:editId="106FD3BE">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62DB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A5A1E"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3462DB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6480" behindDoc="0" locked="0" layoutInCell="1" allowOverlap="1" wp14:anchorId="2D1AE542" wp14:editId="7BD9E885">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6D6C2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AE542"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66D6C2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7504" behindDoc="0" locked="0" layoutInCell="1" allowOverlap="1" wp14:anchorId="71BA2475" wp14:editId="0D159D29">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F6706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A2475"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2F6706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8528" behindDoc="0" locked="0" layoutInCell="1" allowOverlap="1" wp14:anchorId="113ADCBA" wp14:editId="1A329334">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A97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ADCBA"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148A97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19552" behindDoc="0" locked="0" layoutInCell="1" allowOverlap="1" wp14:anchorId="2145FE3F" wp14:editId="15376DE3">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6703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5FE3F"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7C6703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20576" behindDoc="0" locked="0" layoutInCell="1" allowOverlap="1" wp14:anchorId="0A7F5D62" wp14:editId="532E29C1">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72B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F5D62"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19972B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21600" behindDoc="0" locked="0" layoutInCell="1" allowOverlap="1" wp14:anchorId="2D04B0F3" wp14:editId="280519F8">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C367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4B0F3"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6CC367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22624" behindDoc="0" locked="0" layoutInCell="1" allowOverlap="1" wp14:anchorId="66C201B4" wp14:editId="3BC84296">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15408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201B4"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315408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87136" behindDoc="0" locked="0" layoutInCell="1" allowOverlap="1" wp14:anchorId="0CAF596D" wp14:editId="3E065169">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66A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F596D"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58866A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88160" behindDoc="0" locked="0" layoutInCell="1" allowOverlap="1" wp14:anchorId="136E066F" wp14:editId="7EF98944">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FB9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E066F"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651FB9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89184" behindDoc="0" locked="0" layoutInCell="1" allowOverlap="1" wp14:anchorId="4613F7B4" wp14:editId="071293EE">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6FB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3F7B4"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7F56FB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0208" behindDoc="0" locked="0" layoutInCell="1" allowOverlap="1" wp14:anchorId="6EC1B546" wp14:editId="185437E4">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CE4B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1B546"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35CE4B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1232" behindDoc="0" locked="0" layoutInCell="1" allowOverlap="1" wp14:anchorId="71F0EA3C" wp14:editId="4256F9C8">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237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0EA3C"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01C237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2256" behindDoc="0" locked="0" layoutInCell="1" allowOverlap="1" wp14:anchorId="1DB93C69" wp14:editId="664F37F2">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AD17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93C69"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77AD17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3280" behindDoc="0" locked="0" layoutInCell="1" allowOverlap="1" wp14:anchorId="08223AC6" wp14:editId="24357B13">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41EB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23AC6"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1941EB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4304" behindDoc="0" locked="0" layoutInCell="1" allowOverlap="1" wp14:anchorId="32BF43C5" wp14:editId="6E97BB6C">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77E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F43C5"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78377E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5328" behindDoc="0" locked="0" layoutInCell="1" allowOverlap="1" wp14:anchorId="4DFE1CCA" wp14:editId="28A34348">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A995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E1CCA"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783A995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6352" behindDoc="0" locked="0" layoutInCell="1" allowOverlap="1" wp14:anchorId="1A58E917" wp14:editId="5FF2D937">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C984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8E917"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3EC984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7376" behindDoc="0" locked="0" layoutInCell="1" allowOverlap="1" wp14:anchorId="02840639" wp14:editId="1DEF7A1F">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03F8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40639"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1C03F8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8400" behindDoc="0" locked="0" layoutInCell="1" allowOverlap="1" wp14:anchorId="072CC0B3" wp14:editId="5AE93771">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DB3F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CC0B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25DB3F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199424" behindDoc="0" locked="0" layoutInCell="1" allowOverlap="1" wp14:anchorId="4000CE88" wp14:editId="7A000122">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C372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0CE88"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55C372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00448" behindDoc="0" locked="0" layoutInCell="1" allowOverlap="1" wp14:anchorId="6D386B5C" wp14:editId="287BABEC">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1D48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86B5C"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441D48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01472" behindDoc="0" locked="0" layoutInCell="1" allowOverlap="1" wp14:anchorId="2B7F4E2F" wp14:editId="4DE7258F">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315F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F4E2F"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32315F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02496" behindDoc="0" locked="0" layoutInCell="1" allowOverlap="1" wp14:anchorId="3798B98A" wp14:editId="7912ADC2">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F94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8B98A"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26BF94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03520" behindDoc="0" locked="0" layoutInCell="1" allowOverlap="1" wp14:anchorId="5CA0E861" wp14:editId="23FFC9A6">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13F4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0E861"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4313F4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04544" behindDoc="0" locked="0" layoutInCell="1" allowOverlap="1" wp14:anchorId="26E7BB2D" wp14:editId="230466F8">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927D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7BB2D"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61927D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0144" behindDoc="0" locked="0" layoutInCell="1" allowOverlap="1" wp14:anchorId="7AEF05B7" wp14:editId="3EBB4494">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7F78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F05B7"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2A7F78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1168" behindDoc="0" locked="0" layoutInCell="1" allowOverlap="1" wp14:anchorId="3142A86D" wp14:editId="65441C16">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DBFB4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2A86D"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7FDBFB4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2192" behindDoc="0" locked="0" layoutInCell="1" allowOverlap="1" wp14:anchorId="00F66491" wp14:editId="077CC9B9">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2481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66491"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662481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3216" behindDoc="0" locked="0" layoutInCell="1" allowOverlap="1" wp14:anchorId="595376C7" wp14:editId="72009AF3">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C9DD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376C7"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17C9DD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4240" behindDoc="0" locked="0" layoutInCell="1" allowOverlap="1" wp14:anchorId="1C455F08" wp14:editId="2C5B6809">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2AD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55F08"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0D62AD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5264" behindDoc="0" locked="0" layoutInCell="1" allowOverlap="1" wp14:anchorId="49B2E89A" wp14:editId="6F9232C9">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AE9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E89A"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586AE9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6288" behindDoc="0" locked="0" layoutInCell="1" allowOverlap="1" wp14:anchorId="56B336DD" wp14:editId="344CA111">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68DB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336DD"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1E68DB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7312" behindDoc="0" locked="0" layoutInCell="1" allowOverlap="1" wp14:anchorId="7ACBC869" wp14:editId="76D47008">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F9AD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BC869"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73F9AD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8336" behindDoc="0" locked="0" layoutInCell="1" allowOverlap="1" wp14:anchorId="4EDAE7E7" wp14:editId="3EFF72A4">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0C0C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AE7E7"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6E0C0C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39360" behindDoc="0" locked="0" layoutInCell="1" allowOverlap="1" wp14:anchorId="68DDE2BB" wp14:editId="23500204">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D9AA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DE2BB"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0BD9AA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0384" behindDoc="0" locked="0" layoutInCell="1" allowOverlap="1" wp14:anchorId="4F6A2460" wp14:editId="3602574F">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FD8FA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A2460"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39FD8FA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1408" behindDoc="0" locked="0" layoutInCell="1" allowOverlap="1" wp14:anchorId="12DC42C6" wp14:editId="26FA6DF0">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B322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C42C6"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65B322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2432" behindDoc="0" locked="0" layoutInCell="1" allowOverlap="1" wp14:anchorId="70585904" wp14:editId="085BDD93">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A12F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85904"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73A12F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3456" behindDoc="0" locked="0" layoutInCell="1" allowOverlap="1" wp14:anchorId="47501244" wp14:editId="65D98794">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9C11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01244"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209C11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4480" behindDoc="0" locked="0" layoutInCell="1" allowOverlap="1" wp14:anchorId="6533208A" wp14:editId="75743DEC">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CB79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3208A"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43CB79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5504" behindDoc="0" locked="0" layoutInCell="1" allowOverlap="1" wp14:anchorId="0778873D" wp14:editId="35E8F66B">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2247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873D"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582247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6528" behindDoc="0" locked="0" layoutInCell="1" allowOverlap="1" wp14:anchorId="454236BF" wp14:editId="183B08FE">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E505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236BF"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68E505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7552" behindDoc="0" locked="0" layoutInCell="1" allowOverlap="1" wp14:anchorId="2BD4B651" wp14:editId="1A630431">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4CF2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4B651"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134CF2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8576" behindDoc="0" locked="0" layoutInCell="1" allowOverlap="1" wp14:anchorId="63A47935" wp14:editId="37CAC2F1">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5EEA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7935"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225EEA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49600" behindDoc="0" locked="0" layoutInCell="1" allowOverlap="1" wp14:anchorId="78A56579" wp14:editId="7C32CF8F">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914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56579"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187914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0624" behindDoc="0" locked="0" layoutInCell="1" allowOverlap="1" wp14:anchorId="4451A3D9" wp14:editId="0B07A243">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07E9A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1A3D9"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507E9A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1648" behindDoc="0" locked="0" layoutInCell="1" allowOverlap="1" wp14:anchorId="3EE8A36E" wp14:editId="7DD28A8C">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CD52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8A36E"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43CD52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2672" behindDoc="0" locked="0" layoutInCell="1" allowOverlap="1" wp14:anchorId="111A2A07" wp14:editId="33CB0A1D">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B50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A2A07"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384B50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3696" behindDoc="0" locked="0" layoutInCell="1" allowOverlap="1" wp14:anchorId="0F4FBD86" wp14:editId="01267FFF">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E4F4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FBD86"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47E4F4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4720" behindDoc="0" locked="0" layoutInCell="1" allowOverlap="1" wp14:anchorId="3D090399" wp14:editId="1DDBD3A3">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4BA3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90399"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114BA3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5744" behindDoc="0" locked="0" layoutInCell="1" allowOverlap="1" wp14:anchorId="1552C4FF" wp14:editId="235C27A1">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207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C4FF"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3ED207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6768" behindDoc="0" locked="0" layoutInCell="1" allowOverlap="1" wp14:anchorId="21691FC9" wp14:editId="58F522C2">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4C41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1FC9"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514C41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7792" behindDoc="0" locked="0" layoutInCell="1" allowOverlap="1" wp14:anchorId="4F4343EB" wp14:editId="6291673C">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88925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343EB"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288925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8816" behindDoc="0" locked="0" layoutInCell="1" allowOverlap="1" wp14:anchorId="7F3252F7" wp14:editId="48A5DCB2">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53C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252F7"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3B353C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59840" behindDoc="0" locked="0" layoutInCell="1" allowOverlap="1" wp14:anchorId="1E106205" wp14:editId="758D2CFC">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8CE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6205"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3BE8CE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0864" behindDoc="0" locked="0" layoutInCell="1" allowOverlap="1" wp14:anchorId="4403B137" wp14:editId="5CB25396">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2FFE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3B137"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0F2FFE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1888" behindDoc="0" locked="0" layoutInCell="1" allowOverlap="1" wp14:anchorId="403D7BB5" wp14:editId="11BF9CE8">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E73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D7BB5"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462E73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2912" behindDoc="0" locked="0" layoutInCell="1" allowOverlap="1" wp14:anchorId="7EF33510" wp14:editId="53479D46">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FDB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33510"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5DFFDB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3936" behindDoc="0" locked="0" layoutInCell="1" allowOverlap="1" wp14:anchorId="7D696702" wp14:editId="4FA1BD19">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B0F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96702"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6D4B0F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4960" behindDoc="0" locked="0" layoutInCell="1" allowOverlap="1" wp14:anchorId="0AE04E36" wp14:editId="5A253732">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F43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04E36"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770F43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5984" behindDoc="0" locked="0" layoutInCell="1" allowOverlap="1" wp14:anchorId="60C3613D" wp14:editId="42764677">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2BA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3613D"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1272BA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7008" behindDoc="0" locked="0" layoutInCell="1" allowOverlap="1" wp14:anchorId="4E7A0CE2" wp14:editId="3B4D2925">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723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A0CE2"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488723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8032" behindDoc="0" locked="0" layoutInCell="1" allowOverlap="1" wp14:anchorId="1A3051A0" wp14:editId="4AB83127">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B3F3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051A0"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66B3F3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69056" behindDoc="0" locked="0" layoutInCell="1" allowOverlap="1" wp14:anchorId="174290B1" wp14:editId="6FB5A2E0">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4AD8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290B1"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1F4AD8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0080" behindDoc="0" locked="0" layoutInCell="1" allowOverlap="1" wp14:anchorId="26365DA4" wp14:editId="0EB33692">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4C8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65DA4"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0494C8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1104" behindDoc="0" locked="0" layoutInCell="1" allowOverlap="1" wp14:anchorId="0C41384A" wp14:editId="3D1919AB">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D0E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1384A"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360D0E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2128" behindDoc="0" locked="0" layoutInCell="1" allowOverlap="1" wp14:anchorId="06FA8419" wp14:editId="53AA77CA">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ADD4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A8419"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6AADD4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3152" behindDoc="0" locked="0" layoutInCell="1" allowOverlap="1" wp14:anchorId="4DC26FE0" wp14:editId="374AC901">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AC6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26FE0"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5B6AC6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4176" behindDoc="0" locked="0" layoutInCell="1" allowOverlap="1" wp14:anchorId="4B0E0307" wp14:editId="7397114F">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A99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E0307"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006A99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5200" behindDoc="0" locked="0" layoutInCell="1" allowOverlap="1" wp14:anchorId="058007E0" wp14:editId="1BBADFBD">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5D52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007E0"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315D52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6224" behindDoc="0" locked="0" layoutInCell="1" allowOverlap="1" wp14:anchorId="6B261473" wp14:editId="2EEB61DC">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B495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61473"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71B495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7248" behindDoc="0" locked="0" layoutInCell="1" allowOverlap="1" wp14:anchorId="171605EC" wp14:editId="42EDEFC6">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401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605EC"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3A5401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8272" behindDoc="0" locked="0" layoutInCell="1" allowOverlap="1" wp14:anchorId="3D144BE2" wp14:editId="4EAFE57B">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7556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44BE2"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4E7556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79296" behindDoc="0" locked="0" layoutInCell="1" allowOverlap="1" wp14:anchorId="4D038B5B" wp14:editId="1C05FC93">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A1C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38B5B"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27BA1C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0320" behindDoc="0" locked="0" layoutInCell="1" allowOverlap="1" wp14:anchorId="2CB75710" wp14:editId="1093DB7B">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B7F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75710"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55DB7F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1344" behindDoc="0" locked="0" layoutInCell="1" allowOverlap="1" wp14:anchorId="1357A8EC" wp14:editId="24F811CB">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0489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7A8EC"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490489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2368" behindDoc="0" locked="0" layoutInCell="1" allowOverlap="1" wp14:anchorId="5BCF6B17" wp14:editId="3F4C4319">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6EB1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F6B17"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706EB1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3392" behindDoc="0" locked="0" layoutInCell="1" allowOverlap="1" wp14:anchorId="6BB6E594" wp14:editId="62925440">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06F4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6E594"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0706F4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4416" behindDoc="0" locked="0" layoutInCell="1" allowOverlap="1" wp14:anchorId="22B71443" wp14:editId="64910F3A">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AE8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71443"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26FAE8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5440" behindDoc="0" locked="0" layoutInCell="1" allowOverlap="1" wp14:anchorId="2C020973" wp14:editId="65315166">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73C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20973"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34673C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6464" behindDoc="0" locked="0" layoutInCell="1" allowOverlap="1" wp14:anchorId="300CA0FB" wp14:editId="6F887860">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C47C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CA0FB"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4EC47C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7488" behindDoc="0" locked="0" layoutInCell="1" allowOverlap="1" wp14:anchorId="617EE7BE" wp14:editId="5C8D6161">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931D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EE7BE"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6A931D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8512" behindDoc="0" locked="0" layoutInCell="1" allowOverlap="1" wp14:anchorId="36DD9BA8" wp14:editId="6EA95891">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F20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D9BA8"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5F20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89536" behindDoc="0" locked="0" layoutInCell="1" allowOverlap="1" wp14:anchorId="71B79906" wp14:editId="2B768007">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9F93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79906"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7C9F93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0560" behindDoc="0" locked="0" layoutInCell="1" allowOverlap="1" wp14:anchorId="7C1A6854" wp14:editId="1C214BEA">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9F83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A6854"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109F83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1584" behindDoc="0" locked="0" layoutInCell="1" allowOverlap="1" wp14:anchorId="446A0AFA" wp14:editId="3333F0CA">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9A8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A0AFA"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2F89A8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2608" behindDoc="0" locked="0" layoutInCell="1" allowOverlap="1" wp14:anchorId="6AA9324C" wp14:editId="77FB814C">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EC4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9324C"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4B4EC4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3632" behindDoc="0" locked="0" layoutInCell="1" allowOverlap="1" wp14:anchorId="069C2BD6" wp14:editId="304A6186">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3F2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C2BD6"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0C3F2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4656" behindDoc="0" locked="0" layoutInCell="1" allowOverlap="1" wp14:anchorId="308C0EAC" wp14:editId="081BB0C8">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3510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C0EAC"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073510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5680" behindDoc="0" locked="0" layoutInCell="1" allowOverlap="1" wp14:anchorId="2959A965" wp14:editId="6FC45F21">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2667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9A965"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052667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6704" behindDoc="0" locked="0" layoutInCell="1" allowOverlap="1" wp14:anchorId="5B827437" wp14:editId="36B14C28">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AEC1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27437"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34AEC1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7728" behindDoc="0" locked="0" layoutInCell="1" allowOverlap="1" wp14:anchorId="4AC35CC4" wp14:editId="43CABAEC">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5BF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35CC4"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07B5BF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8752" behindDoc="0" locked="0" layoutInCell="1" allowOverlap="1" wp14:anchorId="5371C2E7" wp14:editId="4E4F0995">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4BBD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1C2E7"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424BBD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299776" behindDoc="0" locked="0" layoutInCell="1" allowOverlap="1" wp14:anchorId="492F8806" wp14:editId="3F82216D">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EAC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F8806"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365EAC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0800" behindDoc="0" locked="0" layoutInCell="1" allowOverlap="1" wp14:anchorId="7E4924DE" wp14:editId="5718436C">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838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924DE"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1DA838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1824" behindDoc="0" locked="0" layoutInCell="1" allowOverlap="1" wp14:anchorId="58DF59EE" wp14:editId="0B89D52F">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EBB5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F59EE"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0AEBB5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2848" behindDoc="0" locked="0" layoutInCell="1" allowOverlap="1" wp14:anchorId="41C417C2" wp14:editId="1AD04359">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0FA3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417C2"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2D0FA3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3872" behindDoc="0" locked="0" layoutInCell="1" allowOverlap="1" wp14:anchorId="42B466F4" wp14:editId="1DDE6C45">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976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466F4"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3B1976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4896" behindDoc="0" locked="0" layoutInCell="1" allowOverlap="1" wp14:anchorId="78EC4D6F" wp14:editId="1C638846">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9C4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C4D6F"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2479C4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5920" behindDoc="0" locked="0" layoutInCell="1" allowOverlap="1" wp14:anchorId="316F9CF4" wp14:editId="21E506F9">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93C0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F9CF4"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3793C0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6944" behindDoc="0" locked="0" layoutInCell="1" allowOverlap="1" wp14:anchorId="6A493920" wp14:editId="16216315">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6462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93920"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7A6462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7968" behindDoc="0" locked="0" layoutInCell="1" allowOverlap="1" wp14:anchorId="19E2EA08" wp14:editId="313900BC">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4C5E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2EA08"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714C5E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08992" behindDoc="0" locked="0" layoutInCell="1" allowOverlap="1" wp14:anchorId="72DDFF3D" wp14:editId="4995CA49">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74E4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DFF3D"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1274E4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0016" behindDoc="0" locked="0" layoutInCell="1" allowOverlap="1" wp14:anchorId="127E276B" wp14:editId="0CBADFA2">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9106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E276B"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159106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1040" behindDoc="0" locked="0" layoutInCell="1" allowOverlap="1" wp14:anchorId="78220052" wp14:editId="4B734C04">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EAC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20052"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6D3EAC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2064" behindDoc="0" locked="0" layoutInCell="1" allowOverlap="1" wp14:anchorId="21380375" wp14:editId="7CE95659">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CDB8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80375"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54CDB8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3088" behindDoc="0" locked="0" layoutInCell="1" allowOverlap="1" wp14:anchorId="1EA2930A" wp14:editId="5DEFA01A">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4F0E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2930A"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544F0E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4112" behindDoc="0" locked="0" layoutInCell="1" allowOverlap="1" wp14:anchorId="4CDDEB7F" wp14:editId="78A0501C">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35CF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DEB7F"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7535CF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5136" behindDoc="0" locked="0" layoutInCell="1" allowOverlap="1" wp14:anchorId="392E2E5E" wp14:editId="3BB5B114">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7471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E2E5E"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447471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6160" behindDoc="0" locked="0" layoutInCell="1" allowOverlap="1" wp14:anchorId="44571971" wp14:editId="5C77E156">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2CCA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71971"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332CCA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7184" behindDoc="0" locked="0" layoutInCell="1" allowOverlap="1" wp14:anchorId="7E0C7F8C" wp14:editId="40861FDC">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ADC0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C7F8C"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30ADC0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8208" behindDoc="0" locked="0" layoutInCell="1" allowOverlap="1" wp14:anchorId="74811A74" wp14:editId="17E0C4B0">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EB25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11A74"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74EB25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19232" behindDoc="0" locked="0" layoutInCell="1" allowOverlap="1" wp14:anchorId="24E640AC" wp14:editId="304BCAD2">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DC3D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640AC"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74DC3D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0256" behindDoc="0" locked="0" layoutInCell="1" allowOverlap="1" wp14:anchorId="66B0A6F0" wp14:editId="22013E6C">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A35D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0A6F0"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5DA35D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1280" behindDoc="0" locked="0" layoutInCell="1" allowOverlap="1" wp14:anchorId="24C48B07" wp14:editId="2316648F">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D51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48B07"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742D51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2304" behindDoc="0" locked="0" layoutInCell="1" allowOverlap="1" wp14:anchorId="2D1C93B3" wp14:editId="3C5AF406">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F2C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C93B3"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47EF2C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3328" behindDoc="0" locked="0" layoutInCell="1" allowOverlap="1" wp14:anchorId="0850544A" wp14:editId="0CBE40A6">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D949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0544A"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3CD949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4352" behindDoc="0" locked="0" layoutInCell="1" allowOverlap="1" wp14:anchorId="79C2E8C2" wp14:editId="45684D1E">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D02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2E8C2"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057D02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5376" behindDoc="0" locked="0" layoutInCell="1" allowOverlap="1" wp14:anchorId="4D634E4A" wp14:editId="75BF5747">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0026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34E4A"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050026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6400" behindDoc="0" locked="0" layoutInCell="1" allowOverlap="1" wp14:anchorId="48843C4C" wp14:editId="140A130B">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0367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43C4C"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1E0367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7424" behindDoc="0" locked="0" layoutInCell="1" allowOverlap="1" wp14:anchorId="618941E5" wp14:editId="69B1D12B">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4D378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941E5"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74D378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8448" behindDoc="0" locked="0" layoutInCell="1" allowOverlap="1" wp14:anchorId="65B25CCC" wp14:editId="069EF9D2">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AD315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25CCC"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1AD315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29472" behindDoc="0" locked="0" layoutInCell="1" allowOverlap="1" wp14:anchorId="1BE29C7F" wp14:editId="5F9A783F">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7CED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29C7F"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277CED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0496" behindDoc="0" locked="0" layoutInCell="1" allowOverlap="1" wp14:anchorId="4403E6FF" wp14:editId="64C1A3DE">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F5ED9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3E6FF"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1F5ED9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1520" behindDoc="0" locked="0" layoutInCell="1" allowOverlap="1" wp14:anchorId="73B876AE" wp14:editId="06ADD4CB">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0DAB2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876AE"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70DAB2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2544" behindDoc="0" locked="0" layoutInCell="1" allowOverlap="1" wp14:anchorId="55C932A8" wp14:editId="22A938BD">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E0B53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32A8"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5E0B53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3568" behindDoc="0" locked="0" layoutInCell="1" allowOverlap="1" wp14:anchorId="50F27F1B" wp14:editId="0202FD7D">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D5E8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27F1B"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70D5E8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4592" behindDoc="0" locked="0" layoutInCell="1" allowOverlap="1" wp14:anchorId="47C34D3F" wp14:editId="2A774381">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E3D9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34D3F"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39E3D9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5616" behindDoc="0" locked="0" layoutInCell="1" allowOverlap="1" wp14:anchorId="3C657FA2" wp14:editId="1CDE468A">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8541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57FA2"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278541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6640" behindDoc="0" locked="0" layoutInCell="1" allowOverlap="1" wp14:anchorId="1644EA10" wp14:editId="6CD417B0">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F3047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4EA10"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2F3047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7664" behindDoc="0" locked="0" layoutInCell="1" allowOverlap="1" wp14:anchorId="1F9DBDC4" wp14:editId="0185C13A">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66C9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DBDC4"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2D66C9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8688" behindDoc="0" locked="0" layoutInCell="1" allowOverlap="1" wp14:anchorId="03528A51" wp14:editId="1090FA68">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BBF18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28A51"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5BBF18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39712" behindDoc="0" locked="0" layoutInCell="1" allowOverlap="1" wp14:anchorId="24E31081" wp14:editId="35FCF034">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0219D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31081"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20219D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0736" behindDoc="0" locked="0" layoutInCell="1" allowOverlap="1" wp14:anchorId="4397DA16" wp14:editId="33966266">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4E88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7DA16"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764E88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1760" behindDoc="0" locked="0" layoutInCell="1" allowOverlap="1" wp14:anchorId="2B49A5D1" wp14:editId="436B16B2">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8B04F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9A5D1"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18B04F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2784" behindDoc="0" locked="0" layoutInCell="1" allowOverlap="1" wp14:anchorId="7E528759" wp14:editId="3F1F559F">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0B73D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28759"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10B73D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3808" behindDoc="0" locked="0" layoutInCell="1" allowOverlap="1" wp14:anchorId="30248B01" wp14:editId="04F581D4">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F968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48B01"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5CF968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4832" behindDoc="0" locked="0" layoutInCell="1" allowOverlap="1" wp14:anchorId="59825B09" wp14:editId="78EB4ADF">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F8AC8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25B09"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3F8AC8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5856" behindDoc="0" locked="0" layoutInCell="1" allowOverlap="1" wp14:anchorId="75A44EB6" wp14:editId="3B6C8624">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2BE2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44EB6"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702BE2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6880" behindDoc="0" locked="0" layoutInCell="1" allowOverlap="1" wp14:anchorId="4D62EDD1" wp14:editId="674A437D">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5C940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2EDD1"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05C940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7904" behindDoc="0" locked="0" layoutInCell="1" allowOverlap="1" wp14:anchorId="270C0713" wp14:editId="137836A0">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B036A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C0713"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2B036A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8928" behindDoc="0" locked="0" layoutInCell="1" allowOverlap="1" wp14:anchorId="05D45FFC" wp14:editId="3F730171">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C243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45FFC"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62C243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49952" behindDoc="0" locked="0" layoutInCell="1" allowOverlap="1" wp14:anchorId="3A0B1D0D" wp14:editId="57663CC2">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A6CD0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B1D0D"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4A6CD0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0976" behindDoc="0" locked="0" layoutInCell="1" allowOverlap="1" wp14:anchorId="0835D1CC" wp14:editId="13BE2121">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DD8D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5D1CC"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5ADD8D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2000" behindDoc="0" locked="0" layoutInCell="1" allowOverlap="1" wp14:anchorId="0009B44D" wp14:editId="0F56A220">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29B8A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9B44D"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329B8A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3024" behindDoc="0" locked="0" layoutInCell="1" allowOverlap="1" wp14:anchorId="0996694A" wp14:editId="6A51FDD6">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489D4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694A"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0489D4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4048" behindDoc="0" locked="0" layoutInCell="1" allowOverlap="1" wp14:anchorId="6683ED19" wp14:editId="6E2BD775">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E0C6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3ED19"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36E0C6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5072" behindDoc="0" locked="0" layoutInCell="1" allowOverlap="1" wp14:anchorId="22F59B9E" wp14:editId="435FB678">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3E807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59B9E"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63E807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6096" behindDoc="0" locked="0" layoutInCell="1" allowOverlap="1" wp14:anchorId="49E7EAAA" wp14:editId="61226A20">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9A11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7EAAA"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459A11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7120" behindDoc="0" locked="0" layoutInCell="1" allowOverlap="1" wp14:anchorId="004E3CD3" wp14:editId="54800D0B">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12D8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E3CD3"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2212D8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8144" behindDoc="0" locked="0" layoutInCell="1" allowOverlap="1" wp14:anchorId="4F814726" wp14:editId="2D93511A">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F1F0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14726"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25F1F0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59168" behindDoc="0" locked="0" layoutInCell="1" allowOverlap="1" wp14:anchorId="079B1330" wp14:editId="633BC984">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CBF0C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B1330"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3CBF0C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0192" behindDoc="0" locked="0" layoutInCell="1" allowOverlap="1" wp14:anchorId="07AEA5D2" wp14:editId="521C2D19">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49FFC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EA5D2"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649FFC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1216" behindDoc="0" locked="0" layoutInCell="1" allowOverlap="1" wp14:anchorId="1DFB00AF" wp14:editId="415602EE">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48E75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B00AF"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648E75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2240" behindDoc="0" locked="0" layoutInCell="1" allowOverlap="1" wp14:anchorId="1BBB37A2" wp14:editId="78520D27">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44E34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B37A2"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444E34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3264" behindDoc="0" locked="0" layoutInCell="1" allowOverlap="1" wp14:anchorId="7ECF800F" wp14:editId="7970B90E">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D3F227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F800F"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6D3F227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4288" behindDoc="0" locked="0" layoutInCell="1" allowOverlap="1" wp14:anchorId="747846CB" wp14:editId="4540CB90">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CD3327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846CB"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2CD3327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5312" behindDoc="0" locked="0" layoutInCell="1" allowOverlap="1" wp14:anchorId="61CE29DA" wp14:editId="3D288888">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534E9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E29DA"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6534E9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6336" behindDoc="0" locked="0" layoutInCell="1" allowOverlap="1" wp14:anchorId="570A984E" wp14:editId="4C81CC71">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1189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A984E"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271189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7360" behindDoc="0" locked="0" layoutInCell="1" allowOverlap="1" wp14:anchorId="2A8CD84E" wp14:editId="7852E639">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34910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CD84E"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634910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8384" behindDoc="0" locked="0" layoutInCell="1" allowOverlap="1" wp14:anchorId="1F571A43" wp14:editId="6B973210">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B863F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71A43"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1B863F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69408" behindDoc="0" locked="0" layoutInCell="1" allowOverlap="1" wp14:anchorId="226872B8" wp14:editId="1C05CDB2">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BA1B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872B8"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5ABA1B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0432" behindDoc="0" locked="0" layoutInCell="1" allowOverlap="1" wp14:anchorId="25B0D8C4" wp14:editId="0C78AC66">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B065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0D8C4"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77B065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1456" behindDoc="0" locked="0" layoutInCell="1" allowOverlap="1" wp14:anchorId="0C7A8CB1" wp14:editId="5474084A">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5B0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A8CB1"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5C35B0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2480" behindDoc="0" locked="0" layoutInCell="1" allowOverlap="1" wp14:anchorId="026EDC3F" wp14:editId="72041CCC">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9BD3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EDC3F"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269BD3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3504" behindDoc="0" locked="0" layoutInCell="1" allowOverlap="1" wp14:anchorId="22D1BBFE" wp14:editId="6325CFAB">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6A6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1BBFE"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6C16A6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4528" behindDoc="0" locked="0" layoutInCell="1" allowOverlap="1" wp14:anchorId="3C9CCF81" wp14:editId="66D14F6B">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F901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CCF81"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0AF901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5552" behindDoc="0" locked="0" layoutInCell="1" allowOverlap="1" wp14:anchorId="06E0A79F" wp14:editId="738B39E1">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12C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0A79F"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21112C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6576" behindDoc="0" locked="0" layoutInCell="1" allowOverlap="1" wp14:anchorId="3F3852A4" wp14:editId="6EC7389D">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4C0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852A4"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054C0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7600" behindDoc="0" locked="0" layoutInCell="1" allowOverlap="1" wp14:anchorId="6BD3D379" wp14:editId="3864AD23">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A716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3D379"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33A716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8624" behindDoc="0" locked="0" layoutInCell="1" allowOverlap="1" wp14:anchorId="0952EC03" wp14:editId="4D34EFD4">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DC97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2EC03"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26DC97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79648" behindDoc="0" locked="0" layoutInCell="1" allowOverlap="1" wp14:anchorId="02E16F76" wp14:editId="1D7DB45F">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DE43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16F76"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25DE43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0672" behindDoc="0" locked="0" layoutInCell="1" allowOverlap="1" wp14:anchorId="7A7D6452" wp14:editId="377E9D65">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345A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D6452"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22345A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1696" behindDoc="0" locked="0" layoutInCell="1" allowOverlap="1" wp14:anchorId="0F68EC0F" wp14:editId="4734B00C">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1F7B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8EC0F"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571F7B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2720" behindDoc="0" locked="0" layoutInCell="1" allowOverlap="1" wp14:anchorId="4B52A9D4" wp14:editId="3D4A1251">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66E8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2A9D4"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3C66E8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3744" behindDoc="0" locked="0" layoutInCell="1" allowOverlap="1" wp14:anchorId="5DAD8145" wp14:editId="644517B8">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131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D8145"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7BF131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4768" behindDoc="0" locked="0" layoutInCell="1" allowOverlap="1" wp14:anchorId="49ABDE03" wp14:editId="6170EFB5">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7AA4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BDE03"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677AA4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5792" behindDoc="0" locked="0" layoutInCell="1" allowOverlap="1" wp14:anchorId="44A8CBB2" wp14:editId="1A9B3672">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63EE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8CBB2"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1D63EE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6816" behindDoc="0" locked="0" layoutInCell="1" allowOverlap="1" wp14:anchorId="4F847187" wp14:editId="27043823">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F908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47187"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41F908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7840" behindDoc="0" locked="0" layoutInCell="1" allowOverlap="1" wp14:anchorId="67EA665D" wp14:editId="2665DAD9">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1A33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A665D"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681A33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8864" behindDoc="0" locked="0" layoutInCell="1" allowOverlap="1" wp14:anchorId="2C89813D" wp14:editId="322FC2CC">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95EA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9813D"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1295EA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89888" behindDoc="0" locked="0" layoutInCell="1" allowOverlap="1" wp14:anchorId="6D50EA71" wp14:editId="543EE530">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990E7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0EA71"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2990E7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0912" behindDoc="0" locked="0" layoutInCell="1" allowOverlap="1" wp14:anchorId="0BEB511C" wp14:editId="5D935D83">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E00F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B511C"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7DE00F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1936" behindDoc="0" locked="0" layoutInCell="1" allowOverlap="1" wp14:anchorId="79774939" wp14:editId="7040F95A">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BD977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74939"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4BD977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2960" behindDoc="0" locked="0" layoutInCell="1" allowOverlap="1" wp14:anchorId="07AAF63F" wp14:editId="44B58ECD">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2389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AF63F"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792389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3984" behindDoc="0" locked="0" layoutInCell="1" allowOverlap="1" wp14:anchorId="043425FE" wp14:editId="5FA23ABE">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8EA77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425FE"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48EA77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5008" behindDoc="0" locked="0" layoutInCell="1" allowOverlap="1" wp14:anchorId="6DB47113" wp14:editId="3E62CEE1">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AF19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47113"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6AAF19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6032" behindDoc="0" locked="0" layoutInCell="1" allowOverlap="1" wp14:anchorId="6FA753A5" wp14:editId="0140CCD8">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DE06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753A5"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6BDE06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7056" behindDoc="0" locked="0" layoutInCell="1" allowOverlap="1" wp14:anchorId="2DFF1D29" wp14:editId="2F0E8B8F">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573F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F1D29"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7C573F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8080" behindDoc="0" locked="0" layoutInCell="1" allowOverlap="1" wp14:anchorId="5C0CADE0" wp14:editId="6D77400E">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182A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CADE0"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5C182A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399104" behindDoc="0" locked="0" layoutInCell="1" allowOverlap="1" wp14:anchorId="12E13ADF" wp14:editId="659C3222">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532FC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13ADF"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3532FC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0128" behindDoc="0" locked="0" layoutInCell="1" allowOverlap="1" wp14:anchorId="343C3A3D" wp14:editId="0593019E">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24D7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C3A3D"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3924D7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1152" behindDoc="0" locked="0" layoutInCell="1" allowOverlap="1" wp14:anchorId="73B1BA80" wp14:editId="044CB1DF">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55E1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1BA80"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3B55E1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2176" behindDoc="0" locked="0" layoutInCell="1" allowOverlap="1" wp14:anchorId="0D5064BF" wp14:editId="6035B7B8">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82601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064BF"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382601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3200" behindDoc="0" locked="0" layoutInCell="1" allowOverlap="1" wp14:anchorId="07D600DD" wp14:editId="37EBCACB">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E853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600DD"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6E853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4224" behindDoc="0" locked="0" layoutInCell="1" allowOverlap="1" wp14:anchorId="6BCFA389" wp14:editId="17C1BE27">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0F9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FA389"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75C0F9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5248" behindDoc="0" locked="0" layoutInCell="1" allowOverlap="1" wp14:anchorId="7EA8898C" wp14:editId="22B1C695">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934C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8898C"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52934C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6272" behindDoc="0" locked="0" layoutInCell="1" allowOverlap="1" wp14:anchorId="191C0C3C" wp14:editId="640E25EC">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BF82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C0C3C"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70BF82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7296" behindDoc="0" locked="0" layoutInCell="1" allowOverlap="1" wp14:anchorId="0DD1BD8F" wp14:editId="4261BCDD">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755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1BD8F"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4BB755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8320" behindDoc="0" locked="0" layoutInCell="1" allowOverlap="1" wp14:anchorId="3A9740AE" wp14:editId="5799173F">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A1F8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740AE"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75A1F8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09344" behindDoc="0" locked="0" layoutInCell="1" allowOverlap="1" wp14:anchorId="271DA308" wp14:editId="370426E6">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33C3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DA308"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2333C3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0368" behindDoc="0" locked="0" layoutInCell="1" allowOverlap="1" wp14:anchorId="355519DA" wp14:editId="1CCD80F0">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52E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519DA"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16452E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1392" behindDoc="0" locked="0" layoutInCell="1" allowOverlap="1" wp14:anchorId="12D82845" wp14:editId="098D9192">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6BEE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82845"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366BEE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2416" behindDoc="0" locked="0" layoutInCell="1" allowOverlap="1" wp14:anchorId="171651DA" wp14:editId="4E4EDA6E">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7F5F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651DA"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547F5F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3440" behindDoc="0" locked="0" layoutInCell="1" allowOverlap="1" wp14:anchorId="421E9DAE" wp14:editId="2B93EF62">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37D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E9DAE"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02237D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4464" behindDoc="0" locked="0" layoutInCell="1" allowOverlap="1" wp14:anchorId="65534DE7" wp14:editId="47E085D0">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00A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34DE7"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0B100A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5488" behindDoc="0" locked="0" layoutInCell="1" allowOverlap="1" wp14:anchorId="0B7A4FD0" wp14:editId="6E548A78">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6DF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A4FD0"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40C6DF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6512" behindDoc="0" locked="0" layoutInCell="1" allowOverlap="1" wp14:anchorId="3C51085E" wp14:editId="0BBAD1D9">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569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1085E"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4DC569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7536" behindDoc="0" locked="0" layoutInCell="1" allowOverlap="1" wp14:anchorId="19112130" wp14:editId="4133007C">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BACA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12130"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71BACA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8560" behindDoc="0" locked="0" layoutInCell="1" allowOverlap="1" wp14:anchorId="5CA66AEA" wp14:editId="776072FD">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911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66AEA"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7F9911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19584" behindDoc="0" locked="0" layoutInCell="1" allowOverlap="1" wp14:anchorId="4A2847E6" wp14:editId="065B234A">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25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847E6"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502E25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0608" behindDoc="0" locked="0" layoutInCell="1" allowOverlap="1" wp14:anchorId="71659476" wp14:editId="60FD771D">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D3D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59476"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39FD3D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1632" behindDoc="0" locked="0" layoutInCell="1" allowOverlap="1" wp14:anchorId="76CF844D" wp14:editId="121365FA">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524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F844D"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417524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2656" behindDoc="0" locked="0" layoutInCell="1" allowOverlap="1" wp14:anchorId="0D3BDFCC" wp14:editId="4D053C85">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0E3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BDFCC"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79F0E3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3680" behindDoc="0" locked="0" layoutInCell="1" allowOverlap="1" wp14:anchorId="5CEFA8FC" wp14:editId="7132B03F">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AEF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FA8FC"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3E2AEF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4704" behindDoc="0" locked="0" layoutInCell="1" allowOverlap="1" wp14:anchorId="40A065E2" wp14:editId="647178D3">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F89A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065E2"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18F89A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5728" behindDoc="0" locked="0" layoutInCell="1" allowOverlap="1" wp14:anchorId="70351BCE" wp14:editId="40788FEB">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DEA8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51BCE"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0DDEA8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6752" behindDoc="0" locked="0" layoutInCell="1" allowOverlap="1" wp14:anchorId="6C35FB5E" wp14:editId="6DF92C8C">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60E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5FB5E"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2E960E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7776" behindDoc="0" locked="0" layoutInCell="1" allowOverlap="1" wp14:anchorId="0B2EEA2D" wp14:editId="21DA88CE">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6FE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EEA2D"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1E86FE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8800" behindDoc="0" locked="0" layoutInCell="1" allowOverlap="1" wp14:anchorId="57BF131D" wp14:editId="584D15ED">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07F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F131D"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56A07F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29824" behindDoc="0" locked="0" layoutInCell="1" allowOverlap="1" wp14:anchorId="204F0F80" wp14:editId="14125248">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BFF0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F0F80"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180BFF0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0848" behindDoc="0" locked="0" layoutInCell="1" allowOverlap="1" wp14:anchorId="1DEB5126" wp14:editId="6794F319">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9658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B5126"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789658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1872" behindDoc="0" locked="0" layoutInCell="1" allowOverlap="1" wp14:anchorId="583EED2F" wp14:editId="011DFB85">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0AFB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EED2F"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000AFB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2896" behindDoc="0" locked="0" layoutInCell="1" allowOverlap="1" wp14:anchorId="7646CFD1" wp14:editId="159F6F1A">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1EC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6CFD1"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1631EC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3920" behindDoc="0" locked="0" layoutInCell="1" allowOverlap="1" wp14:anchorId="20760626" wp14:editId="6AD6A124">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F9BB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60626"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01F9BB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4944" behindDoc="0" locked="0" layoutInCell="1" allowOverlap="1" wp14:anchorId="46F0CAE7" wp14:editId="1EA4DE4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C50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0CAE7"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61EC50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5968" behindDoc="0" locked="0" layoutInCell="1" allowOverlap="1" wp14:anchorId="35EF3164" wp14:editId="344691A3">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AEA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F3164"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06BAEA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6992" behindDoc="0" locked="0" layoutInCell="1" allowOverlap="1" wp14:anchorId="124DD88F" wp14:editId="4F799E38">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DA60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D88F"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69DA60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8016" behindDoc="0" locked="0" layoutInCell="1" allowOverlap="1" wp14:anchorId="07B7B3FF" wp14:editId="2D80F576">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35C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7B3FF"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04C35C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39040" behindDoc="0" locked="0" layoutInCell="1" allowOverlap="1" wp14:anchorId="47556FB5" wp14:editId="33AB434E">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9520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56FB5"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7C9520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0064" behindDoc="0" locked="0" layoutInCell="1" allowOverlap="1" wp14:anchorId="4C41C4ED" wp14:editId="122C9DC7">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758B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1C4ED"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23758B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1088" behindDoc="0" locked="0" layoutInCell="1" allowOverlap="1" wp14:anchorId="54ADA16D" wp14:editId="2416AD0A">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01C0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DA16D"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0701C0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2112" behindDoc="0" locked="0" layoutInCell="1" allowOverlap="1" wp14:anchorId="14F91554" wp14:editId="32B3EFF0">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552B2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91554"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77552B2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3136" behindDoc="0" locked="0" layoutInCell="1" allowOverlap="1" wp14:anchorId="3C089B69" wp14:editId="313EE117">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1E72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89B69"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3A1E72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4160" behindDoc="0" locked="0" layoutInCell="1" allowOverlap="1" wp14:anchorId="544DEFF1" wp14:editId="4CFAE06B">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6412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DEFF1"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196412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5184" behindDoc="0" locked="0" layoutInCell="1" allowOverlap="1" wp14:anchorId="4F8049FA" wp14:editId="07A2E540">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CE97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049FA"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73CE97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6208" behindDoc="0" locked="0" layoutInCell="1" allowOverlap="1" wp14:anchorId="0F416B2B" wp14:editId="5BB91CD2">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DAAA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16B2B"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0ADAAA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7232" behindDoc="0" locked="0" layoutInCell="1" allowOverlap="1" wp14:anchorId="67939A13" wp14:editId="248AB96C">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9DEB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39A13"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6A9DEB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8256" behindDoc="0" locked="0" layoutInCell="1" allowOverlap="1" wp14:anchorId="78F83B00" wp14:editId="65FC55E0">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58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83B00"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78058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49280" behindDoc="0" locked="0" layoutInCell="1" allowOverlap="1" wp14:anchorId="1C775B5A" wp14:editId="29F85188">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2024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75B5A"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202024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0304" behindDoc="0" locked="0" layoutInCell="1" allowOverlap="1" wp14:anchorId="365C8CF9" wp14:editId="1798F9A3">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887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C8CF9"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2F9887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1328" behindDoc="0" locked="0" layoutInCell="1" allowOverlap="1" wp14:anchorId="62AD9923" wp14:editId="38D8B306">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3D50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D9923"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553D50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2352" behindDoc="0" locked="0" layoutInCell="1" allowOverlap="1" wp14:anchorId="6C58C8D1" wp14:editId="251CD963">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CB55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8C8D1"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72CB55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3376" behindDoc="0" locked="0" layoutInCell="1" allowOverlap="1" wp14:anchorId="5ECC6E2D" wp14:editId="63AB8B90">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000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C6E2D"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152000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4400" behindDoc="0" locked="0" layoutInCell="1" allowOverlap="1" wp14:anchorId="4715FDA3" wp14:editId="31B02664">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66DE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5FDA3"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3E66DE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5424" behindDoc="0" locked="0" layoutInCell="1" allowOverlap="1" wp14:anchorId="4DBD8B71" wp14:editId="7B9B41F8">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856B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D8B71"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14856B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6448" behindDoc="0" locked="0" layoutInCell="1" allowOverlap="1" wp14:anchorId="0E3EB1B8" wp14:editId="1634A59B">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87A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EB1B8"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7D387A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7472" behindDoc="0" locked="0" layoutInCell="1" allowOverlap="1" wp14:anchorId="7CC1E2E7" wp14:editId="352AAF94">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5B47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1E2E7"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4B5B47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8496" behindDoc="0" locked="0" layoutInCell="1" allowOverlap="1" wp14:anchorId="419E9DC0" wp14:editId="7D16B88C">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9EDE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E9DC0"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359EDE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59520" behindDoc="0" locked="0" layoutInCell="1" allowOverlap="1" wp14:anchorId="6BB2BEFB" wp14:editId="43558138">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C90B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2BEFB"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10C90B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0544" behindDoc="0" locked="0" layoutInCell="1" allowOverlap="1" wp14:anchorId="424B19AF" wp14:editId="56252E55">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BADD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B19AF"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33BADD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1568" behindDoc="0" locked="0" layoutInCell="1" allowOverlap="1" wp14:anchorId="6B6F51F6" wp14:editId="28A83777">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F10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F51F6"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7A3F10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2592" behindDoc="0" locked="0" layoutInCell="1" allowOverlap="1" wp14:anchorId="586495B0" wp14:editId="25CF6964">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1D1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495B0"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0421D1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3616" behindDoc="0" locked="0" layoutInCell="1" allowOverlap="1" wp14:anchorId="210ADCC0" wp14:editId="38C366CD">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2B86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ADCC0"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222B86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4640" behindDoc="0" locked="0" layoutInCell="1" allowOverlap="1" wp14:anchorId="3B4B9107" wp14:editId="5D07891E">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8A0A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B9107"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078A0A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5664" behindDoc="0" locked="0" layoutInCell="1" allowOverlap="1" wp14:anchorId="052419FF" wp14:editId="5505F3CC">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EEE4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419FF"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48EEE4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6688" behindDoc="0" locked="0" layoutInCell="1" allowOverlap="1" wp14:anchorId="6066C0BC" wp14:editId="60FCCE27">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91C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6C0BC"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41891C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7712" behindDoc="0" locked="0" layoutInCell="1" allowOverlap="1" wp14:anchorId="5D7D908C" wp14:editId="351F37A8">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B16C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D908C"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12B16C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8736" behindDoc="0" locked="0" layoutInCell="1" allowOverlap="1" wp14:anchorId="09A6F7FC" wp14:editId="65842AC1">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7236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6F7FC"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017236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69760" behindDoc="0" locked="0" layoutInCell="1" allowOverlap="1" wp14:anchorId="1A690E66" wp14:editId="4B5A2231">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8568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90E66"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438568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0784" behindDoc="0" locked="0" layoutInCell="1" allowOverlap="1" wp14:anchorId="5BDE820C" wp14:editId="022FF4CF">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C629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E820C"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6DC629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1808" behindDoc="0" locked="0" layoutInCell="1" allowOverlap="1" wp14:anchorId="04CF52A3" wp14:editId="20A1FBDB">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E7A3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F52A3"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40E7A3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2832" behindDoc="0" locked="0" layoutInCell="1" allowOverlap="1" wp14:anchorId="0147B35C" wp14:editId="36B8821A">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9315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7B35C"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479315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3856" behindDoc="0" locked="0" layoutInCell="1" allowOverlap="1" wp14:anchorId="5F63E354" wp14:editId="1615088D">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DDD9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3E354"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79DDD9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4880" behindDoc="0" locked="0" layoutInCell="1" allowOverlap="1" wp14:anchorId="3FF5C670" wp14:editId="52CA9FE3">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1D2D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5C670"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151D2D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5904" behindDoc="0" locked="0" layoutInCell="1" allowOverlap="1" wp14:anchorId="4264A234" wp14:editId="29AF7D75">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2F29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4A234"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7F2F29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6928" behindDoc="0" locked="0" layoutInCell="1" allowOverlap="1" wp14:anchorId="4C6CBFCE" wp14:editId="03071490">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633A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CBFCE"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35633A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7952" behindDoc="0" locked="0" layoutInCell="1" allowOverlap="1" wp14:anchorId="41AC79CE" wp14:editId="10C9B519">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D1F1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C79CE"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49D1F1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78976" behindDoc="0" locked="0" layoutInCell="1" allowOverlap="1" wp14:anchorId="253541B9" wp14:editId="07270E2F">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21C9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541B9"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7621C9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0000" behindDoc="0" locked="0" layoutInCell="1" allowOverlap="1" wp14:anchorId="0057C87E" wp14:editId="42B32BB7">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10A32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7C87E"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110A32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1024" behindDoc="0" locked="0" layoutInCell="1" allowOverlap="1" wp14:anchorId="6EA0F02F" wp14:editId="2F2B2819">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7C03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0F02F"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437C03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2048" behindDoc="0" locked="0" layoutInCell="1" allowOverlap="1" wp14:anchorId="25AE05A6" wp14:editId="201B7E7C">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3DCC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E05A6"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4A3DCC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3072" behindDoc="0" locked="0" layoutInCell="1" allowOverlap="1" wp14:anchorId="59D011F8" wp14:editId="1E4E3668">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DC75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011F8"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0DDC75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4096" behindDoc="0" locked="0" layoutInCell="1" allowOverlap="1" wp14:anchorId="3989E90E" wp14:editId="7ABE9D8B">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FABE0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9E90E"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4FABE0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5120" behindDoc="0" locked="0" layoutInCell="1" allowOverlap="1" wp14:anchorId="7DAEC711" wp14:editId="3517D4D5">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F4A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EC711"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113F4A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6144" behindDoc="0" locked="0" layoutInCell="1" allowOverlap="1" wp14:anchorId="6E4CBA61" wp14:editId="109714A0">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8652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CBA61"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6C8652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7168" behindDoc="0" locked="0" layoutInCell="1" allowOverlap="1" wp14:anchorId="0EFEFB7F" wp14:editId="6702E18B">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21A5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EFB7F"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2621A5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8192" behindDoc="0" locked="0" layoutInCell="1" allowOverlap="1" wp14:anchorId="74938A5A" wp14:editId="5B2F9E5F">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545A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38A5A"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44545A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89216" behindDoc="0" locked="0" layoutInCell="1" allowOverlap="1" wp14:anchorId="4CDB9022" wp14:editId="1E35383A">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6C6C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B9022"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656C6C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0240" behindDoc="0" locked="0" layoutInCell="1" allowOverlap="1" wp14:anchorId="7ABAD4AB" wp14:editId="6C7DAEE3">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A2D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AD4AB"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3DCA2D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1264" behindDoc="0" locked="0" layoutInCell="1" allowOverlap="1" wp14:anchorId="2CAB2397" wp14:editId="3C812BB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7DFD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B2397"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077DFD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2288" behindDoc="0" locked="0" layoutInCell="1" allowOverlap="1" wp14:anchorId="427655AF" wp14:editId="50C1E461">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5C26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655AF"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115C26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3312" behindDoc="0" locked="0" layoutInCell="1" allowOverlap="1" wp14:anchorId="396333DB" wp14:editId="2DC93180">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F3B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333DB"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0F4F3B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4336" behindDoc="0" locked="0" layoutInCell="1" allowOverlap="1" wp14:anchorId="1A7CC648" wp14:editId="3FCF7646">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9767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CC648"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289767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5360" behindDoc="0" locked="0" layoutInCell="1" allowOverlap="1" wp14:anchorId="14F92529" wp14:editId="3513658B">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93D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92529"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0093D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6384" behindDoc="0" locked="0" layoutInCell="1" allowOverlap="1" wp14:anchorId="442B628F" wp14:editId="4F70D25A">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2EB4A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B628F"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352EB4A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7408" behindDoc="0" locked="0" layoutInCell="1" allowOverlap="1" wp14:anchorId="3642AEB2" wp14:editId="3734C100">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ED60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2AEB2"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03ED60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8432" behindDoc="0" locked="0" layoutInCell="1" allowOverlap="1" wp14:anchorId="7DDCEAC6" wp14:editId="1F279C9A">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D05C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CEAC6"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71D05C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499456" behindDoc="0" locked="0" layoutInCell="1" allowOverlap="1" wp14:anchorId="4DAF7E5C" wp14:editId="608F7506">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9B85B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F7E5C"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2E9B85B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0480" behindDoc="0" locked="0" layoutInCell="1" allowOverlap="1" wp14:anchorId="7A894CB4" wp14:editId="00509A51">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2573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94CB4"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2B2573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1504" behindDoc="0" locked="0" layoutInCell="1" allowOverlap="1" wp14:anchorId="2F3CD1BF" wp14:editId="4B474855">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B9B4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CD1BF"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04B9B4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2528" behindDoc="0" locked="0" layoutInCell="1" allowOverlap="1" wp14:anchorId="08AEB2BC" wp14:editId="310B7F35">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1E76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EB2BC"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1B1E76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3552" behindDoc="0" locked="0" layoutInCell="1" allowOverlap="1" wp14:anchorId="211BF4D7" wp14:editId="488C94C0">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C8DB70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BF4D7"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3C8DB70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4576" behindDoc="0" locked="0" layoutInCell="1" allowOverlap="1" wp14:anchorId="54336FE0" wp14:editId="5457D451">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2526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36FE0"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302526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5600" behindDoc="0" locked="0" layoutInCell="1" allowOverlap="1" wp14:anchorId="48790F80" wp14:editId="675486CD">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EE52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90F80"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7CEE52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6624" behindDoc="0" locked="0" layoutInCell="1" allowOverlap="1" wp14:anchorId="30C4567E" wp14:editId="7736E873">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B1F04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4567E"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6B1F04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7648" behindDoc="0" locked="0" layoutInCell="1" allowOverlap="1" wp14:anchorId="10808B53" wp14:editId="2E6DB942">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C0B8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08B53"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62C0B8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8672" behindDoc="0" locked="0" layoutInCell="1" allowOverlap="1" wp14:anchorId="4268E51B" wp14:editId="4D2A0544">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451B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8E51B"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34451B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09696" behindDoc="0" locked="0" layoutInCell="1" allowOverlap="1" wp14:anchorId="6018CDFA" wp14:editId="32A2EC94">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008F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8CDFA"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18008F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0720" behindDoc="0" locked="0" layoutInCell="1" allowOverlap="1" wp14:anchorId="2F5AADCD" wp14:editId="44CA689D">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222A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AADCD"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0F222A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1744" behindDoc="0" locked="0" layoutInCell="1" allowOverlap="1" wp14:anchorId="241C3264" wp14:editId="68C5FA9F">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6B43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C3264"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786B43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2768" behindDoc="0" locked="0" layoutInCell="1" allowOverlap="1" wp14:anchorId="0E2C8CDE" wp14:editId="5E24D1BA">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AD11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C8CDE"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27AD11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3792" behindDoc="0" locked="0" layoutInCell="1" allowOverlap="1" wp14:anchorId="458EA56F" wp14:editId="0C6D7D80">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5D36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EA56F"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315D36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4816" behindDoc="0" locked="0" layoutInCell="1" allowOverlap="1" wp14:anchorId="5F7459BC" wp14:editId="0DA37105">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F01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459BC"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7F5F01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5840" behindDoc="0" locked="0" layoutInCell="1" allowOverlap="1" wp14:anchorId="5233799F" wp14:editId="1BCDBA6E">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CD89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799F"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70CD89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6864" behindDoc="0" locked="0" layoutInCell="1" allowOverlap="1" wp14:anchorId="3E75D67E" wp14:editId="49B27305">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EC84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5D67E"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48EC84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7888" behindDoc="0" locked="0" layoutInCell="1" allowOverlap="1" wp14:anchorId="5DF35916" wp14:editId="5BAD8BC3">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E9D4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35916"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2BE9D4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8912" behindDoc="0" locked="0" layoutInCell="1" allowOverlap="1" wp14:anchorId="2BD7B1D3" wp14:editId="0CCDBA68">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DC81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7B1D3"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21DC81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19936" behindDoc="0" locked="0" layoutInCell="1" allowOverlap="1" wp14:anchorId="4B74D796" wp14:editId="5C7F6AFC">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4705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4D796"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764705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0960" behindDoc="0" locked="0" layoutInCell="1" allowOverlap="1" wp14:anchorId="1F38290E" wp14:editId="488BB9F4">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A95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8290E"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3EBA95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1984" behindDoc="0" locked="0" layoutInCell="1" allowOverlap="1" wp14:anchorId="3369A480" wp14:editId="76D89AB0">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8CAA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9A480"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0E8CAA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3008" behindDoc="0" locked="0" layoutInCell="1" allowOverlap="1" wp14:anchorId="6EB34A1F" wp14:editId="6F2F6E96">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25F8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34A1F"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4A25F8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4032" behindDoc="0" locked="0" layoutInCell="1" allowOverlap="1" wp14:anchorId="09B25CEB" wp14:editId="1AA3508E">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5937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25CEB"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015937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5056" behindDoc="0" locked="0" layoutInCell="1" allowOverlap="1" wp14:anchorId="06561F5F" wp14:editId="30FE3370">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42492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61F5F"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2242492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6080" behindDoc="0" locked="0" layoutInCell="1" allowOverlap="1" wp14:anchorId="230824CF" wp14:editId="0A78D9DE">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C126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824CF"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61C126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7104" behindDoc="0" locked="0" layoutInCell="1" allowOverlap="1" wp14:anchorId="594AC3C2" wp14:editId="2444C677">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2DB0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AC3C2"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052DB0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8128" behindDoc="0" locked="0" layoutInCell="1" allowOverlap="1" wp14:anchorId="7D7E86AA" wp14:editId="7A0113E0">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EFF84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E86AA"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1EFF84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29152" behindDoc="0" locked="0" layoutInCell="1" allowOverlap="1" wp14:anchorId="16647CC7" wp14:editId="28139046">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4D2EE7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47CC7"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74D2EE7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0176" behindDoc="0" locked="0" layoutInCell="1" allowOverlap="1" wp14:anchorId="119286D4" wp14:editId="3D4B2BBD">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BDADE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286D4"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2BDADE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1200" behindDoc="0" locked="0" layoutInCell="1" allowOverlap="1" wp14:anchorId="07D9B865" wp14:editId="4683C026">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09AD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B865"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7509AD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2224" behindDoc="0" locked="0" layoutInCell="1" allowOverlap="1" wp14:anchorId="476F5A41" wp14:editId="15E65166">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1AA13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F5A41"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51AA13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3248" behindDoc="0" locked="0" layoutInCell="1" allowOverlap="1" wp14:anchorId="3FCD6B1B" wp14:editId="4692B55D">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C9EF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D6B1B"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25C9EF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4272" behindDoc="0" locked="0" layoutInCell="1" allowOverlap="1" wp14:anchorId="0544805D" wp14:editId="2FFD1F84">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F36C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4805D"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76F36C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5296" behindDoc="0" locked="0" layoutInCell="1" allowOverlap="1" wp14:anchorId="1CAED97B" wp14:editId="7ADA04F1">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FCB0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ED97B"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70FCB0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6320" behindDoc="0" locked="0" layoutInCell="1" allowOverlap="1" wp14:anchorId="18FC99C6" wp14:editId="2DA3FCF3">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E6AF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C99C6"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0DE6AF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7344" behindDoc="0" locked="0" layoutInCell="1" allowOverlap="1" wp14:anchorId="072BBCB7" wp14:editId="33F36211">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FA99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BCB7"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5EFA99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8368" behindDoc="0" locked="0" layoutInCell="1" allowOverlap="1" wp14:anchorId="1B05F8C0" wp14:editId="4F2497AB">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9D52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5F8C0"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569D52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39392" behindDoc="0" locked="0" layoutInCell="1" allowOverlap="1" wp14:anchorId="49DB649F" wp14:editId="00AFF804">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966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B649F"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08966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0416" behindDoc="0" locked="0" layoutInCell="1" allowOverlap="1" wp14:anchorId="79CA532B" wp14:editId="61E58EC8">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7C94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A532B"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1177C94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1440" behindDoc="0" locked="0" layoutInCell="1" allowOverlap="1" wp14:anchorId="3EA3851E" wp14:editId="2236B069">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5920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3851E"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005920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2464" behindDoc="0" locked="0" layoutInCell="1" allowOverlap="1" wp14:anchorId="271A5DD3" wp14:editId="398E2B8A">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A95A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A5DD3"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4BA95A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3488" behindDoc="0" locked="0" layoutInCell="1" allowOverlap="1" wp14:anchorId="1E291657" wp14:editId="294ACCD7">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9CC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91657"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2909CC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4512" behindDoc="0" locked="0" layoutInCell="1" allowOverlap="1" wp14:anchorId="35A127A7" wp14:editId="027AF974">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905C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127A7"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0C905C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5536" behindDoc="0" locked="0" layoutInCell="1" allowOverlap="1" wp14:anchorId="42C08B11" wp14:editId="6FA3E04B">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8879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08B11"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428879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6560" behindDoc="0" locked="0" layoutInCell="1" allowOverlap="1" wp14:anchorId="7CE09B46" wp14:editId="4FB1BA33">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F0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09B46"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497F0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7584" behindDoc="0" locked="0" layoutInCell="1" allowOverlap="1" wp14:anchorId="70411469" wp14:editId="0BB8F0D7">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412C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11469"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3B412C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8608" behindDoc="0" locked="0" layoutInCell="1" allowOverlap="1" wp14:anchorId="50FC22C6" wp14:editId="73CEE862">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4598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C22C6"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544598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49632" behindDoc="0" locked="0" layoutInCell="1" allowOverlap="1" wp14:anchorId="63B5EB5D" wp14:editId="5513410D">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01C0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5EB5D"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6A01C0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0656" behindDoc="0" locked="0" layoutInCell="1" allowOverlap="1" wp14:anchorId="5EB369A3" wp14:editId="23E86ADB">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9ED2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369A3"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0B9ED2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1680" behindDoc="0" locked="0" layoutInCell="1" allowOverlap="1" wp14:anchorId="265828D4" wp14:editId="1F231B9E">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5842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828D4"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4358423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2704" behindDoc="0" locked="0" layoutInCell="1" allowOverlap="1" wp14:anchorId="20E744A2" wp14:editId="6340B239">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71BD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744A2"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7571BD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3728" behindDoc="0" locked="0" layoutInCell="1" allowOverlap="1" wp14:anchorId="44021776" wp14:editId="1F4AF325">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ACF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21776"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3D4ACF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4752" behindDoc="0" locked="0" layoutInCell="1" allowOverlap="1" wp14:anchorId="195E8DCA" wp14:editId="5B722C76">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528FE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E8DCA"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58528FE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5776" behindDoc="0" locked="0" layoutInCell="1" allowOverlap="1" wp14:anchorId="46209FE8" wp14:editId="6CA3567A">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08D2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09FE8"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7B08D2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6800" behindDoc="0" locked="0" layoutInCell="1" allowOverlap="1" wp14:anchorId="5139864C" wp14:editId="26E1F4BE">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8B7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9864C"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2118B7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7824" behindDoc="0" locked="0" layoutInCell="1" allowOverlap="1" wp14:anchorId="4576DC6A" wp14:editId="7BF29B9B">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723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6DC6A"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6A1723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8848" behindDoc="0" locked="0" layoutInCell="1" allowOverlap="1" wp14:anchorId="254885FE" wp14:editId="6A491E56">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8F3D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885FE"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548F3D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59872" behindDoc="0" locked="0" layoutInCell="1" allowOverlap="1" wp14:anchorId="121DCADF" wp14:editId="1BFC89A2">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B476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DCADF"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1DB476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0896" behindDoc="0" locked="0" layoutInCell="1" allowOverlap="1" wp14:anchorId="4238BD4E" wp14:editId="15C32EAF">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E99A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8BD4E"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26E99A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1920" behindDoc="0" locked="0" layoutInCell="1" allowOverlap="1" wp14:anchorId="7BE29EC7" wp14:editId="3FF222C4">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7D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29EC7"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2D177D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2944" behindDoc="0" locked="0" layoutInCell="1" allowOverlap="1" wp14:anchorId="472C9763" wp14:editId="14B8972C">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392F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C9763"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69392F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3968" behindDoc="0" locked="0" layoutInCell="1" allowOverlap="1" wp14:anchorId="088C1D2C" wp14:editId="0247DE94">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735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C1D2C"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69C735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4992" behindDoc="0" locked="0" layoutInCell="1" allowOverlap="1" wp14:anchorId="1A329315" wp14:editId="214152C4">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B093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29315"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36B093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6016" behindDoc="0" locked="0" layoutInCell="1" allowOverlap="1" wp14:anchorId="6210F448" wp14:editId="3F784825">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D807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0F448"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4FD807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7040" behindDoc="0" locked="0" layoutInCell="1" allowOverlap="1" wp14:anchorId="0474930E" wp14:editId="073A2AE0">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C3A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4930E"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6C2C3A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8064" behindDoc="0" locked="0" layoutInCell="1" allowOverlap="1" wp14:anchorId="5D8B7BFC" wp14:editId="4B205D9E">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525D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B7BFC"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59525D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69088" behindDoc="0" locked="0" layoutInCell="1" allowOverlap="1" wp14:anchorId="33B465E5" wp14:editId="2AB5C075">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C1E0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465E5"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6CC1E0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0112" behindDoc="0" locked="0" layoutInCell="1" allowOverlap="1" wp14:anchorId="19A5202C" wp14:editId="6ECFFF63">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3986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5202C"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763986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1136" behindDoc="0" locked="0" layoutInCell="1" allowOverlap="1" wp14:anchorId="3C857D24" wp14:editId="681E9170">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85E54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57D24"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6985E54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2160" behindDoc="0" locked="0" layoutInCell="1" allowOverlap="1" wp14:anchorId="77BE5AD6" wp14:editId="5CAFCC2F">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A443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E5AD6"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7CA443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3184" behindDoc="0" locked="0" layoutInCell="1" allowOverlap="1" wp14:anchorId="5F391E6F" wp14:editId="2D516FBA">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5C64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91E6F"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755C64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4208" behindDoc="0" locked="0" layoutInCell="1" allowOverlap="1" wp14:anchorId="2837FF86" wp14:editId="07528010">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1A0A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7FF86"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521A0A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5232" behindDoc="0" locked="0" layoutInCell="1" allowOverlap="1" wp14:anchorId="0307AB20" wp14:editId="583C9EC6">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55F7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7AB20"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6A55F7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6256" behindDoc="0" locked="0" layoutInCell="1" allowOverlap="1" wp14:anchorId="28A3FBF5" wp14:editId="3605B14F">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2B71A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3FBF5"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22B71A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7280" behindDoc="0" locked="0" layoutInCell="1" allowOverlap="1" wp14:anchorId="136FEC3C" wp14:editId="47C666AE">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C9F8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FEC3C"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6AC9F8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8304" behindDoc="0" locked="0" layoutInCell="1" allowOverlap="1" wp14:anchorId="215DF37C" wp14:editId="2C52A075">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9DE8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DF37C"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1F9DE8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79328" behindDoc="0" locked="0" layoutInCell="1" allowOverlap="1" wp14:anchorId="78E27C1F" wp14:editId="23C0A660">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F8A0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27C1F"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34F8A0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98784" behindDoc="0" locked="0" layoutInCell="1" allowOverlap="1" wp14:anchorId="30BB871E" wp14:editId="253B665D">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68A8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B871E"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3468A8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599808" behindDoc="0" locked="0" layoutInCell="1" allowOverlap="1" wp14:anchorId="72D2B6CE" wp14:editId="18BBDF72">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F8FA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2B6CE"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CF8FA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0832" behindDoc="0" locked="0" layoutInCell="1" allowOverlap="1" wp14:anchorId="7A77CD63" wp14:editId="610F38E9">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FFE4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7CD63"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40FFE4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1856" behindDoc="0" locked="0" layoutInCell="1" allowOverlap="1" wp14:anchorId="20073CB4" wp14:editId="50B09B1C">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141D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73CB4"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10141D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2880" behindDoc="0" locked="0" layoutInCell="1" allowOverlap="1" wp14:anchorId="223B5338" wp14:editId="58F46136">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8D3D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B5338"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28D3D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3904" behindDoc="0" locked="0" layoutInCell="1" allowOverlap="1" wp14:anchorId="3242349A" wp14:editId="30E8C593">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81A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2349A"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4C081A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4928" behindDoc="0" locked="0" layoutInCell="1" allowOverlap="1" wp14:anchorId="6CF052C5" wp14:editId="5AA43C83">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DFCA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052C5"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7FDFCA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5952" behindDoc="0" locked="0" layoutInCell="1" allowOverlap="1" wp14:anchorId="69B24B79" wp14:editId="780651A5">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348C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24B79"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6348C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6976" behindDoc="0" locked="0" layoutInCell="1" allowOverlap="1" wp14:anchorId="25772E57" wp14:editId="68397BC5">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A2A9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72E57"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2CA2A9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8000" behindDoc="0" locked="0" layoutInCell="1" allowOverlap="1" wp14:anchorId="004E2F4E" wp14:editId="527964AE">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6C86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E2F4E"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236C86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09024" behindDoc="0" locked="0" layoutInCell="1" allowOverlap="1" wp14:anchorId="16183A89" wp14:editId="3A8A5B08">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B06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83A89"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406B06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0048" behindDoc="0" locked="0" layoutInCell="1" allowOverlap="1" wp14:anchorId="68D323C3" wp14:editId="070FD239">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55242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323C3"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7055242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1072" behindDoc="0" locked="0" layoutInCell="1" allowOverlap="1" wp14:anchorId="05009B25" wp14:editId="034C8408">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872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09B25"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082872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2096" behindDoc="0" locked="0" layoutInCell="1" allowOverlap="1" wp14:anchorId="2971D31E" wp14:editId="0EBCDFD3">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A6A6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1D31E"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61A6A6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3120" behindDoc="0" locked="0" layoutInCell="1" allowOverlap="1" wp14:anchorId="7EE3556D" wp14:editId="72512424">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9342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3556D"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6B9342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4144" behindDoc="0" locked="0" layoutInCell="1" allowOverlap="1" wp14:anchorId="2DE46859" wp14:editId="2E83EE22">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9BE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46859"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6429BE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5168" behindDoc="0" locked="0" layoutInCell="1" allowOverlap="1" wp14:anchorId="165352FD" wp14:editId="15A37613">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8CC8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352FD"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6F8CC8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6192" behindDoc="0" locked="0" layoutInCell="1" allowOverlap="1" wp14:anchorId="3AF5794A" wp14:editId="763AE32C">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13FD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5794A"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3013FD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7216" behindDoc="0" locked="0" layoutInCell="1" allowOverlap="1" wp14:anchorId="4C2A0047" wp14:editId="02596FD9">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EBE1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A0047"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20EBE1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8240" behindDoc="0" locked="0" layoutInCell="1" allowOverlap="1" wp14:anchorId="3C249952" wp14:editId="631AAF30">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6021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49952"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5B6021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19264" behindDoc="0" locked="0" layoutInCell="1" allowOverlap="1" wp14:anchorId="11BFB176" wp14:editId="0207BA5D">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DF45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FB176"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6ADF45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0288" behindDoc="0" locked="0" layoutInCell="1" allowOverlap="1" wp14:anchorId="7D8521A0" wp14:editId="7767FEE5">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2F06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521A0"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092F06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1312" behindDoc="0" locked="0" layoutInCell="1" allowOverlap="1" wp14:anchorId="6BAA8D0D" wp14:editId="08F2214A">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A9CE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8D0D"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4AA9CE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2336" behindDoc="0" locked="0" layoutInCell="1" allowOverlap="1" wp14:anchorId="4BF3C735" wp14:editId="622E265A">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4299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3C735"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14299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3360" behindDoc="0" locked="0" layoutInCell="1" allowOverlap="1" wp14:anchorId="1F822C54" wp14:editId="5FEB5FFD">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D36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22C54"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116D36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4384" behindDoc="0" locked="0" layoutInCell="1" allowOverlap="1" wp14:anchorId="63CE6611" wp14:editId="002E8F5E">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8FA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E6611"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33D8FA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5408" behindDoc="0" locked="0" layoutInCell="1" allowOverlap="1" wp14:anchorId="153EBFED" wp14:editId="2355921C">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96B6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EBFED"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4096B6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6432" behindDoc="0" locked="0" layoutInCell="1" allowOverlap="1" wp14:anchorId="24D3080F" wp14:editId="4EE8E2DE">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1E10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3080F"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561E10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7456" behindDoc="0" locked="0" layoutInCell="1" allowOverlap="1" wp14:anchorId="57543A0F" wp14:editId="5544425D">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5A0B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43A0F"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615A0B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8480" behindDoc="0" locked="0" layoutInCell="1" allowOverlap="1" wp14:anchorId="36B2DFB9" wp14:editId="073D924E">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2D9B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2DFB9"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132D9B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29504" behindDoc="0" locked="0" layoutInCell="1" allowOverlap="1" wp14:anchorId="6022627F" wp14:editId="222989C4">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8AA4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2627F"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008AA4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0528" behindDoc="0" locked="0" layoutInCell="1" allowOverlap="1" wp14:anchorId="2E96DFB3" wp14:editId="6D10920B">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8487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6DFB3"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3A8487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1552" behindDoc="0" locked="0" layoutInCell="1" allowOverlap="1" wp14:anchorId="2FBF9CCB" wp14:editId="64EEE7B1">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AC04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F9CCB"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275AC04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2576" behindDoc="0" locked="0" layoutInCell="1" allowOverlap="1" wp14:anchorId="3C3B6A3C" wp14:editId="4E676014">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63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B6A3C"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02E63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3600" behindDoc="0" locked="0" layoutInCell="1" allowOverlap="1" wp14:anchorId="6EDDC8C3" wp14:editId="4D6BD773">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DA64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DC8C3"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76DA64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4624" behindDoc="0" locked="0" layoutInCell="1" allowOverlap="1" wp14:anchorId="3D35454C" wp14:editId="3FB04B60">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78AA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5454C"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3B78AA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5648" behindDoc="0" locked="0" layoutInCell="1" allowOverlap="1" wp14:anchorId="694888C0" wp14:editId="1EB316A7">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81C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888C0"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3B81C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6672" behindDoc="0" locked="0" layoutInCell="1" allowOverlap="1" wp14:anchorId="5778C388" wp14:editId="4EF22175">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D5C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8C388"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714D5C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7696" behindDoc="0" locked="0" layoutInCell="1" allowOverlap="1" wp14:anchorId="39FA524E" wp14:editId="53345B24">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113AA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A524E"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0113AA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8720" behindDoc="0" locked="0" layoutInCell="1" allowOverlap="1" wp14:anchorId="1A9967FF" wp14:editId="0A37550B">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EFBD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967FF"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72EFBD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39744" behindDoc="0" locked="0" layoutInCell="1" allowOverlap="1" wp14:anchorId="07C62B57" wp14:editId="58795FC0">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0D49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62B57"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570D49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0768" behindDoc="0" locked="0" layoutInCell="1" allowOverlap="1" wp14:anchorId="435B3CF7" wp14:editId="1E3E9F02">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4121D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B3CF7"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34121D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1792" behindDoc="0" locked="0" layoutInCell="1" allowOverlap="1" wp14:anchorId="6366C9F2" wp14:editId="795E27EC">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D44D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6C9F2"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2AD44D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2816" behindDoc="0" locked="0" layoutInCell="1" allowOverlap="1" wp14:anchorId="2C2E6EDD" wp14:editId="0C5FDDF1">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EE235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E6EDD"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1AEE235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3840" behindDoc="0" locked="0" layoutInCell="1" allowOverlap="1" wp14:anchorId="54D22F3B" wp14:editId="1E6ACB9E">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3274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22F3B"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603274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4864" behindDoc="0" locked="0" layoutInCell="1" allowOverlap="1" wp14:anchorId="0212366F" wp14:editId="0FBEDF1F">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4E5A9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2366F"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34E5A9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5888" behindDoc="0" locked="0" layoutInCell="1" allowOverlap="1" wp14:anchorId="288274D8" wp14:editId="2FC93F03">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E5C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274D8"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0E2E5C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6912" behindDoc="0" locked="0" layoutInCell="1" allowOverlap="1" wp14:anchorId="568326F0" wp14:editId="00799EA8">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D083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326F0"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42D083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7936" behindDoc="0" locked="0" layoutInCell="1" allowOverlap="1" wp14:anchorId="54C841DC" wp14:editId="219382EC">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8AC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841DC"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6538AC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8960" behindDoc="0" locked="0" layoutInCell="1" allowOverlap="1" wp14:anchorId="33124930" wp14:editId="5F8E8BC7">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C8F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24930"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507C8F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49984" behindDoc="0" locked="0" layoutInCell="1" allowOverlap="1" wp14:anchorId="7A954D39" wp14:editId="4CC06E2E">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ABC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54D39"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646ABC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1008" behindDoc="0" locked="0" layoutInCell="1" allowOverlap="1" wp14:anchorId="0D4FB8E6" wp14:editId="46750F65">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4E7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FB8E6"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1E74E7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2032" behindDoc="0" locked="0" layoutInCell="1" allowOverlap="1" wp14:anchorId="13DC663E" wp14:editId="094B161E">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D6D4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C663E"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44D6D4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3056" behindDoc="0" locked="0" layoutInCell="1" allowOverlap="1" wp14:anchorId="209C3C37" wp14:editId="24BED01E">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BFB1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C3C37"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62BFB1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4080" behindDoc="0" locked="0" layoutInCell="1" allowOverlap="1" wp14:anchorId="4742C2F9" wp14:editId="673EAD83">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C1B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C2F9"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209C1B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5104" behindDoc="0" locked="0" layoutInCell="1" allowOverlap="1" wp14:anchorId="6A93595F" wp14:editId="31D88919">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6CBE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3595F"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2B6CBE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6128" behindDoc="0" locked="0" layoutInCell="1" allowOverlap="1" wp14:anchorId="5B105A06" wp14:editId="1D5A7F22">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CE3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05A06"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137CE3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7152" behindDoc="0" locked="0" layoutInCell="1" allowOverlap="1" wp14:anchorId="33CC04DB" wp14:editId="34E326AB">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AE4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C04DB"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107AE4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8176" behindDoc="0" locked="0" layoutInCell="1" allowOverlap="1" wp14:anchorId="094F3130" wp14:editId="3E1EA15B">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424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F3130"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228424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59200" behindDoc="0" locked="0" layoutInCell="1" allowOverlap="1" wp14:anchorId="3820EC43" wp14:editId="621495C3">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1CA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0EC43"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3601CA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0224" behindDoc="0" locked="0" layoutInCell="1" allowOverlap="1" wp14:anchorId="4AC2485C" wp14:editId="1A5EC831">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F2C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2485C"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147F2C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1248" behindDoc="0" locked="0" layoutInCell="1" allowOverlap="1" wp14:anchorId="4132C050" wp14:editId="5308A5F6">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CD02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2C050"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4ACD02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2272" behindDoc="0" locked="0" layoutInCell="1" allowOverlap="1" wp14:anchorId="0DD3B399" wp14:editId="0D9DB746">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021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B399"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6F7021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3296" behindDoc="0" locked="0" layoutInCell="1" allowOverlap="1" wp14:anchorId="768C9EDD" wp14:editId="0BB78B76">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AFA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C9EDD"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223AFA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4320" behindDoc="0" locked="0" layoutInCell="1" allowOverlap="1" wp14:anchorId="1B6DD50F" wp14:editId="5F9353D9">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55A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DD50F"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07B55A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5344" behindDoc="0" locked="0" layoutInCell="1" allowOverlap="1" wp14:anchorId="32049CE6" wp14:editId="76040110">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5D2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49CE6"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2C25D2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6368" behindDoc="0" locked="0" layoutInCell="1" allowOverlap="1" wp14:anchorId="12A9B708" wp14:editId="13DF56E5">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1A0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9B708"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6CC1A0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7392" behindDoc="0" locked="0" layoutInCell="1" allowOverlap="1" wp14:anchorId="7A155060" wp14:editId="1EB97421">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3B3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55060"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20B3B3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8416" behindDoc="0" locked="0" layoutInCell="1" allowOverlap="1" wp14:anchorId="4BA8D634" wp14:editId="272E55EB">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01D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8D634"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13501D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69440" behindDoc="0" locked="0" layoutInCell="1" allowOverlap="1" wp14:anchorId="37A2E7B9" wp14:editId="7FA06564">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D7D2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2E7B9"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1AD7D2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0464" behindDoc="0" locked="0" layoutInCell="1" allowOverlap="1" wp14:anchorId="475EAE94" wp14:editId="165C4A58">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94A7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EAE94"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3A94A7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1488" behindDoc="0" locked="0" layoutInCell="1" allowOverlap="1" wp14:anchorId="6D9CDEFE" wp14:editId="3623ABFD">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CC0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CDEFE"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724CC0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2512" behindDoc="0" locked="0" layoutInCell="1" allowOverlap="1" wp14:anchorId="1189CA2D" wp14:editId="6E1DDBD7">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F791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9CA2D"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25F791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3536" behindDoc="0" locked="0" layoutInCell="1" allowOverlap="1" wp14:anchorId="0A87A97D" wp14:editId="117DE6EC">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FB69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A97D"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77FB69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4560" behindDoc="0" locked="0" layoutInCell="1" allowOverlap="1" wp14:anchorId="26109C4A" wp14:editId="66489155">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5E7B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09C4A"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1D5E7B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5584" behindDoc="0" locked="0" layoutInCell="1" allowOverlap="1" wp14:anchorId="08FC4A8A" wp14:editId="51C44FBF">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5864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C4A8A"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455864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6608" behindDoc="0" locked="0" layoutInCell="1" allowOverlap="1" wp14:anchorId="73343464" wp14:editId="34CAD0A6">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AA78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43464"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19AA78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7632" behindDoc="0" locked="0" layoutInCell="1" allowOverlap="1" wp14:anchorId="63B32E91" wp14:editId="6C0E6EB4">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4E59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32E91"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2C4E59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8656" behindDoc="0" locked="0" layoutInCell="1" allowOverlap="1" wp14:anchorId="00B9DD2A" wp14:editId="75664BC7">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C848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9DD2A"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52C848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79680" behindDoc="0" locked="0" layoutInCell="1" allowOverlap="1" wp14:anchorId="707601FC" wp14:editId="7A370D1D">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DB2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601FC"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1A7DB2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0704" behindDoc="0" locked="0" layoutInCell="1" allowOverlap="1" wp14:anchorId="2CFF1962" wp14:editId="517D8437">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CF58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F1962"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48CF58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1728" behindDoc="0" locked="0" layoutInCell="1" allowOverlap="1" wp14:anchorId="574613FC" wp14:editId="36799ADE">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0453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613FC"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610453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2752" behindDoc="0" locked="0" layoutInCell="1" allowOverlap="1" wp14:anchorId="7236F4D6" wp14:editId="415BACCE">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1BB5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6F4D6"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751BB5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3776" behindDoc="0" locked="0" layoutInCell="1" allowOverlap="1" wp14:anchorId="75012670" wp14:editId="482C7B17">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2C3C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12670"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492C3C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4800" behindDoc="0" locked="0" layoutInCell="1" allowOverlap="1" wp14:anchorId="6D7B0A7A" wp14:editId="244DE475">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B6A65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B0A7A"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66B6A65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5824" behindDoc="0" locked="0" layoutInCell="1" allowOverlap="1" wp14:anchorId="5B4212D3" wp14:editId="10D91CF2">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0031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212D3"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420031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6848" behindDoc="0" locked="0" layoutInCell="1" allowOverlap="1" wp14:anchorId="74381FCA" wp14:editId="28288B36">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853F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81FCA"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5B853F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7872" behindDoc="0" locked="0" layoutInCell="1" allowOverlap="1" wp14:anchorId="36714FA3" wp14:editId="340902D2">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10DDB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14FA3"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7E10DDB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8896" behindDoc="0" locked="0" layoutInCell="1" allowOverlap="1" wp14:anchorId="58BE0DA0" wp14:editId="0E1D9D14">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439B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E0DA0"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51439B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89920" behindDoc="0" locked="0" layoutInCell="1" allowOverlap="1" wp14:anchorId="211FB599" wp14:editId="5886844C">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83AE5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FB599"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1683AE5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0944" behindDoc="0" locked="0" layoutInCell="1" allowOverlap="1" wp14:anchorId="3B8E5005" wp14:editId="5DA0A5AF">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D7E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E5005"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049D7EB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1968" behindDoc="0" locked="0" layoutInCell="1" allowOverlap="1" wp14:anchorId="77010A8E" wp14:editId="7DFEDD92">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3E8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10A8E"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6F83E8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2992" behindDoc="0" locked="0" layoutInCell="1" allowOverlap="1" wp14:anchorId="35873123" wp14:editId="1E74D260">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08F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73123"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49C08F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4016" behindDoc="0" locked="0" layoutInCell="1" allowOverlap="1" wp14:anchorId="02B76B5F" wp14:editId="519EBB5B">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C6C7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76B5F"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5BC6C7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5040" behindDoc="0" locked="0" layoutInCell="1" allowOverlap="1" wp14:anchorId="51867378" wp14:editId="2E08922B">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49A1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67378"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5C49A1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6064" behindDoc="0" locked="0" layoutInCell="1" allowOverlap="1" wp14:anchorId="19DC51B7" wp14:editId="3437A802">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2702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C51B7"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052702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7088" behindDoc="0" locked="0" layoutInCell="1" allowOverlap="1" wp14:anchorId="563515FD" wp14:editId="4D996CC4">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A322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515FD"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76A322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8112" behindDoc="0" locked="0" layoutInCell="1" allowOverlap="1" wp14:anchorId="11EE7D96" wp14:editId="0554A9EE">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B45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E7D96"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7D3B45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699136" behindDoc="0" locked="0" layoutInCell="1" allowOverlap="1" wp14:anchorId="1C07B90C" wp14:editId="6F52D3EE">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244C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7B90C"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60244C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0160" behindDoc="0" locked="0" layoutInCell="1" allowOverlap="1" wp14:anchorId="579931BE" wp14:editId="2B162F99">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D791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931BE"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75D791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1184" behindDoc="0" locked="0" layoutInCell="1" allowOverlap="1" wp14:anchorId="0D2CD7CD" wp14:editId="0C5F9770">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D8CE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CD7CD"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61D8CE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2208" behindDoc="0" locked="0" layoutInCell="1" allowOverlap="1" wp14:anchorId="4A414D7F" wp14:editId="4646E89D">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46F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14D7F"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19C46F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3232" behindDoc="0" locked="0" layoutInCell="1" allowOverlap="1" wp14:anchorId="2956A2F5" wp14:editId="7BB65543">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3ECE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6A2F5"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593ECE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4256" behindDoc="0" locked="0" layoutInCell="1" allowOverlap="1" wp14:anchorId="1CF1D764" wp14:editId="04E0C7F6">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BFB7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1D764"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2BBFB7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5280" behindDoc="0" locked="0" layoutInCell="1" allowOverlap="1" wp14:anchorId="3E63D76C" wp14:editId="174C26C6">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7D66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3D76C"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7B7D66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6304" behindDoc="0" locked="0" layoutInCell="1" allowOverlap="1" wp14:anchorId="5F7839EB" wp14:editId="2252CADC">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28A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839EB"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02E28A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7328" behindDoc="0" locked="0" layoutInCell="1" allowOverlap="1" wp14:anchorId="5D3D0F45" wp14:editId="0A7FB07F">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8A3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D0F45"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6AE8A3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8352" behindDoc="0" locked="0" layoutInCell="1" allowOverlap="1" wp14:anchorId="5FA2B73A" wp14:editId="005C03AA">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877C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2B73A"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32877C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09376" behindDoc="0" locked="0" layoutInCell="1" allowOverlap="1" wp14:anchorId="65055132" wp14:editId="1808CD19">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A94C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55132"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0BA94C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0400" behindDoc="0" locked="0" layoutInCell="1" allowOverlap="1" wp14:anchorId="24B10975" wp14:editId="36C48B05">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9FA4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10975"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169FA4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1424" behindDoc="0" locked="0" layoutInCell="1" allowOverlap="1" wp14:anchorId="2D161D87" wp14:editId="44778E4C">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8FFA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61D87"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438FFA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2448" behindDoc="0" locked="0" layoutInCell="1" allowOverlap="1" wp14:anchorId="399AD3AD" wp14:editId="03B75411">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01CE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AD3AD"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6301CE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3472" behindDoc="0" locked="0" layoutInCell="1" allowOverlap="1" wp14:anchorId="2B20B6D7" wp14:editId="21132575">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8F42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0B6D7"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428F42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4496" behindDoc="0" locked="0" layoutInCell="1" allowOverlap="1" wp14:anchorId="7690BAB0" wp14:editId="2956F331">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5E21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0BAB0"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695E21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5520" behindDoc="0" locked="0" layoutInCell="1" allowOverlap="1" wp14:anchorId="07BC5F05" wp14:editId="6095E97A">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F19E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C5F05"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0F19E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6544" behindDoc="0" locked="0" layoutInCell="1" allowOverlap="1" wp14:anchorId="722AE308" wp14:editId="72549174">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F18D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AE308"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09F18D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7568" behindDoc="0" locked="0" layoutInCell="1" allowOverlap="1" wp14:anchorId="315D1065" wp14:editId="5A4AB2E7">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8D9B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D1065"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638D9B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8592" behindDoc="0" locked="0" layoutInCell="1" allowOverlap="1" wp14:anchorId="7EBE3B4E" wp14:editId="62F6150C">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D189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E3B4E"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4DD189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19616" behindDoc="0" locked="0" layoutInCell="1" allowOverlap="1" wp14:anchorId="159254FD" wp14:editId="29D32968">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B2B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254FD"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2D7B2B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0640" behindDoc="0" locked="0" layoutInCell="1" allowOverlap="1" wp14:anchorId="24E836CD" wp14:editId="7B8B1CE7">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D376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836CD"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19D376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1664" behindDoc="0" locked="0" layoutInCell="1" allowOverlap="1" wp14:anchorId="22E0C03B" wp14:editId="233B6A15">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998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0C03B"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491998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2688" behindDoc="0" locked="0" layoutInCell="1" allowOverlap="1" wp14:anchorId="39616884" wp14:editId="68F37554">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1A4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16884"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15E1A4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3712" behindDoc="0" locked="0" layoutInCell="1" allowOverlap="1" wp14:anchorId="5EE90E80" wp14:editId="2DDE2F6D">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816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90E80"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3A4816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4736" behindDoc="0" locked="0" layoutInCell="1" allowOverlap="1" wp14:anchorId="3FCE23CB" wp14:editId="623FE940">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2FF0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E23CB"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7D2FF0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5760" behindDoc="0" locked="0" layoutInCell="1" allowOverlap="1" wp14:anchorId="48E43988" wp14:editId="767FE4DA">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52F4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43988"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0152F4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6784" behindDoc="0" locked="0" layoutInCell="1" allowOverlap="1" wp14:anchorId="237B8638" wp14:editId="54D8D1F5">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A871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B8638"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74A871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7808" behindDoc="0" locked="0" layoutInCell="1" allowOverlap="1" wp14:anchorId="1CFB8603" wp14:editId="7850EB0A">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1014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B8603"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661014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8832" behindDoc="0" locked="0" layoutInCell="1" allowOverlap="1" wp14:anchorId="5355E98D" wp14:editId="21ED96EC">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4F44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5E98D"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714F44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29856" behindDoc="0" locked="0" layoutInCell="1" allowOverlap="1" wp14:anchorId="32C3A743" wp14:editId="16F492C7">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E830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3A743"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40E830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0880" behindDoc="0" locked="0" layoutInCell="1" allowOverlap="1" wp14:anchorId="3FAFA32D" wp14:editId="5013C8BE">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3370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FA32D"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0C3370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1904" behindDoc="0" locked="0" layoutInCell="1" allowOverlap="1" wp14:anchorId="2209013C" wp14:editId="4E8116F7">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169CC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9013C"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7A169CC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2928" behindDoc="0" locked="0" layoutInCell="1" allowOverlap="1" wp14:anchorId="495AD619" wp14:editId="3CD46B27">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BCA0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AD619"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5EBCA0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3952" behindDoc="0" locked="0" layoutInCell="1" allowOverlap="1" wp14:anchorId="3C1F8A7D" wp14:editId="2110B6A7">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095E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F8A7D"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2E095E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4976" behindDoc="0" locked="0" layoutInCell="1" allowOverlap="1" wp14:anchorId="193BE4F6" wp14:editId="29CB5F00">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DC51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BE4F6"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4EDC51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6000" behindDoc="0" locked="0" layoutInCell="1" allowOverlap="1" wp14:anchorId="7A084E3A" wp14:editId="2BADEEFF">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DF56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84E3A"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46DF56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7024" behindDoc="0" locked="0" layoutInCell="1" allowOverlap="1" wp14:anchorId="4AB68414" wp14:editId="56F5CC21">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8F5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68414"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BB8F5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8048" behindDoc="0" locked="0" layoutInCell="1" allowOverlap="1" wp14:anchorId="2EA4F82A" wp14:editId="09D12580">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970D4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4F82A"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3970D4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39072" behindDoc="0" locked="0" layoutInCell="1" allowOverlap="1" wp14:anchorId="3798427E" wp14:editId="673BAEF1">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6CAB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8427E"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6C6CAB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0096" behindDoc="0" locked="0" layoutInCell="1" allowOverlap="1" wp14:anchorId="77B34537" wp14:editId="33733DE0">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2F0C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34537"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702F0C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1120" behindDoc="0" locked="0" layoutInCell="1" allowOverlap="1" wp14:anchorId="67198D9E" wp14:editId="5A5ADF08">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AC9D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98D9E"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7AAC9D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2144" behindDoc="0" locked="0" layoutInCell="1" allowOverlap="1" wp14:anchorId="6B2B20AD" wp14:editId="709186D4">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367E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B20AD"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4B367E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3168" behindDoc="0" locked="0" layoutInCell="1" allowOverlap="1" wp14:anchorId="19EE6822" wp14:editId="6A1D903A">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A401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E6822"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55A401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4192" behindDoc="0" locked="0" layoutInCell="1" allowOverlap="1" wp14:anchorId="0B3303E6" wp14:editId="3F294793">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BF4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303E6"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259BF4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5216" behindDoc="0" locked="0" layoutInCell="1" allowOverlap="1" wp14:anchorId="2DABB502" wp14:editId="2F4BE911">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EA027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BB502"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5EA027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6240" behindDoc="0" locked="0" layoutInCell="1" allowOverlap="1" wp14:anchorId="0E38F4C4" wp14:editId="3A12B089">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E545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8F4C4"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7CE545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7264" behindDoc="0" locked="0" layoutInCell="1" allowOverlap="1" wp14:anchorId="7A0B4D7C" wp14:editId="1EA88676">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1D8F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B4D7C"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1F1D8F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8288" behindDoc="0" locked="0" layoutInCell="1" allowOverlap="1" wp14:anchorId="423B0C72" wp14:editId="6E59585D">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09F3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B0C72"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3409F3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49312" behindDoc="0" locked="0" layoutInCell="1" allowOverlap="1" wp14:anchorId="749FD7A6" wp14:editId="332102DA">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33A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FD7A6"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12F33A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0336" behindDoc="0" locked="0" layoutInCell="1" allowOverlap="1" wp14:anchorId="14772F4D" wp14:editId="3B5E691A">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9D20B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72F4D"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099D20B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1360" behindDoc="0" locked="0" layoutInCell="1" allowOverlap="1" wp14:anchorId="2FF2D2E7" wp14:editId="1191B433">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ACB2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2D2E7"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00ACB2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2384" behindDoc="0" locked="0" layoutInCell="1" allowOverlap="1" wp14:anchorId="1DBAB88F" wp14:editId="1F4709FD">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2057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AB88F"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102057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3408" behindDoc="0" locked="0" layoutInCell="1" allowOverlap="1" wp14:anchorId="0356DFB1" wp14:editId="36D0464B">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5FF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6DFB1"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1585FF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4432" behindDoc="0" locked="0" layoutInCell="1" allowOverlap="1" wp14:anchorId="6F257F8A" wp14:editId="0C9AB83D">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3D84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57F8A"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553D84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5456" behindDoc="0" locked="0" layoutInCell="1" allowOverlap="1" wp14:anchorId="269AAD3D" wp14:editId="16F4D607">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CE0C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AAD3D"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39CE0C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6480" behindDoc="0" locked="0" layoutInCell="1" allowOverlap="1" wp14:anchorId="49C38E5A" wp14:editId="6E38FB4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F45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38E5A"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081F45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7504" behindDoc="0" locked="0" layoutInCell="1" allowOverlap="1" wp14:anchorId="1B0D5BF7" wp14:editId="6A8DE5F9">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DC3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D5BF7"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4DCDC3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8528" behindDoc="0" locked="0" layoutInCell="1" allowOverlap="1" wp14:anchorId="60BC7A17" wp14:editId="39A4AF21">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86D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C7A17"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36A86D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59552" behindDoc="0" locked="0" layoutInCell="1" allowOverlap="1" wp14:anchorId="7DDF589B" wp14:editId="7C57276B">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22F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F589B"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06C22F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0576" behindDoc="0" locked="0" layoutInCell="1" allowOverlap="1" wp14:anchorId="3690307A" wp14:editId="54A094DB">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0F9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0307A"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5B60F9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1600" behindDoc="0" locked="0" layoutInCell="1" allowOverlap="1" wp14:anchorId="2F7B7BE9" wp14:editId="2F4D7821">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597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B7BE9"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063597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2624" behindDoc="0" locked="0" layoutInCell="1" allowOverlap="1" wp14:anchorId="4A0665B3" wp14:editId="72786A74">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79B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665B3"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5A979B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3648" behindDoc="0" locked="0" layoutInCell="1" allowOverlap="1" wp14:anchorId="1098C999" wp14:editId="507AA3CF">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5225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8C999"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5025225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4672" behindDoc="0" locked="0" layoutInCell="1" allowOverlap="1" wp14:anchorId="0BEB2301" wp14:editId="56AA98EE">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7F5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B2301"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6C87F5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5696" behindDoc="0" locked="0" layoutInCell="1" allowOverlap="1" wp14:anchorId="69B9CBCF" wp14:editId="17CCACE0">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816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9CBCF"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23E816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6720" behindDoc="0" locked="0" layoutInCell="1" allowOverlap="1" wp14:anchorId="2210DDB3" wp14:editId="7C15EB13">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DCF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0DDB3"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52EDCF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7744" behindDoc="0" locked="0" layoutInCell="1" allowOverlap="1" wp14:anchorId="6FE829F1" wp14:editId="389DEDEC">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B95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829F1"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632B95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8768" behindDoc="0" locked="0" layoutInCell="1" allowOverlap="1" wp14:anchorId="1DBD5BD1" wp14:editId="047815AE">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F39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D5BD1"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0AEF39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69792" behindDoc="0" locked="0" layoutInCell="1" allowOverlap="1" wp14:anchorId="0DE462E5" wp14:editId="0DB2A4E4">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4BCD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462E5"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044BCD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0816" behindDoc="0" locked="0" layoutInCell="1" allowOverlap="1" wp14:anchorId="196C6D10" wp14:editId="6FA0B50F">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2857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C6D10"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062857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1840" behindDoc="0" locked="0" layoutInCell="1" allowOverlap="1" wp14:anchorId="034EEDC6" wp14:editId="06047902">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B6BF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EEDC6"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54B6BF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2864" behindDoc="0" locked="0" layoutInCell="1" allowOverlap="1" wp14:anchorId="74A2FE6B" wp14:editId="2C0744A8">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85E6D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2FE6B"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0C85E6D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3888" behindDoc="0" locked="0" layoutInCell="1" allowOverlap="1" wp14:anchorId="2DE1A18C" wp14:editId="43FF3A65">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5368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1A18C"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545368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4912" behindDoc="0" locked="0" layoutInCell="1" allowOverlap="1" wp14:anchorId="317019EC" wp14:editId="349F356C">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FC4C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019EC"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3BFC4C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5936" behindDoc="0" locked="0" layoutInCell="1" allowOverlap="1" wp14:anchorId="5AD13D09" wp14:editId="281F6314">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50A9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13D09"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5A50A9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6960" behindDoc="0" locked="0" layoutInCell="1" allowOverlap="1" wp14:anchorId="5728C3D1" wp14:editId="51ED02B0">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76EC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8C3D1"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6176EC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7984" behindDoc="0" locked="0" layoutInCell="1" allowOverlap="1" wp14:anchorId="0C8D0B02" wp14:editId="19EC02E0">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73C4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D0B02"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1E73C4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79008" behindDoc="0" locked="0" layoutInCell="1" allowOverlap="1" wp14:anchorId="0E37193B" wp14:editId="72CF9557">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82B9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7193B"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5182B9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0032" behindDoc="0" locked="0" layoutInCell="1" allowOverlap="1" wp14:anchorId="20A1318E" wp14:editId="62F6CD4E">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40B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1318E"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33640B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1056" behindDoc="0" locked="0" layoutInCell="1" allowOverlap="1" wp14:anchorId="312F166F" wp14:editId="767C65C8">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9385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F166F"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4A9385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2080" behindDoc="0" locked="0" layoutInCell="1" allowOverlap="1" wp14:anchorId="1D59921C" wp14:editId="1046F798">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E55A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9921C"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65E55A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3104" behindDoc="0" locked="0" layoutInCell="1" allowOverlap="1" wp14:anchorId="0D953745" wp14:editId="30761C9F">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81C4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53745"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1F81C4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4128" behindDoc="0" locked="0" layoutInCell="1" allowOverlap="1" wp14:anchorId="3E34CF56" wp14:editId="0B02EC57">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68B5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4CF56"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0668B5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5152" behindDoc="0" locked="0" layoutInCell="1" allowOverlap="1" wp14:anchorId="0A316DC5" wp14:editId="254CDFD5">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F487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16DC5"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4BF487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6176" behindDoc="0" locked="0" layoutInCell="1" allowOverlap="1" wp14:anchorId="1133A9E0" wp14:editId="0608B265">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E550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3A9E0"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35E550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7200" behindDoc="0" locked="0" layoutInCell="1" allowOverlap="1" wp14:anchorId="16B09320" wp14:editId="0F090294">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3E03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09320"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7F3E03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8224" behindDoc="0" locked="0" layoutInCell="1" allowOverlap="1" wp14:anchorId="67B493F9" wp14:editId="159D97BE">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12D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493F9"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32D12D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89248" behindDoc="0" locked="0" layoutInCell="1" allowOverlap="1" wp14:anchorId="59D31728" wp14:editId="122C5025">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7337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31728"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677337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0272" behindDoc="0" locked="0" layoutInCell="1" allowOverlap="1" wp14:anchorId="490B6386" wp14:editId="54F5DB7A">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EC33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B6386"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7FEC33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1296" behindDoc="0" locked="0" layoutInCell="1" allowOverlap="1" wp14:anchorId="76F1C251" wp14:editId="33B885F4">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866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1C251"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370866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2320" behindDoc="0" locked="0" layoutInCell="1" allowOverlap="1" wp14:anchorId="48F7A41A" wp14:editId="5F5F57B4">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6C9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7A41A"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5E86C9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3344" behindDoc="0" locked="0" layoutInCell="1" allowOverlap="1" wp14:anchorId="67B4818F" wp14:editId="12DB3DBE">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1D47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4818F"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771D47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4368" behindDoc="0" locked="0" layoutInCell="1" allowOverlap="1" wp14:anchorId="7FDC5FFC" wp14:editId="445B4F11">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4FF4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C5FFC"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0B4FF4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5392" behindDoc="0" locked="0" layoutInCell="1" allowOverlap="1" wp14:anchorId="7DF51710" wp14:editId="3E82C37D">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CC4E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51710"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5BCC4E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6416" behindDoc="0" locked="0" layoutInCell="1" allowOverlap="1" wp14:anchorId="399263DC" wp14:editId="400DB368">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A6A3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263DC"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45A6A3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7440" behindDoc="0" locked="0" layoutInCell="1" allowOverlap="1" wp14:anchorId="68A8775E" wp14:editId="21F84224">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AA2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8775E"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796AA2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8464" behindDoc="0" locked="0" layoutInCell="1" allowOverlap="1" wp14:anchorId="4C0E359F" wp14:editId="582BE6BB">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224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E359F"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425224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799488" behindDoc="0" locked="0" layoutInCell="1" allowOverlap="1" wp14:anchorId="273F8933" wp14:editId="4B7F2745">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2285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F8933"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162285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0512" behindDoc="0" locked="0" layoutInCell="1" allowOverlap="1" wp14:anchorId="68124F51" wp14:editId="2179BAAF">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12A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24F51"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14F12A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1536" behindDoc="0" locked="0" layoutInCell="1" allowOverlap="1" wp14:anchorId="55FB8066" wp14:editId="2C79A511">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F0B4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B8066"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49F0B4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2560" behindDoc="0" locked="0" layoutInCell="1" allowOverlap="1" wp14:anchorId="51BE591D" wp14:editId="0E6D8282">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C4D1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E591D"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12C4D1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3584" behindDoc="0" locked="0" layoutInCell="1" allowOverlap="1" wp14:anchorId="1A3467F5" wp14:editId="6784D45B">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FE1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467F5"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313FE1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4608" behindDoc="0" locked="0" layoutInCell="1" allowOverlap="1" wp14:anchorId="6DD3834B" wp14:editId="6660C516">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E0C1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3834B"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3AE0C1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5632" behindDoc="0" locked="0" layoutInCell="1" allowOverlap="1" wp14:anchorId="2975CBF6" wp14:editId="271E7695">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8CDD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5CBF6"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678CDD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6656" behindDoc="0" locked="0" layoutInCell="1" allowOverlap="1" wp14:anchorId="56B80047" wp14:editId="6BEF8EF0">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55D0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80047"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3A55D0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7680" behindDoc="0" locked="0" layoutInCell="1" allowOverlap="1" wp14:anchorId="604B83A6" wp14:editId="4C0657E3">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BECB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B83A6"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58BECB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8704" behindDoc="0" locked="0" layoutInCell="1" allowOverlap="1" wp14:anchorId="2A667E7A" wp14:editId="390ECE16">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399E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67E7A"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73399E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09728" behindDoc="0" locked="0" layoutInCell="1" allowOverlap="1" wp14:anchorId="0804EB93" wp14:editId="3FCE281D">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1F8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4EB93"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01C1F8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0752" behindDoc="0" locked="0" layoutInCell="1" allowOverlap="1" wp14:anchorId="62E5C5D6" wp14:editId="23E392C3">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2B8A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5C5D6"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712B8A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1776" behindDoc="0" locked="0" layoutInCell="1" allowOverlap="1" wp14:anchorId="6C820B85" wp14:editId="5400CE7F">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13D9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20B85"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2B13D9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2800" behindDoc="0" locked="0" layoutInCell="1" allowOverlap="1" wp14:anchorId="3DFECE9B" wp14:editId="7348DC6F">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99B57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ECE9B"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6699B57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3824" behindDoc="0" locked="0" layoutInCell="1" allowOverlap="1" wp14:anchorId="4D3D7D25" wp14:editId="4AF6C0CB">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01EE4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D7D25"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7F01EE4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4848" behindDoc="0" locked="0" layoutInCell="1" allowOverlap="1" wp14:anchorId="774F091B" wp14:editId="2E1D3716">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8B31B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091B"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1C8B31B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5872" behindDoc="0" locked="0" layoutInCell="1" allowOverlap="1" wp14:anchorId="31D71E96" wp14:editId="24BD20EF">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BEA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71E96"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336BEA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6896" behindDoc="0" locked="0" layoutInCell="1" allowOverlap="1" wp14:anchorId="06A52C65" wp14:editId="09A4E1AE">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51B3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52C65"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1E51B3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7920" behindDoc="0" locked="0" layoutInCell="1" allowOverlap="1" wp14:anchorId="15729287" wp14:editId="676BEF00">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97B4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29287"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6D97B4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8944" behindDoc="0" locked="0" layoutInCell="1" allowOverlap="1" wp14:anchorId="32BCC86A" wp14:editId="0F615630">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3732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CC86A"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1A3732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19968" behindDoc="0" locked="0" layoutInCell="1" allowOverlap="1" wp14:anchorId="24343473" wp14:editId="01CCDE6C">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3994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43473"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2B3994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0992" behindDoc="0" locked="0" layoutInCell="1" allowOverlap="1" wp14:anchorId="2B7D8304" wp14:editId="091809A0">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A8C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D8304"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02EA8C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2016" behindDoc="0" locked="0" layoutInCell="1" allowOverlap="1" wp14:anchorId="7A35E915" wp14:editId="013BC00C">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E883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5E915"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17E883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3040" behindDoc="0" locked="0" layoutInCell="1" allowOverlap="1" wp14:anchorId="6C4331BF" wp14:editId="68D85EBA">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26D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331BF"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29126D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4064" behindDoc="0" locked="0" layoutInCell="1" allowOverlap="1" wp14:anchorId="4FB6F1FE" wp14:editId="386E70BF">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27D0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6F1FE"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1B27D0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5088" behindDoc="0" locked="0" layoutInCell="1" allowOverlap="1" wp14:anchorId="7FE81032" wp14:editId="04C252F1">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CC06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81032"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2ACC06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6112" behindDoc="0" locked="0" layoutInCell="1" allowOverlap="1" wp14:anchorId="2DF495EF" wp14:editId="1B28B603">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E5BB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495EF"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0DE5BB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7136" behindDoc="0" locked="0" layoutInCell="1" allowOverlap="1" wp14:anchorId="03DB4FCF" wp14:editId="0F916CF4">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D362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B4FCF"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5BD362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8160" behindDoc="0" locked="0" layoutInCell="1" allowOverlap="1" wp14:anchorId="590D7B52" wp14:editId="7540D8D8">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1DA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D7B52"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0F41DA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29184" behindDoc="0" locked="0" layoutInCell="1" allowOverlap="1" wp14:anchorId="53CBD16D" wp14:editId="4D2E1F49">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36E9D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BD16D"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1736E9D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0208" behindDoc="0" locked="0" layoutInCell="1" allowOverlap="1" wp14:anchorId="7D730171" wp14:editId="400B48A8">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9F6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30171"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2499F6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1232" behindDoc="0" locked="0" layoutInCell="1" allowOverlap="1" wp14:anchorId="0BEF3192" wp14:editId="724D6E06">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ADF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F3192"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4F9ADF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2256" behindDoc="0" locked="0" layoutInCell="1" allowOverlap="1" wp14:anchorId="1F82E108" wp14:editId="7AFFA554">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718D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2E108"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76718D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3280" behindDoc="0" locked="0" layoutInCell="1" allowOverlap="1" wp14:anchorId="3C7674E9" wp14:editId="276FEFFA">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F879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674E9"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49F879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4304" behindDoc="0" locked="0" layoutInCell="1" allowOverlap="1" wp14:anchorId="0C5621CA" wp14:editId="5F5AFF4C">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0A3B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621CA"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5D0A3B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5328" behindDoc="0" locked="0" layoutInCell="1" allowOverlap="1" wp14:anchorId="4100FA4D" wp14:editId="5D8F20D5">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6B9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0FA4D"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3DC6B9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6352" behindDoc="0" locked="0" layoutInCell="1" allowOverlap="1" wp14:anchorId="56EB6272" wp14:editId="1F2C8BCE">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B913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B6272"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51B913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7376" behindDoc="0" locked="0" layoutInCell="1" allowOverlap="1" wp14:anchorId="0AFC0FE4" wp14:editId="02FA5E32">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1F8C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C0FE4"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721F8C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8400" behindDoc="0" locked="0" layoutInCell="1" allowOverlap="1" wp14:anchorId="59FC58C3" wp14:editId="40E61E50">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DFF5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C58C3"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5DDFF5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39424" behindDoc="0" locked="0" layoutInCell="1" allowOverlap="1" wp14:anchorId="5725BC00" wp14:editId="5DAA3D24">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D33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BC00"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56D33A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0448" behindDoc="0" locked="0" layoutInCell="1" allowOverlap="1" wp14:anchorId="66F8728E" wp14:editId="644FA1AD">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4F5F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8728E"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1F4F5F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1472" behindDoc="0" locked="0" layoutInCell="1" allowOverlap="1" wp14:anchorId="5DFA5FDC" wp14:editId="693C57FB">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4CDA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A5FDC"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6D4CDA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2496" behindDoc="0" locked="0" layoutInCell="1" allowOverlap="1" wp14:anchorId="4B0828F3" wp14:editId="1317DA48">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84BE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828F3"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4E84BE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3520" behindDoc="0" locked="0" layoutInCell="1" allowOverlap="1" wp14:anchorId="151DB421" wp14:editId="2F9423C4">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6E0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DB421"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2B6E0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4544" behindDoc="0" locked="0" layoutInCell="1" allowOverlap="1" wp14:anchorId="612CDE82" wp14:editId="116105EF">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D5EB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CDE82"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3ED5EB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5568" behindDoc="0" locked="0" layoutInCell="1" allowOverlap="1" wp14:anchorId="522D5A18" wp14:editId="30E6345E">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74EF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D5A18"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5A74EF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6592" behindDoc="0" locked="0" layoutInCell="1" allowOverlap="1" wp14:anchorId="0A73D856" wp14:editId="193F1B15">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F0C5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3D856"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02F0C5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7616" behindDoc="0" locked="0" layoutInCell="1" allowOverlap="1" wp14:anchorId="24FEC52E" wp14:editId="5CDF334D">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3D61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EC52E"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033D61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8640" behindDoc="0" locked="0" layoutInCell="1" allowOverlap="1" wp14:anchorId="79BFF6A6" wp14:editId="54662ACD">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E05C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FF6A6"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5DE05C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49664" behindDoc="0" locked="0" layoutInCell="1" allowOverlap="1" wp14:anchorId="6E84D4E9" wp14:editId="78E8D1B2">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891A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4D4E9"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3A891AD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0688" behindDoc="0" locked="0" layoutInCell="1" allowOverlap="1" wp14:anchorId="16C19ED1" wp14:editId="1CF662DD">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59F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19ED1"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29059F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1712" behindDoc="0" locked="0" layoutInCell="1" allowOverlap="1" wp14:anchorId="333B6ED6" wp14:editId="0A17C437">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C7A0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B6ED6"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05C7A0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2736" behindDoc="0" locked="0" layoutInCell="1" allowOverlap="1" wp14:anchorId="4CCF157F" wp14:editId="3F7886B9">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CD33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F157F"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11CD33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3760" behindDoc="0" locked="0" layoutInCell="1" allowOverlap="1" wp14:anchorId="0DD53C07" wp14:editId="486CA3B2">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C140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53C07"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4DC140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4784" behindDoc="0" locked="0" layoutInCell="1" allowOverlap="1" wp14:anchorId="0AD0C4A0" wp14:editId="0613E341">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E3B2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0C4A0"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57E3B2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5808" behindDoc="0" locked="0" layoutInCell="1" allowOverlap="1" wp14:anchorId="4401DFC6" wp14:editId="16F27A63">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DFE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1DFC6"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2D6DFE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6832" behindDoc="0" locked="0" layoutInCell="1" allowOverlap="1" wp14:anchorId="6F4DD811" wp14:editId="1866F58C">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DE17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DD811"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7FDE17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7856" behindDoc="0" locked="0" layoutInCell="1" allowOverlap="1" wp14:anchorId="40E6A898" wp14:editId="6BDE938D">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42A2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6A898"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3B42A2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8880" behindDoc="0" locked="0" layoutInCell="1" allowOverlap="1" wp14:anchorId="54CF7B3D" wp14:editId="36B7A61B">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634C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F7B3D"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00634C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59904" behindDoc="0" locked="0" layoutInCell="1" allowOverlap="1" wp14:anchorId="3E6C3692" wp14:editId="587653EF">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AC47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C3692"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23AC47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0928" behindDoc="0" locked="0" layoutInCell="1" allowOverlap="1" wp14:anchorId="4E7EC9F2" wp14:editId="711625BF">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5632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EC9F2"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535632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1952" behindDoc="0" locked="0" layoutInCell="1" allowOverlap="1" wp14:anchorId="79B3129C" wp14:editId="65DDDF09">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D340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3129C"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22D340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2976" behindDoc="0" locked="0" layoutInCell="1" allowOverlap="1" wp14:anchorId="0BC2398F" wp14:editId="3526DBE5">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50F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2398F"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7B850F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4000" behindDoc="0" locked="0" layoutInCell="1" allowOverlap="1" wp14:anchorId="2ECEBBD5" wp14:editId="4C089379">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9DB5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EBBD5"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479DB5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5024" behindDoc="0" locked="0" layoutInCell="1" allowOverlap="1" wp14:anchorId="000E7289" wp14:editId="454CA29F">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951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7289"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2D5951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6048" behindDoc="0" locked="0" layoutInCell="1" allowOverlap="1" wp14:anchorId="28079817" wp14:editId="466261CD">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393B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79817"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21393B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7072" behindDoc="0" locked="0" layoutInCell="1" allowOverlap="1" wp14:anchorId="474EDF32" wp14:editId="37D56651">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0C82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EDF32"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590C82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8096" behindDoc="0" locked="0" layoutInCell="1" allowOverlap="1" wp14:anchorId="10C31383" wp14:editId="26D03327">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356A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31383"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7F356A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69120" behindDoc="0" locked="0" layoutInCell="1" allowOverlap="1" wp14:anchorId="1C47193D" wp14:editId="6EA00A3B">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843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7193D"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5D7843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0144" behindDoc="0" locked="0" layoutInCell="1" allowOverlap="1" wp14:anchorId="0CB567CE" wp14:editId="265C12BE">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A65C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567CE"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74A65C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1168" behindDoc="0" locked="0" layoutInCell="1" allowOverlap="1" wp14:anchorId="3547D2C0" wp14:editId="1F6CCD6B">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41F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7D2C0"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4F941F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2192" behindDoc="0" locked="0" layoutInCell="1" allowOverlap="1" wp14:anchorId="2C114828" wp14:editId="2E09E88B">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787E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14828"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18787E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3216" behindDoc="0" locked="0" layoutInCell="1" allowOverlap="1" wp14:anchorId="4D2AF74F" wp14:editId="045E713D">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F3FB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AF74F"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23F3FB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4240" behindDoc="0" locked="0" layoutInCell="1" allowOverlap="1" wp14:anchorId="362AD4FA" wp14:editId="24394DEB">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1048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AD4FA"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011048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5264" behindDoc="0" locked="0" layoutInCell="1" allowOverlap="1" wp14:anchorId="456EF4B5" wp14:editId="4CAE9068">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ECC9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EF4B5"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51ECC9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6288" behindDoc="0" locked="0" layoutInCell="1" allowOverlap="1" wp14:anchorId="5FE6B8A6" wp14:editId="3146B476">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64A1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6B8A6"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3E64A1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7312" behindDoc="0" locked="0" layoutInCell="1" allowOverlap="1" wp14:anchorId="0085EBE3" wp14:editId="2CB70EDA">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08C7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5EBE3"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5208C7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8336" behindDoc="0" locked="0" layoutInCell="1" allowOverlap="1" wp14:anchorId="05C17B32" wp14:editId="6A9FDC67">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BF42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17B32"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24BF42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79360" behindDoc="0" locked="0" layoutInCell="1" allowOverlap="1" wp14:anchorId="11D75C8F" wp14:editId="0E06A2DC">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5B8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75C8F"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0485B8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0384" behindDoc="0" locked="0" layoutInCell="1" allowOverlap="1" wp14:anchorId="2FA27B49" wp14:editId="07605D30">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BE5B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27B49"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73BE5B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1408" behindDoc="0" locked="0" layoutInCell="1" allowOverlap="1" wp14:anchorId="16E3C0B9" wp14:editId="3A653B38">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CBED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3C0B9"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1BCBED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2432" behindDoc="0" locked="0" layoutInCell="1" allowOverlap="1" wp14:anchorId="589DAE28" wp14:editId="342F1411">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43E1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DAE28"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3043E1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3456" behindDoc="0" locked="0" layoutInCell="1" allowOverlap="1" wp14:anchorId="0D219A5C" wp14:editId="5D2B6827">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DED6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19A5C"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4DED6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4480" behindDoc="0" locked="0" layoutInCell="1" allowOverlap="1" wp14:anchorId="65478ADD" wp14:editId="04A7334E">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D408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78ADD"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58D408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5504" behindDoc="0" locked="0" layoutInCell="1" allowOverlap="1" wp14:anchorId="1D67E3D9" wp14:editId="359CAB43">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DA9D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7E3D9"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5FDA9D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6528" behindDoc="0" locked="0" layoutInCell="1" allowOverlap="1" wp14:anchorId="5663025B" wp14:editId="2F5E2ECF">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43AE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3025B"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0943AE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7552" behindDoc="0" locked="0" layoutInCell="1" allowOverlap="1" wp14:anchorId="4B367532" wp14:editId="033AC946">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1CA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67532"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47C1CA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8576" behindDoc="0" locked="0" layoutInCell="1" allowOverlap="1" wp14:anchorId="01482833" wp14:editId="483ACE9F">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C95F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82833"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40C95F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89600" behindDoc="0" locked="0" layoutInCell="1" allowOverlap="1" wp14:anchorId="13158D0A" wp14:editId="3CD072DA">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37F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58D0A"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3FB37F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0624" behindDoc="0" locked="0" layoutInCell="1" allowOverlap="1" wp14:anchorId="23D2F435" wp14:editId="6EEF5504">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304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F435"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6FD304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1648" behindDoc="0" locked="0" layoutInCell="1" allowOverlap="1" wp14:anchorId="6E9D6A65" wp14:editId="28078CC5">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FFDF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D6A65"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38FFDF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2672" behindDoc="0" locked="0" layoutInCell="1" allowOverlap="1" wp14:anchorId="44B02095" wp14:editId="33DEC4C1">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2B36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02095"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0F2B36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3696" behindDoc="0" locked="0" layoutInCell="1" allowOverlap="1" wp14:anchorId="042EE4AD" wp14:editId="16077C0B">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BA253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EE4AD"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6BA253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4720" behindDoc="0" locked="0" layoutInCell="1" allowOverlap="1" wp14:anchorId="382E7881" wp14:editId="69D1C3C7">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9269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E7881"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3E9269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5744" behindDoc="0" locked="0" layoutInCell="1" allowOverlap="1" wp14:anchorId="2F509E1C" wp14:editId="42CE5277">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E4E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09E1C"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4CDE4E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6768" behindDoc="0" locked="0" layoutInCell="1" allowOverlap="1" wp14:anchorId="003E8536" wp14:editId="79892442">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26CC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E853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2826CC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7792" behindDoc="0" locked="0" layoutInCell="1" allowOverlap="1" wp14:anchorId="1D40E84C" wp14:editId="5E1C781C">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B7C4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0E84C"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7BB7C4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8816" behindDoc="0" locked="0" layoutInCell="1" allowOverlap="1" wp14:anchorId="0538B579" wp14:editId="6B969AA0">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E685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8B579"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7E8E685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899840" behindDoc="0" locked="0" layoutInCell="1" allowOverlap="1" wp14:anchorId="0BB6EAC2" wp14:editId="0358C6E8">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92A1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6EAC2"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0592A1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0864" behindDoc="0" locked="0" layoutInCell="1" allowOverlap="1" wp14:anchorId="7FD36F1F" wp14:editId="6D5AE4FB">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1D2B6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36F1F"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41D2B6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1888" behindDoc="0" locked="0" layoutInCell="1" allowOverlap="1" wp14:anchorId="530F609A" wp14:editId="0FF9D1AF">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6B49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F609A"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026B49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2912" behindDoc="0" locked="0" layoutInCell="1" allowOverlap="1" wp14:anchorId="7DEDE2F7" wp14:editId="2A290702">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AF97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DE2F7"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1FAF97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3936" behindDoc="0" locked="0" layoutInCell="1" allowOverlap="1" wp14:anchorId="02FE9326" wp14:editId="7B5FCDDA">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8DFD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E9326"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118DFD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4960" behindDoc="0" locked="0" layoutInCell="1" allowOverlap="1" wp14:anchorId="2569151E" wp14:editId="4B5BE01D">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508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9151E"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56E508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5984" behindDoc="0" locked="0" layoutInCell="1" allowOverlap="1" wp14:anchorId="1EB18590" wp14:editId="1B5DB4AA">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C9C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18590"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36AC9C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7008" behindDoc="0" locked="0" layoutInCell="1" allowOverlap="1" wp14:anchorId="74E89EF1" wp14:editId="1B2684CE">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001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89EF1"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3EE001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8032" behindDoc="0" locked="0" layoutInCell="1" allowOverlap="1" wp14:anchorId="2FC1930D" wp14:editId="303326C0">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275D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1930D"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22275D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09056" behindDoc="0" locked="0" layoutInCell="1" allowOverlap="1" wp14:anchorId="3562631A" wp14:editId="1A809DA3">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5889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2631A"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315889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0080" behindDoc="0" locked="0" layoutInCell="1" allowOverlap="1" wp14:anchorId="532C2ABD" wp14:editId="60707B29">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8FF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C2ABD"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3778FF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1104" behindDoc="0" locked="0" layoutInCell="1" allowOverlap="1" wp14:anchorId="5631C051" wp14:editId="4DABB6E5">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C61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1C051"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411C61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2128" behindDoc="0" locked="0" layoutInCell="1" allowOverlap="1" wp14:anchorId="4F94565E" wp14:editId="08C23290">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1B1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4565E"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5411B1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3152" behindDoc="0" locked="0" layoutInCell="1" allowOverlap="1" wp14:anchorId="1D1A6CB2" wp14:editId="19C8ACDA">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4D9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A6CB2"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1E34D9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4176" behindDoc="0" locked="0" layoutInCell="1" allowOverlap="1" wp14:anchorId="429BE5E9" wp14:editId="71CFF6C1">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2F6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BE5E9"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0B12F6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5200" behindDoc="0" locked="0" layoutInCell="1" allowOverlap="1" wp14:anchorId="523A4585" wp14:editId="2089DF74">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453E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A4585"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50453E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6224" behindDoc="0" locked="0" layoutInCell="1" allowOverlap="1" wp14:anchorId="644E1A56" wp14:editId="23555419">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125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E1A56"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41A125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7248" behindDoc="0" locked="0" layoutInCell="1" allowOverlap="1" wp14:anchorId="1B880A6B" wp14:editId="4D045B59">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3F0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80A6B"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1D83F0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8272" behindDoc="0" locked="0" layoutInCell="1" allowOverlap="1" wp14:anchorId="3B31532D" wp14:editId="6E50CA20">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C8C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1532D"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58BC8C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19296" behindDoc="0" locked="0" layoutInCell="1" allowOverlap="1" wp14:anchorId="2C67133B" wp14:editId="09597D9A">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5015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7133B"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125015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0320" behindDoc="0" locked="0" layoutInCell="1" allowOverlap="1" wp14:anchorId="49343524" wp14:editId="72E788C2">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432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43524"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743432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1344" behindDoc="0" locked="0" layoutInCell="1" allowOverlap="1" wp14:anchorId="37765CC9" wp14:editId="52D24A7C">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05E5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65CC9"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2D05E5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2368" behindDoc="0" locked="0" layoutInCell="1" allowOverlap="1" wp14:anchorId="68804B1D" wp14:editId="1CCE9019">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AA1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04B1D"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412AA1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3392" behindDoc="0" locked="0" layoutInCell="1" allowOverlap="1" wp14:anchorId="3B7ACC86" wp14:editId="7105086B">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479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ACC86"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59F479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4416" behindDoc="0" locked="0" layoutInCell="1" allowOverlap="1" wp14:anchorId="6920E59B" wp14:editId="2E156B5D">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69A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0E59B"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2E269A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5440" behindDoc="0" locked="0" layoutInCell="1" allowOverlap="1" wp14:anchorId="06C49286" wp14:editId="3E35D9F3">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E0B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49286"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224E0B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6464" behindDoc="0" locked="0" layoutInCell="1" allowOverlap="1" wp14:anchorId="32F70CC1" wp14:editId="4AB11AE9">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A6F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70CC1"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2D8A6F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7488" behindDoc="0" locked="0" layoutInCell="1" allowOverlap="1" wp14:anchorId="07622B79" wp14:editId="5C2A77BA">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4BEF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22B79"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2D4BEF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8512" behindDoc="0" locked="0" layoutInCell="1" allowOverlap="1" wp14:anchorId="6440124E" wp14:editId="090B1E38">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E2C4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0124E"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0BE2C4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29536" behindDoc="0" locked="0" layoutInCell="1" allowOverlap="1" wp14:anchorId="0A9302B2" wp14:editId="44DB0A8E">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BECE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302B2"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73BECE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0560" behindDoc="0" locked="0" layoutInCell="1" allowOverlap="1" wp14:anchorId="2230C3A7" wp14:editId="43CE9DE2">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88ED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0C3A7"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4288ED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1584" behindDoc="0" locked="0" layoutInCell="1" allowOverlap="1" wp14:anchorId="688BB420" wp14:editId="528A2556">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DEBD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BB420"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01DEBD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2608" behindDoc="0" locked="0" layoutInCell="1" allowOverlap="1" wp14:anchorId="18C73BCC" wp14:editId="2E4DB5A3">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E3C2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73BCC"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6EE3C22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3632" behindDoc="0" locked="0" layoutInCell="1" allowOverlap="1" wp14:anchorId="763DEE5A" wp14:editId="40EDDF1E">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F7F6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DEE5A"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4DF7F6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4656" behindDoc="0" locked="0" layoutInCell="1" allowOverlap="1" wp14:anchorId="00955573" wp14:editId="7BFBBE31">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A897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55573"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4FA897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5680" behindDoc="0" locked="0" layoutInCell="1" allowOverlap="1" wp14:anchorId="03BC5E75" wp14:editId="6C8068B9">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CB71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C5E75"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68CB71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6704" behindDoc="0" locked="0" layoutInCell="1" allowOverlap="1" wp14:anchorId="153E6038" wp14:editId="14FE041C">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D7D2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E6038"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43D7D2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7728" behindDoc="0" locked="0" layoutInCell="1" allowOverlap="1" wp14:anchorId="6FF06FC0" wp14:editId="75FC00D3">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47CE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06FC0"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4247CE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8752" behindDoc="0" locked="0" layoutInCell="1" allowOverlap="1" wp14:anchorId="5FB88407" wp14:editId="44ADF79B">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DB71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88407"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37DB71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39776" behindDoc="0" locked="0" layoutInCell="1" allowOverlap="1" wp14:anchorId="6100C0D6" wp14:editId="74F2AF2D">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6AD2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0C0D6"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596AD2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0800" behindDoc="0" locked="0" layoutInCell="1" allowOverlap="1" wp14:anchorId="1D373E98" wp14:editId="6B69209D">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16157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73E98"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2016157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1824" behindDoc="0" locked="0" layoutInCell="1" allowOverlap="1" wp14:anchorId="3B15073E" wp14:editId="30C3B80E">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E7D2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5073E"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16E7D2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2848" behindDoc="0" locked="0" layoutInCell="1" allowOverlap="1" wp14:anchorId="5F78C574" wp14:editId="373BE136">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BAC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8C574"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4D9BAC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3872" behindDoc="0" locked="0" layoutInCell="1" allowOverlap="1" wp14:anchorId="0F3BA7F1" wp14:editId="7EA67B6C">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DA6F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BA7F1"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6ADA6F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4896" behindDoc="0" locked="0" layoutInCell="1" allowOverlap="1" wp14:anchorId="53D9EB40" wp14:editId="6A22CA3E">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759A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9EB40"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74759A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5920" behindDoc="0" locked="0" layoutInCell="1" allowOverlap="1" wp14:anchorId="53B59E1D" wp14:editId="797FA675">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2B06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59E1D"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D2B06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6944" behindDoc="0" locked="0" layoutInCell="1" allowOverlap="1" wp14:anchorId="3121D43C" wp14:editId="79D7D3B1">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D30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1D43C"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001D30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7968" behindDoc="0" locked="0" layoutInCell="1" allowOverlap="1" wp14:anchorId="67E11B98" wp14:editId="41EC7E72">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CA6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11B98"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07ACA6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48992" behindDoc="0" locked="0" layoutInCell="1" allowOverlap="1" wp14:anchorId="28BBA84B" wp14:editId="423406A9">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744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BA84B"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423744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0016" behindDoc="0" locked="0" layoutInCell="1" allowOverlap="1" wp14:anchorId="60F04AD3" wp14:editId="7D735ACA">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AD02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04AD3"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77AD02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1040" behindDoc="0" locked="0" layoutInCell="1" allowOverlap="1" wp14:anchorId="4D6EE4ED" wp14:editId="3251475E">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09B1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EE4ED"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7409B1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2064" behindDoc="0" locked="0" layoutInCell="1" allowOverlap="1" wp14:anchorId="732BB0DF" wp14:editId="6E2D3F0A">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11314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BB0DF"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6511314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3088" behindDoc="0" locked="0" layoutInCell="1" allowOverlap="1" wp14:anchorId="58D84F5A" wp14:editId="7D691F1C">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9B66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84F5A"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729B66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4112" behindDoc="0" locked="0" layoutInCell="1" allowOverlap="1" wp14:anchorId="44DB7932" wp14:editId="32C54EF4">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12C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B7932"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2E812C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5136" behindDoc="0" locked="0" layoutInCell="1" allowOverlap="1" wp14:anchorId="5672ADAC" wp14:editId="087D80D2">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17B6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2ADAC"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2F17B6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6160" behindDoc="0" locked="0" layoutInCell="1" allowOverlap="1" wp14:anchorId="51C3A9E4" wp14:editId="5A59731B">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BBAB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3A9E4"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47BBAB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7184" behindDoc="0" locked="0" layoutInCell="1" allowOverlap="1" wp14:anchorId="34A1C680" wp14:editId="3D48E15C">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A297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1C680"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43A297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8208" behindDoc="0" locked="0" layoutInCell="1" allowOverlap="1" wp14:anchorId="2FFA5D7D" wp14:editId="32E160CC">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CA5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A5D7D"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5EACA5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59232" behindDoc="0" locked="0" layoutInCell="1" allowOverlap="1" wp14:anchorId="0B4B4A87" wp14:editId="6276DD68">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7EA2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B4A87"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3A7EA2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0256" behindDoc="0" locked="0" layoutInCell="1" allowOverlap="1" wp14:anchorId="0518B9C0" wp14:editId="209A9B7F">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636A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8B9C0"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5D636A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1280" behindDoc="0" locked="0" layoutInCell="1" allowOverlap="1" wp14:anchorId="664C1912" wp14:editId="106AC1C0">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5C08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C1912"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0D5C08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2304" behindDoc="0" locked="0" layoutInCell="1" allowOverlap="1" wp14:anchorId="6A97A00A" wp14:editId="55E38FCD">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A6EC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7A00A"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33A6EC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3328" behindDoc="0" locked="0" layoutInCell="1" allowOverlap="1" wp14:anchorId="16108218" wp14:editId="125B854C">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68B1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08218"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1B68B1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4352" behindDoc="0" locked="0" layoutInCell="1" allowOverlap="1" wp14:anchorId="5C157F63" wp14:editId="3FC4DD72">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CC2B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57F63"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52CC2B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5376" behindDoc="0" locked="0" layoutInCell="1" allowOverlap="1" wp14:anchorId="7E702824" wp14:editId="2FC0E317">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EB6F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02824"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46EB6F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6400" behindDoc="0" locked="0" layoutInCell="1" allowOverlap="1" wp14:anchorId="15D4C67F" wp14:editId="1ECFA126">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6B9E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4C67F"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4C6B9E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7424" behindDoc="0" locked="0" layoutInCell="1" allowOverlap="1" wp14:anchorId="1E65EC53" wp14:editId="4727E480">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A0AF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5EC53"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58A0AF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8448" behindDoc="0" locked="0" layoutInCell="1" allowOverlap="1" wp14:anchorId="6075CCC1" wp14:editId="223CE22E">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01C0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5CCC1"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4001C0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69472" behindDoc="0" locked="0" layoutInCell="1" allowOverlap="1" wp14:anchorId="14BDBEED" wp14:editId="4E525720">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DC0D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DBEED"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7BDC0D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0496" behindDoc="0" locked="0" layoutInCell="1" allowOverlap="1" wp14:anchorId="47E535F9" wp14:editId="3F547902">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A119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535F9"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01A119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1520" behindDoc="0" locked="0" layoutInCell="1" allowOverlap="1" wp14:anchorId="26B31C9E" wp14:editId="405D998A">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91A7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31C9E"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3391A7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2544" behindDoc="0" locked="0" layoutInCell="1" allowOverlap="1" wp14:anchorId="61D80930" wp14:editId="37E57046">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F9CD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80930"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1EF9CD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3568" behindDoc="0" locked="0" layoutInCell="1" allowOverlap="1" wp14:anchorId="7810EE3D" wp14:editId="3C909EEF">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6F9C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0EE3D"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6F6F9C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4592" behindDoc="0" locked="0" layoutInCell="1" allowOverlap="1" wp14:anchorId="132E0B92" wp14:editId="687EA439">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16DE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E0B92"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2516DE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5616" behindDoc="0" locked="0" layoutInCell="1" allowOverlap="1" wp14:anchorId="5D6F03C9" wp14:editId="06F11123">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E539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F03C9"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58E539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6640" behindDoc="0" locked="0" layoutInCell="1" allowOverlap="1" wp14:anchorId="692B1A65" wp14:editId="35A074C0">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CD42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B1A65"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6CCD42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7664" behindDoc="0" locked="0" layoutInCell="1" allowOverlap="1" wp14:anchorId="67ABBE58" wp14:editId="42B21295">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7257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BBE58"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017257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8688" behindDoc="0" locked="0" layoutInCell="1" allowOverlap="1" wp14:anchorId="447FA516" wp14:editId="6FED175A">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381E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FA516"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7C381E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79712" behindDoc="0" locked="0" layoutInCell="1" allowOverlap="1" wp14:anchorId="75A5DA24" wp14:editId="76AEA06B">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D4F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5DA24"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3F4D4F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0736" behindDoc="0" locked="0" layoutInCell="1" allowOverlap="1" wp14:anchorId="244D2721" wp14:editId="3EE2D303">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EC34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D2721"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67EC34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1760" behindDoc="0" locked="0" layoutInCell="1" allowOverlap="1" wp14:anchorId="1EC5F282" wp14:editId="2AF52597">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F03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5F282"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07FF03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2784" behindDoc="0" locked="0" layoutInCell="1" allowOverlap="1" wp14:anchorId="19AFECD2" wp14:editId="0D1CFB66">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0992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FECD2"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170992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3808" behindDoc="0" locked="0" layoutInCell="1" allowOverlap="1" wp14:anchorId="2BE539FE" wp14:editId="13EE991F">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F7A0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539FE"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73F7A0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4832" behindDoc="0" locked="0" layoutInCell="1" allowOverlap="1" wp14:anchorId="4374F78E" wp14:editId="7949CC63">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28E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4F78E"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1F328E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5856" behindDoc="0" locked="0" layoutInCell="1" allowOverlap="1" wp14:anchorId="1F32EEF3" wp14:editId="000592DC">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8C73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2EEF3"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238C734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6880" behindDoc="0" locked="0" layoutInCell="1" allowOverlap="1" wp14:anchorId="70DFA656" wp14:editId="4EFD15B9">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6FEC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FA656"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3D6FEC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7904" behindDoc="0" locked="0" layoutInCell="1" allowOverlap="1" wp14:anchorId="5E3731CC" wp14:editId="067E45EA">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455F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731CC"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1D455F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8928" behindDoc="0" locked="0" layoutInCell="1" allowOverlap="1" wp14:anchorId="354CDD94" wp14:editId="60DD39C0">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C37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CDD94"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153C37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89952" behindDoc="0" locked="0" layoutInCell="1" allowOverlap="1" wp14:anchorId="21FD636D" wp14:editId="10DC1CED">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D087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D636D"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54D087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0976" behindDoc="0" locked="0" layoutInCell="1" allowOverlap="1" wp14:anchorId="674E58C8" wp14:editId="43B0E2B2">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E8A6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E58C8"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34E8A6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2000" behindDoc="0" locked="0" layoutInCell="1" allowOverlap="1" wp14:anchorId="73F5B209" wp14:editId="33BBE846">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E333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5B209"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29E333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3024" behindDoc="0" locked="0" layoutInCell="1" allowOverlap="1" wp14:anchorId="4ACA9993" wp14:editId="59727591">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5D3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A9993"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6F65D3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4048" behindDoc="0" locked="0" layoutInCell="1" allowOverlap="1" wp14:anchorId="17151B5D" wp14:editId="1FC7708A">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EC971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51B5D"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7EC971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5072" behindDoc="0" locked="0" layoutInCell="1" allowOverlap="1" wp14:anchorId="413528FD" wp14:editId="2F7236FF">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50D5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528FD"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3050D5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6096" behindDoc="0" locked="0" layoutInCell="1" allowOverlap="1" wp14:anchorId="4BB49A3F" wp14:editId="6A8E32E8">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2AF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49A3F"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2772AF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7120" behindDoc="0" locked="0" layoutInCell="1" allowOverlap="1" wp14:anchorId="6C43EE2E" wp14:editId="05155D3D">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87D40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3EE2E"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187D40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8144" behindDoc="0" locked="0" layoutInCell="1" allowOverlap="1" wp14:anchorId="1FA6B0AC" wp14:editId="58D48336">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B4B1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6B0AC"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3BB4B1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2999168" behindDoc="0" locked="0" layoutInCell="1" allowOverlap="1" wp14:anchorId="6BBA8874" wp14:editId="6E11C22C">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325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A8874"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19F325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0192" behindDoc="0" locked="0" layoutInCell="1" allowOverlap="1" wp14:anchorId="3A5311BD" wp14:editId="1FDC4DF6">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A035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311BD"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51A035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1216" behindDoc="0" locked="0" layoutInCell="1" allowOverlap="1" wp14:anchorId="61A7A916" wp14:editId="780E9F35">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9B3C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A916"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649B3C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2240" behindDoc="0" locked="0" layoutInCell="1" allowOverlap="1" wp14:anchorId="63FEBBDF" wp14:editId="3E7A515F">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C41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EBBDF"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47BC41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3264" behindDoc="0" locked="0" layoutInCell="1" allowOverlap="1" wp14:anchorId="759090E9" wp14:editId="46142DF6">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97E2E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90E9"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7D97E2E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4288" behindDoc="0" locked="0" layoutInCell="1" allowOverlap="1" wp14:anchorId="0F33FED3" wp14:editId="58C3B0EE">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8BE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3FED3"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5F38BE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5312" behindDoc="0" locked="0" layoutInCell="1" allowOverlap="1" wp14:anchorId="666770DA" wp14:editId="29614598">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D5C6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770DA"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0AD5C6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6336" behindDoc="0" locked="0" layoutInCell="1" allowOverlap="1" wp14:anchorId="13B7AF5D" wp14:editId="08CF3FC8">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963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7AF5D"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1B963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7360" behindDoc="0" locked="0" layoutInCell="1" allowOverlap="1" wp14:anchorId="11CE8997" wp14:editId="3B812698">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5FB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E8997"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2885FB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8384" behindDoc="0" locked="0" layoutInCell="1" allowOverlap="1" wp14:anchorId="64B26CA8" wp14:editId="2BFF6843">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54E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26CA8"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75354E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09408" behindDoc="0" locked="0" layoutInCell="1" allowOverlap="1" wp14:anchorId="004F9627" wp14:editId="08401869">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903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F9627"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178903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0432" behindDoc="0" locked="0" layoutInCell="1" allowOverlap="1" wp14:anchorId="1DF51724" wp14:editId="5E857B43">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375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51724"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6E6375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1456" behindDoc="0" locked="0" layoutInCell="1" allowOverlap="1" wp14:anchorId="41D696F7" wp14:editId="606A46E3">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8C6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696F7"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1D38C6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2480" behindDoc="0" locked="0" layoutInCell="1" allowOverlap="1" wp14:anchorId="682E6567" wp14:editId="56F512AF">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6FB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E6567"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5C86FB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3504" behindDoc="0" locked="0" layoutInCell="1" allowOverlap="1" wp14:anchorId="12DA9D7E" wp14:editId="67D89D0C">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657D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A9D7E"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105657D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4528" behindDoc="0" locked="0" layoutInCell="1" allowOverlap="1" wp14:anchorId="7C0DD0FD" wp14:editId="39176EE0">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7B1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DD0FD"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7C67B1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5552" behindDoc="0" locked="0" layoutInCell="1" allowOverlap="1" wp14:anchorId="53054FAE" wp14:editId="0DCEAAEB">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E41B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54FAE"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50E41B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6576" behindDoc="0" locked="0" layoutInCell="1" allowOverlap="1" wp14:anchorId="4C7FB1A4" wp14:editId="59CECA3A">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D88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FB1A4"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488D88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7600" behindDoc="0" locked="0" layoutInCell="1" allowOverlap="1" wp14:anchorId="6D30F141" wp14:editId="09A430D2">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726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0F141"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241726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8624" behindDoc="0" locked="0" layoutInCell="1" allowOverlap="1" wp14:anchorId="7AF19278" wp14:editId="208D0FEA">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799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19278"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62F799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19648" behindDoc="0" locked="0" layoutInCell="1" allowOverlap="1" wp14:anchorId="5EA84352" wp14:editId="782B8D48">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5A1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84352"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16D5A1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0672" behindDoc="0" locked="0" layoutInCell="1" allowOverlap="1" wp14:anchorId="39D803F5" wp14:editId="2F1CB123">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3D85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803F5"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513D85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1696" behindDoc="0" locked="0" layoutInCell="1" allowOverlap="1" wp14:anchorId="7AC44B1A" wp14:editId="578217E9">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E7F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44B1A"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3AEE7F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2720" behindDoc="0" locked="0" layoutInCell="1" allowOverlap="1" wp14:anchorId="34DC1C0A" wp14:editId="7B2C6FAA">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E13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C1C0A"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4EBE13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3744" behindDoc="0" locked="0" layoutInCell="1" allowOverlap="1" wp14:anchorId="72C4CA43" wp14:editId="02904FC6">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67A48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4CA43"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4367A48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4768" behindDoc="0" locked="0" layoutInCell="1" allowOverlap="1" wp14:anchorId="755113E7" wp14:editId="42756EDE">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4BE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113E7"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5774BE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5792" behindDoc="0" locked="0" layoutInCell="1" allowOverlap="1" wp14:anchorId="2E2B2546" wp14:editId="4841B41D">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92F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B2546"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0AC92F9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6816" behindDoc="0" locked="0" layoutInCell="1" allowOverlap="1" wp14:anchorId="1BA79388" wp14:editId="06D37777">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C998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79388"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6FC998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7840" behindDoc="0" locked="0" layoutInCell="1" allowOverlap="1" wp14:anchorId="799AC667" wp14:editId="41BA43C5">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B3D9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AC667"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75B3D9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8864" behindDoc="0" locked="0" layoutInCell="1" allowOverlap="1" wp14:anchorId="21C6BB0E" wp14:editId="6002BD6F">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44A4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6BB0E"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1F44A4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29888" behindDoc="0" locked="0" layoutInCell="1" allowOverlap="1" wp14:anchorId="642A31C0" wp14:editId="41C37834">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B5D0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A31C0"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37B5D0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0912" behindDoc="0" locked="0" layoutInCell="1" allowOverlap="1" wp14:anchorId="02E73A7C" wp14:editId="7BBB677B">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9217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73A7C"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7E9217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1936" behindDoc="0" locked="0" layoutInCell="1" allowOverlap="1" wp14:anchorId="5F7DE1FB" wp14:editId="7B53342B">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C706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DE1FB"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3FC706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2960" behindDoc="0" locked="0" layoutInCell="1" allowOverlap="1" wp14:anchorId="42055B98" wp14:editId="6297A75D">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C246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55B98"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24C246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3984" behindDoc="0" locked="0" layoutInCell="1" allowOverlap="1" wp14:anchorId="6EFC901F" wp14:editId="6A31E055">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363F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C901F"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53363F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5008" behindDoc="0" locked="0" layoutInCell="1" allowOverlap="1" wp14:anchorId="16780C73" wp14:editId="16825D04">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45F4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80C73"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1D45F4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6032" behindDoc="0" locked="0" layoutInCell="1" allowOverlap="1" wp14:anchorId="22370FA3" wp14:editId="355FA7FF">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CF56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70FA3"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33CF56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7056" behindDoc="0" locked="0" layoutInCell="1" allowOverlap="1" wp14:anchorId="31BCBBED" wp14:editId="30824838">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340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BBED"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6C3340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8080" behindDoc="0" locked="0" layoutInCell="1" allowOverlap="1" wp14:anchorId="11194D03" wp14:editId="12AC1634">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9B8B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4D03"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4E9B8B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39104" behindDoc="0" locked="0" layoutInCell="1" allowOverlap="1" wp14:anchorId="6EDC7F83" wp14:editId="1C14AE64">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E1BB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C7F83"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6FE1BB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0128" behindDoc="0" locked="0" layoutInCell="1" allowOverlap="1" wp14:anchorId="6072F816" wp14:editId="35A441F4">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A3E8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2F816"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04A3E89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1152" behindDoc="0" locked="0" layoutInCell="1" allowOverlap="1" wp14:anchorId="7982FEEF" wp14:editId="317B1A1A">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D1A6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2FEEF"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1FD1A6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2176" behindDoc="0" locked="0" layoutInCell="1" allowOverlap="1" wp14:anchorId="5AA513E9" wp14:editId="09F9C1E4">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4FD1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513E9"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0A4FD1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3200" behindDoc="0" locked="0" layoutInCell="1" allowOverlap="1" wp14:anchorId="4D8FFF0D" wp14:editId="28386A8B">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C848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FFF0D"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2FC848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4224" behindDoc="0" locked="0" layoutInCell="1" allowOverlap="1" wp14:anchorId="175C21A7" wp14:editId="4483BE43">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19AA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C21A7"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0D19AA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5248" behindDoc="0" locked="0" layoutInCell="1" allowOverlap="1" wp14:anchorId="0D26EBD5" wp14:editId="2931F58A">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2B6D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6EBD5"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22B6D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6272" behindDoc="0" locked="0" layoutInCell="1" allowOverlap="1" wp14:anchorId="7CA57A95" wp14:editId="735CA2F5">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73A3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57A95"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6C73A3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7296" behindDoc="0" locked="0" layoutInCell="1" allowOverlap="1" wp14:anchorId="43E4825F" wp14:editId="306A499C">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5FB3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4825F"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52C5FB3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8320" behindDoc="0" locked="0" layoutInCell="1" allowOverlap="1" wp14:anchorId="7896AA01" wp14:editId="4704DB61">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69E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6AA01"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79D69E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49344" behindDoc="0" locked="0" layoutInCell="1" allowOverlap="1" wp14:anchorId="2060EB30" wp14:editId="412B46D6">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FAE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0EB30"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5B3FAE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0368" behindDoc="0" locked="0" layoutInCell="1" allowOverlap="1" wp14:anchorId="344954A3" wp14:editId="7C40C355">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1541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954A3"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051541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1392" behindDoc="0" locked="0" layoutInCell="1" allowOverlap="1" wp14:anchorId="5B929714" wp14:editId="21BAB634">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B1F3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29714"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04B1F3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2416" behindDoc="0" locked="0" layoutInCell="1" allowOverlap="1" wp14:anchorId="12ECBDDD" wp14:editId="1F3C7A04">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D18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BDDD"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152D18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3440" behindDoc="0" locked="0" layoutInCell="1" allowOverlap="1" wp14:anchorId="6E219DCD" wp14:editId="1AAFC413">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3E2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19DCD"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65E3E2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4464" behindDoc="0" locked="0" layoutInCell="1" allowOverlap="1" wp14:anchorId="6401D774" wp14:editId="35B37314">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2C1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1D774"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32F2C1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5488" behindDoc="0" locked="0" layoutInCell="1" allowOverlap="1" wp14:anchorId="40529C5C" wp14:editId="3C4543F3">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23A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29C5C"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7723A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6512" behindDoc="0" locked="0" layoutInCell="1" allowOverlap="1" wp14:anchorId="484C828A" wp14:editId="3A38C9FD">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653E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C828A"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02653E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7536" behindDoc="0" locked="0" layoutInCell="1" allowOverlap="1" wp14:anchorId="2FA9D14B" wp14:editId="20CEF0AE">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C73C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9D14B"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03C73C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8560" behindDoc="0" locked="0" layoutInCell="1" allowOverlap="1" wp14:anchorId="3DF41329" wp14:editId="578FDE77">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A1CC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41329"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0BA1CC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59584" behindDoc="0" locked="0" layoutInCell="1" allowOverlap="1" wp14:anchorId="45565B83" wp14:editId="1D019A17">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1427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65B83"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391427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0608" behindDoc="0" locked="0" layoutInCell="1" allowOverlap="1" wp14:anchorId="6181349A" wp14:editId="34CBE664">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0F18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349A"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600F18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1632" behindDoc="0" locked="0" layoutInCell="1" allowOverlap="1" wp14:anchorId="0D525A21" wp14:editId="2B5868A0">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5FC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25A21"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5345FC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2656" behindDoc="0" locked="0" layoutInCell="1" allowOverlap="1" wp14:anchorId="79B28449" wp14:editId="5089CD45">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2A2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28449"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4112A2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3680" behindDoc="0" locked="0" layoutInCell="1" allowOverlap="1" wp14:anchorId="5194A75B" wp14:editId="4EE53F59">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BF02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4A75B"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71BF02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4704" behindDoc="0" locked="0" layoutInCell="1" allowOverlap="1" wp14:anchorId="4BBC2BBF" wp14:editId="0CE7263E">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8474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C2BBF"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498474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5728" behindDoc="0" locked="0" layoutInCell="1" allowOverlap="1" wp14:anchorId="1AB2C290" wp14:editId="56DEBDF7">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D31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2C290"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3F7D31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6752" behindDoc="0" locked="0" layoutInCell="1" allowOverlap="1" wp14:anchorId="3A2A9AA7" wp14:editId="0F7BBE0E">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9B78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A9AA7"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009B78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7776" behindDoc="0" locked="0" layoutInCell="1" allowOverlap="1" wp14:anchorId="1936DA35" wp14:editId="685DE2CA">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FA6E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6DA35"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75FA6EA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8800" behindDoc="0" locked="0" layoutInCell="1" allowOverlap="1" wp14:anchorId="74D260C8" wp14:editId="45D7CD18">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ED58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260C8"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50ED58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69824" behindDoc="0" locked="0" layoutInCell="1" allowOverlap="1" wp14:anchorId="02E3F5E7" wp14:editId="7E5D4CC5">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2743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3F5E7"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072743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0848" behindDoc="0" locked="0" layoutInCell="1" allowOverlap="1" wp14:anchorId="5C572810" wp14:editId="16A8E061">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009B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72810"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73009B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1872" behindDoc="0" locked="0" layoutInCell="1" allowOverlap="1" wp14:anchorId="67B4B8A9" wp14:editId="1B1D19EB">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40A9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4B8A9"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5640A9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2896" behindDoc="0" locked="0" layoutInCell="1" allowOverlap="1" wp14:anchorId="4677FCC6" wp14:editId="04291ECF">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D95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7FCC6"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5BED95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3920" behindDoc="0" locked="0" layoutInCell="1" allowOverlap="1" wp14:anchorId="388FADBC" wp14:editId="7B08EA86">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8BF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FADBC"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32B8BF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4944" behindDoc="0" locked="0" layoutInCell="1" allowOverlap="1" wp14:anchorId="2019FFBB" wp14:editId="207475BD">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227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9FFBB"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0E9227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5968" behindDoc="0" locked="0" layoutInCell="1" allowOverlap="1" wp14:anchorId="2ED58E1B" wp14:editId="51B96F5C">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C27D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58E1B"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5E5C27D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6992" behindDoc="0" locked="0" layoutInCell="1" allowOverlap="1" wp14:anchorId="51F1F62F" wp14:editId="4A7E5A24">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781A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1F62F"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42781AF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8016" behindDoc="0" locked="0" layoutInCell="1" allowOverlap="1" wp14:anchorId="6C54F496" wp14:editId="123812B6">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9C4C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4F496"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1B9C4C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79040" behindDoc="0" locked="0" layoutInCell="1" allowOverlap="1" wp14:anchorId="0C32791B" wp14:editId="075CC200">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D078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2791B"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5FD078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0064" behindDoc="0" locked="0" layoutInCell="1" allowOverlap="1" wp14:anchorId="0C8B2E87" wp14:editId="5284B12E">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5BCD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B2E87"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4B5BCD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1088" behindDoc="0" locked="0" layoutInCell="1" allowOverlap="1" wp14:anchorId="478E1E22" wp14:editId="3226D1D3">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213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E1E22"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6C2213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2112" behindDoc="0" locked="0" layoutInCell="1" allowOverlap="1" wp14:anchorId="164C4C78" wp14:editId="081E4FA5">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D14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C4C78"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7A4D14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3136" behindDoc="0" locked="0" layoutInCell="1" allowOverlap="1" wp14:anchorId="0DE21B53" wp14:editId="363F0357">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D7AB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21B53"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379D7AB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4160" behindDoc="0" locked="0" layoutInCell="1" allowOverlap="1" wp14:anchorId="2A6FDF52" wp14:editId="20D727E7">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1BF8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FDF52"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101BF8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5184" behindDoc="0" locked="0" layoutInCell="1" allowOverlap="1" wp14:anchorId="79229DF5" wp14:editId="4012C66D">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F2EE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29DF5"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01F2EE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6208" behindDoc="0" locked="0" layoutInCell="1" allowOverlap="1" wp14:anchorId="2B531831" wp14:editId="2DD3EC6A">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EEED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31831"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12EEED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7232" behindDoc="0" locked="0" layoutInCell="1" allowOverlap="1" wp14:anchorId="36216577" wp14:editId="3A3E6098">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7483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16577"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687483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8256" behindDoc="0" locked="0" layoutInCell="1" allowOverlap="1" wp14:anchorId="060C834F" wp14:editId="29162A3E">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A796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C834F"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76A7967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89280" behindDoc="0" locked="0" layoutInCell="1" allowOverlap="1" wp14:anchorId="525F5D5F" wp14:editId="2F8DDEFA">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5C04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F5D5F"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315C04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0304" behindDoc="0" locked="0" layoutInCell="1" allowOverlap="1" wp14:anchorId="70AFF203" wp14:editId="28E44B16">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E784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FF203"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37E784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1328" behindDoc="0" locked="0" layoutInCell="1" allowOverlap="1" wp14:anchorId="59215758" wp14:editId="6F20A854">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56BF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15758"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4256BF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2352" behindDoc="0" locked="0" layoutInCell="1" allowOverlap="1" wp14:anchorId="52E684CB" wp14:editId="70813756">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965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84CB"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41A9655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3376" behindDoc="0" locked="0" layoutInCell="1" allowOverlap="1" wp14:anchorId="2834C50C" wp14:editId="0B7818EE">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143D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4C50C"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50143D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4400" behindDoc="0" locked="0" layoutInCell="1" allowOverlap="1" wp14:anchorId="19612573" wp14:editId="3EE66F17">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AF3F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12573"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4AF3F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5424" behindDoc="0" locked="0" layoutInCell="1" allowOverlap="1" wp14:anchorId="294095AE" wp14:editId="2DBB0343">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DA49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095AE"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32DA49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6448" behindDoc="0" locked="0" layoutInCell="1" allowOverlap="1" wp14:anchorId="7A78ED04" wp14:editId="0C299DD4">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D2F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8ED04"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710D2F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7472" behindDoc="0" locked="0" layoutInCell="1" allowOverlap="1" wp14:anchorId="33988CBB" wp14:editId="7E5BBD0B">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B7FC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88CBB"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18B7FC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8496" behindDoc="0" locked="0" layoutInCell="1" allowOverlap="1" wp14:anchorId="20704A68" wp14:editId="0EE3318E">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21EA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04A68"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0A21EA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099520" behindDoc="0" locked="0" layoutInCell="1" allowOverlap="1" wp14:anchorId="3CF0C9C9" wp14:editId="7C79FC82">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6EA6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0C9C9"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506EA6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0544" behindDoc="0" locked="0" layoutInCell="1" allowOverlap="1" wp14:anchorId="6ED8F4EB" wp14:editId="1438D894">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7084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8F4EB"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297084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1568" behindDoc="0" locked="0" layoutInCell="1" allowOverlap="1" wp14:anchorId="63D96D52" wp14:editId="2743CE8A">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9C00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96D52"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A9C00F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2592" behindDoc="0" locked="0" layoutInCell="1" allowOverlap="1" wp14:anchorId="6F573F40" wp14:editId="01226028">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4A9A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73F40"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424A9A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3616" behindDoc="0" locked="0" layoutInCell="1" allowOverlap="1" wp14:anchorId="1ECF9335" wp14:editId="1C4F2655">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46F7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F9335"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1246F7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4640" behindDoc="0" locked="0" layoutInCell="1" allowOverlap="1" wp14:anchorId="237E5433" wp14:editId="4070E508">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E96F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E5433"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36E96F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5664" behindDoc="0" locked="0" layoutInCell="1" allowOverlap="1" wp14:anchorId="460F4474" wp14:editId="52C1DE85">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344F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F4474"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3F344F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6688" behindDoc="0" locked="0" layoutInCell="1" allowOverlap="1" wp14:anchorId="72827FFC" wp14:editId="1374E76D">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0294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27FFC"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7280294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7712" behindDoc="0" locked="0" layoutInCell="1" allowOverlap="1" wp14:anchorId="06DF0443" wp14:editId="34B332A4">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AC3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F0443"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06EAC3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8736" behindDoc="0" locked="0" layoutInCell="1" allowOverlap="1" wp14:anchorId="59AA8F2C" wp14:editId="7F4383C4">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A63C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A8F2C"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32A63C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09760" behindDoc="0" locked="0" layoutInCell="1" allowOverlap="1" wp14:anchorId="5C22EEE9" wp14:editId="43345276">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851A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2EEE9"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47851A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0784" behindDoc="0" locked="0" layoutInCell="1" allowOverlap="1" wp14:anchorId="494C4F56" wp14:editId="0F8C6140">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A44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C4F56"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0B2A44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1808" behindDoc="0" locked="0" layoutInCell="1" allowOverlap="1" wp14:anchorId="177B80E9" wp14:editId="780D2802">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8E6A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B80E9"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438E6A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2832" behindDoc="0" locked="0" layoutInCell="1" allowOverlap="1" wp14:anchorId="2BC4CBDD" wp14:editId="37CDAFC8">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00C9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4CBDD"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7000C9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3856" behindDoc="0" locked="0" layoutInCell="1" allowOverlap="1" wp14:anchorId="68DD64F8" wp14:editId="10776BB8">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3EC7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D64F8"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6B3EC7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4880" behindDoc="0" locked="0" layoutInCell="1" allowOverlap="1" wp14:anchorId="506C1B5A" wp14:editId="5E623DA9">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21C7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C1B5A"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7D21C7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5904" behindDoc="0" locked="0" layoutInCell="1" allowOverlap="1" wp14:anchorId="79E460CC" wp14:editId="49625B3C">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D351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460CC"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5FD351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6928" behindDoc="0" locked="0" layoutInCell="1" allowOverlap="1" wp14:anchorId="5D52E0A4" wp14:editId="4F80D73B">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CB1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2E0A4"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4FECB1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7952" behindDoc="0" locked="0" layoutInCell="1" allowOverlap="1" wp14:anchorId="1CCDE29B" wp14:editId="217B0491">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755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DE29B"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07F755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18976" behindDoc="0" locked="0" layoutInCell="1" allowOverlap="1" wp14:anchorId="076AE142" wp14:editId="2A504565">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6B9D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AE142"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3B6B9D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0000" behindDoc="0" locked="0" layoutInCell="1" allowOverlap="1" wp14:anchorId="6482F1CE" wp14:editId="0E835BEF">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7E8F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2F1CE"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127E8F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1024" behindDoc="0" locked="0" layoutInCell="1" allowOverlap="1" wp14:anchorId="606A891C" wp14:editId="721AD43B">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B6D3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A891C"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06B6D3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2048" behindDoc="0" locked="0" layoutInCell="1" allowOverlap="1" wp14:anchorId="0A4CCC34" wp14:editId="3F42A89A">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CBA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CCC34"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6FDCBA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3072" behindDoc="0" locked="0" layoutInCell="1" allowOverlap="1" wp14:anchorId="7B4B013F" wp14:editId="077BBDE9">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44FB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B013F"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1844FB8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4096" behindDoc="0" locked="0" layoutInCell="1" allowOverlap="1" wp14:anchorId="3131360A" wp14:editId="47F2DF6B">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FB30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1360A"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36FB30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5120" behindDoc="0" locked="0" layoutInCell="1" allowOverlap="1" wp14:anchorId="4B71F824" wp14:editId="6E4968F9">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E770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1F824"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7CE770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6144" behindDoc="0" locked="0" layoutInCell="1" allowOverlap="1" wp14:anchorId="114D07E1" wp14:editId="5333FA1C">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666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D07E1"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14F666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7168" behindDoc="0" locked="0" layoutInCell="1" allowOverlap="1" wp14:anchorId="0C0EE6EE" wp14:editId="32BDFB5F">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B8A9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EE6EE"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42B8A9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8192" behindDoc="0" locked="0" layoutInCell="1" allowOverlap="1" wp14:anchorId="3D614D38" wp14:editId="58DC31C9">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7A5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14D38"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5D77A5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29216" behindDoc="0" locked="0" layoutInCell="1" allowOverlap="1" wp14:anchorId="126EE110" wp14:editId="42BCCBA6">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F5E8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EE110"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3BF5E8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0240" behindDoc="0" locked="0" layoutInCell="1" allowOverlap="1" wp14:anchorId="5FDD78EB" wp14:editId="4E74B280">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54BD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D78EB"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5454BD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1264" behindDoc="0" locked="0" layoutInCell="1" allowOverlap="1" wp14:anchorId="6DF0BE40" wp14:editId="47BF90B7">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B9D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0BE40"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0A0B9D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2288" behindDoc="0" locked="0" layoutInCell="1" allowOverlap="1" wp14:anchorId="1B1F92E0" wp14:editId="25525F69">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56920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F92E0"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7E56920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3312" behindDoc="0" locked="0" layoutInCell="1" allowOverlap="1" wp14:anchorId="64231649" wp14:editId="311AD1E0">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219F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31649"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10219FE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4336" behindDoc="0" locked="0" layoutInCell="1" allowOverlap="1" wp14:anchorId="6CF252AB" wp14:editId="275A5139">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447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252AB"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79B447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5360" behindDoc="0" locked="0" layoutInCell="1" allowOverlap="1" wp14:anchorId="4EEACF26" wp14:editId="2119BDAC">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66D6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ACF26"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5066D6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6384" behindDoc="0" locked="0" layoutInCell="1" allowOverlap="1" wp14:anchorId="738E334B" wp14:editId="3152ACD9">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092B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E334B"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26092B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7408" behindDoc="0" locked="0" layoutInCell="1" allowOverlap="1" wp14:anchorId="4BBDCA30" wp14:editId="4B02669C">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CD18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DCA30"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7ACD18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8432" behindDoc="0" locked="0" layoutInCell="1" allowOverlap="1" wp14:anchorId="362739FA" wp14:editId="19E7F45B">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8A1B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739FA"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358A1B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39456" behindDoc="0" locked="0" layoutInCell="1" allowOverlap="1" wp14:anchorId="7295F3F0" wp14:editId="7DBC36D2">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33D3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5F3F0"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3A33D3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0480" behindDoc="0" locked="0" layoutInCell="1" allowOverlap="1" wp14:anchorId="38900110" wp14:editId="07859683">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2422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00110"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072422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1504" behindDoc="0" locked="0" layoutInCell="1" allowOverlap="1" wp14:anchorId="2AEBCEF2" wp14:editId="336EEBF6">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0DF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BCEF2"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880DF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2528" behindDoc="0" locked="0" layoutInCell="1" allowOverlap="1" wp14:anchorId="415F123C" wp14:editId="774B67C7">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1F5C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F123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141F5C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3552" behindDoc="0" locked="0" layoutInCell="1" allowOverlap="1" wp14:anchorId="22D93149" wp14:editId="014477E5">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1C88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93149"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001C88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4576" behindDoc="0" locked="0" layoutInCell="1" allowOverlap="1" wp14:anchorId="3AB82C69" wp14:editId="468C9608">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2ECA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82C69"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1F2ECA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5600" behindDoc="0" locked="0" layoutInCell="1" allowOverlap="1" wp14:anchorId="1A6486B4" wp14:editId="1D905A0B">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FE4E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486B4"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04FE4E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6624" behindDoc="0" locked="0" layoutInCell="1" allowOverlap="1" wp14:anchorId="45DB29BE" wp14:editId="03DD3E63">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E4BB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B29BE"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0FE4BB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7648" behindDoc="0" locked="0" layoutInCell="1" allowOverlap="1" wp14:anchorId="59AEFFB4" wp14:editId="29948EE2">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70E0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EFFB4"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1E70E0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8672" behindDoc="0" locked="0" layoutInCell="1" allowOverlap="1" wp14:anchorId="433A3C8F" wp14:editId="2C32063A">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6229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A3C8F"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456229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49696" behindDoc="0" locked="0" layoutInCell="1" allowOverlap="1" wp14:anchorId="1625B577" wp14:editId="3FAF5A44">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0EC27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5B577"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30EC27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0720" behindDoc="0" locked="0" layoutInCell="1" allowOverlap="1" wp14:anchorId="4526B9D8" wp14:editId="79B476D2">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2159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6B9D8"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242159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1744" behindDoc="0" locked="0" layoutInCell="1" allowOverlap="1" wp14:anchorId="1B3F50F3" wp14:editId="67113B17">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F22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F50F3"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3BAF22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2768" behindDoc="0" locked="0" layoutInCell="1" allowOverlap="1" wp14:anchorId="1B14BFC5" wp14:editId="060D96F3">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464E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4BFC5"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2F464E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3792" behindDoc="0" locked="0" layoutInCell="1" allowOverlap="1" wp14:anchorId="5264AC76" wp14:editId="7B390FF1">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2243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4AC76"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3D2243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4816" behindDoc="0" locked="0" layoutInCell="1" allowOverlap="1" wp14:anchorId="57259207" wp14:editId="575FEB96">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95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9207"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010495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5840" behindDoc="0" locked="0" layoutInCell="1" allowOverlap="1" wp14:anchorId="15DDB98E" wp14:editId="76242AD0">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D34A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DB98E"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14D34A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6864" behindDoc="0" locked="0" layoutInCell="1" allowOverlap="1" wp14:anchorId="648B7089" wp14:editId="54692517">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EF6FA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B7089"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4EF6FA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7888" behindDoc="0" locked="0" layoutInCell="1" allowOverlap="1" wp14:anchorId="60C0BDB8" wp14:editId="5D3B17EE">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8E6D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0BDB8"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5448E6D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8912" behindDoc="0" locked="0" layoutInCell="1" allowOverlap="1" wp14:anchorId="3F11E85E" wp14:editId="2D0C2EFF">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EBD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1E85E"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252EBD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59936" behindDoc="0" locked="0" layoutInCell="1" allowOverlap="1" wp14:anchorId="4773C61A" wp14:editId="3F83A8A4">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7FC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3C61A"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1907FC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0960" behindDoc="0" locked="0" layoutInCell="1" allowOverlap="1" wp14:anchorId="38E96336" wp14:editId="6C8FDAF7">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575E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96336"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4AD575E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1984" behindDoc="0" locked="0" layoutInCell="1" allowOverlap="1" wp14:anchorId="65D03974" wp14:editId="0038FD6C">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535A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03974"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1D535A3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3008" behindDoc="0" locked="0" layoutInCell="1" allowOverlap="1" wp14:anchorId="255EC964" wp14:editId="4060BACD">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0CF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EC964"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1CA0CF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4032" behindDoc="0" locked="0" layoutInCell="1" allowOverlap="1" wp14:anchorId="59EB188C" wp14:editId="2B19970A">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E158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B188C"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7AE158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5056" behindDoc="0" locked="0" layoutInCell="1" allowOverlap="1" wp14:anchorId="0FC42EDB" wp14:editId="74464153">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D03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42EDB"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38ED03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6080" behindDoc="0" locked="0" layoutInCell="1" allowOverlap="1" wp14:anchorId="46450F14" wp14:editId="62604AC1">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D58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50F14"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56ED58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7104" behindDoc="0" locked="0" layoutInCell="1" allowOverlap="1" wp14:anchorId="2320BBCF" wp14:editId="39D1CB0B">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51A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0BBCF"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6FE51A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8128" behindDoc="0" locked="0" layoutInCell="1" allowOverlap="1" wp14:anchorId="40672C7A" wp14:editId="51222919">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C5F7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72C7A"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111C5F7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69152" behindDoc="0" locked="0" layoutInCell="1" allowOverlap="1" wp14:anchorId="268F89B0" wp14:editId="6BA1E41A">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E21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F89B0"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5FAE21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0176" behindDoc="0" locked="0" layoutInCell="1" allowOverlap="1" wp14:anchorId="3CB89801" wp14:editId="10AC410C">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10C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89801"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2A410C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1200" behindDoc="0" locked="0" layoutInCell="1" allowOverlap="1" wp14:anchorId="3B48254D" wp14:editId="59CBE0CD">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7A7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8254D"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1D77A7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2224" behindDoc="0" locked="0" layoutInCell="1" allowOverlap="1" wp14:anchorId="7D7BEC8A" wp14:editId="162E62B2">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B8FB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BEC8A"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4FB8FB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3248" behindDoc="0" locked="0" layoutInCell="1" allowOverlap="1" wp14:anchorId="0C8D042F" wp14:editId="18E6376C">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2EB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D042F"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37A2EB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4272" behindDoc="0" locked="0" layoutInCell="1" allowOverlap="1" wp14:anchorId="52E8F47D" wp14:editId="4DF83979">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ACE9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8F47D"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7BACE9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5296" behindDoc="0" locked="0" layoutInCell="1" allowOverlap="1" wp14:anchorId="46C1BD89" wp14:editId="1190FDCD">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4FC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1BD89"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7F84FC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6320" behindDoc="0" locked="0" layoutInCell="1" allowOverlap="1" wp14:anchorId="02654A76" wp14:editId="02E6520F">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E23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54A76"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3D8E23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7344" behindDoc="0" locked="0" layoutInCell="1" allowOverlap="1" wp14:anchorId="58E6BDFA" wp14:editId="2712F6F6">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60B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6BDFA"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02C60B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8368" behindDoc="0" locked="0" layoutInCell="1" allowOverlap="1" wp14:anchorId="1D98F0B8" wp14:editId="0F5782E9">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F07F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8F0B8"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33F07F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79392" behindDoc="0" locked="0" layoutInCell="1" allowOverlap="1" wp14:anchorId="2B45E3BC" wp14:editId="333E7AE4">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54F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5E3BC"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3C354F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0416" behindDoc="0" locked="0" layoutInCell="1" allowOverlap="1" wp14:anchorId="7EFD3D43" wp14:editId="54243BA2">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9109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D3D43"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449109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1440" behindDoc="0" locked="0" layoutInCell="1" allowOverlap="1" wp14:anchorId="0D109F47" wp14:editId="51BB3012">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D45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09F47"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4CDD45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2464" behindDoc="0" locked="0" layoutInCell="1" allowOverlap="1" wp14:anchorId="1530151B" wp14:editId="70A67C3B">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415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0151B"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1CF415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3488" behindDoc="0" locked="0" layoutInCell="1" allowOverlap="1" wp14:anchorId="3DF8D1F4" wp14:editId="0D9B547C">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670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8D1F4"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26F670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4512" behindDoc="0" locked="0" layoutInCell="1" allowOverlap="1" wp14:anchorId="1B04E088" wp14:editId="25267FD3">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D6A4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4E088"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2ED6A4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5536" behindDoc="0" locked="0" layoutInCell="1" allowOverlap="1" wp14:anchorId="510280E4" wp14:editId="6817905B">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DEEE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280E4"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25DEEE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6560" behindDoc="0" locked="0" layoutInCell="1" allowOverlap="1" wp14:anchorId="6B09D19E" wp14:editId="72BB7D14">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1ECD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9D19E"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391ECD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7584" behindDoc="0" locked="0" layoutInCell="1" allowOverlap="1" wp14:anchorId="1DBA4AA6" wp14:editId="0ECE88D1">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314B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A4AA6"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54314B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8608" behindDoc="0" locked="0" layoutInCell="1" allowOverlap="1" wp14:anchorId="24636A7B" wp14:editId="14F8BF23">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AFC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36A7B"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176AFC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89632" behindDoc="0" locked="0" layoutInCell="1" allowOverlap="1" wp14:anchorId="25C95C03" wp14:editId="38DB9EB4">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9852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95C03"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229852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0656" behindDoc="0" locked="0" layoutInCell="1" allowOverlap="1" wp14:anchorId="5C644165" wp14:editId="0D2DB003">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2691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44165"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2526915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1680" behindDoc="0" locked="0" layoutInCell="1" allowOverlap="1" wp14:anchorId="2CC62148" wp14:editId="47F797DB">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6F7C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62148"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0D6F7C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2704" behindDoc="0" locked="0" layoutInCell="1" allowOverlap="1" wp14:anchorId="00897817" wp14:editId="34D0C16E">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DBA8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97817"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3CDBA8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3728" behindDoc="0" locked="0" layoutInCell="1" allowOverlap="1" wp14:anchorId="47995FD8" wp14:editId="61FEC05D">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A519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95FD8"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4BA519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4752" behindDoc="0" locked="0" layoutInCell="1" allowOverlap="1" wp14:anchorId="05269EAF" wp14:editId="35A24C75">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87C5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69EAF"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0287C5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5776" behindDoc="0" locked="0" layoutInCell="1" allowOverlap="1" wp14:anchorId="2E5BF6C7" wp14:editId="1916F4B5">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2B47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BF6C7"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7E2B47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6800" behindDoc="0" locked="0" layoutInCell="1" allowOverlap="1" wp14:anchorId="20B67103" wp14:editId="121A4ED8">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5C6A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67103"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055C6A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7824" behindDoc="0" locked="0" layoutInCell="1" allowOverlap="1" wp14:anchorId="164F6447" wp14:editId="7EC6A6EB">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8384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F6447"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5A8384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8848" behindDoc="0" locked="0" layoutInCell="1" allowOverlap="1" wp14:anchorId="25FE8F3E" wp14:editId="31C9F964">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B4F8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E8F3E"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2CB4F8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199872" behindDoc="0" locked="0" layoutInCell="1" allowOverlap="1" wp14:anchorId="2C715030" wp14:editId="121E19A2">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3648F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15030"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353648F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0896" behindDoc="0" locked="0" layoutInCell="1" allowOverlap="1" wp14:anchorId="27CA0750" wp14:editId="0C874907">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038A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A0750"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5F038A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1920" behindDoc="0" locked="0" layoutInCell="1" allowOverlap="1" wp14:anchorId="3D095787" wp14:editId="2A6FA28C">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22CB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95787"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6522CB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2944" behindDoc="0" locked="0" layoutInCell="1" allowOverlap="1" wp14:anchorId="17BB99CC" wp14:editId="1307DEC9">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9343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B99CC"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5D9343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3968" behindDoc="0" locked="0" layoutInCell="1" allowOverlap="1" wp14:anchorId="2FFA76EC" wp14:editId="36B11486">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E33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A76EC"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22DE33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4992" behindDoc="0" locked="0" layoutInCell="1" allowOverlap="1" wp14:anchorId="426D3BE3" wp14:editId="739F39D2">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493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D3BE3"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7D3493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6016" behindDoc="0" locked="0" layoutInCell="1" allowOverlap="1" wp14:anchorId="3E7A1CA2" wp14:editId="6DA9498B">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CF79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A1CA2"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7CCF79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7040" behindDoc="0" locked="0" layoutInCell="1" allowOverlap="1" wp14:anchorId="12773968" wp14:editId="02E21171">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9668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73968"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239668E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8064" behindDoc="0" locked="0" layoutInCell="1" allowOverlap="1" wp14:anchorId="35C3DA8B" wp14:editId="35A3CCB5">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E102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3DA8B"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39E102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09088" behindDoc="0" locked="0" layoutInCell="1" allowOverlap="1" wp14:anchorId="67F10DCC" wp14:editId="25AB4758">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629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10DCC"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507629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0112" behindDoc="0" locked="0" layoutInCell="1" allowOverlap="1" wp14:anchorId="36DCB497" wp14:editId="4C08D27B">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E7A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CB497"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66CE7A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1136" behindDoc="0" locked="0" layoutInCell="1" allowOverlap="1" wp14:anchorId="097F996B" wp14:editId="7F2D6473">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D339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F996B"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68D339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2160" behindDoc="0" locked="0" layoutInCell="1" allowOverlap="1" wp14:anchorId="0B739408" wp14:editId="6C029AF2">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F28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9408"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500F28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3184" behindDoc="0" locked="0" layoutInCell="1" allowOverlap="1" wp14:anchorId="3AFF1DEA" wp14:editId="682B7857">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4492D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F1DEA"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24492D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4208" behindDoc="0" locked="0" layoutInCell="1" allowOverlap="1" wp14:anchorId="66B495BE" wp14:editId="38E188B1">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8C878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495BE"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18C878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5232" behindDoc="0" locked="0" layoutInCell="1" allowOverlap="1" wp14:anchorId="3F45D301" wp14:editId="74BCABFF">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D607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5D301"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6E9D607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6256" behindDoc="0" locked="0" layoutInCell="1" allowOverlap="1" wp14:anchorId="051F3F4A" wp14:editId="1ACBB1B5">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ED8E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F3F4A"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4BED8E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7280" behindDoc="0" locked="0" layoutInCell="1" allowOverlap="1" wp14:anchorId="136D2C99" wp14:editId="5E5493C4">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DDF6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D2C99"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73DDF6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8304" behindDoc="0" locked="0" layoutInCell="1" allowOverlap="1" wp14:anchorId="6DB5AA28" wp14:editId="6D4DA635">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3FF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5AA28"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1D43FF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19328" behindDoc="0" locked="0" layoutInCell="1" allowOverlap="1" wp14:anchorId="56EE2BD3" wp14:editId="0A141F23">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D32F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E2BD3"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13D32F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0352" behindDoc="0" locked="0" layoutInCell="1" allowOverlap="1" wp14:anchorId="40FB4141" wp14:editId="020335A8">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721BD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B4141"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2721BD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1376" behindDoc="0" locked="0" layoutInCell="1" allowOverlap="1" wp14:anchorId="502E15BE" wp14:editId="1304FE35">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D15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E15BE"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220D15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2400" behindDoc="0" locked="0" layoutInCell="1" allowOverlap="1" wp14:anchorId="4198FC1D" wp14:editId="250CBB9B">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AD91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8FC1D"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3CAD91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3424" behindDoc="0" locked="0" layoutInCell="1" allowOverlap="1" wp14:anchorId="7485DF54" wp14:editId="4ED5984B">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A24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5DF54"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654A24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4448" behindDoc="0" locked="0" layoutInCell="1" allowOverlap="1" wp14:anchorId="73405BF8" wp14:editId="07153A6C">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4F8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05BF8"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2004F8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5472" behindDoc="0" locked="0" layoutInCell="1" allowOverlap="1" wp14:anchorId="546F0857" wp14:editId="429FD9E8">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A74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F0857"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565A74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6496" behindDoc="0" locked="0" layoutInCell="1" allowOverlap="1" wp14:anchorId="09776D21" wp14:editId="45A24848">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40A0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76D21"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5140A0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7520" behindDoc="0" locked="0" layoutInCell="1" allowOverlap="1" wp14:anchorId="7DBBBBF5" wp14:editId="2626A2FC">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A5E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BBBF5"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786A5E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8544" behindDoc="0" locked="0" layoutInCell="1" allowOverlap="1" wp14:anchorId="3347767D" wp14:editId="57996430">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F7E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7767D"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720F7E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29568" behindDoc="0" locked="0" layoutInCell="1" allowOverlap="1" wp14:anchorId="32A569EB" wp14:editId="0EDD261B">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241A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569EB"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15241A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0592" behindDoc="0" locked="0" layoutInCell="1" allowOverlap="1" wp14:anchorId="550B8318" wp14:editId="35B10CC8">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AFE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B8318"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1B4AFE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1616" behindDoc="0" locked="0" layoutInCell="1" allowOverlap="1" wp14:anchorId="64441F0F" wp14:editId="24686A74">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8DA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41F0F"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67F8DA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2640" behindDoc="0" locked="0" layoutInCell="1" allowOverlap="1" wp14:anchorId="54C89C1C" wp14:editId="2F19D250">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6B23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89C1C"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266B23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3664" behindDoc="0" locked="0" layoutInCell="1" allowOverlap="1" wp14:anchorId="0CA60F5F" wp14:editId="59A86DDA">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307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60F5F"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2E8307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4688" behindDoc="0" locked="0" layoutInCell="1" allowOverlap="1" wp14:anchorId="2D8B22D5" wp14:editId="4DC408AA">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741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B22D5"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637741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5712" behindDoc="0" locked="0" layoutInCell="1" allowOverlap="1" wp14:anchorId="748D3FF1" wp14:editId="69DAE6C0">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235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D3FF1"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1F0235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6736" behindDoc="0" locked="0" layoutInCell="1" allowOverlap="1" wp14:anchorId="0DD34AAA" wp14:editId="7DE41958">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DF6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4AAA"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66DDF6D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7760" behindDoc="0" locked="0" layoutInCell="1" allowOverlap="1" wp14:anchorId="32AD5103" wp14:editId="3E09A64C">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67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D5103"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03467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8784" behindDoc="0" locked="0" layoutInCell="1" allowOverlap="1" wp14:anchorId="133D9305" wp14:editId="3C3DDF63">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189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D9305"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6D3189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39808" behindDoc="0" locked="0" layoutInCell="1" allowOverlap="1" wp14:anchorId="2CAFB820" wp14:editId="6C377153">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0E8F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FB820"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7D0E8F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0832" behindDoc="0" locked="0" layoutInCell="1" allowOverlap="1" wp14:anchorId="260364DB" wp14:editId="6B40E805">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4DF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364DB"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47F4DF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1856" behindDoc="0" locked="0" layoutInCell="1" allowOverlap="1" wp14:anchorId="3411E614" wp14:editId="2DB45413">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3D3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1E614"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3593D34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2880" behindDoc="0" locked="0" layoutInCell="1" allowOverlap="1" wp14:anchorId="7A0A2953" wp14:editId="72E05FD8">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470E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A2953"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31470E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3904" behindDoc="0" locked="0" layoutInCell="1" allowOverlap="1" wp14:anchorId="24C9C3B4" wp14:editId="6B6588F6">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5E01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9C3B4"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0C5E01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4928" behindDoc="0" locked="0" layoutInCell="1" allowOverlap="1" wp14:anchorId="31442487" wp14:editId="1E3A1CBF">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FDA5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42487"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31FDA5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5952" behindDoc="0" locked="0" layoutInCell="1" allowOverlap="1" wp14:anchorId="366D8CBA" wp14:editId="23BC7E09">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94D8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D8CBA"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5394D8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6976" behindDoc="0" locked="0" layoutInCell="1" allowOverlap="1" wp14:anchorId="113BD72B" wp14:editId="3FBA536E">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4AB0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BD72B"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6B4AB0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8000" behindDoc="0" locked="0" layoutInCell="1" allowOverlap="1" wp14:anchorId="6A1F6F63" wp14:editId="53010D4B">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721F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F6F63"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31721F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49024" behindDoc="0" locked="0" layoutInCell="1" allowOverlap="1" wp14:anchorId="6A67D866" wp14:editId="2CE5BF4F">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92A1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D866"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6C92A1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0048" behindDoc="0" locked="0" layoutInCell="1" allowOverlap="1" wp14:anchorId="04E91604" wp14:editId="7CFE4289">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680D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91604"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25680D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1072" behindDoc="0" locked="0" layoutInCell="1" allowOverlap="1" wp14:anchorId="414B6C9E" wp14:editId="0592C3FE">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3EB3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B6C9E"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7C3EB3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2096" behindDoc="0" locked="0" layoutInCell="1" allowOverlap="1" wp14:anchorId="6A758B89" wp14:editId="3A7703AD">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4045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58B89"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1E4045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3120" behindDoc="0" locked="0" layoutInCell="1" allowOverlap="1" wp14:anchorId="02D4D5D3" wp14:editId="3A1BA830">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3DB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4D5D3"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5903DB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4144" behindDoc="0" locked="0" layoutInCell="1" allowOverlap="1" wp14:anchorId="52101D8B" wp14:editId="4F4A41C0">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918B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01D8B"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42918B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5168" behindDoc="0" locked="0" layoutInCell="1" allowOverlap="1" wp14:anchorId="6EC93DEF" wp14:editId="3959FC33">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3B07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93DEF"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133B07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6192" behindDoc="0" locked="0" layoutInCell="1" allowOverlap="1" wp14:anchorId="4C2D0C77" wp14:editId="77440632">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27954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D0C77"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3A27954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7216" behindDoc="0" locked="0" layoutInCell="1" allowOverlap="1" wp14:anchorId="07AEAB9F" wp14:editId="52FAA530">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98B2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EAB9F"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7A98B2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8240" behindDoc="0" locked="0" layoutInCell="1" allowOverlap="1" wp14:anchorId="74A005A4" wp14:editId="3A05514D">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6F5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005A4"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6AF6F5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59264" behindDoc="0" locked="0" layoutInCell="1" allowOverlap="1" wp14:anchorId="790CC006" wp14:editId="792FAA33">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49CC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CC006"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3349CC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0288" behindDoc="0" locked="0" layoutInCell="1" allowOverlap="1" wp14:anchorId="34A168AE" wp14:editId="2F39A252">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E0D5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168AE"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7EE0D5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1312" behindDoc="0" locked="0" layoutInCell="1" allowOverlap="1" wp14:anchorId="5114E5BA" wp14:editId="29BDE46B">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F2C5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4E5BA"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02F2C5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2336" behindDoc="0" locked="0" layoutInCell="1" allowOverlap="1" wp14:anchorId="74F09A29" wp14:editId="4D570710">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53CD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09A29"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1853CD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3360" behindDoc="0" locked="0" layoutInCell="1" allowOverlap="1" wp14:anchorId="1EB6C782" wp14:editId="65107FC5">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5F2D7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6C782"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0D5F2D7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4384" behindDoc="0" locked="0" layoutInCell="1" allowOverlap="1" wp14:anchorId="45029596" wp14:editId="0F318059">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80E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29596"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5D80E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5408" behindDoc="0" locked="0" layoutInCell="1" allowOverlap="1" wp14:anchorId="79159C89" wp14:editId="4D233B8A">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BCE4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59C89"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2CBCE4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6432" behindDoc="0" locked="0" layoutInCell="1" allowOverlap="1" wp14:anchorId="5BAFFC11" wp14:editId="0965F757">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FF4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FFC11"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0A5FF4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7456" behindDoc="0" locked="0" layoutInCell="1" allowOverlap="1" wp14:anchorId="27CE6BF2" wp14:editId="350FE441">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73D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E6BF2"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2C673D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8480" behindDoc="0" locked="0" layoutInCell="1" allowOverlap="1" wp14:anchorId="3DB45413" wp14:editId="4A0A3B29">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D74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45413"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4E1D74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69504" behindDoc="0" locked="0" layoutInCell="1" allowOverlap="1" wp14:anchorId="058C8112" wp14:editId="7A403599">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AD92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C8112"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5BAD92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0528" behindDoc="0" locked="0" layoutInCell="1" allowOverlap="1" wp14:anchorId="0C553947" wp14:editId="3C8314A9">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2230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53947"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012230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1552" behindDoc="0" locked="0" layoutInCell="1" allowOverlap="1" wp14:anchorId="0BBC7642" wp14:editId="581173CE">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168D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C7642"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47168D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2576" behindDoc="0" locked="0" layoutInCell="1" allowOverlap="1" wp14:anchorId="309477A9" wp14:editId="4ABF4F5B">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1DE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477A9"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5411DE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3600" behindDoc="0" locked="0" layoutInCell="1" allowOverlap="1" wp14:anchorId="28544268" wp14:editId="43845C48">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57B3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44268"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4B57B3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4624" behindDoc="0" locked="0" layoutInCell="1" allowOverlap="1" wp14:anchorId="47D52174" wp14:editId="56713D2D">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B57D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52174"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20B57D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5648" behindDoc="0" locked="0" layoutInCell="1" allowOverlap="1" wp14:anchorId="5144BF9D" wp14:editId="5577C2D3">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15D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4BF9D"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5EC15D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6672" behindDoc="0" locked="0" layoutInCell="1" allowOverlap="1" wp14:anchorId="6E79FBDB" wp14:editId="58BFED47">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F71FA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9FBDB"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0F71FA2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7696" behindDoc="0" locked="0" layoutInCell="1" allowOverlap="1" wp14:anchorId="55FEAC36" wp14:editId="26217148">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20B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EAC36"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7B20B0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8720" behindDoc="0" locked="0" layoutInCell="1" allowOverlap="1" wp14:anchorId="6C038C94" wp14:editId="5F34F729">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8AB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38C94"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1848ABB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79744" behindDoc="0" locked="0" layoutInCell="1" allowOverlap="1" wp14:anchorId="0DFAC13B" wp14:editId="67D3A609">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AD43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AC13B"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21AD43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0768" behindDoc="0" locked="0" layoutInCell="1" allowOverlap="1" wp14:anchorId="3D958A8D" wp14:editId="2CF1108D">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F35D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58A8D"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71F35D1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1792" behindDoc="0" locked="0" layoutInCell="1" allowOverlap="1" wp14:anchorId="3714B615" wp14:editId="309A1AB2">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3A6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4B615"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49E3A6C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2816" behindDoc="0" locked="0" layoutInCell="1" allowOverlap="1" wp14:anchorId="22FEFB0E" wp14:editId="2AF1FA24">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B871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EFB0E"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20B871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3840" behindDoc="0" locked="0" layoutInCell="1" allowOverlap="1" wp14:anchorId="2015F772" wp14:editId="05C28505">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A47A6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5F772"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4A47A6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4864" behindDoc="0" locked="0" layoutInCell="1" allowOverlap="1" wp14:anchorId="1275B190" wp14:editId="4829A340">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B8BC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5B190"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6FB8BC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5888" behindDoc="0" locked="0" layoutInCell="1" allowOverlap="1" wp14:anchorId="0068A219" wp14:editId="491F5660">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3E4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8A219"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11F3E4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6912" behindDoc="0" locked="0" layoutInCell="1" allowOverlap="1" wp14:anchorId="52416AAE" wp14:editId="32A67A37">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CF9A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16AAE"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17CF9A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7936" behindDoc="0" locked="0" layoutInCell="1" allowOverlap="1" wp14:anchorId="37AB6420" wp14:editId="452CF8CA">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5316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B6420"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1D5316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8960" behindDoc="0" locked="0" layoutInCell="1" allowOverlap="1" wp14:anchorId="69513D10" wp14:editId="6CA08D4A">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60C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13D10"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48B60C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89984" behindDoc="0" locked="0" layoutInCell="1" allowOverlap="1" wp14:anchorId="66594119" wp14:editId="0923479C">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E170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94119"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72E170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1008" behindDoc="0" locked="0" layoutInCell="1" allowOverlap="1" wp14:anchorId="297ED1E3" wp14:editId="0146BD5F">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0F2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ED1E3"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7E20F2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2032" behindDoc="0" locked="0" layoutInCell="1" allowOverlap="1" wp14:anchorId="11DB9911" wp14:editId="308BD375">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A2A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B9911"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0EBA2A7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3056" behindDoc="0" locked="0" layoutInCell="1" allowOverlap="1" wp14:anchorId="7F3BE9E8" wp14:editId="38896CE5">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462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BE9E8"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66C462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4080" behindDoc="0" locked="0" layoutInCell="1" allowOverlap="1" wp14:anchorId="0B2355CD" wp14:editId="659F4D52">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B31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355CD"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63AB31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5104" behindDoc="0" locked="0" layoutInCell="1" allowOverlap="1" wp14:anchorId="2B66374E" wp14:editId="0B647020">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4626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6374E"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174626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6128" behindDoc="0" locked="0" layoutInCell="1" allowOverlap="1" wp14:anchorId="272E255D" wp14:editId="305C1AEE">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8E9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E255D"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65A8E9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7152" behindDoc="0" locked="0" layoutInCell="1" allowOverlap="1" wp14:anchorId="5881F480" wp14:editId="0C8DBCC0">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C33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1F480"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714C33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8176" behindDoc="0" locked="0" layoutInCell="1" allowOverlap="1" wp14:anchorId="348EDAF5" wp14:editId="6772AE3C">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870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EDAF5"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6BE870C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299200" behindDoc="0" locked="0" layoutInCell="1" allowOverlap="1" wp14:anchorId="35932DB5" wp14:editId="6A4D4088">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89B3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32DB5"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6589B3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0224" behindDoc="0" locked="0" layoutInCell="1" allowOverlap="1" wp14:anchorId="30B1A20F" wp14:editId="29A2EE92">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493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1A20F"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715493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1248" behindDoc="0" locked="0" layoutInCell="1" allowOverlap="1" wp14:anchorId="6AA717B3" wp14:editId="274524DE">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BA6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717B3"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23ABA6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2272" behindDoc="0" locked="0" layoutInCell="1" allowOverlap="1" wp14:anchorId="22A40F46" wp14:editId="0AEAB3DE">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D3BB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40F46"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3AD3BB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3296" behindDoc="0" locked="0" layoutInCell="1" allowOverlap="1" wp14:anchorId="69031168" wp14:editId="35BFA0BE">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AEF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31168"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5FFAEF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4320" behindDoc="0" locked="0" layoutInCell="1" allowOverlap="1" wp14:anchorId="13866A53" wp14:editId="26A9A8B4">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72E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66A53"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5C072E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5344" behindDoc="0" locked="0" layoutInCell="1" allowOverlap="1" wp14:anchorId="55B9BDDB" wp14:editId="51B56ACD">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488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9BDDB"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65B488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6368" behindDoc="0" locked="0" layoutInCell="1" allowOverlap="1" wp14:anchorId="37CF180F" wp14:editId="1EDACC45">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559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F180F"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010559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7392" behindDoc="0" locked="0" layoutInCell="1" allowOverlap="1" wp14:anchorId="4ADB3E38" wp14:editId="57EECB4D">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723F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B3E38"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0F723F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8416" behindDoc="0" locked="0" layoutInCell="1" allowOverlap="1" wp14:anchorId="7EFA2475" wp14:editId="5D559463">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ECC0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A2475"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56ECC0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09440" behindDoc="0" locked="0" layoutInCell="1" allowOverlap="1" wp14:anchorId="372A8BC8" wp14:editId="76414E1F">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6D4D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A8BC8"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3D6D4D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0464" behindDoc="0" locked="0" layoutInCell="1" allowOverlap="1" wp14:anchorId="425EECA1" wp14:editId="4EA8AF95">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DF32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EECA1"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4FDF321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1488" behindDoc="0" locked="0" layoutInCell="1" allowOverlap="1" wp14:anchorId="3864D1D4" wp14:editId="0ED27EAC">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C718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4D1D4"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23C718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2512" behindDoc="0" locked="0" layoutInCell="1" allowOverlap="1" wp14:anchorId="3C5238FE" wp14:editId="39613E11">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6378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238FE"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4D6378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3536" behindDoc="0" locked="0" layoutInCell="1" allowOverlap="1" wp14:anchorId="6296EB30" wp14:editId="52C9888C">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95E5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6EB30"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4C95E5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4560" behindDoc="0" locked="0" layoutInCell="1" allowOverlap="1" wp14:anchorId="18884338" wp14:editId="3E878573">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6218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84338"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0E6218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5584" behindDoc="0" locked="0" layoutInCell="1" allowOverlap="1" wp14:anchorId="701758E7" wp14:editId="4ABA84BD">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1258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758E7"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451258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6608" behindDoc="0" locked="0" layoutInCell="1" allowOverlap="1" wp14:anchorId="70831302" wp14:editId="6F7D3773">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8071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31302"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618071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7632" behindDoc="0" locked="0" layoutInCell="1" allowOverlap="1" wp14:anchorId="31C51D0E" wp14:editId="71F879AD">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70F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51D0E"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60C70F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8656" behindDoc="0" locked="0" layoutInCell="1" allowOverlap="1" wp14:anchorId="6460C8A6" wp14:editId="6FFE6A3C">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20EC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0C8A6"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6E20EC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19680" behindDoc="0" locked="0" layoutInCell="1" allowOverlap="1" wp14:anchorId="0E3E6926" wp14:editId="0B54991F">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A1EC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E6926"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7DA1EC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0704" behindDoc="0" locked="0" layoutInCell="1" allowOverlap="1" wp14:anchorId="4782E439" wp14:editId="037A2DC3">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04B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2E439"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0FF04B2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1728" behindDoc="0" locked="0" layoutInCell="1" allowOverlap="1" wp14:anchorId="013A3729" wp14:editId="3162BE8B">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934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A3729"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030934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2752" behindDoc="0" locked="0" layoutInCell="1" allowOverlap="1" wp14:anchorId="34349923" wp14:editId="60E3B35C">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8B02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49923"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188B02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3776" behindDoc="0" locked="0" layoutInCell="1" allowOverlap="1" wp14:anchorId="1A64B83D" wp14:editId="24FCB5EF">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9446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4B83D"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749446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4800" behindDoc="0" locked="0" layoutInCell="1" allowOverlap="1" wp14:anchorId="0DDC4707" wp14:editId="569D89AB">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C80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C4707"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39CC80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5824" behindDoc="0" locked="0" layoutInCell="1" allowOverlap="1" wp14:anchorId="74B752D0" wp14:editId="37F0F2C5">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7102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752D0"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2E71029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6848" behindDoc="0" locked="0" layoutInCell="1" allowOverlap="1" wp14:anchorId="319E3720" wp14:editId="1DB58C03">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AF9B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E3720"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08AF9B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7872" behindDoc="0" locked="0" layoutInCell="1" allowOverlap="1" wp14:anchorId="58C90A35" wp14:editId="33997928">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2BAB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90A35"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532BAB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8896" behindDoc="0" locked="0" layoutInCell="1" allowOverlap="1" wp14:anchorId="21C9CE92" wp14:editId="5606851D">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000C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9CE92"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34000C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29920" behindDoc="0" locked="0" layoutInCell="1" allowOverlap="1" wp14:anchorId="532D8DB7" wp14:editId="15A279B4">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AC0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D8DB7"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3E4AC0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0944" behindDoc="0" locked="0" layoutInCell="1" allowOverlap="1" wp14:anchorId="1523A82A" wp14:editId="13F70876">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D3D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3A82A"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169D3D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1968" behindDoc="0" locked="0" layoutInCell="1" allowOverlap="1" wp14:anchorId="070C48FF" wp14:editId="7D5925F7">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142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C48FF"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22A142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2992" behindDoc="0" locked="0" layoutInCell="1" allowOverlap="1" wp14:anchorId="601271EF" wp14:editId="3EA9CBBF">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EC71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271EF"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71EC71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4016" behindDoc="0" locked="0" layoutInCell="1" allowOverlap="1" wp14:anchorId="12FA23C6" wp14:editId="213B1E0D">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8F2E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A23C6"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768F2E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5040" behindDoc="0" locked="0" layoutInCell="1" allowOverlap="1" wp14:anchorId="73FC9842" wp14:editId="3C6A1D61">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D95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C9842"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26DD95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6064" behindDoc="0" locked="0" layoutInCell="1" allowOverlap="1" wp14:anchorId="4DF5E063" wp14:editId="6CAE211C">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268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5E063"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685268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7088" behindDoc="0" locked="0" layoutInCell="1" allowOverlap="1" wp14:anchorId="6F3925A2" wp14:editId="7E65986E">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07D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925A2"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75D07D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8112" behindDoc="0" locked="0" layoutInCell="1" allowOverlap="1" wp14:anchorId="1A95B969" wp14:editId="7CF6B7F3">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04A7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5B969"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6704A7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39136" behindDoc="0" locked="0" layoutInCell="1" allowOverlap="1" wp14:anchorId="1FFBD812" wp14:editId="1B9CE882">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C8F6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BD812"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18C8F6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0160" behindDoc="0" locked="0" layoutInCell="1" allowOverlap="1" wp14:anchorId="6D907F04" wp14:editId="5B65BAB5">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D13A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07F04"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74D13AF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1184" behindDoc="0" locked="0" layoutInCell="1" allowOverlap="1" wp14:anchorId="68B88E23" wp14:editId="0B31D37F">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EB3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88E23"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70EEB3D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2208" behindDoc="0" locked="0" layoutInCell="1" allowOverlap="1" wp14:anchorId="118B6F81" wp14:editId="2D415C77">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62F0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B6F81"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4F62F0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3232" behindDoc="0" locked="0" layoutInCell="1" allowOverlap="1" wp14:anchorId="3F850856" wp14:editId="6D9DB38A">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65A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50856"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62B65A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4256" behindDoc="0" locked="0" layoutInCell="1" allowOverlap="1" wp14:anchorId="55FDAF57" wp14:editId="003C8057">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B24D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DAF57"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4CB24D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5280" behindDoc="0" locked="0" layoutInCell="1" allowOverlap="1" wp14:anchorId="2C143404" wp14:editId="1E1C4FF4">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859B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43404"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7E859B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6304" behindDoc="0" locked="0" layoutInCell="1" allowOverlap="1" wp14:anchorId="3F3404FA" wp14:editId="49AFD3A5">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31A8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404FA"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6231A8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7328" behindDoc="0" locked="0" layoutInCell="1" allowOverlap="1" wp14:anchorId="79573F33" wp14:editId="232074B3">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F918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73F33"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1DF918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8352" behindDoc="0" locked="0" layoutInCell="1" allowOverlap="1" wp14:anchorId="2F29C388" wp14:editId="703EFD56">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C2F5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9C388"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24C2F5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49376" behindDoc="0" locked="0" layoutInCell="1" allowOverlap="1" wp14:anchorId="3B89D0A4" wp14:editId="3115FBEB">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AA23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9D0A4"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42AA23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0400" behindDoc="0" locked="0" layoutInCell="1" allowOverlap="1" wp14:anchorId="336E4621" wp14:editId="28853F13">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EF30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E4621"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31EF30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1424" behindDoc="0" locked="0" layoutInCell="1" allowOverlap="1" wp14:anchorId="1AD182A3" wp14:editId="728D6CAC">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E33C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82A3"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40E33C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2448" behindDoc="0" locked="0" layoutInCell="1" allowOverlap="1" wp14:anchorId="368EEAEF" wp14:editId="23D7B49C">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CF2D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EEAEF"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29CF2D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3472" behindDoc="0" locked="0" layoutInCell="1" allowOverlap="1" wp14:anchorId="253879B9" wp14:editId="02A278C4">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6FDE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879B9"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696FDE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4496" behindDoc="0" locked="0" layoutInCell="1" allowOverlap="1" wp14:anchorId="2DFFA06A" wp14:editId="42B9D89A">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5786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FA06A"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7257866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5520" behindDoc="0" locked="0" layoutInCell="1" allowOverlap="1" wp14:anchorId="6EB77178" wp14:editId="0E890D85">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F1C0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77178"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30F1C05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6544" behindDoc="0" locked="0" layoutInCell="1" allowOverlap="1" wp14:anchorId="3AD863A2" wp14:editId="1A732029">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B74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863A2"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211B74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7568" behindDoc="0" locked="0" layoutInCell="1" allowOverlap="1" wp14:anchorId="4DA5845C" wp14:editId="61D3917D">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603F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5845C"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22603F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8592" behindDoc="0" locked="0" layoutInCell="1" allowOverlap="1" wp14:anchorId="0C8160F9" wp14:editId="5A71EDE6">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012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160F9"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291012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59616" behindDoc="0" locked="0" layoutInCell="1" allowOverlap="1" wp14:anchorId="5FC0684B" wp14:editId="736DF9FB">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7BAE5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0684B"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3B7BAE5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0640" behindDoc="0" locked="0" layoutInCell="1" allowOverlap="1" wp14:anchorId="5D1C123C" wp14:editId="18F471F9">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BB4E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C123C"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0BBB4E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1664" behindDoc="0" locked="0" layoutInCell="1" allowOverlap="1" wp14:anchorId="74C51FB1" wp14:editId="495DB905">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615E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51FB1"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51615E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2688" behindDoc="0" locked="0" layoutInCell="1" allowOverlap="1" wp14:anchorId="2B8FC810" wp14:editId="45FAE015">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4F31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C810"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6E4F31F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3712" behindDoc="0" locked="0" layoutInCell="1" allowOverlap="1" wp14:anchorId="44737067" wp14:editId="1BABF30A">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08EA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37067"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0908EA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4736" behindDoc="0" locked="0" layoutInCell="1" allowOverlap="1" wp14:anchorId="2E979562" wp14:editId="084AA6C6">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0B1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79562"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7F40B1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5760" behindDoc="0" locked="0" layoutInCell="1" allowOverlap="1" wp14:anchorId="32ECA910" wp14:editId="3C1E87F4">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57D1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CA910"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4357D13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6784" behindDoc="0" locked="0" layoutInCell="1" allowOverlap="1" wp14:anchorId="7A527DDE" wp14:editId="49B3B2DF">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03F43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27DDE"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4903F43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7808" behindDoc="0" locked="0" layoutInCell="1" allowOverlap="1" wp14:anchorId="0DE1ED35" wp14:editId="2F55B5B7">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A20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1ED35"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5B1A20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8832" behindDoc="0" locked="0" layoutInCell="1" allowOverlap="1" wp14:anchorId="0628EE72" wp14:editId="6B505165">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859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8EE72"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21A859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69856" behindDoc="0" locked="0" layoutInCell="1" allowOverlap="1" wp14:anchorId="034F828F" wp14:editId="1C506CF6">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1D20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828F"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231D20A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0880" behindDoc="0" locked="0" layoutInCell="1" allowOverlap="1" wp14:anchorId="5470D802" wp14:editId="081BAFE1">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E364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0D802"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28E364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1904" behindDoc="0" locked="0" layoutInCell="1" allowOverlap="1" wp14:anchorId="2936F47A" wp14:editId="3C4DA677">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0582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6F47A"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590582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2928" behindDoc="0" locked="0" layoutInCell="1" allowOverlap="1" wp14:anchorId="09F7FB46" wp14:editId="096F7052">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9800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7FB46"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7A9800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3952" behindDoc="0" locked="0" layoutInCell="1" allowOverlap="1" wp14:anchorId="13349CA2" wp14:editId="6469B815">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D60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49CA2"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6A1D60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4976" behindDoc="0" locked="0" layoutInCell="1" allowOverlap="1" wp14:anchorId="46C7F78A" wp14:editId="007030EB">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E859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7F78A"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56E859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6000" behindDoc="0" locked="0" layoutInCell="1" allowOverlap="1" wp14:anchorId="6B115B4B" wp14:editId="13E847BB">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216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15B4B"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624216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7024" behindDoc="0" locked="0" layoutInCell="1" allowOverlap="1" wp14:anchorId="51149D23" wp14:editId="1EDD1724">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2DB1D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49D23"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32DB1D3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8048" behindDoc="0" locked="0" layoutInCell="1" allowOverlap="1" wp14:anchorId="22CD883C" wp14:editId="41F03C90">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C99C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D883C"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45C99C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79072" behindDoc="0" locked="0" layoutInCell="1" allowOverlap="1" wp14:anchorId="38504731" wp14:editId="7AC7E555">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C69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04731"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120C69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0096" behindDoc="0" locked="0" layoutInCell="1" allowOverlap="1" wp14:anchorId="61B5F978" wp14:editId="1D3059B8">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2883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5F978"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3E2883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1120" behindDoc="0" locked="0" layoutInCell="1" allowOverlap="1" wp14:anchorId="62EEBB9D" wp14:editId="7BA052B8">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EB26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EBB9D"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7BEB26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2144" behindDoc="0" locked="0" layoutInCell="1" allowOverlap="1" wp14:anchorId="50925122" wp14:editId="183F5B99">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3692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25122"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0F3692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3168" behindDoc="0" locked="0" layoutInCell="1" allowOverlap="1" wp14:anchorId="51A9B2AE" wp14:editId="76389C9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75D9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9B2AE"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6F75D9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4192" behindDoc="0" locked="0" layoutInCell="1" allowOverlap="1" wp14:anchorId="74DC55D2" wp14:editId="43D55AFD">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E54C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C55D2"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0E54C6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5216" behindDoc="0" locked="0" layoutInCell="1" allowOverlap="1" wp14:anchorId="6B1085EE" wp14:editId="73EEFC7C">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EA4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085EE"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394EA4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6240" behindDoc="0" locked="0" layoutInCell="1" allowOverlap="1" wp14:anchorId="32591902" wp14:editId="1F21343A">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6E4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91902"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0566E4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7264" behindDoc="0" locked="0" layoutInCell="1" allowOverlap="1" wp14:anchorId="57DD4805" wp14:editId="5F20D56F">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3DC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D4805"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0803DC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8288" behindDoc="0" locked="0" layoutInCell="1" allowOverlap="1" wp14:anchorId="09A8F991" wp14:editId="327AD4EB">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1C2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8F991"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45B1C2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89312" behindDoc="0" locked="0" layoutInCell="1" allowOverlap="1" wp14:anchorId="2D46F96A" wp14:editId="16DB1A46">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29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6F96A"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71529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0336" behindDoc="0" locked="0" layoutInCell="1" allowOverlap="1" wp14:anchorId="6E8B9CD5" wp14:editId="7D0C9A6D">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CDD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B9CD5"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0D0CDD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1360" behindDoc="0" locked="0" layoutInCell="1" allowOverlap="1" wp14:anchorId="678D3BF6" wp14:editId="304229A7">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510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D3BF6"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5F0510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2384" behindDoc="0" locked="0" layoutInCell="1" allowOverlap="1" wp14:anchorId="7544CAF9" wp14:editId="6B2BB475">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213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4CAF9"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17B2138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3408" behindDoc="0" locked="0" layoutInCell="1" allowOverlap="1" wp14:anchorId="06B6CC0B" wp14:editId="2DBE65E3">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D80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6CC0B"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1EDD80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4432" behindDoc="0" locked="0" layoutInCell="1" allowOverlap="1" wp14:anchorId="7C578F86" wp14:editId="462A149F">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FA4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78F86"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378FA4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5456" behindDoc="0" locked="0" layoutInCell="1" allowOverlap="1" wp14:anchorId="5765E4DD" wp14:editId="7B09C899">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90B7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5E4DD"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0B90B7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6480" behindDoc="0" locked="0" layoutInCell="1" allowOverlap="1" wp14:anchorId="41619F60" wp14:editId="592C0136">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2CC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19F60"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5E52CCF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7504" behindDoc="0" locked="0" layoutInCell="1" allowOverlap="1" wp14:anchorId="08375E92" wp14:editId="4F33B45F">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CB1F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75E92"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28CB1FD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8528" behindDoc="0" locked="0" layoutInCell="1" allowOverlap="1" wp14:anchorId="0D9B763C" wp14:editId="2013877B">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57F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B763C"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54057FE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399552" behindDoc="0" locked="0" layoutInCell="1" allowOverlap="1" wp14:anchorId="28414F8E" wp14:editId="6C95B434">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9C3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14F8E"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3D59C3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0576" behindDoc="0" locked="0" layoutInCell="1" allowOverlap="1" wp14:anchorId="462F22E1" wp14:editId="1959F279">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C1F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F22E1"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03AC1F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1600" behindDoc="0" locked="0" layoutInCell="1" allowOverlap="1" wp14:anchorId="2AB7D28B" wp14:editId="6914D604">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DC4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D28B"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74FDC4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2624" behindDoc="0" locked="0" layoutInCell="1" allowOverlap="1" wp14:anchorId="5F634825" wp14:editId="7ED39478">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F5D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34825"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5BBF5D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3648" behindDoc="0" locked="0" layoutInCell="1" allowOverlap="1" wp14:anchorId="15F3C86A" wp14:editId="445C57E9">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42E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3C86A"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17842E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4672" behindDoc="0" locked="0" layoutInCell="1" allowOverlap="1" wp14:anchorId="25A55179" wp14:editId="523361E7">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963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55179"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2E19635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5696" behindDoc="0" locked="0" layoutInCell="1" allowOverlap="1" wp14:anchorId="183FB7AF" wp14:editId="5F76631A">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663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FB7AF"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3B7663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6720" behindDoc="0" locked="0" layoutInCell="1" allowOverlap="1" wp14:anchorId="5BC4D4EE" wp14:editId="29298B4C">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75B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4D4EE"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0A075B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7744" behindDoc="0" locked="0" layoutInCell="1" allowOverlap="1" wp14:anchorId="39D1BE79" wp14:editId="3E84F5F5">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BC6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1BE79"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DDBC60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8768" behindDoc="0" locked="0" layoutInCell="1" allowOverlap="1" wp14:anchorId="0DDC9538" wp14:editId="62553752">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D542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C9538"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2AD542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09792" behindDoc="0" locked="0" layoutInCell="1" allowOverlap="1" wp14:anchorId="7A38248B" wp14:editId="56DEEDF1">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FB4DB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8248B"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37FB4DB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0816" behindDoc="0" locked="0" layoutInCell="1" allowOverlap="1" wp14:anchorId="415B23B9" wp14:editId="60763CA2">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1370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B23B9"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501370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1840" behindDoc="0" locked="0" layoutInCell="1" allowOverlap="1" wp14:anchorId="3300F72F" wp14:editId="471781DE">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69AF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0F72F"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3069AF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2864" behindDoc="0" locked="0" layoutInCell="1" allowOverlap="1" wp14:anchorId="6BDDF989" wp14:editId="3DBAFF72">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9A24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DF989"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6A9A24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3888" behindDoc="0" locked="0" layoutInCell="1" allowOverlap="1" wp14:anchorId="49E689DC" wp14:editId="2C43A7C5">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B2B8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689DC"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05B2B8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4912" behindDoc="0" locked="0" layoutInCell="1" allowOverlap="1" wp14:anchorId="3A880B28" wp14:editId="1020C82A">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F331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80B28"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08F331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5936" behindDoc="0" locked="0" layoutInCell="1" allowOverlap="1" wp14:anchorId="54ABA370" wp14:editId="57A9D1A8">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D1C8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BA370"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5D1C8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6960" behindDoc="0" locked="0" layoutInCell="1" allowOverlap="1" wp14:anchorId="28DD0F4C" wp14:editId="43A0945A">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6A1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D0F4C"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1D06A1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7984" behindDoc="0" locked="0" layoutInCell="1" allowOverlap="1" wp14:anchorId="02680DF3" wp14:editId="6CEBE12A">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EFBBA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80DF3"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13EFBBA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19008" behindDoc="0" locked="0" layoutInCell="1" allowOverlap="1" wp14:anchorId="302A09D0" wp14:editId="57C73D37">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568B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A09D0"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34568B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0032" behindDoc="0" locked="0" layoutInCell="1" allowOverlap="1" wp14:anchorId="118439DB" wp14:editId="18AC35FE">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A9BE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439DB"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56A9BE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1056" behindDoc="0" locked="0" layoutInCell="1" allowOverlap="1" wp14:anchorId="21A003ED" wp14:editId="12C36CD9">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3051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003ED"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7E3051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2080" behindDoc="0" locked="0" layoutInCell="1" allowOverlap="1" wp14:anchorId="6E337AD3" wp14:editId="47FBE11F">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FD7F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37AD3"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2BFD7F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3104" behindDoc="0" locked="0" layoutInCell="1" allowOverlap="1" wp14:anchorId="24F82E77" wp14:editId="601B5AA7">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43D1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82E77"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6043D1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4128" behindDoc="0" locked="0" layoutInCell="1" allowOverlap="1" wp14:anchorId="1471A731" wp14:editId="6727B334">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7B65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1A731"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4E7B652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5152" behindDoc="0" locked="0" layoutInCell="1" allowOverlap="1" wp14:anchorId="7912B8C4" wp14:editId="5E47201A">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712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2B8C4"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26D712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6176" behindDoc="0" locked="0" layoutInCell="1" allowOverlap="1" wp14:anchorId="69A76AAC" wp14:editId="56B43188">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38A2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76AAC"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7738A2A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7200" behindDoc="0" locked="0" layoutInCell="1" allowOverlap="1" wp14:anchorId="59DD2192" wp14:editId="135DBED9">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E460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D2192"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7BE460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8224" behindDoc="0" locked="0" layoutInCell="1" allowOverlap="1" wp14:anchorId="0E6F5863" wp14:editId="609E815D">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436E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6F5863"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2A436E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29248" behindDoc="0" locked="0" layoutInCell="1" allowOverlap="1" wp14:anchorId="3BD5BDDA" wp14:editId="11E131B5">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8185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5BDDA"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2C8185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0272" behindDoc="0" locked="0" layoutInCell="1" allowOverlap="1" wp14:anchorId="073CBA9C" wp14:editId="3FCF9B95">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2711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CBA9C"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332711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1296" behindDoc="0" locked="0" layoutInCell="1" allowOverlap="1" wp14:anchorId="1A9083B7" wp14:editId="3519BC21">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76E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083B7"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34876E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2320" behindDoc="0" locked="0" layoutInCell="1" allowOverlap="1" wp14:anchorId="3752FDC1" wp14:editId="05DD9EB2">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4E6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2FDC1"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0DE4E6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3344" behindDoc="0" locked="0" layoutInCell="1" allowOverlap="1" wp14:anchorId="221DD461" wp14:editId="6D694C2D">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CF6F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DD461"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4ACF6F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4368" behindDoc="0" locked="0" layoutInCell="1" allowOverlap="1" wp14:anchorId="7B9C4A5D" wp14:editId="35DDC0E8">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6546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C4A5D"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0F6546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5392" behindDoc="0" locked="0" layoutInCell="1" allowOverlap="1" wp14:anchorId="173E4625" wp14:editId="4B15C651">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7F378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E4625"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477F378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6416" behindDoc="0" locked="0" layoutInCell="1" allowOverlap="1" wp14:anchorId="1D65F934" wp14:editId="6C160951">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57F2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5F934"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2757F20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7440" behindDoc="0" locked="0" layoutInCell="1" allowOverlap="1" wp14:anchorId="247068EE" wp14:editId="077639B9">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F48A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068EE"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4EF48A3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8464" behindDoc="0" locked="0" layoutInCell="1" allowOverlap="1" wp14:anchorId="5D9117B7" wp14:editId="2247B973">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17DB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117B7"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0917DB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39488" behindDoc="0" locked="0" layoutInCell="1" allowOverlap="1" wp14:anchorId="34A22ED2" wp14:editId="4CEAF10D">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031B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22ED2"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32031B8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0512" behindDoc="0" locked="0" layoutInCell="1" allowOverlap="1" wp14:anchorId="6C2E537D" wp14:editId="4845E576">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1B93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E537D"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0A1B93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1536" behindDoc="0" locked="0" layoutInCell="1" allowOverlap="1" wp14:anchorId="3C80ADDE" wp14:editId="2F9AFADC">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6814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0ADDE"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266814B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2560" behindDoc="0" locked="0" layoutInCell="1" allowOverlap="1" wp14:anchorId="6796A243" wp14:editId="18DBC41A">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A05BD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6A243"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39A05BD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3584" behindDoc="0" locked="0" layoutInCell="1" allowOverlap="1" wp14:anchorId="41FED22B" wp14:editId="67D1825A">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654C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ED22B"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16654C8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4608" behindDoc="0" locked="0" layoutInCell="1" allowOverlap="1" wp14:anchorId="6B82A284" wp14:editId="0DA18A68">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02D7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2A284"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0602D7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5632" behindDoc="0" locked="0" layoutInCell="1" allowOverlap="1" wp14:anchorId="09477334" wp14:editId="151B46F1">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F7DC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77334"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3BF7DC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6656" behindDoc="0" locked="0" layoutInCell="1" allowOverlap="1" wp14:anchorId="527D561B" wp14:editId="2D5D1962">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32DA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D561B"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1A32DAE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7680" behindDoc="0" locked="0" layoutInCell="1" allowOverlap="1" wp14:anchorId="67A39AB1" wp14:editId="0A726D31">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159E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39AB1"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61159E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8704" behindDoc="0" locked="0" layoutInCell="1" allowOverlap="1" wp14:anchorId="62D3B210" wp14:editId="6E62F1AB">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2BCE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3B210"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672BCE4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49728" behindDoc="0" locked="0" layoutInCell="1" allowOverlap="1" wp14:anchorId="64DE0F80" wp14:editId="36058E5F">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7C3B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E0F80"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0D7C3B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0752" behindDoc="0" locked="0" layoutInCell="1" allowOverlap="1" wp14:anchorId="0E33A96F" wp14:editId="6EF7AF69">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E822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3A96F"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26E822D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1776" behindDoc="0" locked="0" layoutInCell="1" allowOverlap="1" wp14:anchorId="2F112FCE" wp14:editId="4163B173">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678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12FCE"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709678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2800" behindDoc="0" locked="0" layoutInCell="1" allowOverlap="1" wp14:anchorId="289B6AC9" wp14:editId="6D5C6AF9">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1FDD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9B6AC9"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661FDD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3824" behindDoc="0" locked="0" layoutInCell="1" allowOverlap="1" wp14:anchorId="0D80B704" wp14:editId="1DF9BECA">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CC98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0B704"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23CC98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4848" behindDoc="0" locked="0" layoutInCell="1" allowOverlap="1" wp14:anchorId="111916EA" wp14:editId="0A90C615">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86D3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16EA"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5786D3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5872" behindDoc="0" locked="0" layoutInCell="1" allowOverlap="1" wp14:anchorId="6F0BDA82" wp14:editId="34CAA6FC">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5BDA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BDA82"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305BDA0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6896" behindDoc="0" locked="0" layoutInCell="1" allowOverlap="1" wp14:anchorId="5D74F1D4" wp14:editId="6A6E3B83">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6C1C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4F1D4"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756C1C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7920" behindDoc="0" locked="0" layoutInCell="1" allowOverlap="1" wp14:anchorId="21EE0734" wp14:editId="43971DF9">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F137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E0734"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23F137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8944" behindDoc="0" locked="0" layoutInCell="1" allowOverlap="1" wp14:anchorId="1765A942" wp14:editId="321B0D9D">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3490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5A942"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303490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59968" behindDoc="0" locked="0" layoutInCell="1" allowOverlap="1" wp14:anchorId="52E60232" wp14:editId="5CEF20EA">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7B21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0232"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7F7B21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0992" behindDoc="0" locked="0" layoutInCell="1" allowOverlap="1" wp14:anchorId="5CCE884C" wp14:editId="7A4FBCE6">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DAFA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E884C"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2CDAFA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2016" behindDoc="0" locked="0" layoutInCell="1" allowOverlap="1" wp14:anchorId="600EB5F8" wp14:editId="2F67D305">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AA3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EB5F8"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7F4AA3E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3040" behindDoc="0" locked="0" layoutInCell="1" allowOverlap="1" wp14:anchorId="3D173E2F" wp14:editId="3FB962F9">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DF14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73E2F"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38DF141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4064" behindDoc="0" locked="0" layoutInCell="1" allowOverlap="1" wp14:anchorId="4616B263" wp14:editId="6FC66830">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4A45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6B263"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3E4A453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5088" behindDoc="0" locked="0" layoutInCell="1" allowOverlap="1" wp14:anchorId="2997ECAE" wp14:editId="445F90A0">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EBB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7ECAE"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744EBB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6112" behindDoc="0" locked="0" layoutInCell="1" allowOverlap="1" wp14:anchorId="213C138F" wp14:editId="18C708BA">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F898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C138F"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7FF898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7136" behindDoc="0" locked="0" layoutInCell="1" allowOverlap="1" wp14:anchorId="26A68EC1" wp14:editId="5EBF4B04">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5623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68EC1"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605623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8160" behindDoc="0" locked="0" layoutInCell="1" allowOverlap="1" wp14:anchorId="6BADCE8A" wp14:editId="05D9682A">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1ABE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DCE8A"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7F1ABE6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69184" behindDoc="0" locked="0" layoutInCell="1" allowOverlap="1" wp14:anchorId="007DD99F" wp14:editId="77124B60">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889B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DD99F"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1B889B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0208" behindDoc="0" locked="0" layoutInCell="1" allowOverlap="1" wp14:anchorId="13E29EEF" wp14:editId="77F7FBD5">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8795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29EEF"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1D8795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1232" behindDoc="0" locked="0" layoutInCell="1" allowOverlap="1" wp14:anchorId="7F84FF61" wp14:editId="2C4626BF">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626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4FF61"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3B1626A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2256" behindDoc="0" locked="0" layoutInCell="1" allowOverlap="1" wp14:anchorId="1A4946A1" wp14:editId="08274EC8">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90C9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946A1"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3490C9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3280" behindDoc="0" locked="0" layoutInCell="1" allowOverlap="1" wp14:anchorId="6705FC49" wp14:editId="6BAC6E1C">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304E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5FC49"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37304E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4304" behindDoc="0" locked="0" layoutInCell="1" allowOverlap="1" wp14:anchorId="51091019" wp14:editId="63BB6686">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0E05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91019"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7E0E05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5328" behindDoc="0" locked="0" layoutInCell="1" allowOverlap="1" wp14:anchorId="2758FB8C" wp14:editId="1BB6EDAC">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8186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8FB8C"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1581860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6352" behindDoc="0" locked="0" layoutInCell="1" allowOverlap="1" wp14:anchorId="53C8A1B8" wp14:editId="52F0FF90">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A7A6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8A1B8"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57A7A6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7376" behindDoc="0" locked="0" layoutInCell="1" allowOverlap="1" wp14:anchorId="02890A7D" wp14:editId="5E640259">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1C2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90A7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0301C29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8400" behindDoc="0" locked="0" layoutInCell="1" allowOverlap="1" wp14:anchorId="3DBAFF3B" wp14:editId="49DE3E51">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4C1F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AFF3B"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114C1F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79424" behindDoc="0" locked="0" layoutInCell="1" allowOverlap="1" wp14:anchorId="6E0998FE" wp14:editId="013F33E0">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962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998FE"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185962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0448" behindDoc="0" locked="0" layoutInCell="1" allowOverlap="1" wp14:anchorId="70B5C58E" wp14:editId="0868C6BC">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B3EE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5C58E"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7CB3EE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1472" behindDoc="0" locked="0" layoutInCell="1" allowOverlap="1" wp14:anchorId="369CD9C3" wp14:editId="3A5AE1E9">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8E6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CD9C3"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65F8E6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2496" behindDoc="0" locked="0" layoutInCell="1" allowOverlap="1" wp14:anchorId="4B9979D7" wp14:editId="59E410E9">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1AA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979D7"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51A1AAF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3520" behindDoc="0" locked="0" layoutInCell="1" allowOverlap="1" wp14:anchorId="1D699263" wp14:editId="7621AE56">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E35C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99263"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5CE35CC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4544" behindDoc="0" locked="0" layoutInCell="1" allowOverlap="1" wp14:anchorId="052A194C" wp14:editId="3B193C6C">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4E95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A194C"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674E95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5568" behindDoc="0" locked="0" layoutInCell="1" allowOverlap="1" wp14:anchorId="522FBD78" wp14:editId="0C849451">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A98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FBD78"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0E9A98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6592" behindDoc="0" locked="0" layoutInCell="1" allowOverlap="1" wp14:anchorId="553A943B" wp14:editId="43558D1A">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DFC3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A943B"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4DDFC3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7616" behindDoc="0" locked="0" layoutInCell="1" allowOverlap="1" wp14:anchorId="4412E6FA" wp14:editId="2433D811">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678E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2E6FA"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53678E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8640" behindDoc="0" locked="0" layoutInCell="1" allowOverlap="1" wp14:anchorId="73F4D672" wp14:editId="12D3BE31">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0AC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4D672"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6C10AC1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89664" behindDoc="0" locked="0" layoutInCell="1" allowOverlap="1" wp14:anchorId="60340B21" wp14:editId="479BED12">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90DF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40B21"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7D90DF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0688" behindDoc="0" locked="0" layoutInCell="1" allowOverlap="1" wp14:anchorId="43E29D96" wp14:editId="67C4595C">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7A56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29D96"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047A56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1712" behindDoc="0" locked="0" layoutInCell="1" allowOverlap="1" wp14:anchorId="72A4FE67" wp14:editId="3EC0A968">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1F6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4FE67"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3C1F65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2736" behindDoc="0" locked="0" layoutInCell="1" allowOverlap="1" wp14:anchorId="002FDB85" wp14:editId="47051D89">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C5B0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FDB85"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51C5B0D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3760" behindDoc="0" locked="0" layoutInCell="1" allowOverlap="1" wp14:anchorId="2A4AEEA8" wp14:editId="17B27BC0">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D8DA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AEEA8"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10D8DA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4784" behindDoc="0" locked="0" layoutInCell="1" allowOverlap="1" wp14:anchorId="35422AA0" wp14:editId="466A069B">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FD0B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22AA0"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0DFD0B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5808" behindDoc="0" locked="0" layoutInCell="1" allowOverlap="1" wp14:anchorId="6C8C30E9" wp14:editId="593D5B38">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4AA3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C30E9"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3C4AA3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6832" behindDoc="0" locked="0" layoutInCell="1" allowOverlap="1" wp14:anchorId="21E167DC" wp14:editId="5F5A27B4">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6B2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167DC"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7426B2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7856" behindDoc="0" locked="0" layoutInCell="1" allowOverlap="1" wp14:anchorId="20B21ADB" wp14:editId="6BBCFDB3">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DEBB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21ADB"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09DEBB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8880" behindDoc="0" locked="0" layoutInCell="1" allowOverlap="1" wp14:anchorId="4C5DBA6E" wp14:editId="42C5F849">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2A8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DBA6E"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0372A8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499904" behindDoc="0" locked="0" layoutInCell="1" allowOverlap="1" wp14:anchorId="3FD2D8B1" wp14:editId="16CFE5C8">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14BA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2D8B1"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1714BA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0928" behindDoc="0" locked="0" layoutInCell="1" allowOverlap="1" wp14:anchorId="40AED737" wp14:editId="0E831D3E">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6581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ED737"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7D6581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1952" behindDoc="0" locked="0" layoutInCell="1" allowOverlap="1" wp14:anchorId="57059935" wp14:editId="0CD35D40">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904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59935"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2C19049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2976" behindDoc="0" locked="0" layoutInCell="1" allowOverlap="1" wp14:anchorId="23AD0F4F" wp14:editId="4130FFDF">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8A59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D0F4F"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48A595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4000" behindDoc="0" locked="0" layoutInCell="1" allowOverlap="1" wp14:anchorId="0FD4F45E" wp14:editId="77AF7244">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40EA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4F45E"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21140EA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5024" behindDoc="0" locked="0" layoutInCell="1" allowOverlap="1" wp14:anchorId="20BF9CC8" wp14:editId="71EE64B8">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55F1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F9CC8"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4755F1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6048" behindDoc="0" locked="0" layoutInCell="1" allowOverlap="1" wp14:anchorId="619ACC4C" wp14:editId="0A9C5734">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ABCB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ACC4C"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3AABCB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7072" behindDoc="0" locked="0" layoutInCell="1" allowOverlap="1" wp14:anchorId="2ACA2655" wp14:editId="282D4673">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4E8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A2655"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0304E85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8096" behindDoc="0" locked="0" layoutInCell="1" allowOverlap="1" wp14:anchorId="6BF46CC3" wp14:editId="1AFD5D84">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5415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46CC3"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015415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09120" behindDoc="0" locked="0" layoutInCell="1" allowOverlap="1" wp14:anchorId="04F9615B" wp14:editId="6E188FB6">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1AFE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9615B"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0B1AFEB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0144" behindDoc="0" locked="0" layoutInCell="1" allowOverlap="1" wp14:anchorId="3F4E270A" wp14:editId="343C7018">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6B55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E270A"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356B55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1168" behindDoc="0" locked="0" layoutInCell="1" allowOverlap="1" wp14:anchorId="0DA50ACF" wp14:editId="0F9C629F">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F7C1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50ACF"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0FF7C14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2192" behindDoc="0" locked="0" layoutInCell="1" allowOverlap="1" wp14:anchorId="7D8022CF" wp14:editId="37C4501E">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E30A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022CF"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71E30A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3216" behindDoc="0" locked="0" layoutInCell="1" allowOverlap="1" wp14:anchorId="01425E8D" wp14:editId="6A31FDEB">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31D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25E8D"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4C031D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4240" behindDoc="0" locked="0" layoutInCell="1" allowOverlap="1" wp14:anchorId="1AE71124" wp14:editId="2D895F2E">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C1D2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71124"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67C1D2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5264" behindDoc="0" locked="0" layoutInCell="1" allowOverlap="1" wp14:anchorId="0A153E08" wp14:editId="6BF975F8">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AAC2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53E08"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53AAC21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6288" behindDoc="0" locked="0" layoutInCell="1" allowOverlap="1" wp14:anchorId="5C2FACB8" wp14:editId="2C01F1D3">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F87E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FACB8"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6EF87E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7312" behindDoc="0" locked="0" layoutInCell="1" allowOverlap="1" wp14:anchorId="61A70377" wp14:editId="5F3CE7EF">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8338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0377"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408338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8336" behindDoc="0" locked="0" layoutInCell="1" allowOverlap="1" wp14:anchorId="3E9AB7C2" wp14:editId="50885196">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8D8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AB7C2"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7C8D84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19360" behindDoc="0" locked="0" layoutInCell="1" allowOverlap="1" wp14:anchorId="18AEC59B" wp14:editId="03DF842F">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D6B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EC59B"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379D6B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0384" behindDoc="0" locked="0" layoutInCell="1" allowOverlap="1" wp14:anchorId="30DEAD62" wp14:editId="69AE45D1">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EF342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EAD62"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1EEF342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1408" behindDoc="0" locked="0" layoutInCell="1" allowOverlap="1" wp14:anchorId="5DB94C20" wp14:editId="28AA425D">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5961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94C20"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3C59618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2432" behindDoc="0" locked="0" layoutInCell="1" allowOverlap="1" wp14:anchorId="26C0C25A" wp14:editId="4BECC4FF">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C91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0C25A"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744C91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3456" behindDoc="0" locked="0" layoutInCell="1" allowOverlap="1" wp14:anchorId="554E3D5B" wp14:editId="3594BA47">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FDF6C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E3D5B"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8FDF6C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4480" behindDoc="0" locked="0" layoutInCell="1" allowOverlap="1" wp14:anchorId="25BB170D" wp14:editId="15701EB9">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085F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B170D"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34085F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5504" behindDoc="0" locked="0" layoutInCell="1" allowOverlap="1" wp14:anchorId="09576040" wp14:editId="78141DD6">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6DCF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76040"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4E6DCF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6528" behindDoc="0" locked="0" layoutInCell="1" allowOverlap="1" wp14:anchorId="36C9897D" wp14:editId="6CAC45B7">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B47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9897D"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2D1B47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7552" behindDoc="0" locked="0" layoutInCell="1" allowOverlap="1" wp14:anchorId="27FB7E5C" wp14:editId="762B5314">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6523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B7E5C"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5D65237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8576" behindDoc="0" locked="0" layoutInCell="1" allowOverlap="1" wp14:anchorId="771F274A" wp14:editId="013339D9">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8AA2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F274A"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238AA2E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29600" behindDoc="0" locked="0" layoutInCell="1" allowOverlap="1" wp14:anchorId="253EE5F7" wp14:editId="79090E0B">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23F4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EE5F7"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0223F42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0624" behindDoc="0" locked="0" layoutInCell="1" allowOverlap="1" wp14:anchorId="6B6CB51E" wp14:editId="446D1E62">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1553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CB51E"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0E15536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1648" behindDoc="0" locked="0" layoutInCell="1" allowOverlap="1" wp14:anchorId="29337164" wp14:editId="3591D05C">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79CD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37164"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0779CD0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2672" behindDoc="0" locked="0" layoutInCell="1" allowOverlap="1" wp14:anchorId="35F33AC1" wp14:editId="4F21D614">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8C95F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33AC1"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48C95FB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3696" behindDoc="0" locked="0" layoutInCell="1" allowOverlap="1" wp14:anchorId="601EA08B" wp14:editId="1201E830">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ADC8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EA08B"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4ADC8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4720" behindDoc="0" locked="0" layoutInCell="1" allowOverlap="1" wp14:anchorId="6E353E4B" wp14:editId="0BA3C0AE">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EFFD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53E4B"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2AEFFD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5744" behindDoc="0" locked="0" layoutInCell="1" allowOverlap="1" wp14:anchorId="2423893C" wp14:editId="02549B37">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CDEC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3893C"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09CDECD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6768" behindDoc="0" locked="0" layoutInCell="1" allowOverlap="1" wp14:anchorId="02D34D59" wp14:editId="7F4B03EE">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680D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34D59"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68680DB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7792" behindDoc="0" locked="0" layoutInCell="1" allowOverlap="1" wp14:anchorId="7BE2C5ED" wp14:editId="45D0130D">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44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2C5ED"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07044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8816" behindDoc="0" locked="0" layoutInCell="1" allowOverlap="1" wp14:anchorId="5A77C099" wp14:editId="3F24967B">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350E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7C099"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26350E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39840" behindDoc="0" locked="0" layoutInCell="1" allowOverlap="1" wp14:anchorId="79ADD1E9" wp14:editId="1C5AC0B2">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14D63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DD1E9"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514D63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0864" behindDoc="0" locked="0" layoutInCell="1" allowOverlap="1" wp14:anchorId="609F3977" wp14:editId="576C6B09">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90D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F3977"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68290D2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1888" behindDoc="0" locked="0" layoutInCell="1" allowOverlap="1" wp14:anchorId="75532C2E" wp14:editId="12D2E0D7">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07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32C2E"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2E807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2912" behindDoc="0" locked="0" layoutInCell="1" allowOverlap="1" wp14:anchorId="3F0862CF" wp14:editId="3FC37CB6">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3D6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862CF"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0F83D6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3936" behindDoc="0" locked="0" layoutInCell="1" allowOverlap="1" wp14:anchorId="49941FF8" wp14:editId="529B3C5E">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B67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41FF8"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1EBB67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4960" behindDoc="0" locked="0" layoutInCell="1" allowOverlap="1" wp14:anchorId="2867C2BC" wp14:editId="2FA65EF2">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037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7C2BC"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0FD037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5984" behindDoc="0" locked="0" layoutInCell="1" allowOverlap="1" wp14:anchorId="1C9529AE" wp14:editId="216CC1CB">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5D73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29AE"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75D5D73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7008" behindDoc="0" locked="0" layoutInCell="1" allowOverlap="1" wp14:anchorId="64534A75" wp14:editId="6A5C4FCE">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4DF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34A75"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5D14DFB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8032" behindDoc="0" locked="0" layoutInCell="1" allowOverlap="1" wp14:anchorId="726E81DA" wp14:editId="1478773E">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2CF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E81DA"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02E2CF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49056" behindDoc="0" locked="0" layoutInCell="1" allowOverlap="1" wp14:anchorId="6C834057" wp14:editId="02483A01">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4BBA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34057"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534BBA6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0080" behindDoc="0" locked="0" layoutInCell="1" allowOverlap="1" wp14:anchorId="27E5D729" wp14:editId="377C0C79">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E0F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5D729"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4BBE0F1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1104" behindDoc="0" locked="0" layoutInCell="1" allowOverlap="1" wp14:anchorId="2CF760DD" wp14:editId="294BCF22">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8CF0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760DD"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3F8CF09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2128" behindDoc="0" locked="0" layoutInCell="1" allowOverlap="1" wp14:anchorId="5C5624D1" wp14:editId="6FCF3B1E">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9059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624D1"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259059C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3152" behindDoc="0" locked="0" layoutInCell="1" allowOverlap="1" wp14:anchorId="7C1BDBE4" wp14:editId="53CFAC8B">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65E7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BDBE4"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1C65E7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4176" behindDoc="0" locked="0" layoutInCell="1" allowOverlap="1" wp14:anchorId="611B2DEE" wp14:editId="6ABDF0B4">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D5FF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B2DEE"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24D5FF6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5200" behindDoc="0" locked="0" layoutInCell="1" allowOverlap="1" wp14:anchorId="13C82327" wp14:editId="7FF94902">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B43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82327"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2E9B43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6224" behindDoc="0" locked="0" layoutInCell="1" allowOverlap="1" wp14:anchorId="1972DAA0" wp14:editId="6639DA34">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553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2DAA0"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78C553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7248" behindDoc="0" locked="0" layoutInCell="1" allowOverlap="1" wp14:anchorId="5474F1ED" wp14:editId="257206A9">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9262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4F1ED"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539262C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8272" behindDoc="0" locked="0" layoutInCell="1" allowOverlap="1" wp14:anchorId="22765B03" wp14:editId="318E3EDC">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14B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65B03"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1BB14B8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59296" behindDoc="0" locked="0" layoutInCell="1" allowOverlap="1" wp14:anchorId="390E3D50" wp14:editId="7252F329">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FDBA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E3D50"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1A6FDBA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0320" behindDoc="0" locked="0" layoutInCell="1" allowOverlap="1" wp14:anchorId="73476893" wp14:editId="1583B2D6">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F43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76893"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49FF43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1344" behindDoc="0" locked="0" layoutInCell="1" allowOverlap="1" wp14:anchorId="787070B7" wp14:editId="0CA1066F">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BBD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070B7"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235BBD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2368" behindDoc="0" locked="0" layoutInCell="1" allowOverlap="1" wp14:anchorId="18807DA9" wp14:editId="14616BC1">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F6A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07DA9"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64EF6A6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3392" behindDoc="0" locked="0" layoutInCell="1" allowOverlap="1" wp14:anchorId="786F76CB" wp14:editId="672D45FA">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E52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F76CB"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364E52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4416" behindDoc="0" locked="0" layoutInCell="1" allowOverlap="1" wp14:anchorId="4EE267CE" wp14:editId="5EB51776">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A4F1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267CE"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17A4F11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5440" behindDoc="0" locked="0" layoutInCell="1" allowOverlap="1" wp14:anchorId="6451EA99" wp14:editId="35A1DC87">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8060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1EA99"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7B8060D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6464" behindDoc="0" locked="0" layoutInCell="1" allowOverlap="1" wp14:anchorId="1D9604EE" wp14:editId="1F47E8CB">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8A2B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604EE"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0E8A2B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7488" behindDoc="0" locked="0" layoutInCell="1" allowOverlap="1" wp14:anchorId="24BA6E6B" wp14:editId="1F2ABAF7">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3BE5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A6E6B"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1C3BE59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8512" behindDoc="0" locked="0" layoutInCell="1" allowOverlap="1" wp14:anchorId="45536322" wp14:editId="2B0EDB2E">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14D7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36322"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0214D79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69536" behindDoc="0" locked="0" layoutInCell="1" allowOverlap="1" wp14:anchorId="73FB46A7" wp14:editId="09D277CC">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1335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B46A7"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781335A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0560" behindDoc="0" locked="0" layoutInCell="1" allowOverlap="1" wp14:anchorId="6A4A7BA3" wp14:editId="467614B3">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6C8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A7BA3"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1D06C8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1584" behindDoc="0" locked="0" layoutInCell="1" allowOverlap="1" wp14:anchorId="3B04F3DD" wp14:editId="480C4126">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9463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4F3DD"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6D9463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2608" behindDoc="0" locked="0" layoutInCell="1" allowOverlap="1" wp14:anchorId="192C1CCF" wp14:editId="4C59E80C">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5988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C1CCF"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695988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3632" behindDoc="0" locked="0" layoutInCell="1" allowOverlap="1" wp14:anchorId="3027ECB3" wp14:editId="06B06ECA">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3376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7ECB3"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5533762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4656" behindDoc="0" locked="0" layoutInCell="1" allowOverlap="1" wp14:anchorId="3996F41B" wp14:editId="6F1F768A">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4B3F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6F41B"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54B3FB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5680" behindDoc="0" locked="0" layoutInCell="1" allowOverlap="1" wp14:anchorId="251377F5" wp14:editId="76EDB42A">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8907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377F5"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7389079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6704" behindDoc="0" locked="0" layoutInCell="1" allowOverlap="1" wp14:anchorId="18259803" wp14:editId="75455C04">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4FCA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59803"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554FCAC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7728" behindDoc="0" locked="0" layoutInCell="1" allowOverlap="1" wp14:anchorId="00E7F6C0" wp14:editId="5DF1C970">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23F9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7F6C0"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823F9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8752" behindDoc="0" locked="0" layoutInCell="1" allowOverlap="1" wp14:anchorId="1FC9B58B" wp14:editId="18464AFF">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AB83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9B58B"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1BAB83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79776" behindDoc="0" locked="0" layoutInCell="1" allowOverlap="1" wp14:anchorId="5BB7E6A3" wp14:editId="3917D86D">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AE7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7E6A3"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697AE7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0800" behindDoc="0" locked="0" layoutInCell="1" allowOverlap="1" wp14:anchorId="62D6A5F0" wp14:editId="5FA8C7F2">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9F20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6A5F0"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779F20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1824" behindDoc="0" locked="0" layoutInCell="1" allowOverlap="1" wp14:anchorId="690B6DFF" wp14:editId="7687BCBB">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151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B6DFF"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0FF1510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2848" behindDoc="0" locked="0" layoutInCell="1" allowOverlap="1" wp14:anchorId="50603DC1" wp14:editId="172DFDA4">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D56D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03DC1"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44D56D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3872" behindDoc="0" locked="0" layoutInCell="1" allowOverlap="1" wp14:anchorId="5A683EF7" wp14:editId="6C446105">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2C5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83EF7"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4852C5A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4896" behindDoc="0" locked="0" layoutInCell="1" allowOverlap="1" wp14:anchorId="164AEE1C" wp14:editId="539D7439">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6997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AEE1C"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206997E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5920" behindDoc="0" locked="0" layoutInCell="1" allowOverlap="1" wp14:anchorId="5A80968E" wp14:editId="121CBC5A">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FA6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0968E"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154FA6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6944" behindDoc="0" locked="0" layoutInCell="1" allowOverlap="1" wp14:anchorId="73727859" wp14:editId="097FDC41">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592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27859"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1C9592A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7968" behindDoc="0" locked="0" layoutInCell="1" allowOverlap="1" wp14:anchorId="09316F13" wp14:editId="487EEDFD">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D01F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16F13"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6FD01F7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88992" behindDoc="0" locked="0" layoutInCell="1" allowOverlap="1" wp14:anchorId="487CE4B1" wp14:editId="7A5E35B6">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E7D1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CE4B1"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25E7D10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0016" behindDoc="0" locked="0" layoutInCell="1" allowOverlap="1" wp14:anchorId="0B3F780A" wp14:editId="1CECC0EC">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E35E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F780A"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38E35E9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1040" behindDoc="0" locked="0" layoutInCell="1" allowOverlap="1" wp14:anchorId="41B1D46F" wp14:editId="5E2F70BA">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7CA3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1D46F"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717CA3C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2064" behindDoc="0" locked="0" layoutInCell="1" allowOverlap="1" wp14:anchorId="5D047792" wp14:editId="0F6BFA61">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1BD1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47792"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201BD1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3088" behindDoc="0" locked="0" layoutInCell="1" allowOverlap="1" wp14:anchorId="3C7102A7" wp14:editId="567F88F9">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9C2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102A7"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3839C2F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4112" behindDoc="0" locked="0" layoutInCell="1" allowOverlap="1" wp14:anchorId="75B69D28" wp14:editId="79B80C87">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307D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69D28"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10307D1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5136" behindDoc="0" locked="0" layoutInCell="1" allowOverlap="1" wp14:anchorId="24C580C5" wp14:editId="47E9C46E">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EFF7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580C5"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46EFF7B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6160" behindDoc="0" locked="0" layoutInCell="1" allowOverlap="1" wp14:anchorId="6E219902" wp14:editId="19F7D4E5">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ED79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19902"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09ED793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7184" behindDoc="0" locked="0" layoutInCell="1" allowOverlap="1" wp14:anchorId="53AF0FB6" wp14:editId="7DFA8DA2">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3FC6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F0FB6"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753FC60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8208" behindDoc="0" locked="0" layoutInCell="1" allowOverlap="1" wp14:anchorId="10187BDC" wp14:editId="16547214">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9D9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87BDC"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66E9D97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599232" behindDoc="0" locked="0" layoutInCell="1" allowOverlap="1" wp14:anchorId="40A923DC" wp14:editId="33D18A69">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D3A4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923DC"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02D3A4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0256" behindDoc="0" locked="0" layoutInCell="1" allowOverlap="1" wp14:anchorId="08B7AFAC" wp14:editId="09DAFE94">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E75B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7AFAC"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1CE75B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1280" behindDoc="0" locked="0" layoutInCell="1" allowOverlap="1" wp14:anchorId="316523DF" wp14:editId="101DED0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00D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523DF"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28F00D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2304" behindDoc="0" locked="0" layoutInCell="1" allowOverlap="1" wp14:anchorId="671A8579" wp14:editId="7F7F56AF">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D144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A8579"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72D144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3328" behindDoc="0" locked="0" layoutInCell="1" allowOverlap="1" wp14:anchorId="532D6EB6" wp14:editId="10FD0E9E">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090D5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D6EB6"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3090D5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4352" behindDoc="0" locked="0" layoutInCell="1" allowOverlap="1" wp14:anchorId="57267659" wp14:editId="799721F3">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3D0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67659"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2BC3D0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5376" behindDoc="0" locked="0" layoutInCell="1" allowOverlap="1" wp14:anchorId="35FE5D84" wp14:editId="7A565C8D">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51A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E5D84"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51C51AE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6400" behindDoc="0" locked="0" layoutInCell="1" allowOverlap="1" wp14:anchorId="5E2997FD" wp14:editId="7CB8AE08">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18B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997FD"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38418B9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7424" behindDoc="0" locked="0" layoutInCell="1" allowOverlap="1" wp14:anchorId="53F9630A" wp14:editId="21595352">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507B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9630A"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219507B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8448" behindDoc="0" locked="0" layoutInCell="1" allowOverlap="1" wp14:anchorId="7ADE3EB6" wp14:editId="3B18C8B9">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C188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E3EB6"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23C188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09472" behindDoc="0" locked="0" layoutInCell="1" allowOverlap="1" wp14:anchorId="40D93DBE" wp14:editId="69228860">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631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93DBE"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369631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0496" behindDoc="0" locked="0" layoutInCell="1" allowOverlap="1" wp14:anchorId="6CD6A95B" wp14:editId="022C0A23">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232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6A95B"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52D232F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1520" behindDoc="0" locked="0" layoutInCell="1" allowOverlap="1" wp14:anchorId="6E8DA0C7" wp14:editId="4A5DD7BF">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685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A0C7"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021685C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2544" behindDoc="0" locked="0" layoutInCell="1" allowOverlap="1" wp14:anchorId="0D2AA8E9" wp14:editId="389EA30D">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531A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AA8E9"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4D531A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3568" behindDoc="0" locked="0" layoutInCell="1" allowOverlap="1" wp14:anchorId="38E1EA3D" wp14:editId="4DE3E8B2">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109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1EA3D"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549109C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4592" behindDoc="0" locked="0" layoutInCell="1" allowOverlap="1" wp14:anchorId="3B62D9E5" wp14:editId="5A4DE8E0">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E4B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2D9E5"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21FE4B2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5616" behindDoc="0" locked="0" layoutInCell="1" allowOverlap="1" wp14:anchorId="79EBCC89" wp14:editId="6612AAF0">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57D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BCC89"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21057DE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6640" behindDoc="0" locked="0" layoutInCell="1" allowOverlap="1" wp14:anchorId="7534AD19" wp14:editId="00E19837">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A2A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4AD19"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709A2A1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7664" behindDoc="0" locked="0" layoutInCell="1" allowOverlap="1" wp14:anchorId="69991A52" wp14:editId="3193994D">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C18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91A52"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74CC18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8688" behindDoc="0" locked="0" layoutInCell="1" allowOverlap="1" wp14:anchorId="066CF84B" wp14:editId="1D7DF624">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A2D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CF84B"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4F4A2D8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19712" behindDoc="0" locked="0" layoutInCell="1" allowOverlap="1" wp14:anchorId="045892F5" wp14:editId="550A663E">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FA3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892F5"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5B4FA36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0736" behindDoc="0" locked="0" layoutInCell="1" allowOverlap="1" wp14:anchorId="0B013CEE" wp14:editId="498B3939">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CF93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13CEE"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5FCF938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1760" behindDoc="0" locked="0" layoutInCell="1" allowOverlap="1" wp14:anchorId="7D1F1379" wp14:editId="2C3B0C02">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718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F1379"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2D27181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2784" behindDoc="0" locked="0" layoutInCell="1" allowOverlap="1" wp14:anchorId="704876B9" wp14:editId="26FF9AC8">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22BF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876B9"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6D22BF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3808" behindDoc="0" locked="0" layoutInCell="1" allowOverlap="1" wp14:anchorId="36E1C2FF" wp14:editId="0E029066">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2288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1C2FF"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182288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4832" behindDoc="0" locked="0" layoutInCell="1" allowOverlap="1" wp14:anchorId="136A51C7" wp14:editId="70D00606">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3D7C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A51C7"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463D7C7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5856" behindDoc="0" locked="0" layoutInCell="1" allowOverlap="1" wp14:anchorId="77840000" wp14:editId="1E00E887">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E10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40000"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14FE10D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6880" behindDoc="0" locked="0" layoutInCell="1" allowOverlap="1" wp14:anchorId="23E54582" wp14:editId="2DA84420">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448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E54582"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7CC448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7904" behindDoc="0" locked="0" layoutInCell="1" allowOverlap="1" wp14:anchorId="2B4A466F" wp14:editId="5B7CDCC0">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3E1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A466F"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0893E1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8928" behindDoc="0" locked="0" layoutInCell="1" allowOverlap="1" wp14:anchorId="602D9614" wp14:editId="4FE35F6C">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562B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D9614"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0C562B5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29952" behindDoc="0" locked="0" layoutInCell="1" allowOverlap="1" wp14:anchorId="60D08A20" wp14:editId="3B4FC9F0">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41AA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08A20"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0E41AA4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0976" behindDoc="0" locked="0" layoutInCell="1" allowOverlap="1" wp14:anchorId="7F02CDA2" wp14:editId="2997AAB3">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64D1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2CDA2"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0864D18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2000" behindDoc="0" locked="0" layoutInCell="1" allowOverlap="1" wp14:anchorId="3A7C6F9E" wp14:editId="52D2CB07">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817A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7C6F9E"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2B817A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3024" behindDoc="0" locked="0" layoutInCell="1" allowOverlap="1" wp14:anchorId="7BC3A215" wp14:editId="1B2DF7F7">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370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3A215"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06B370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4048" behindDoc="0" locked="0" layoutInCell="1" allowOverlap="1" wp14:anchorId="4D8E8DA1" wp14:editId="70DC3D97">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52DA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E8DA1"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2F52DA8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5072" behindDoc="0" locked="0" layoutInCell="1" allowOverlap="1" wp14:anchorId="4C33BD78" wp14:editId="77F888EB">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0F94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3BD78"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4B0F94B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6096" behindDoc="0" locked="0" layoutInCell="1" allowOverlap="1" wp14:anchorId="14A9A7E5" wp14:editId="4B9AADB8">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E191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9A7E5"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33E191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7120" behindDoc="0" locked="0" layoutInCell="1" allowOverlap="1" wp14:anchorId="08074829" wp14:editId="1A67F7FB">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FA8C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74829"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01FA8C6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8144" behindDoc="0" locked="0" layoutInCell="1" allowOverlap="1" wp14:anchorId="21A11CAC" wp14:editId="3CD5A6B6">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B1528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11CAC"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34B1528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39168" behindDoc="0" locked="0" layoutInCell="1" allowOverlap="1" wp14:anchorId="6B695EBE" wp14:editId="44649BEE">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909C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95EBE"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00909CB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0192" behindDoc="0" locked="0" layoutInCell="1" allowOverlap="1" wp14:anchorId="62BECB81" wp14:editId="4C921018">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2ABF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ECB81"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0F2ABF0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1216" behindDoc="0" locked="0" layoutInCell="1" allowOverlap="1" wp14:anchorId="1A8048B4" wp14:editId="4671EF04">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0DF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048B4"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1C90DF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2240" behindDoc="0" locked="0" layoutInCell="1" allowOverlap="1" wp14:anchorId="1BEB4D30" wp14:editId="2CFCF105">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2411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B4D30"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4324112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3264" behindDoc="0" locked="0" layoutInCell="1" allowOverlap="1" wp14:anchorId="7EB72AB3" wp14:editId="53EE05B8">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D0F6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72AB3"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41D0F6F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4288" behindDoc="0" locked="0" layoutInCell="1" allowOverlap="1" wp14:anchorId="6D5E44E0" wp14:editId="548527D4">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1E9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E44E0"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7551E92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5312" behindDoc="0" locked="0" layoutInCell="1" allowOverlap="1" wp14:anchorId="1355E3C8" wp14:editId="61103B7B">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1B9B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5E3C8"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1C1B9B3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6336" behindDoc="0" locked="0" layoutInCell="1" allowOverlap="1" wp14:anchorId="46C6D6FE" wp14:editId="5532AB09">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CA0F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D6FE"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55CA0F3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7360" behindDoc="0" locked="0" layoutInCell="1" allowOverlap="1" wp14:anchorId="13D84D2B" wp14:editId="6C151660">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B33B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84D2B"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6FB33BF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8384" behindDoc="0" locked="0" layoutInCell="1" allowOverlap="1" wp14:anchorId="00086414" wp14:editId="5CF408D7">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4D04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86414"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614D04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49408" behindDoc="0" locked="0" layoutInCell="1" allowOverlap="1" wp14:anchorId="1903F514" wp14:editId="47DDC0A1">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F0F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3F514"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038F0F0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50432" behindDoc="0" locked="0" layoutInCell="1" allowOverlap="1" wp14:anchorId="2133BB74" wp14:editId="58AB183F">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4A1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3BB74"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2C24A1C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51456" behindDoc="0" locked="0" layoutInCell="1" allowOverlap="1" wp14:anchorId="36CE1130" wp14:editId="1A763249">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D047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E1130"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35D047A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52480" behindDoc="0" locked="0" layoutInCell="1" allowOverlap="1" wp14:anchorId="4373D7D0" wp14:editId="4E2B105E">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E14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3D7D0"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1F7E140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53504" behindDoc="0" locked="0" layoutInCell="1" allowOverlap="1" wp14:anchorId="651FBCC3" wp14:editId="0D998425">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6791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FBCC3"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2567911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54528" behindDoc="0" locked="0" layoutInCell="1" allowOverlap="1" wp14:anchorId="556F4A38" wp14:editId="297F2AD3">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FB7A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F4A38"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72FB7A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55552" behindDoc="0" locked="0" layoutInCell="1" allowOverlap="1" wp14:anchorId="0E9AAA63" wp14:editId="5E874140">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B88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AAA63"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67FB88C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FFFFFF"/>
                <w:sz w:val="20"/>
                <w:szCs w:val="20"/>
              </w:rPr>
              <mc:AlternateContent>
                <mc:Choice Requires="wps">
                  <w:drawing>
                    <wp:anchor distT="0" distB="0" distL="114300" distR="114300" simplePos="0" relativeHeight="253656576" behindDoc="0" locked="0" layoutInCell="1" allowOverlap="1" wp14:anchorId="05DF1151" wp14:editId="59A7F477">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BAF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F1151"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2CBBAF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color w:val="FFFFFF"/>
                <w:sz w:val="20"/>
              </w:rPr>
              <w:t>BUSINESS-ÜBERSICHT</w:t>
            </w:r>
          </w:p>
        </w:tc>
      </w:tr>
      <w:tr w:rsidR="001534AE" w:rsidRPr="00F508A7" w14:paraId="2CD17F56"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5048CFB7"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UNSERE VISION</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45570B5"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26EB9949"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7C0EC6D4"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UNSERE MISSION</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DEEA2E2"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7BA5112D"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37644F8D"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UNSERE SERVICES</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E4C9962"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26F03F45" w14:textId="77777777" w:rsidTr="006815B2">
        <w:trPr>
          <w:trHeight w:val="136"/>
        </w:trPr>
        <w:tc>
          <w:tcPr>
            <w:tcW w:w="3285" w:type="dxa"/>
            <w:tcBorders>
              <w:top w:val="nil"/>
              <w:left w:val="nil"/>
              <w:bottom w:val="nil"/>
              <w:right w:val="nil"/>
            </w:tcBorders>
            <w:shd w:val="clear" w:color="auto" w:fill="auto"/>
            <w:noWrap/>
            <w:vAlign w:val="center"/>
            <w:hideMark/>
          </w:tcPr>
          <w:p w14:paraId="0690DD9E" w14:textId="77777777" w:rsidR="001534AE" w:rsidRPr="00F508A7" w:rsidRDefault="001534AE" w:rsidP="001534AE">
            <w:pPr>
              <w:rPr>
                <w:rFonts w:ascii="Century Gothic" w:eastAsia="Times New Roman" w:hAnsi="Century Gothic" w:cs="Calibri"/>
                <w:color w:val="000000"/>
                <w:sz w:val="20"/>
                <w:szCs w:val="20"/>
              </w:rPr>
            </w:pPr>
          </w:p>
        </w:tc>
        <w:tc>
          <w:tcPr>
            <w:tcW w:w="7433" w:type="dxa"/>
            <w:tcBorders>
              <w:top w:val="nil"/>
              <w:left w:val="nil"/>
              <w:bottom w:val="nil"/>
              <w:right w:val="nil"/>
            </w:tcBorders>
            <w:shd w:val="clear" w:color="auto" w:fill="auto"/>
            <w:noWrap/>
            <w:vAlign w:val="bottom"/>
            <w:hideMark/>
          </w:tcPr>
          <w:p w14:paraId="7E92AA05"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5B9187C9"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79132187"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6DFA2D61"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31ABCD50" w14:textId="77777777" w:rsidR="001534AE" w:rsidRPr="00F508A7" w:rsidRDefault="001534AE" w:rsidP="001534AE">
            <w:pPr>
              <w:rPr>
                <w:rFonts w:ascii="Times New Roman" w:eastAsia="Times New Roman" w:hAnsi="Times New Roman" w:cs="Times New Roman"/>
                <w:sz w:val="20"/>
                <w:szCs w:val="20"/>
              </w:rPr>
            </w:pPr>
          </w:p>
        </w:tc>
      </w:tr>
      <w:tr w:rsidR="001534AE" w:rsidRPr="00F508A7" w14:paraId="52CA0084" w14:textId="77777777" w:rsidTr="006815B2">
        <w:trPr>
          <w:trHeight w:val="412"/>
        </w:trPr>
        <w:tc>
          <w:tcPr>
            <w:tcW w:w="11614"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9B7FF4C" w14:textId="77777777" w:rsidR="001534AE" w:rsidRPr="00F508A7" w:rsidRDefault="001534AE" w:rsidP="001534AE">
            <w:pPr>
              <w:rPr>
                <w:rFonts w:ascii="Century Gothic" w:eastAsia="Times New Roman" w:hAnsi="Century Gothic" w:cs="Calibri"/>
                <w:b/>
                <w:bCs/>
                <w:color w:val="FFFFFF"/>
                <w:sz w:val="20"/>
                <w:szCs w:val="20"/>
              </w:rPr>
            </w:pPr>
            <w:r w:rsidRPr="00F508A7">
              <w:rPr>
                <w:rFonts w:ascii="Century Gothic" w:hAnsi="Century Gothic"/>
                <w:b/>
                <w:color w:val="FFFFFF"/>
                <w:sz w:val="20"/>
              </w:rPr>
              <w:t>MARKTANALYSE</w:t>
            </w:r>
          </w:p>
        </w:tc>
      </w:tr>
      <w:tr w:rsidR="001534AE" w:rsidRPr="00F508A7" w14:paraId="11D78CA2"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2A82B619"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UNSERE ZIELGRUPPE</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390B75E"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4E57A595"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153AE385"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PROBLEM, DAS WIR LÖSEN</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F370F6E"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01A0104F"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13782EEE"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UNSERE MITBEWERBER</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4AD2639"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5BF47735"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749E51A1"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UNSER WETTBEWERBSVORTEIL</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8AE90C3"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0DD7D89B" w14:textId="77777777" w:rsidTr="006815B2">
        <w:trPr>
          <w:trHeight w:val="136"/>
        </w:trPr>
        <w:tc>
          <w:tcPr>
            <w:tcW w:w="3285" w:type="dxa"/>
            <w:tcBorders>
              <w:top w:val="nil"/>
              <w:left w:val="nil"/>
              <w:bottom w:val="nil"/>
              <w:right w:val="nil"/>
            </w:tcBorders>
            <w:shd w:val="clear" w:color="auto" w:fill="auto"/>
            <w:noWrap/>
            <w:vAlign w:val="bottom"/>
            <w:hideMark/>
          </w:tcPr>
          <w:p w14:paraId="4C8E1B86" w14:textId="77777777" w:rsidR="001534AE" w:rsidRPr="00F508A7" w:rsidRDefault="001534AE" w:rsidP="001534AE">
            <w:pPr>
              <w:rPr>
                <w:rFonts w:ascii="Century Gothic" w:eastAsia="Times New Roman" w:hAnsi="Century Gothic" w:cs="Calibri"/>
                <w:color w:val="000000"/>
                <w:sz w:val="20"/>
                <w:szCs w:val="20"/>
              </w:rPr>
            </w:pPr>
          </w:p>
        </w:tc>
        <w:tc>
          <w:tcPr>
            <w:tcW w:w="7433" w:type="dxa"/>
            <w:tcBorders>
              <w:top w:val="nil"/>
              <w:left w:val="nil"/>
              <w:bottom w:val="nil"/>
              <w:right w:val="nil"/>
            </w:tcBorders>
            <w:shd w:val="clear" w:color="auto" w:fill="auto"/>
            <w:noWrap/>
            <w:vAlign w:val="bottom"/>
            <w:hideMark/>
          </w:tcPr>
          <w:p w14:paraId="02C2B368" w14:textId="77777777" w:rsidR="001534AE" w:rsidRPr="00F508A7" w:rsidRDefault="001534AE" w:rsidP="001534AE">
            <w:pPr>
              <w:ind w:firstLineChars="100" w:firstLine="200"/>
              <w:jc w:val="right"/>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02695A74"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1EBFB411"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3B6BA2D3"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2B5242C2" w14:textId="77777777" w:rsidR="001534AE" w:rsidRPr="00F508A7" w:rsidRDefault="001534AE" w:rsidP="001534AE">
            <w:pPr>
              <w:rPr>
                <w:rFonts w:ascii="Times New Roman" w:eastAsia="Times New Roman" w:hAnsi="Times New Roman" w:cs="Times New Roman"/>
                <w:sz w:val="20"/>
                <w:szCs w:val="20"/>
              </w:rPr>
            </w:pPr>
          </w:p>
        </w:tc>
      </w:tr>
      <w:tr w:rsidR="001534AE" w:rsidRPr="00F508A7" w14:paraId="307B7D7B" w14:textId="77777777" w:rsidTr="006815B2">
        <w:trPr>
          <w:trHeight w:val="412"/>
        </w:trPr>
        <w:tc>
          <w:tcPr>
            <w:tcW w:w="11614"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9D7AC4" w14:textId="77777777" w:rsidR="001534AE" w:rsidRPr="00F508A7" w:rsidRDefault="001534AE" w:rsidP="001534AE">
            <w:pPr>
              <w:rPr>
                <w:rFonts w:ascii="Century Gothic" w:eastAsia="Times New Roman" w:hAnsi="Century Gothic" w:cs="Calibri"/>
                <w:b/>
                <w:bCs/>
                <w:color w:val="FFFFFF"/>
                <w:sz w:val="20"/>
                <w:szCs w:val="20"/>
              </w:rPr>
            </w:pPr>
            <w:r w:rsidRPr="00F508A7">
              <w:rPr>
                <w:rFonts w:ascii="Century Gothic" w:hAnsi="Century Gothic"/>
                <w:b/>
                <w:color w:val="FFFFFF"/>
                <w:sz w:val="20"/>
              </w:rPr>
              <w:t>MARKETING- UND VERTRIEBSPLAN</w:t>
            </w:r>
          </w:p>
        </w:tc>
      </w:tr>
      <w:tr w:rsidR="001534AE" w:rsidRPr="00F508A7" w14:paraId="1653D61E"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0C89AE14"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MARKETINGKANÄLE</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8E7F94E"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43E7B05D"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2949F9E4"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MARKETINGMATERIAL</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6047420"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0F512F00"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2A65B73A" w14:textId="77777777" w:rsidR="001534AE" w:rsidRPr="00F508A7" w:rsidRDefault="001534AE" w:rsidP="001534AE">
            <w:pPr>
              <w:ind w:firstLineChars="100" w:firstLine="181"/>
              <w:jc w:val="right"/>
              <w:rPr>
                <w:rFonts w:ascii="Century Gothic" w:eastAsia="Times New Roman" w:hAnsi="Century Gothic" w:cs="Calibri"/>
                <w:b/>
                <w:bCs/>
                <w:color w:val="000000"/>
                <w:sz w:val="18"/>
                <w:szCs w:val="18"/>
              </w:rPr>
            </w:pPr>
            <w:r w:rsidRPr="00F508A7">
              <w:rPr>
                <w:rFonts w:ascii="Century Gothic" w:hAnsi="Century Gothic"/>
                <w:b/>
                <w:bCs/>
                <w:noProof/>
                <w:color w:val="000000"/>
                <w:sz w:val="18"/>
                <w:szCs w:val="18"/>
              </w:rPr>
              <mc:AlternateContent>
                <mc:Choice Requires="wps">
                  <w:drawing>
                    <wp:anchor distT="0" distB="0" distL="114300" distR="114300" simplePos="0" relativeHeight="252123648" behindDoc="0" locked="0" layoutInCell="1" allowOverlap="1" wp14:anchorId="1B5A613C" wp14:editId="7550F2C4">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62858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A613C"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0628584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24672" behindDoc="0" locked="0" layoutInCell="1" allowOverlap="1" wp14:anchorId="3D7E3D58" wp14:editId="2F042147">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FC33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E3D58"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09FC33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25696" behindDoc="0" locked="0" layoutInCell="1" allowOverlap="1" wp14:anchorId="4C7D5F22" wp14:editId="00B779FD">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2626F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D5F22"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42626F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26720" behindDoc="0" locked="0" layoutInCell="1" allowOverlap="1" wp14:anchorId="19CFA233" wp14:editId="4D8E3659">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06F32B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FA233"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506F32B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27744" behindDoc="0" locked="0" layoutInCell="1" allowOverlap="1" wp14:anchorId="63C7E609" wp14:editId="06D0C682">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0E65D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7E609"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70E65D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28768" behindDoc="0" locked="0" layoutInCell="1" allowOverlap="1" wp14:anchorId="125C1789" wp14:editId="71FF9FFC">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37FB6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C1789"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137FB6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29792" behindDoc="0" locked="0" layoutInCell="1" allowOverlap="1" wp14:anchorId="76A96FBE" wp14:editId="5D30CD20">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33FCC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96FBE"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033FCC9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0816" behindDoc="0" locked="0" layoutInCell="1" allowOverlap="1" wp14:anchorId="343A1D44" wp14:editId="34818EF9">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DDDE8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A1D44"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6DDDE8D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1840" behindDoc="0" locked="0" layoutInCell="1" allowOverlap="1" wp14:anchorId="6956B50E" wp14:editId="3E6CC8AE">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38413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6B50E"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038413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JA</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2864" behindDoc="0" locked="0" layoutInCell="1" allowOverlap="1" wp14:anchorId="6E5B98F2" wp14:editId="4B075EAB">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19AF9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B98F2"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119AF9F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UNBEKANNT</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3888" behindDoc="0" locked="0" layoutInCell="1" allowOverlap="1" wp14:anchorId="74C7AF64" wp14:editId="2BA09766">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7878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7AF64"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6C7878A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4912" behindDoc="0" locked="0" layoutInCell="1" allowOverlap="1" wp14:anchorId="4ADCF880" wp14:editId="1A36152D">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B17BE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CF880"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6B17BE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5936" behindDoc="0" locked="0" layoutInCell="1" allowOverlap="1" wp14:anchorId="27D72E8C" wp14:editId="05218A7A">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E1E60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72E8C"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7E1E60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6960" behindDoc="0" locked="0" layoutInCell="1" allowOverlap="1" wp14:anchorId="72CA2716" wp14:editId="504A5CBE">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94C06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A2716"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394C066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7984" behindDoc="0" locked="0" layoutInCell="1" allowOverlap="1" wp14:anchorId="4FD4D87D" wp14:editId="338209BB">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BF2F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4D87D"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2DBF2F8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39008" behindDoc="0" locked="0" layoutInCell="1" allowOverlap="1" wp14:anchorId="1EBC0801" wp14:editId="2E8BC344">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D8B4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0801"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09D8B49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0032" behindDoc="0" locked="0" layoutInCell="1" allowOverlap="1" wp14:anchorId="42CEC452" wp14:editId="114E559C">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6E713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EC452"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56E7133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1056" behindDoc="0" locked="0" layoutInCell="1" allowOverlap="1" wp14:anchorId="0536F0A8" wp14:editId="27BB0C3D">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E5C51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6F0A8"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7E5C515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2080" behindDoc="0" locked="0" layoutInCell="1" allowOverlap="1" wp14:anchorId="4DD14445" wp14:editId="7034E92C">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5CD2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14445"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7A5CD2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3104" behindDoc="0" locked="0" layoutInCell="1" allowOverlap="1" wp14:anchorId="38E24295" wp14:editId="5B2122DF">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E7867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24295"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2E78677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4128" behindDoc="0" locked="0" layoutInCell="1" allowOverlap="1" wp14:anchorId="2143AF90" wp14:editId="3CB2E607">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52685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3AF90"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6526850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5152" behindDoc="0" locked="0" layoutInCell="1" allowOverlap="1" wp14:anchorId="362F75A8" wp14:editId="55C18313">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362B7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F75A8"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1362B74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6176" behindDoc="0" locked="0" layoutInCell="1" allowOverlap="1" wp14:anchorId="7BCE4FF5" wp14:editId="34DE64F6">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DD66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E4FF5"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36DD662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7200" behindDoc="0" locked="0" layoutInCell="1" allowOverlap="1" wp14:anchorId="52D40E0D" wp14:editId="2C2BFD03">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15C93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40E0D"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415C93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8224" behindDoc="0" locked="0" layoutInCell="1" allowOverlap="1" wp14:anchorId="2E963255" wp14:editId="5315C357">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D1C9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63255"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51D1C98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49248" behindDoc="0" locked="0" layoutInCell="1" allowOverlap="1" wp14:anchorId="04F3BFFE" wp14:editId="16192F85">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501A0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3BFFE"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6501A02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0272" behindDoc="0" locked="0" layoutInCell="1" allowOverlap="1" wp14:anchorId="5F40B64A" wp14:editId="509E1ED5">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9E37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0B64A"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2D9E37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1296" behindDoc="0" locked="0" layoutInCell="1" allowOverlap="1" wp14:anchorId="5D11A513" wp14:editId="08F69FA0">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03680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1A513"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7036800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2320" behindDoc="0" locked="0" layoutInCell="1" allowOverlap="1" wp14:anchorId="785668CE" wp14:editId="25FFA312">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4C88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668CE"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304C885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3344" behindDoc="0" locked="0" layoutInCell="1" allowOverlap="1" wp14:anchorId="5B1FA328" wp14:editId="67C32985">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DF8C1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FA328"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DF8C1D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4368" behindDoc="0" locked="0" layoutInCell="1" allowOverlap="1" wp14:anchorId="451CB40D" wp14:editId="79341D4D">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1EBD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CB40D"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7C1EBD5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5392" behindDoc="0" locked="0" layoutInCell="1" allowOverlap="1" wp14:anchorId="5F551738" wp14:editId="5E68B01C">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916D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51738"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78916D2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6416" behindDoc="0" locked="0" layoutInCell="1" allowOverlap="1" wp14:anchorId="71390A2B" wp14:editId="34481852">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C7AE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90A2B"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18C7AE6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7440" behindDoc="0" locked="0" layoutInCell="1" allowOverlap="1" wp14:anchorId="4CD9CFA4" wp14:editId="5AFF95DA">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FD8E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9CFA4"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38FD8E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8464" behindDoc="0" locked="0" layoutInCell="1" allowOverlap="1" wp14:anchorId="1A24ACC8" wp14:editId="0C052D4E">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1DD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4ACC8"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06E1DDE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59488" behindDoc="0" locked="0" layoutInCell="1" allowOverlap="1" wp14:anchorId="3DA7C91A" wp14:editId="68DAB406">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A4ED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7C91A"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05A4ED7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0512" behindDoc="0" locked="0" layoutInCell="1" allowOverlap="1" wp14:anchorId="29393242" wp14:editId="1249CCEB">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4BD8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93242"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304BD80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1536" behindDoc="0" locked="0" layoutInCell="1" allowOverlap="1" wp14:anchorId="34471D07" wp14:editId="27315E3A">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8151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71D07"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348151F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2560" behindDoc="0" locked="0" layoutInCell="1" allowOverlap="1" wp14:anchorId="2BF891E4" wp14:editId="7A01A1DB">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467E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891E4"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06467E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3584" behindDoc="0" locked="0" layoutInCell="1" allowOverlap="1" wp14:anchorId="2BAB3A15" wp14:editId="62E00447">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D562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B3A15"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79D5628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4608" behindDoc="0" locked="0" layoutInCell="1" allowOverlap="1" wp14:anchorId="47111107" wp14:editId="74C70F55">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61E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11107"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1F061E8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5632" behindDoc="0" locked="0" layoutInCell="1" allowOverlap="1" wp14:anchorId="13A42F43" wp14:editId="1CB5C8BA">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A33E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42F43"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1EA33E5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6656" behindDoc="0" locked="0" layoutInCell="1" allowOverlap="1" wp14:anchorId="04E24192" wp14:editId="76FA21C7">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9875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24192"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598753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7680" behindDoc="0" locked="0" layoutInCell="1" allowOverlap="1" wp14:anchorId="74EEC1C8" wp14:editId="068D047B">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A24D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EC1C8"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6FA24DC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8704" behindDoc="0" locked="0" layoutInCell="1" allowOverlap="1" wp14:anchorId="6AF188AC" wp14:editId="4F150BD8">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0588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188AC"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3D05883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69728" behindDoc="0" locked="0" layoutInCell="1" allowOverlap="1" wp14:anchorId="757443BE" wp14:editId="0857CDE8">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CB2C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443BE"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0CCB2CC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0752" behindDoc="0" locked="0" layoutInCell="1" allowOverlap="1" wp14:anchorId="2B82F6C1" wp14:editId="5A4109CD">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BECD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2F6C1"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12BECD3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1776" behindDoc="0" locked="0" layoutInCell="1" allowOverlap="1" wp14:anchorId="0C21E673" wp14:editId="0B928F9D">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E96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1E673"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779E961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2800" behindDoc="0" locked="0" layoutInCell="1" allowOverlap="1" wp14:anchorId="109C389A" wp14:editId="5434391F">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7EA9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C389A"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757EA97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3824" behindDoc="0" locked="0" layoutInCell="1" allowOverlap="1" wp14:anchorId="7280378B" wp14:editId="3BDFD52B">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B3C50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0378B"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7B3C50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4848" behindDoc="0" locked="0" layoutInCell="1" allowOverlap="1" wp14:anchorId="1501AE43" wp14:editId="7C86F96F">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7D61AB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1AE43"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37D61AB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5872" behindDoc="0" locked="0" layoutInCell="1" allowOverlap="1" wp14:anchorId="611C00E6" wp14:editId="0A5B4EDA">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E9C2C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C00E6"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2E9C2C1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6896" behindDoc="0" locked="0" layoutInCell="1" allowOverlap="1" wp14:anchorId="6BECA5C2" wp14:editId="709FF5E4">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86D21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CA5C2"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086D219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7920" behindDoc="0" locked="0" layoutInCell="1" allowOverlap="1" wp14:anchorId="43A913C1" wp14:editId="4867AA8E">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F60C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913C1"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68F60CA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8944" behindDoc="0" locked="0" layoutInCell="1" allowOverlap="1" wp14:anchorId="4C06E273" wp14:editId="3F2A3FF3">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F72B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E273"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7AF72BEE"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79968" behindDoc="0" locked="0" layoutInCell="1" allowOverlap="1" wp14:anchorId="52E435E0" wp14:editId="17F3C219">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EB24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435E0"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51EB246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80992" behindDoc="0" locked="0" layoutInCell="1" allowOverlap="1" wp14:anchorId="7D69E5E3" wp14:editId="62A52721">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E667E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9E5E3"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6E667EA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82016" behindDoc="0" locked="0" layoutInCell="1" allowOverlap="1" wp14:anchorId="74DB0BF4" wp14:editId="12669038">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D09D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B0BF4"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6CD09D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83040" behindDoc="0" locked="0" layoutInCell="1" allowOverlap="1" wp14:anchorId="03B7827F" wp14:editId="321606EC">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40C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7827F"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78B40CF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84064" behindDoc="0" locked="0" layoutInCell="1" allowOverlap="1" wp14:anchorId="12145BD6" wp14:editId="3213DAE3">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52C3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45BD6"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6852C34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85088" behindDoc="0" locked="0" layoutInCell="1" allowOverlap="1" wp14:anchorId="3EC10E82" wp14:editId="0F56551D">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7CE8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10E82"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767CE85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186112" behindDoc="0" locked="0" layoutInCell="1" allowOverlap="1" wp14:anchorId="7E0C02BD" wp14:editId="2DD1F842">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76566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C02BD"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176566C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05568" behindDoc="0" locked="0" layoutInCell="1" allowOverlap="1" wp14:anchorId="6B2DCF85" wp14:editId="577F0F76">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0B6B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DCF85"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120B6B1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06592" behindDoc="0" locked="0" layoutInCell="1" allowOverlap="1" wp14:anchorId="4080FC28" wp14:editId="2F565FA7">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13D9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0FC28"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3213D9A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07616" behindDoc="0" locked="0" layoutInCell="1" allowOverlap="1" wp14:anchorId="1FA04A55" wp14:editId="63506F5A">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A0D1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04A55"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DA0D14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08640" behindDoc="0" locked="0" layoutInCell="1" allowOverlap="1" wp14:anchorId="1FCCACAF" wp14:editId="0A097903">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5B7E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CACAF"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105B7E4F"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09664" behindDoc="0" locked="0" layoutInCell="1" allowOverlap="1" wp14:anchorId="28742DDA" wp14:editId="0C0FBBCC">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F082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42DDA"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7FF0820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0688" behindDoc="0" locked="0" layoutInCell="1" allowOverlap="1" wp14:anchorId="52A42C0B" wp14:editId="7F3A7EE7">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EA3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42C0B"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703EA3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1712" behindDoc="0" locked="0" layoutInCell="1" allowOverlap="1" wp14:anchorId="02236D1E" wp14:editId="241DBB7E">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546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36D1E"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406546D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2736" behindDoc="0" locked="0" layoutInCell="1" allowOverlap="1" wp14:anchorId="23AE8EF8" wp14:editId="7AAF816E">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731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E8EF8"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47C731A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3760" behindDoc="0" locked="0" layoutInCell="1" allowOverlap="1" wp14:anchorId="3A0541C9" wp14:editId="76B99A5A">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3A41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541C9"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6A3A411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4784" behindDoc="0" locked="0" layoutInCell="1" allowOverlap="1" wp14:anchorId="496362D5" wp14:editId="04D3740D">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36884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362D5"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5036884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5808" behindDoc="0" locked="0" layoutInCell="1" allowOverlap="1" wp14:anchorId="3F17D510" wp14:editId="1055A573">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A65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7D510"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08FA65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6832" behindDoc="0" locked="0" layoutInCell="1" allowOverlap="1" wp14:anchorId="40B8F010" wp14:editId="11DE7400">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19A7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8F010"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4319A79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7856" behindDoc="0" locked="0" layoutInCell="1" allowOverlap="1" wp14:anchorId="1E14E3D7" wp14:editId="22757FA8">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3FBE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4E3D7"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7AD3FBE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8880" behindDoc="0" locked="0" layoutInCell="1" allowOverlap="1" wp14:anchorId="10AF0DA0" wp14:editId="26AA7271">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81A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0DA0"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57D81ADC"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19904" behindDoc="0" locked="0" layoutInCell="1" allowOverlap="1" wp14:anchorId="73F51F2E" wp14:editId="1DBA2884">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2325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51F2E"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3423257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0928" behindDoc="0" locked="0" layoutInCell="1" allowOverlap="1" wp14:anchorId="09B10CB9" wp14:editId="6841D498">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73EE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10CB9"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673EE268"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1952" behindDoc="0" locked="0" layoutInCell="1" allowOverlap="1" wp14:anchorId="4085BEAF" wp14:editId="65F115E4">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C459B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5BEAF"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4C459B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2976" behindDoc="0" locked="0" layoutInCell="1" allowOverlap="1" wp14:anchorId="6CE1AF41" wp14:editId="290D523E">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125D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1AF41"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14125D97"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4000" behindDoc="0" locked="0" layoutInCell="1" allowOverlap="1" wp14:anchorId="7F18D123" wp14:editId="761C29E4">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97D6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8D123"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6997D641"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5024" behindDoc="0" locked="0" layoutInCell="1" allowOverlap="1" wp14:anchorId="31800B89" wp14:editId="18475C6A">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3358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00B89"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7D33584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6048" behindDoc="0" locked="0" layoutInCell="1" allowOverlap="1" wp14:anchorId="04B11997" wp14:editId="192F697C">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C1F31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11997"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5C1F313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7072" behindDoc="0" locked="0" layoutInCell="1" allowOverlap="1" wp14:anchorId="4AEE734B" wp14:editId="38C9D565">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12DA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E734B"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0C12DAE2"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8096" behindDoc="0" locked="0" layoutInCell="1" allowOverlap="1" wp14:anchorId="320C52AB" wp14:editId="1DCC2ED5">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5DD3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C52AB"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735DD36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229120" behindDoc="0" locked="0" layoutInCell="1" allowOverlap="1" wp14:anchorId="3D2D6A82" wp14:editId="125BE1DC">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B094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D6A82"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5BB0947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0352" behindDoc="0" locked="0" layoutInCell="1" allowOverlap="1" wp14:anchorId="69F46639" wp14:editId="6002867A">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3468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46639"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2634688A"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1376" behindDoc="0" locked="0" layoutInCell="1" allowOverlap="1" wp14:anchorId="5BEDD421" wp14:editId="4DEFDFB6">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5E42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DD421"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345E42E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2400" behindDoc="0" locked="0" layoutInCell="1" allowOverlap="1" wp14:anchorId="06662E46" wp14:editId="1909EF26">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46B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62E46"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05646BB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3424" behindDoc="0" locked="0" layoutInCell="1" allowOverlap="1" wp14:anchorId="2D2855BB" wp14:editId="7F6DA100">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55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855BB"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79B555A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4448" behindDoc="0" locked="0" layoutInCell="1" allowOverlap="1" wp14:anchorId="2BC67470" wp14:editId="776DB4B1">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2E752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67470"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652E752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5472" behindDoc="0" locked="0" layoutInCell="1" allowOverlap="1" wp14:anchorId="46B9D97F" wp14:editId="62D9A5E4">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38E2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9D97F"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1C38E2D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6496" behindDoc="0" locked="0" layoutInCell="1" allowOverlap="1" wp14:anchorId="52BE03FA" wp14:editId="5EAB7A17">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3D32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E03FA"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043D326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7520" behindDoc="0" locked="0" layoutInCell="1" allowOverlap="1" wp14:anchorId="7377B040" wp14:editId="51B176AB">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4819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7B040"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6C4819F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8544" behindDoc="0" locked="0" layoutInCell="1" allowOverlap="1" wp14:anchorId="20225BDC" wp14:editId="612AC350">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9477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25BDC"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49947769"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89568" behindDoc="0" locked="0" layoutInCell="1" allowOverlap="1" wp14:anchorId="4093BD56" wp14:editId="7ED36DF2">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BAE0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3BD56"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5ABAE0C4"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0592" behindDoc="0" locked="0" layoutInCell="1" allowOverlap="1" wp14:anchorId="102DD7BA" wp14:editId="49B9A2F5">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475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DD7BA"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11347556"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1616" behindDoc="0" locked="0" layoutInCell="1" allowOverlap="1" wp14:anchorId="71AD672B" wp14:editId="245BD87B">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59D3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D672B"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4859D33B"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2640" behindDoc="0" locked="0" layoutInCell="1" allowOverlap="1" wp14:anchorId="728CA3E6" wp14:editId="187897C2">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4D35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CA3E6"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354D35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3664" behindDoc="0" locked="0" layoutInCell="1" allowOverlap="1" wp14:anchorId="6562A1D9" wp14:editId="13E800C3">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DDE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A1D9"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5BEDDE75"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4688" behindDoc="0" locked="0" layoutInCell="1" allowOverlap="1" wp14:anchorId="46720724" wp14:editId="1F88C2CD">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15F3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20724"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6915F310"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5712" behindDoc="0" locked="0" layoutInCell="1" allowOverlap="1" wp14:anchorId="5CA5FA54" wp14:editId="668149C5">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725A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5FA54"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3A725AE3"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6736" behindDoc="0" locked="0" layoutInCell="1" allowOverlap="1" wp14:anchorId="08F801EE" wp14:editId="2D6EC880">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B298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801EE"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65B298F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bCs/>
                <w:noProof/>
                <w:color w:val="000000"/>
                <w:sz w:val="18"/>
                <w:szCs w:val="18"/>
              </w:rPr>
              <mc:AlternateContent>
                <mc:Choice Requires="wps">
                  <w:drawing>
                    <wp:anchor distT="0" distB="0" distL="114300" distR="114300" simplePos="0" relativeHeight="252597760" behindDoc="0" locked="0" layoutInCell="1" allowOverlap="1" wp14:anchorId="0E0EA374" wp14:editId="62A16185">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8712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EA374"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2587122D" w14:textId="77777777" w:rsidR="000158A3" w:rsidRPr="00024FD2" w:rsidRDefault="000158A3" w:rsidP="001534AE">
                            <w:pPr>
                              <w:pStyle w:val="NormalWeb"/>
                              <w:spacing w:before="0" w:beforeAutospacing="0" w:after="0" w:afterAutospacing="0"/>
                              <w:rPr>
                                <w:rFonts w:eastAsiaTheme="minorEastAsia"/>
                              </w:rPr>
                            </w:pPr>
                            <w:r w:rsidRPr="00024FD2">
                              <w:rPr>
                                <w:rFonts w:ascii="Century Gothic" w:eastAsiaTheme="minorEastAsia" w:hAnsi="Century Gothic"/>
                                <w:color w:val="000000"/>
                                <w:sz w:val="20"/>
                              </w:rPr>
                              <w:t>NEIN</w:t>
                            </w:r>
                          </w:p>
                        </w:txbxContent>
                      </v:textbox>
                    </v:rect>
                  </w:pict>
                </mc:Fallback>
              </mc:AlternateContent>
            </w:r>
            <w:r w:rsidRPr="00F508A7">
              <w:rPr>
                <w:rFonts w:ascii="Century Gothic" w:hAnsi="Century Gothic"/>
                <w:b/>
                <w:color w:val="000000"/>
                <w:sz w:val="18"/>
              </w:rPr>
              <w:t>KUNDENANREIZE (EMPFEHLUNGEN, RABATTE USW.)</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B3304F0"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0FD1F120"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3884D53D" w14:textId="532DD3E0" w:rsidR="001534AE" w:rsidRPr="00F508A7" w:rsidRDefault="001151A7"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PERSONALANFORDERUNGEN/</w:t>
            </w:r>
            <w:r w:rsidR="00F508A7">
              <w:rPr>
                <w:rFonts w:ascii="Century Gothic" w:hAnsi="Century Gothic"/>
                <w:b/>
                <w:color w:val="000000"/>
                <w:sz w:val="20"/>
              </w:rPr>
              <w:t xml:space="preserve"> </w:t>
            </w:r>
            <w:r w:rsidR="00F508A7">
              <w:rPr>
                <w:rFonts w:ascii="Century Gothic" w:hAnsi="Century Gothic"/>
                <w:b/>
                <w:color w:val="000000"/>
                <w:sz w:val="20"/>
              </w:rPr>
              <w:br/>
            </w:r>
            <w:r w:rsidRPr="00F508A7">
              <w:rPr>
                <w:rFonts w:ascii="Century Gothic" w:hAnsi="Century Gothic"/>
                <w:b/>
                <w:color w:val="000000"/>
                <w:sz w:val="20"/>
              </w:rPr>
              <w:t>SCHULUNGEN</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AF54E83"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41AE07E7" w14:textId="77777777" w:rsidTr="006815B2">
        <w:trPr>
          <w:trHeight w:val="136"/>
        </w:trPr>
        <w:tc>
          <w:tcPr>
            <w:tcW w:w="3285" w:type="dxa"/>
            <w:tcBorders>
              <w:top w:val="nil"/>
              <w:left w:val="nil"/>
              <w:bottom w:val="nil"/>
              <w:right w:val="nil"/>
            </w:tcBorders>
            <w:shd w:val="clear" w:color="auto" w:fill="auto"/>
            <w:noWrap/>
            <w:vAlign w:val="bottom"/>
            <w:hideMark/>
          </w:tcPr>
          <w:p w14:paraId="041C23EF" w14:textId="77777777" w:rsidR="001534AE" w:rsidRPr="00F508A7" w:rsidRDefault="001534AE" w:rsidP="001534AE">
            <w:pPr>
              <w:rPr>
                <w:rFonts w:ascii="Century Gothic" w:eastAsia="Times New Roman" w:hAnsi="Century Gothic" w:cs="Calibri"/>
                <w:color w:val="000000"/>
                <w:sz w:val="20"/>
                <w:szCs w:val="20"/>
              </w:rPr>
            </w:pPr>
          </w:p>
        </w:tc>
        <w:tc>
          <w:tcPr>
            <w:tcW w:w="7433" w:type="dxa"/>
            <w:tcBorders>
              <w:top w:val="nil"/>
              <w:left w:val="nil"/>
              <w:bottom w:val="nil"/>
              <w:right w:val="nil"/>
            </w:tcBorders>
            <w:shd w:val="clear" w:color="auto" w:fill="auto"/>
            <w:noWrap/>
            <w:vAlign w:val="bottom"/>
            <w:hideMark/>
          </w:tcPr>
          <w:p w14:paraId="469B29FE" w14:textId="77777777" w:rsidR="001534AE" w:rsidRPr="00F508A7" w:rsidRDefault="001534AE" w:rsidP="001534AE">
            <w:pPr>
              <w:ind w:firstLineChars="100" w:firstLine="200"/>
              <w:jc w:val="right"/>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49A6C885"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1E676897"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00242D45" w14:textId="77777777" w:rsidR="001534AE" w:rsidRPr="00F508A7" w:rsidRDefault="001534AE" w:rsidP="001534AE">
            <w:pP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06E95D54" w14:textId="77777777" w:rsidR="001534AE" w:rsidRPr="00F508A7" w:rsidRDefault="001534AE" w:rsidP="001534AE">
            <w:pPr>
              <w:rPr>
                <w:rFonts w:ascii="Times New Roman" w:eastAsia="Times New Roman" w:hAnsi="Times New Roman" w:cs="Times New Roman"/>
                <w:sz w:val="20"/>
                <w:szCs w:val="20"/>
              </w:rPr>
            </w:pPr>
          </w:p>
        </w:tc>
      </w:tr>
      <w:tr w:rsidR="001534AE" w:rsidRPr="00F508A7" w14:paraId="4E7B4FA4" w14:textId="77777777" w:rsidTr="006815B2">
        <w:trPr>
          <w:trHeight w:val="412"/>
        </w:trPr>
        <w:tc>
          <w:tcPr>
            <w:tcW w:w="11614"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C720D76" w14:textId="77777777" w:rsidR="001534AE" w:rsidRPr="00F508A7" w:rsidRDefault="001534AE" w:rsidP="001534AE">
            <w:pPr>
              <w:rPr>
                <w:rFonts w:ascii="Century Gothic" w:eastAsia="Times New Roman" w:hAnsi="Century Gothic" w:cs="Calibri"/>
                <w:b/>
                <w:bCs/>
                <w:color w:val="FFFFFF"/>
                <w:sz w:val="20"/>
                <w:szCs w:val="20"/>
              </w:rPr>
            </w:pPr>
            <w:r w:rsidRPr="00F508A7">
              <w:rPr>
                <w:rFonts w:ascii="Century Gothic" w:hAnsi="Century Gothic"/>
                <w:b/>
                <w:color w:val="FFFFFF"/>
                <w:sz w:val="20"/>
              </w:rPr>
              <w:t>WICHTIGE ZIELE UND ERFOLGSMESSZAHLEN</w:t>
            </w:r>
          </w:p>
        </w:tc>
      </w:tr>
      <w:tr w:rsidR="001534AE" w:rsidRPr="00F508A7" w14:paraId="2251B4A7" w14:textId="77777777" w:rsidTr="006815B2">
        <w:trPr>
          <w:trHeight w:val="412"/>
        </w:trPr>
        <w:tc>
          <w:tcPr>
            <w:tcW w:w="11614" w:type="dxa"/>
            <w:gridSpan w:val="6"/>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BAB365E" w14:textId="77777777" w:rsidR="001534AE" w:rsidRPr="00F508A7" w:rsidRDefault="001534AE" w:rsidP="00662FA3">
            <w:pPr>
              <w:rPr>
                <w:rFonts w:ascii="Century Gothic" w:eastAsia="Times New Roman" w:hAnsi="Century Gothic" w:cs="Calibri"/>
                <w:b/>
                <w:bCs/>
                <w:color w:val="000000"/>
                <w:sz w:val="20"/>
                <w:szCs w:val="20"/>
              </w:rPr>
            </w:pPr>
            <w:r w:rsidRPr="00F508A7">
              <w:rPr>
                <w:rFonts w:ascii="Century Gothic" w:hAnsi="Century Gothic"/>
                <w:b/>
                <w:color w:val="000000"/>
                <w:sz w:val="20"/>
              </w:rPr>
              <w:t>ZIELE, DIE WIR IN EINEM BESTIMMTEN ZEITRAHMEN ERREICHEN MÖCHTEN, UND WIE WIR SIE MESSEN WERDEN</w:t>
            </w:r>
          </w:p>
        </w:tc>
      </w:tr>
      <w:tr w:rsidR="001534AE" w:rsidRPr="00F508A7" w14:paraId="3051BC10"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338C31ED"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1</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246420F9"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07D20890"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4AA86FDA"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2</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3AD7E752"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r w:rsidR="001534AE" w:rsidRPr="00F508A7" w14:paraId="2842EC53" w14:textId="77777777" w:rsidTr="006815B2">
        <w:trPr>
          <w:trHeight w:val="536"/>
        </w:trPr>
        <w:tc>
          <w:tcPr>
            <w:tcW w:w="3285" w:type="dxa"/>
            <w:tcBorders>
              <w:top w:val="nil"/>
              <w:left w:val="single" w:sz="4" w:space="0" w:color="BFBFBF"/>
              <w:bottom w:val="single" w:sz="4" w:space="0" w:color="BFBFBF"/>
              <w:right w:val="single" w:sz="4" w:space="0" w:color="BFBFBF"/>
            </w:tcBorders>
            <w:shd w:val="clear" w:color="000000" w:fill="D6DCE4"/>
            <w:vAlign w:val="center"/>
            <w:hideMark/>
          </w:tcPr>
          <w:p w14:paraId="1F9F32A3" w14:textId="77777777" w:rsidR="001534AE" w:rsidRPr="00F508A7" w:rsidRDefault="001534AE" w:rsidP="001534AE">
            <w:pPr>
              <w:ind w:firstLineChars="100" w:firstLine="201"/>
              <w:jc w:val="right"/>
              <w:rPr>
                <w:rFonts w:ascii="Century Gothic" w:eastAsia="Times New Roman" w:hAnsi="Century Gothic" w:cs="Calibri"/>
                <w:b/>
                <w:bCs/>
                <w:color w:val="000000"/>
                <w:sz w:val="20"/>
                <w:szCs w:val="20"/>
              </w:rPr>
            </w:pPr>
            <w:r w:rsidRPr="00F508A7">
              <w:rPr>
                <w:rFonts w:ascii="Century Gothic" w:hAnsi="Century Gothic"/>
                <w:b/>
                <w:color w:val="000000"/>
                <w:sz w:val="20"/>
              </w:rPr>
              <w:t>3</w:t>
            </w:r>
          </w:p>
        </w:tc>
        <w:tc>
          <w:tcPr>
            <w:tcW w:w="8329"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39666524" w14:textId="77777777" w:rsidR="001534AE" w:rsidRPr="00F508A7" w:rsidRDefault="001534AE" w:rsidP="001534AE">
            <w:pPr>
              <w:rPr>
                <w:rFonts w:ascii="Century Gothic" w:eastAsia="Times New Roman" w:hAnsi="Century Gothic" w:cs="Calibri"/>
                <w:color w:val="000000"/>
                <w:sz w:val="20"/>
                <w:szCs w:val="20"/>
              </w:rPr>
            </w:pPr>
            <w:r w:rsidRPr="00F508A7">
              <w:rPr>
                <w:rFonts w:ascii="Century Gothic" w:hAnsi="Century Gothic"/>
                <w:color w:val="000000"/>
                <w:sz w:val="20"/>
              </w:rPr>
              <w:t> </w:t>
            </w:r>
          </w:p>
        </w:tc>
      </w:tr>
    </w:tbl>
    <w:p w14:paraId="2A70E241" w14:textId="77777777" w:rsidR="001534AE" w:rsidRPr="00F508A7" w:rsidRDefault="001534AE" w:rsidP="00D97508">
      <w:pPr>
        <w:rPr>
          <w:rFonts w:ascii="Century Gothic" w:hAnsi="Century Gothic"/>
          <w:b/>
          <w:bCs/>
          <w:sz w:val="22"/>
          <w:szCs w:val="22"/>
        </w:rPr>
      </w:pPr>
    </w:p>
    <w:p w14:paraId="47A490A2" w14:textId="77777777" w:rsidR="00D97508" w:rsidRPr="00F508A7" w:rsidRDefault="00D97508" w:rsidP="00D97508">
      <w:pPr>
        <w:rPr>
          <w:rFonts w:ascii="Century Gothic" w:hAnsi="Century Gothic"/>
          <w:b/>
          <w:bCs/>
          <w:sz w:val="22"/>
          <w:szCs w:val="22"/>
        </w:rPr>
      </w:pPr>
      <w:r w:rsidRPr="00F508A7">
        <w:rPr>
          <w:rFonts w:ascii="Century Gothic" w:hAnsi="Century Gothic"/>
          <w:b/>
          <w:sz w:val="22"/>
        </w:rPr>
        <w:t>ZEITACHSE DER MEILENSTEINE</w:t>
      </w:r>
    </w:p>
    <w:p w14:paraId="0F4D7976" w14:textId="77777777" w:rsidR="00D97508" w:rsidRPr="00F508A7" w:rsidRDefault="009B6A69" w:rsidP="00D97508">
      <w:pPr>
        <w:rPr>
          <w:b/>
          <w:bCs/>
        </w:rPr>
      </w:pPr>
      <w:r w:rsidRPr="00F508A7">
        <w:rPr>
          <w:noProof/>
        </w:rPr>
        <mc:AlternateContent>
          <mc:Choice Requires="wpg">
            <w:drawing>
              <wp:anchor distT="0" distB="0" distL="114300" distR="114300" simplePos="0" relativeHeight="251996672" behindDoc="0" locked="0" layoutInCell="1" allowOverlap="1" wp14:anchorId="642716FD" wp14:editId="4AA9C26C">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74BDB844" w14:textId="77777777" w:rsidR="000158A3" w:rsidRPr="00024FD2" w:rsidRDefault="000158A3" w:rsidP="00D97508">
                              <w:pPr>
                                <w:rPr>
                                  <w:rFonts w:ascii="Century Gothic" w:hAnsi="Century Gothic"/>
                                  <w:sz w:val="20"/>
                                  <w:szCs w:val="20"/>
                                </w:rPr>
                              </w:pPr>
                              <w:r w:rsidRPr="00024FD2">
                                <w:rPr>
                                  <w:rFonts w:ascii="Century Gothic" w:hAnsi="Century Gothic"/>
                                  <w:sz w:val="20"/>
                                </w:rPr>
                                <w:t>Start</w:t>
                              </w:r>
                            </w:p>
                            <w:p w14:paraId="2D52F786" w14:textId="77777777" w:rsidR="000158A3" w:rsidRPr="00024FD2" w:rsidRDefault="000158A3" w:rsidP="00D97508">
                              <w:pPr>
                                <w:rPr>
                                  <w:rFonts w:ascii="Century Gothic" w:hAnsi="Century Gothic"/>
                                  <w:sz w:val="20"/>
                                  <w:szCs w:val="20"/>
                                </w:rPr>
                              </w:pPr>
                              <w:r w:rsidRPr="00024FD2">
                                <w:rPr>
                                  <w:rFonts w:ascii="Century Gothic" w:hAnsi="Century Gothic"/>
                                  <w:sz w:val="20"/>
                                </w:rPr>
                                <w:t>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716FD" id="Group 41" o:spid="_x0000_s2646"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">
                <v:shapetype id="_x0000_t202" coordsize="21600,21600" o:spt="202" path="m,l,21600r21600,l21600,xe">
                  <v:stroke joinstyle="miter"/>
                  <v:path gradientshapeok="t" o:connecttype="rect"/>
                </v:shapetype>
                <v:shape id="Text Box 42" o:spid="_x0000_s264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4BDB844" w14:textId="77777777" w:rsidR="000158A3" w:rsidRPr="00024FD2" w:rsidRDefault="000158A3" w:rsidP="00D97508">
                        <w:pPr>
                          <w:rPr>
                            <w:rFonts w:ascii="Century Gothic" w:hAnsi="Century Gothic"/>
                            <w:sz w:val="20"/>
                            <w:szCs w:val="20"/>
                          </w:rPr>
                        </w:pPr>
                        <w:r w:rsidRPr="00024FD2">
                          <w:rPr>
                            <w:rFonts w:ascii="Century Gothic" w:hAnsi="Century Gothic"/>
                            <w:sz w:val="20"/>
                          </w:rPr>
                          <w:t>Start</w:t>
                        </w:r>
                      </w:p>
                      <w:p w14:paraId="2D52F786" w14:textId="77777777" w:rsidR="000158A3" w:rsidRPr="00024FD2" w:rsidRDefault="000158A3" w:rsidP="00D97508">
                        <w:pPr>
                          <w:rPr>
                            <w:rFonts w:ascii="Century Gothic" w:hAnsi="Century Gothic"/>
                            <w:sz w:val="20"/>
                            <w:szCs w:val="20"/>
                          </w:rPr>
                        </w:pPr>
                        <w:r w:rsidRPr="00024FD2">
                          <w:rPr>
                            <w:rFonts w:ascii="Century Gothic" w:hAnsi="Century Gothic"/>
                            <w:sz w:val="20"/>
                          </w:rPr>
                          <w:t>2/08</w:t>
                        </w:r>
                      </w:p>
                    </w:txbxContent>
                  </v:textbox>
                </v:shape>
                <v:line id="Straight Connector 43"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Pr="00F508A7">
        <w:rPr>
          <w:noProof/>
        </w:rPr>
        <mc:AlternateContent>
          <mc:Choice Requires="wpg">
            <w:drawing>
              <wp:anchor distT="0" distB="0" distL="114300" distR="114300" simplePos="0" relativeHeight="251991552" behindDoc="0" locked="0" layoutInCell="1" allowOverlap="1" wp14:anchorId="6D949341" wp14:editId="77E225A3">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76E4BC44"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2</w:t>
                              </w:r>
                            </w:p>
                            <w:p w14:paraId="401762FB" w14:textId="77777777" w:rsidR="000158A3" w:rsidRPr="00024FD2" w:rsidRDefault="000158A3" w:rsidP="00D97508">
                              <w:pPr>
                                <w:rPr>
                                  <w:rFonts w:ascii="Century Gothic" w:hAnsi="Century Gothic"/>
                                  <w:sz w:val="20"/>
                                  <w:szCs w:val="20"/>
                                </w:rPr>
                              </w:pPr>
                              <w:r w:rsidRPr="00024FD2">
                                <w:rPr>
                                  <w:rFonts w:ascii="Century Gothic" w:hAnsi="Century Gothic"/>
                                  <w:sz w:val="20"/>
                                </w:rPr>
                                <w:t>02/16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49341" id="Group 6" o:spid="_x0000_s2650"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hJQQAAJ8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SyHjoSUEAACfDAAADgAAAAAAAAAAAAAAAAAuAgAAZHJzL2Uyb0Rv&#10;Yy54bWxQSwECLQAUAAYACAAAACEAEdFFEuAAAAAKAQAADwAAAAAAAAAAAAAAAAB/BgAAZHJzL2Rv&#10;d25yZXYueG1sUEsFBgAAAAAEAAQA8wAAAIwHAAAAAA==&#10;">
                <v:shape id="Text Box 7" o:spid="_x0000_s265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6E4BC44"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2</w:t>
                        </w:r>
                      </w:p>
                      <w:p w14:paraId="401762FB" w14:textId="77777777" w:rsidR="000158A3" w:rsidRPr="00024FD2" w:rsidRDefault="000158A3" w:rsidP="00D97508">
                        <w:pPr>
                          <w:rPr>
                            <w:rFonts w:ascii="Century Gothic" w:hAnsi="Century Gothic"/>
                            <w:sz w:val="20"/>
                            <w:szCs w:val="20"/>
                          </w:rPr>
                        </w:pPr>
                        <w:r w:rsidRPr="00024FD2">
                          <w:rPr>
                            <w:rFonts w:ascii="Century Gothic" w:hAnsi="Century Gothic"/>
                            <w:sz w:val="20"/>
                          </w:rPr>
                          <w:t>02/16</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sidRPr="00F508A7">
        <w:rPr>
          <w:noProof/>
        </w:rPr>
        <mc:AlternateContent>
          <mc:Choice Requires="wpg">
            <w:drawing>
              <wp:anchor distT="0" distB="0" distL="114300" distR="114300" simplePos="0" relativeHeight="251992576" behindDoc="0" locked="0" layoutInCell="1" allowOverlap="1" wp14:anchorId="39CAD62D" wp14:editId="35874ED8">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2D6CA8BC"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4</w:t>
                              </w:r>
                            </w:p>
                            <w:p w14:paraId="3C91EFDE" w14:textId="77777777" w:rsidR="000158A3" w:rsidRPr="00024FD2" w:rsidRDefault="000158A3" w:rsidP="00D97508">
                              <w:pPr>
                                <w:rPr>
                                  <w:rFonts w:ascii="Century Gothic" w:hAnsi="Century Gothic"/>
                                  <w:sz w:val="20"/>
                                  <w:szCs w:val="20"/>
                                </w:rPr>
                              </w:pPr>
                              <w:r w:rsidRPr="00024FD2">
                                <w:rPr>
                                  <w:rFonts w:ascii="Century Gothic" w:hAnsi="Century Gothic"/>
                                  <w:sz w:val="20"/>
                                </w:rPr>
                                <w:t>02/23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AD62D" id="Group 10" o:spid="_x0000_s2654"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C6OB/wIwQAAKUMAAAOAAAAAAAAAAAAAAAAAC4CAABkcnMvZTJvRG9j&#10;LnhtbFBLAQItABQABgAIAAAAIQCzk8RS4QAAAAoBAAAPAAAAAAAAAAAAAAAAAH0GAABkcnMvZG93&#10;bnJldi54bWxQSwUGAAAAAAQABADzAAAAiwcAAAAA&#10;">
                <v:shape id="Text Box 11" o:spid="_x0000_s265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D6CA8BC"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4</w:t>
                        </w:r>
                      </w:p>
                      <w:p w14:paraId="3C91EFDE" w14:textId="77777777" w:rsidR="000158A3" w:rsidRPr="00024FD2" w:rsidRDefault="000158A3" w:rsidP="00D97508">
                        <w:pPr>
                          <w:rPr>
                            <w:rFonts w:ascii="Century Gothic" w:hAnsi="Century Gothic"/>
                            <w:sz w:val="20"/>
                            <w:szCs w:val="20"/>
                          </w:rPr>
                        </w:pPr>
                        <w:r w:rsidRPr="00024FD2">
                          <w:rPr>
                            <w:rFonts w:ascii="Century Gothic" w:hAnsi="Century Gothic"/>
                            <w:sz w:val="20"/>
                          </w:rPr>
                          <w:t>02/23</w:t>
                        </w:r>
                      </w:p>
                    </w:txbxContent>
                  </v:textbox>
                </v:shape>
                <v:line id="Straight Connector 12"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sidRPr="00F508A7">
        <w:rPr>
          <w:noProof/>
        </w:rPr>
        <mc:AlternateContent>
          <mc:Choice Requires="wpg">
            <w:drawing>
              <wp:anchor distT="0" distB="0" distL="114300" distR="114300" simplePos="0" relativeHeight="251318784" behindDoc="0" locked="0" layoutInCell="1" allowOverlap="1" wp14:anchorId="22E88DC9" wp14:editId="4E941F47">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6CEF6186"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6</w:t>
                              </w:r>
                            </w:p>
                            <w:p w14:paraId="367D485E" w14:textId="77777777" w:rsidR="000158A3" w:rsidRPr="00024FD2" w:rsidRDefault="000158A3" w:rsidP="00D97508">
                              <w:pPr>
                                <w:rPr>
                                  <w:rFonts w:ascii="Century Gothic" w:hAnsi="Century Gothic"/>
                                  <w:sz w:val="20"/>
                                  <w:szCs w:val="20"/>
                                </w:rPr>
                              </w:pPr>
                              <w:r w:rsidRPr="00024FD2">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E88DC9" id="Group 14" o:spid="_x0000_s2658"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NAJAQAAKU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">
                <v:shape id="Text Box 15"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CEF6186"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6</w:t>
                        </w:r>
                      </w:p>
                      <w:p w14:paraId="367D485E" w14:textId="77777777" w:rsidR="000158A3" w:rsidRPr="00024FD2" w:rsidRDefault="000158A3" w:rsidP="00D97508">
                        <w:pPr>
                          <w:rPr>
                            <w:rFonts w:ascii="Century Gothic" w:hAnsi="Century Gothic"/>
                            <w:sz w:val="20"/>
                            <w:szCs w:val="20"/>
                          </w:rPr>
                        </w:pPr>
                        <w:r w:rsidRPr="00024FD2">
                          <w:rPr>
                            <w:rFonts w:ascii="Century Gothic" w:hAnsi="Century Gothic"/>
                            <w:sz w:val="20"/>
                          </w:rPr>
                          <w:t>03/03</w:t>
                        </w:r>
                      </w:p>
                    </w:txbxContent>
                  </v:textbox>
                </v:shape>
                <v:line id="Straight Connector 16"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2A3958D8" w14:textId="77777777" w:rsidR="00D97508" w:rsidRPr="00F508A7" w:rsidRDefault="00D97508" w:rsidP="00D97508">
      <w:pPr>
        <w:rPr>
          <w:b/>
          <w:bCs/>
        </w:rPr>
      </w:pPr>
    </w:p>
    <w:p w14:paraId="75121A0D" w14:textId="77777777" w:rsidR="003C0A0A" w:rsidRPr="00F508A7" w:rsidRDefault="003C0A0A" w:rsidP="00152249">
      <w:pPr>
        <w:tabs>
          <w:tab w:val="left" w:pos="3718"/>
        </w:tabs>
      </w:pPr>
    </w:p>
    <w:p w14:paraId="527E5EC8" w14:textId="77777777" w:rsidR="003C0A0A" w:rsidRPr="00F508A7" w:rsidRDefault="00567A01" w:rsidP="003A371B">
      <w:pPr>
        <w:tabs>
          <w:tab w:val="left" w:pos="3718"/>
        </w:tabs>
        <w:jc w:val="center"/>
      </w:pPr>
      <w:r w:rsidRPr="00F508A7">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2380B6AB" wp14:editId="1BEC89BA">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6E6D1"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sidRPr="00F508A7">
        <w:rPr>
          <w:noProof/>
        </w:rPr>
        <mc:AlternateContent>
          <mc:Choice Requires="wpg">
            <w:drawing>
              <wp:anchor distT="0" distB="0" distL="114300" distR="114300" simplePos="0" relativeHeight="251993600" behindDoc="0" locked="0" layoutInCell="1" allowOverlap="1" wp14:anchorId="5C6C629C" wp14:editId="450FE3CC">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705D2934"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1</w:t>
                              </w:r>
                            </w:p>
                            <w:p w14:paraId="41029B43" w14:textId="77777777" w:rsidR="000158A3" w:rsidRPr="00024FD2" w:rsidRDefault="000158A3" w:rsidP="00D97508">
                              <w:pPr>
                                <w:rPr>
                                  <w:rFonts w:ascii="Century Gothic" w:hAnsi="Century Gothic"/>
                                  <w:sz w:val="20"/>
                                  <w:szCs w:val="20"/>
                                </w:rPr>
                              </w:pPr>
                              <w:r w:rsidRPr="00024FD2">
                                <w:rPr>
                                  <w:rFonts w:ascii="Century Gothic" w:hAnsi="Century Gothic"/>
                                  <w:sz w:val="20"/>
                                </w:rPr>
                                <w:t>02/11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C629C" id="Group 31" o:spid="_x0000_s2662"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QKgQAAK4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">
                <v:shape id="Text Box 35" o:spid="_x0000_s266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705D2934"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1</w:t>
                        </w:r>
                      </w:p>
                      <w:p w14:paraId="41029B43" w14:textId="77777777" w:rsidR="000158A3" w:rsidRPr="00024FD2" w:rsidRDefault="000158A3" w:rsidP="00D97508">
                        <w:pPr>
                          <w:rPr>
                            <w:rFonts w:ascii="Century Gothic" w:hAnsi="Century Gothic"/>
                            <w:sz w:val="20"/>
                            <w:szCs w:val="20"/>
                          </w:rPr>
                        </w:pPr>
                        <w:r w:rsidRPr="00024FD2">
                          <w:rPr>
                            <w:rFonts w:ascii="Century Gothic" w:hAnsi="Century Gothic"/>
                            <w:sz w:val="20"/>
                          </w:rPr>
                          <w:t>02/11</w:t>
                        </w:r>
                      </w:p>
                    </w:txbxContent>
                  </v:textbox>
                </v:shape>
                <v:line id="Straight Connector 36"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sidRPr="00F508A7">
        <w:rPr>
          <w:noProof/>
        </w:rPr>
        <mc:AlternateContent>
          <mc:Choice Requires="wpg">
            <w:drawing>
              <wp:anchor distT="0" distB="0" distL="114300" distR="114300" simplePos="0" relativeHeight="251994624" behindDoc="0" locked="0" layoutInCell="1" allowOverlap="1" wp14:anchorId="0DA2DCE2" wp14:editId="3C00806D">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766669FB"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3</w:t>
                              </w:r>
                            </w:p>
                            <w:p w14:paraId="51FCBD97" w14:textId="77777777" w:rsidR="000158A3" w:rsidRPr="00024FD2" w:rsidRDefault="000158A3" w:rsidP="00D97508">
                              <w:pPr>
                                <w:rPr>
                                  <w:rFonts w:ascii="Century Gothic" w:hAnsi="Century Gothic"/>
                                  <w:sz w:val="20"/>
                                  <w:szCs w:val="20"/>
                                </w:rPr>
                              </w:pPr>
                              <w:r w:rsidRPr="00024FD2">
                                <w:rPr>
                                  <w:rFonts w:ascii="Century Gothic" w:hAnsi="Century Gothic"/>
                                  <w:sz w:val="20"/>
                                </w:rPr>
                                <w:t>02/20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2DCE2" id="Group 24" o:spid="_x0000_s2666"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TdMQQAAK4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1Fk3TEEAACuDAAADgAAAAAAAAAAAAAAAAAu&#10;AgAAZHJzL2Uyb0RvYy54bWxQSwECLQAUAAYACAAAACEAJwKRCeAAAAAKAQAADwAAAAAAAAAAAAAA&#10;AACLBgAAZHJzL2Rvd25yZXYueG1sUEsFBgAAAAAEAAQA8wAAAJgHAAAAAA==&#10;">
                <v:shape id="Text Box 25" o:spid="_x0000_s266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66669FB"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3</w:t>
                        </w:r>
                      </w:p>
                      <w:p w14:paraId="51FCBD97" w14:textId="77777777" w:rsidR="000158A3" w:rsidRPr="00024FD2" w:rsidRDefault="000158A3" w:rsidP="00D97508">
                        <w:pPr>
                          <w:rPr>
                            <w:rFonts w:ascii="Century Gothic" w:hAnsi="Century Gothic"/>
                            <w:sz w:val="20"/>
                            <w:szCs w:val="20"/>
                          </w:rPr>
                        </w:pPr>
                        <w:r w:rsidRPr="00024FD2">
                          <w:rPr>
                            <w:rFonts w:ascii="Century Gothic" w:hAnsi="Century Gothic"/>
                            <w:sz w:val="20"/>
                          </w:rPr>
                          <w:t>02/20</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sidRPr="00F508A7">
        <w:rPr>
          <w:noProof/>
        </w:rPr>
        <mc:AlternateContent>
          <mc:Choice Requires="wpg">
            <w:drawing>
              <wp:anchor distT="0" distB="0" distL="114300" distR="114300" simplePos="0" relativeHeight="251995648" behindDoc="0" locked="0" layoutInCell="1" allowOverlap="1" wp14:anchorId="7A4BA385" wp14:editId="42CD21EC">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3611AA79"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5</w:t>
                              </w:r>
                            </w:p>
                            <w:p w14:paraId="5EC5BC72" w14:textId="77777777" w:rsidR="000158A3" w:rsidRPr="00024FD2" w:rsidRDefault="000158A3" w:rsidP="00D97508">
                              <w:pPr>
                                <w:rPr>
                                  <w:rFonts w:ascii="Century Gothic" w:hAnsi="Century Gothic"/>
                                  <w:sz w:val="20"/>
                                  <w:szCs w:val="20"/>
                                </w:rPr>
                              </w:pPr>
                              <w:r w:rsidRPr="00024FD2">
                                <w:rPr>
                                  <w:rFonts w:ascii="Century Gothic" w:hAnsi="Century Gothic"/>
                                  <w:sz w:val="20"/>
                                </w:rPr>
                                <w:t>03/01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BA385" id="Group 18" o:spid="_x0000_s2670"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">
                <v:shape id="Text Box 19" o:spid="_x0000_s267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611AA79" w14:textId="77777777" w:rsidR="000158A3" w:rsidRPr="00024FD2" w:rsidRDefault="000158A3" w:rsidP="00D97508">
                        <w:pPr>
                          <w:rPr>
                            <w:rFonts w:ascii="Century Gothic" w:hAnsi="Century Gothic"/>
                            <w:sz w:val="20"/>
                            <w:szCs w:val="20"/>
                          </w:rPr>
                        </w:pPr>
                        <w:r w:rsidRPr="00024FD2">
                          <w:rPr>
                            <w:rFonts w:ascii="Century Gothic" w:hAnsi="Century Gothic"/>
                            <w:sz w:val="20"/>
                          </w:rPr>
                          <w:t>Meilenstein 5</w:t>
                        </w:r>
                      </w:p>
                      <w:p w14:paraId="5EC5BC72" w14:textId="77777777" w:rsidR="000158A3" w:rsidRPr="00024FD2" w:rsidRDefault="000158A3" w:rsidP="00D97508">
                        <w:pPr>
                          <w:rPr>
                            <w:rFonts w:ascii="Century Gothic" w:hAnsi="Century Gothic"/>
                            <w:sz w:val="20"/>
                            <w:szCs w:val="20"/>
                          </w:rPr>
                        </w:pPr>
                        <w:r w:rsidRPr="00024FD2">
                          <w:rPr>
                            <w:rFonts w:ascii="Century Gothic" w:hAnsi="Century Gothic"/>
                            <w:sz w:val="20"/>
                          </w:rPr>
                          <w:t>03/01</w:t>
                        </w:r>
                      </w:p>
                    </w:txbxContent>
                  </v:textbox>
                </v:shape>
                <v:line id="Straight Connector 20" o:spid="_x0000_s267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7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5506F473" w14:textId="77777777" w:rsidR="003C0A0A" w:rsidRPr="00F508A7" w:rsidRDefault="003C0A0A" w:rsidP="00152249">
      <w:pPr>
        <w:tabs>
          <w:tab w:val="left" w:pos="3718"/>
        </w:tabs>
      </w:pPr>
    </w:p>
    <w:p w14:paraId="06DCB8CC" w14:textId="77777777" w:rsidR="003C0A0A" w:rsidRPr="00F508A7" w:rsidRDefault="003C0A0A" w:rsidP="00152249">
      <w:pPr>
        <w:tabs>
          <w:tab w:val="left" w:pos="3718"/>
        </w:tabs>
      </w:pPr>
    </w:p>
    <w:p w14:paraId="5CAA157E" w14:textId="77777777" w:rsidR="003C0A0A" w:rsidRPr="00F508A7" w:rsidRDefault="003C0A0A" w:rsidP="00152249">
      <w:pPr>
        <w:tabs>
          <w:tab w:val="left" w:pos="3718"/>
        </w:tabs>
      </w:pPr>
    </w:p>
    <w:p w14:paraId="19904864" w14:textId="77777777" w:rsidR="006815B2" w:rsidRDefault="006815B2" w:rsidP="00803022">
      <w:pPr>
        <w:jc w:val="center"/>
        <w:rPr>
          <w:rFonts w:ascii="Century Gothic" w:hAnsi="Century Gothic"/>
          <w:b/>
        </w:rPr>
      </w:pPr>
    </w:p>
    <w:p w14:paraId="614878A0" w14:textId="77777777" w:rsidR="006815B2" w:rsidRDefault="006815B2" w:rsidP="00803022">
      <w:pPr>
        <w:jc w:val="center"/>
        <w:rPr>
          <w:rFonts w:ascii="Century Gothic" w:hAnsi="Century Gothic"/>
          <w:b/>
        </w:rPr>
      </w:pPr>
    </w:p>
    <w:p w14:paraId="04076323" w14:textId="4F35E2BE" w:rsidR="00803022" w:rsidRPr="00F508A7" w:rsidRDefault="00803022" w:rsidP="00803022">
      <w:pPr>
        <w:jc w:val="center"/>
        <w:rPr>
          <w:rFonts w:ascii="Century Gothic" w:hAnsi="Century Gothic"/>
          <w:b/>
        </w:rPr>
      </w:pPr>
      <w:r w:rsidRPr="00F508A7">
        <w:rPr>
          <w:rFonts w:ascii="Century Gothic" w:hAnsi="Century Gothic"/>
          <w:b/>
        </w:rPr>
        <w:t>HAFTUNGSAUSSCHLUSS</w:t>
      </w:r>
    </w:p>
    <w:p w14:paraId="2A72D975" w14:textId="77777777" w:rsidR="00803022" w:rsidRPr="00F508A7" w:rsidRDefault="00803022" w:rsidP="00803022">
      <w:pPr>
        <w:rPr>
          <w:rFonts w:ascii="Century Gothic" w:hAnsi="Century Gothic"/>
        </w:rPr>
      </w:pPr>
    </w:p>
    <w:p w14:paraId="130D29A2" w14:textId="77777777" w:rsidR="00C55EFE" w:rsidRPr="00F508A7" w:rsidRDefault="00803022" w:rsidP="00F508A7">
      <w:pPr>
        <w:spacing w:line="276" w:lineRule="auto"/>
        <w:ind w:right="180"/>
        <w:rPr>
          <w:rFonts w:ascii="Century Gothic" w:hAnsi="Century Gothic"/>
        </w:rPr>
      </w:pPr>
      <w:r w:rsidRPr="00F508A7">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7B02F44E" w14:textId="77777777" w:rsidR="00803022" w:rsidRPr="00F508A7" w:rsidRDefault="00803022" w:rsidP="00152249">
      <w:pPr>
        <w:tabs>
          <w:tab w:val="left" w:pos="3718"/>
        </w:tabs>
      </w:pPr>
    </w:p>
    <w:p w14:paraId="3B6346FA" w14:textId="77777777" w:rsidR="00803022" w:rsidRPr="00F508A7" w:rsidRDefault="00803022" w:rsidP="00152249">
      <w:pPr>
        <w:tabs>
          <w:tab w:val="left" w:pos="3718"/>
        </w:tabs>
      </w:pPr>
    </w:p>
    <w:p w14:paraId="6AA6BB36" w14:textId="77777777" w:rsidR="00803022" w:rsidRPr="00F508A7" w:rsidRDefault="00803022" w:rsidP="00152249">
      <w:pPr>
        <w:tabs>
          <w:tab w:val="left" w:pos="3718"/>
        </w:tabs>
      </w:pPr>
    </w:p>
    <w:p w14:paraId="1968F105" w14:textId="77777777" w:rsidR="00803022" w:rsidRPr="00F508A7" w:rsidRDefault="00803022" w:rsidP="00152249">
      <w:pPr>
        <w:tabs>
          <w:tab w:val="left" w:pos="3718"/>
        </w:tabs>
      </w:pPr>
    </w:p>
    <w:p w14:paraId="69F2FD98" w14:textId="77777777" w:rsidR="00803022" w:rsidRPr="00F508A7" w:rsidRDefault="00803022" w:rsidP="00152249">
      <w:pPr>
        <w:tabs>
          <w:tab w:val="left" w:pos="3718"/>
        </w:tabs>
      </w:pPr>
    </w:p>
    <w:p w14:paraId="29F79393" w14:textId="77777777" w:rsidR="001534AE" w:rsidRPr="00F508A7" w:rsidRDefault="001534AE" w:rsidP="00152249">
      <w:pPr>
        <w:tabs>
          <w:tab w:val="left" w:pos="3718"/>
        </w:tabs>
      </w:pPr>
    </w:p>
    <w:p w14:paraId="19E542B3" w14:textId="77777777" w:rsidR="001534AE" w:rsidRPr="00F508A7" w:rsidRDefault="001534AE" w:rsidP="00152249">
      <w:pPr>
        <w:tabs>
          <w:tab w:val="left" w:pos="3718"/>
        </w:tabs>
      </w:pPr>
    </w:p>
    <w:p w14:paraId="0B3C8DC5" w14:textId="77777777" w:rsidR="001534AE" w:rsidRPr="00F508A7" w:rsidRDefault="001534AE" w:rsidP="00152249">
      <w:pPr>
        <w:tabs>
          <w:tab w:val="left" w:pos="3718"/>
        </w:tabs>
      </w:pPr>
    </w:p>
    <w:p w14:paraId="2D176FA5" w14:textId="77777777" w:rsidR="001534AE" w:rsidRPr="00F508A7" w:rsidRDefault="001534AE" w:rsidP="00152249">
      <w:pPr>
        <w:tabs>
          <w:tab w:val="left" w:pos="3718"/>
        </w:tabs>
      </w:pPr>
    </w:p>
    <w:p w14:paraId="7722E5CE" w14:textId="77777777" w:rsidR="001534AE" w:rsidRPr="00F508A7" w:rsidRDefault="001534AE" w:rsidP="00152249">
      <w:pPr>
        <w:tabs>
          <w:tab w:val="left" w:pos="3718"/>
        </w:tabs>
      </w:pPr>
    </w:p>
    <w:p w14:paraId="10D6FA03" w14:textId="77777777" w:rsidR="001534AE" w:rsidRPr="00F508A7" w:rsidRDefault="001534AE" w:rsidP="00152249">
      <w:pPr>
        <w:tabs>
          <w:tab w:val="left" w:pos="3718"/>
        </w:tabs>
      </w:pPr>
    </w:p>
    <w:p w14:paraId="22420767" w14:textId="77777777" w:rsidR="001534AE" w:rsidRPr="00F508A7" w:rsidRDefault="001534AE" w:rsidP="00152249">
      <w:pPr>
        <w:tabs>
          <w:tab w:val="left" w:pos="3718"/>
        </w:tabs>
      </w:pPr>
    </w:p>
    <w:sectPr w:rsidR="001534AE" w:rsidRPr="00F508A7" w:rsidSect="00B8455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CEB8" w14:textId="77777777" w:rsidR="00B84559" w:rsidRPr="00024FD2" w:rsidRDefault="00B84559" w:rsidP="004C6C01">
      <w:r w:rsidRPr="00024FD2">
        <w:separator/>
      </w:r>
    </w:p>
  </w:endnote>
  <w:endnote w:type="continuationSeparator" w:id="0">
    <w:p w14:paraId="2E3DFD2D" w14:textId="77777777" w:rsidR="00B84559" w:rsidRPr="00024FD2" w:rsidRDefault="00B84559" w:rsidP="004C6C01">
      <w:r w:rsidRPr="00024F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4C9D" w14:textId="77777777" w:rsidR="00B84559" w:rsidRPr="00024FD2" w:rsidRDefault="00B84559" w:rsidP="004C6C01">
      <w:r w:rsidRPr="00024FD2">
        <w:separator/>
      </w:r>
    </w:p>
  </w:footnote>
  <w:footnote w:type="continuationSeparator" w:id="0">
    <w:p w14:paraId="41CFC052" w14:textId="77777777" w:rsidR="00B84559" w:rsidRPr="00024FD2" w:rsidRDefault="00B84559" w:rsidP="004C6C01">
      <w:r w:rsidRPr="00024FD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5132">
    <w:abstractNumId w:val="5"/>
  </w:num>
  <w:num w:numId="2" w16cid:durableId="1074208419">
    <w:abstractNumId w:val="7"/>
  </w:num>
  <w:num w:numId="3" w16cid:durableId="1273173821">
    <w:abstractNumId w:val="2"/>
  </w:num>
  <w:num w:numId="4" w16cid:durableId="461264905">
    <w:abstractNumId w:val="4"/>
  </w:num>
  <w:num w:numId="5" w16cid:durableId="1382827055">
    <w:abstractNumId w:val="3"/>
  </w:num>
  <w:num w:numId="6" w16cid:durableId="734595256">
    <w:abstractNumId w:val="0"/>
  </w:num>
  <w:num w:numId="7" w16cid:durableId="1147630587">
    <w:abstractNumId w:val="6"/>
  </w:num>
  <w:num w:numId="8" w16cid:durableId="68413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FC"/>
    <w:rsid w:val="000158A3"/>
    <w:rsid w:val="00017D11"/>
    <w:rsid w:val="00024FD2"/>
    <w:rsid w:val="0004588C"/>
    <w:rsid w:val="00046F5A"/>
    <w:rsid w:val="00080417"/>
    <w:rsid w:val="000D3136"/>
    <w:rsid w:val="000D3E08"/>
    <w:rsid w:val="000D5651"/>
    <w:rsid w:val="000E4456"/>
    <w:rsid w:val="00113C3F"/>
    <w:rsid w:val="001151A7"/>
    <w:rsid w:val="001430C2"/>
    <w:rsid w:val="00152249"/>
    <w:rsid w:val="001534AE"/>
    <w:rsid w:val="0016438F"/>
    <w:rsid w:val="00182D40"/>
    <w:rsid w:val="00184DC2"/>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C0914"/>
    <w:rsid w:val="004C6C01"/>
    <w:rsid w:val="004D28AF"/>
    <w:rsid w:val="004E2F8A"/>
    <w:rsid w:val="005039D1"/>
    <w:rsid w:val="0050653C"/>
    <w:rsid w:val="00513F89"/>
    <w:rsid w:val="00534FA9"/>
    <w:rsid w:val="005449AA"/>
    <w:rsid w:val="00567A01"/>
    <w:rsid w:val="00581117"/>
    <w:rsid w:val="00581B8D"/>
    <w:rsid w:val="005A6272"/>
    <w:rsid w:val="005C4192"/>
    <w:rsid w:val="005F4987"/>
    <w:rsid w:val="00605350"/>
    <w:rsid w:val="0061672E"/>
    <w:rsid w:val="00624110"/>
    <w:rsid w:val="00625AE7"/>
    <w:rsid w:val="00662FA3"/>
    <w:rsid w:val="00663036"/>
    <w:rsid w:val="006806AD"/>
    <w:rsid w:val="006815B2"/>
    <w:rsid w:val="006A00FC"/>
    <w:rsid w:val="006C4F93"/>
    <w:rsid w:val="006D26C3"/>
    <w:rsid w:val="006F6DA2"/>
    <w:rsid w:val="00710BDD"/>
    <w:rsid w:val="00745330"/>
    <w:rsid w:val="00745C19"/>
    <w:rsid w:val="00751E49"/>
    <w:rsid w:val="007773C9"/>
    <w:rsid w:val="007811F2"/>
    <w:rsid w:val="007B2CB6"/>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096E"/>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4559"/>
    <w:rsid w:val="00B85A3B"/>
    <w:rsid w:val="00BC1C64"/>
    <w:rsid w:val="00BD050D"/>
    <w:rsid w:val="00BE5B0D"/>
    <w:rsid w:val="00BF5A50"/>
    <w:rsid w:val="00C132D0"/>
    <w:rsid w:val="00C45631"/>
    <w:rsid w:val="00C5249E"/>
    <w:rsid w:val="00C55EFE"/>
    <w:rsid w:val="00CE768F"/>
    <w:rsid w:val="00CF23D5"/>
    <w:rsid w:val="00D57248"/>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08A7"/>
    <w:rsid w:val="00F569CF"/>
    <w:rsid w:val="00F67D5B"/>
    <w:rsid w:val="00F84036"/>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319A"/>
  <w15:docId w15:val="{22B3D886-83B9-6D41-A87E-7E2C705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662FA3"/>
    <w:rPr>
      <w:rFonts w:ascii="Tahoma" w:hAnsi="Tahoma" w:cs="Tahoma"/>
      <w:sz w:val="16"/>
      <w:szCs w:val="16"/>
    </w:rPr>
  </w:style>
  <w:style w:type="character" w:customStyle="1" w:styleId="BalloonTextChar">
    <w:name w:val="Balloon Text Char"/>
    <w:basedOn w:val="DefaultParagraphFont"/>
    <w:link w:val="BalloonText"/>
    <w:uiPriority w:val="99"/>
    <w:semiHidden/>
    <w:rsid w:val="00662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78&amp;utm_language=DE&amp;utm_source=template-word&amp;utm_medium=content&amp;utm_campaign=ic-One-Page+Business+Plan+for+a+Service+Business-word-49878-de&amp;lpa=ic+One-Page+Business+Plan+for+a+Service+Business+word+49878+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v6.dot"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DTP Tools_v6</Template>
  <TotalTime>11</TotalTime>
  <Pages>2</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6</cp:revision>
  <dcterms:created xsi:type="dcterms:W3CDTF">2023-07-07T21:46:00Z</dcterms:created>
  <dcterms:modified xsi:type="dcterms:W3CDTF">2024-02-07T22:52:00Z</dcterms:modified>
</cp:coreProperties>
</file>