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2656" w14:textId="68AF9DAC" w:rsidR="00F42EB4" w:rsidRDefault="00F42EB4" w:rsidP="00F42EB4">
      <w:pPr>
        <w:jc w:val="right"/>
        <w:rPr>
          <w:b/>
          <w:color w:val="595959" w:themeColor="text1" w:themeTint="A6"/>
          <w:sz w:val="40"/>
        </w:rPr>
      </w:pPr>
      <w:r>
        <w:rPr>
          <w:b/>
          <w:noProof/>
          <w:color w:val="595959" w:themeColor="text1" w:themeTint="A6"/>
          <w:sz w:val="40"/>
        </w:rPr>
        <w:drawing>
          <wp:inline distT="0" distB="0" distL="0" distR="0" wp14:anchorId="3440AD98" wp14:editId="47B9DEC7">
            <wp:extent cx="2155098" cy="428625"/>
            <wp:effectExtent l="0" t="0" r="0" b="0"/>
            <wp:docPr id="762845419"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45419"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6617" cy="430916"/>
                    </a:xfrm>
                    <a:prstGeom prst="rect">
                      <a:avLst/>
                    </a:prstGeom>
                  </pic:spPr>
                </pic:pic>
              </a:graphicData>
            </a:graphic>
          </wp:inline>
        </w:drawing>
      </w:r>
    </w:p>
    <w:p w14:paraId="716B544B" w14:textId="08F5C917" w:rsidR="00232A2C" w:rsidRPr="005F4148" w:rsidRDefault="00C960DD" w:rsidP="006B4529">
      <w:pPr>
        <w:rPr>
          <w:b/>
          <w:color w:val="595959" w:themeColor="text1" w:themeTint="A6"/>
          <w:sz w:val="40"/>
          <w:szCs w:val="28"/>
        </w:rPr>
      </w:pPr>
      <w:r>
        <w:rPr>
          <w:b/>
          <w:color w:val="595959" w:themeColor="text1" w:themeTint="A6"/>
          <w:sz w:val="40"/>
        </w:rPr>
        <w:t>UMFRAGE ZU PROJEKTERKENNTNISSEN</w:t>
      </w:r>
    </w:p>
    <w:p w14:paraId="3D8DBE87" w14:textId="77777777" w:rsidR="00A250F3" w:rsidRDefault="00A250F3" w:rsidP="001032AD">
      <w:pPr>
        <w:rPr>
          <w:rFonts w:cs="Arial"/>
          <w:b/>
          <w:color w:val="000000" w:themeColor="text1"/>
          <w:szCs w:val="36"/>
        </w:rPr>
      </w:pPr>
    </w:p>
    <w:tbl>
      <w:tblPr>
        <w:tblW w:w="10947" w:type="dxa"/>
        <w:tblLook w:val="04A0" w:firstRow="1" w:lastRow="0" w:firstColumn="1" w:lastColumn="0" w:noHBand="0" w:noVBand="1"/>
      </w:tblPr>
      <w:tblGrid>
        <w:gridCol w:w="7200"/>
        <w:gridCol w:w="3747"/>
      </w:tblGrid>
      <w:tr w:rsidR="00C960DD" w:rsidRPr="00C960DD" w14:paraId="1E3CA2F1" w14:textId="77777777" w:rsidTr="00C960DD">
        <w:trPr>
          <w:trHeight w:val="216"/>
        </w:trPr>
        <w:tc>
          <w:tcPr>
            <w:tcW w:w="7200" w:type="dxa"/>
            <w:tcBorders>
              <w:top w:val="nil"/>
              <w:left w:val="nil"/>
              <w:bottom w:val="single" w:sz="4" w:space="0" w:color="BFBFBF"/>
              <w:right w:val="nil"/>
            </w:tcBorders>
            <w:shd w:val="clear" w:color="auto" w:fill="auto"/>
            <w:noWrap/>
            <w:vAlign w:val="bottom"/>
            <w:hideMark/>
          </w:tcPr>
          <w:p w14:paraId="01D30F7F" w14:textId="77777777" w:rsidR="00C960DD" w:rsidRPr="00C960DD" w:rsidRDefault="00C960DD" w:rsidP="00C960DD">
            <w:pPr>
              <w:ind w:left="-109"/>
              <w:rPr>
                <w:rFonts w:cs="Calibri"/>
                <w:color w:val="000000"/>
                <w:sz w:val="18"/>
                <w:szCs w:val="18"/>
              </w:rPr>
            </w:pPr>
            <w:r>
              <w:rPr>
                <w:color w:val="000000"/>
                <w:sz w:val="18"/>
              </w:rPr>
              <w:t>PROJEKTNAME</w:t>
            </w:r>
          </w:p>
        </w:tc>
        <w:tc>
          <w:tcPr>
            <w:tcW w:w="3747" w:type="dxa"/>
            <w:tcBorders>
              <w:top w:val="nil"/>
              <w:left w:val="nil"/>
              <w:bottom w:val="single" w:sz="4" w:space="0" w:color="BFBFBF"/>
              <w:right w:val="nil"/>
            </w:tcBorders>
            <w:shd w:val="clear" w:color="auto" w:fill="auto"/>
            <w:noWrap/>
            <w:vAlign w:val="bottom"/>
            <w:hideMark/>
          </w:tcPr>
          <w:p w14:paraId="1906356F" w14:textId="77777777" w:rsidR="00C960DD" w:rsidRPr="00C960DD" w:rsidRDefault="00C960DD" w:rsidP="00C960DD">
            <w:pPr>
              <w:jc w:val="center"/>
              <w:rPr>
                <w:rFonts w:cs="Calibri"/>
                <w:color w:val="000000"/>
                <w:sz w:val="18"/>
                <w:szCs w:val="18"/>
              </w:rPr>
            </w:pPr>
            <w:r>
              <w:rPr>
                <w:color w:val="000000"/>
                <w:sz w:val="18"/>
              </w:rPr>
              <w:t>DATUM UND UHRZEIT FÜR MEETING</w:t>
            </w:r>
          </w:p>
        </w:tc>
      </w:tr>
      <w:tr w:rsidR="00C960DD" w:rsidRPr="00C960DD" w14:paraId="7EDF12E2" w14:textId="77777777" w:rsidTr="00C960DD">
        <w:trPr>
          <w:trHeight w:val="674"/>
        </w:trPr>
        <w:tc>
          <w:tcPr>
            <w:tcW w:w="7200"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1743CA33" w14:textId="77777777" w:rsidR="00C960DD" w:rsidRPr="00C960DD" w:rsidRDefault="00C960DD" w:rsidP="00C960DD">
            <w:pPr>
              <w:rPr>
                <w:rFonts w:cs="Calibri"/>
                <w:color w:val="000000"/>
                <w:szCs w:val="20"/>
              </w:rPr>
            </w:pPr>
            <w:r>
              <w:rPr>
                <w:color w:val="000000"/>
              </w:rPr>
              <w:t> </w:t>
            </w:r>
          </w:p>
        </w:tc>
        <w:tc>
          <w:tcPr>
            <w:tcW w:w="3747" w:type="dxa"/>
            <w:tcBorders>
              <w:top w:val="single" w:sz="4" w:space="0" w:color="BFBFBF"/>
              <w:left w:val="nil"/>
              <w:bottom w:val="single" w:sz="18" w:space="0" w:color="BFBFBF" w:themeColor="background1" w:themeShade="BF"/>
              <w:right w:val="single" w:sz="4" w:space="0" w:color="BFBFBF"/>
            </w:tcBorders>
            <w:shd w:val="clear" w:color="000000" w:fill="F8F8F8"/>
            <w:vAlign w:val="center"/>
            <w:hideMark/>
          </w:tcPr>
          <w:p w14:paraId="1EB0C76B" w14:textId="77777777" w:rsidR="00C960DD" w:rsidRPr="00C960DD" w:rsidRDefault="00C960DD" w:rsidP="00C960DD">
            <w:pPr>
              <w:jc w:val="center"/>
              <w:rPr>
                <w:rFonts w:cs="Calibri"/>
                <w:color w:val="000000"/>
                <w:szCs w:val="20"/>
              </w:rPr>
            </w:pPr>
          </w:p>
        </w:tc>
      </w:tr>
    </w:tbl>
    <w:p w14:paraId="4EE45F16" w14:textId="77777777" w:rsidR="00C960DD" w:rsidRDefault="00C960DD" w:rsidP="001032AD">
      <w:pPr>
        <w:rPr>
          <w:rFonts w:cs="Arial"/>
          <w:b/>
          <w:color w:val="000000" w:themeColor="text1"/>
          <w:szCs w:val="36"/>
        </w:rPr>
      </w:pPr>
    </w:p>
    <w:p w14:paraId="2A20B9EB" w14:textId="77777777" w:rsidR="00C960DD" w:rsidRPr="00C960DD" w:rsidRDefault="00C960DD" w:rsidP="00C960DD">
      <w:pPr>
        <w:spacing w:line="360" w:lineRule="auto"/>
        <w:rPr>
          <w:rFonts w:cs="Arial"/>
          <w:bCs/>
          <w:color w:val="000000" w:themeColor="text1"/>
          <w:sz w:val="21"/>
          <w:szCs w:val="40"/>
        </w:rPr>
      </w:pPr>
      <w:r>
        <w:rPr>
          <w:color w:val="000000" w:themeColor="text1"/>
          <w:sz w:val="21"/>
        </w:rPr>
        <w:t xml:space="preserve">Bitte geben Sie ehrliches Feedback, um uns bei der Durchführung einer produktiven Meeting-Nachbesprechung zu helfen. </w:t>
      </w:r>
    </w:p>
    <w:p w14:paraId="44892791" w14:textId="77777777" w:rsidR="00C960DD" w:rsidRDefault="00C960DD" w:rsidP="00C960DD">
      <w:pPr>
        <w:spacing w:line="360" w:lineRule="auto"/>
        <w:rPr>
          <w:rFonts w:cs="Arial"/>
          <w:b/>
          <w:color w:val="000000" w:themeColor="text1"/>
          <w:szCs w:val="36"/>
        </w:rPr>
      </w:pPr>
      <w:r>
        <w:rPr>
          <w:b/>
          <w:color w:val="000000" w:themeColor="text1"/>
        </w:rPr>
        <w:t>BEWERTUNGSSYSTEM: 1 – STIMME ÜBERHAUPT NICHT ZU, 2 – STIMME NICHT ZU, 3 – NEUTRAL, 4 – STIMME ZU, 5 – STIMME VÖLLIG ZU</w:t>
      </w:r>
    </w:p>
    <w:tbl>
      <w:tblPr>
        <w:tblW w:w="11051" w:type="dxa"/>
        <w:tblLayout w:type="fixed"/>
        <w:tblLook w:val="04A0" w:firstRow="1" w:lastRow="0" w:firstColumn="1" w:lastColumn="0" w:noHBand="0" w:noVBand="1"/>
      </w:tblPr>
      <w:tblGrid>
        <w:gridCol w:w="2425"/>
        <w:gridCol w:w="5219"/>
        <w:gridCol w:w="681"/>
        <w:gridCol w:w="681"/>
        <w:gridCol w:w="682"/>
        <w:gridCol w:w="681"/>
        <w:gridCol w:w="682"/>
      </w:tblGrid>
      <w:tr w:rsidR="00C960DD" w:rsidRPr="00C960DD" w14:paraId="2AD2544A" w14:textId="77777777" w:rsidTr="00C960DD">
        <w:trPr>
          <w:trHeight w:val="439"/>
        </w:trPr>
        <w:tc>
          <w:tcPr>
            <w:tcW w:w="7644"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CBFAC2F" w14:textId="77777777" w:rsidR="00C960DD" w:rsidRPr="00C960DD" w:rsidRDefault="00C960DD" w:rsidP="00C960DD">
            <w:pPr>
              <w:rPr>
                <w:rFonts w:cs="Calibri"/>
                <w:b/>
                <w:bCs/>
                <w:color w:val="262626"/>
                <w:szCs w:val="20"/>
              </w:rPr>
            </w:pPr>
            <w:r w:rsidRPr="00C960DD">
              <w:rPr>
                <w:b/>
                <w:bCs/>
                <w:noProof/>
                <w:color w:val="262626"/>
                <w:szCs w:val="20"/>
              </w:rPr>
              <mc:AlternateContent>
                <mc:Choice Requires="wps">
                  <w:drawing>
                    <wp:anchor distT="0" distB="0" distL="114300" distR="114300" simplePos="0" relativeHeight="251662336" behindDoc="0" locked="0" layoutInCell="1" allowOverlap="1" wp14:anchorId="6C16EB0D" wp14:editId="46443BE5">
                      <wp:simplePos x="0" y="0"/>
                      <wp:positionH relativeFrom="column">
                        <wp:posOffset>6578600</wp:posOffset>
                      </wp:positionH>
                      <wp:positionV relativeFrom="paragraph">
                        <wp:posOffset>-622300</wp:posOffset>
                      </wp:positionV>
                      <wp:extent cx="977900" cy="927100"/>
                      <wp:effectExtent l="0" t="0" r="0" b="0"/>
                      <wp:wrapNone/>
                      <wp:docPr id="252" name="Rectangle 25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61321E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6EB0D" id="Rectangle 252" o:spid="_x0000_s1026" style="position:absolute;margin-left:518pt;margin-top:-49pt;width:77pt;height:73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" filled="f" stroked="f">
                      <v:textbox inset="2.16pt,1.44pt,0,1.44pt">
                        <w:txbxContent>
                          <w:p w14:paraId="561321E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3360" behindDoc="0" locked="0" layoutInCell="1" allowOverlap="1" wp14:anchorId="42BAA8DE" wp14:editId="0DED1CFA">
                      <wp:simplePos x="0" y="0"/>
                      <wp:positionH relativeFrom="column">
                        <wp:posOffset>6578600</wp:posOffset>
                      </wp:positionH>
                      <wp:positionV relativeFrom="paragraph">
                        <wp:posOffset>-622300</wp:posOffset>
                      </wp:positionV>
                      <wp:extent cx="1003300" cy="762000"/>
                      <wp:effectExtent l="0" t="0" r="0" b="0"/>
                      <wp:wrapNone/>
                      <wp:docPr id="253" name="Rectangle 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119AB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AA8DE" id="Rectangle 253" o:spid="_x0000_s1027" style="position:absolute;margin-left:518pt;margin-top:-49pt;width:79pt;height:6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" filled="f" stroked="f">
                      <v:textbox inset="2.16pt,1.44pt,0,1.44pt">
                        <w:txbxContent>
                          <w:p w14:paraId="6F119AB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4384" behindDoc="0" locked="0" layoutInCell="1" allowOverlap="1" wp14:anchorId="5C7D4B81" wp14:editId="4DC685E7">
                      <wp:simplePos x="0" y="0"/>
                      <wp:positionH relativeFrom="column">
                        <wp:posOffset>6578600</wp:posOffset>
                      </wp:positionH>
                      <wp:positionV relativeFrom="paragraph">
                        <wp:posOffset>-622300</wp:posOffset>
                      </wp:positionV>
                      <wp:extent cx="977900" cy="850900"/>
                      <wp:effectExtent l="0" t="0" r="0" b="0"/>
                      <wp:wrapNone/>
                      <wp:docPr id="254" name="Rectangle 2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FC447B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D4B81" id="Rectangle 254" o:spid="_x0000_s1028" style="position:absolute;margin-left:518pt;margin-top:-49pt;width:77pt;height:67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" filled="f" stroked="f">
                      <v:textbox inset="2.16pt,1.44pt,0,1.44pt">
                        <w:txbxContent>
                          <w:p w14:paraId="7FC447B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5408" behindDoc="0" locked="0" layoutInCell="1" allowOverlap="1" wp14:anchorId="540BDA4A" wp14:editId="65C22DE2">
                      <wp:simplePos x="0" y="0"/>
                      <wp:positionH relativeFrom="column">
                        <wp:posOffset>6578600</wp:posOffset>
                      </wp:positionH>
                      <wp:positionV relativeFrom="paragraph">
                        <wp:posOffset>-622300</wp:posOffset>
                      </wp:positionV>
                      <wp:extent cx="977900" cy="927100"/>
                      <wp:effectExtent l="0" t="0" r="0" b="0"/>
                      <wp:wrapNone/>
                      <wp:docPr id="255" name="Rectangle 25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F78C6B9"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0BDA4A" id="Rectangle 255" o:spid="_x0000_s1029" style="position:absolute;margin-left:518pt;margin-top:-49pt;width:77pt;height:73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PVmwEAABI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" filled="f" stroked="f">
                      <v:textbox inset="2.16pt,1.44pt,0,1.44pt">
                        <w:txbxContent>
                          <w:p w14:paraId="4F78C6B9"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6432" behindDoc="0" locked="0" layoutInCell="1" allowOverlap="1" wp14:anchorId="6567319B" wp14:editId="42E706D6">
                      <wp:simplePos x="0" y="0"/>
                      <wp:positionH relativeFrom="column">
                        <wp:posOffset>6578600</wp:posOffset>
                      </wp:positionH>
                      <wp:positionV relativeFrom="paragraph">
                        <wp:posOffset>-622300</wp:posOffset>
                      </wp:positionV>
                      <wp:extent cx="1003300" cy="762000"/>
                      <wp:effectExtent l="0" t="0" r="0" b="0"/>
                      <wp:wrapNone/>
                      <wp:docPr id="256" name="Rectangle 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B6A58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7319B" id="Rectangle 256" o:spid="_x0000_s1030" style="position:absolute;margin-left:518pt;margin-top:-49pt;width:79pt;height:6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m0nQEAABI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sMmiO70J2eIa9aeiJjhjAKrgYbORtpfILj60GC5mz47kmfZrVcNDTv4tTrZk17CMWh&#10;Ldh9jkqv+kAboRJwdohg9z11WxcyuTAJX2h9LEme7Ge/tH5Z5e0b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Me5ObSd&#10;AQAAEgMAAA4AAAAAAAAAAAAAAAAALgIAAGRycy9lMm9Eb2MueG1sUEsBAi0AFAAGAAgAAAAhACGE&#10;bfjeAAAADAEAAA8AAAAAAAAAAAAAAAAA9wMAAGRycy9kb3ducmV2LnhtbFBLBQYAAAAABAAEAPMA&#10;AAACBQAAAAA=&#10;" filled="f" stroked="f">
                      <v:textbox inset="2.16pt,1.44pt,0,1.44pt">
                        <w:txbxContent>
                          <w:p w14:paraId="47B6A58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7456" behindDoc="0" locked="0" layoutInCell="1" allowOverlap="1" wp14:anchorId="33FE1F6D" wp14:editId="370870B7">
                      <wp:simplePos x="0" y="0"/>
                      <wp:positionH relativeFrom="column">
                        <wp:posOffset>6578600</wp:posOffset>
                      </wp:positionH>
                      <wp:positionV relativeFrom="paragraph">
                        <wp:posOffset>-622300</wp:posOffset>
                      </wp:positionV>
                      <wp:extent cx="977900" cy="927100"/>
                      <wp:effectExtent l="0" t="0" r="0" b="0"/>
                      <wp:wrapNone/>
                      <wp:docPr id="257" name="Rectangle 25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1DBC06A"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E1F6D" id="Rectangle 257" o:spid="_x0000_s1031" style="position:absolute;margin-left:518pt;margin-top:-49pt;width:77pt;height:73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" filled="f" stroked="f">
                      <v:textbox inset="2.16pt,1.44pt,0,1.44pt">
                        <w:txbxContent>
                          <w:p w14:paraId="01DBC06A"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8480" behindDoc="0" locked="0" layoutInCell="1" allowOverlap="1" wp14:anchorId="59D8E755" wp14:editId="712F9353">
                      <wp:simplePos x="0" y="0"/>
                      <wp:positionH relativeFrom="column">
                        <wp:posOffset>6578600</wp:posOffset>
                      </wp:positionH>
                      <wp:positionV relativeFrom="paragraph">
                        <wp:posOffset>-622300</wp:posOffset>
                      </wp:positionV>
                      <wp:extent cx="977900" cy="927100"/>
                      <wp:effectExtent l="0" t="0" r="0" b="0"/>
                      <wp:wrapNone/>
                      <wp:docPr id="258" name="Rectangle 25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56111B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8E755" id="Rectangle 258" o:spid="_x0000_s1032" style="position:absolute;margin-left:518pt;margin-top:-49pt;width:77pt;height:73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" filled="f" stroked="f">
                      <v:textbox inset="2.16pt,1.44pt,0,1.44pt">
                        <w:txbxContent>
                          <w:p w14:paraId="256111B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669504" behindDoc="0" locked="0" layoutInCell="1" allowOverlap="1" wp14:anchorId="4933C320" wp14:editId="61D172B9">
                      <wp:simplePos x="0" y="0"/>
                      <wp:positionH relativeFrom="column">
                        <wp:posOffset>6578600</wp:posOffset>
                      </wp:positionH>
                      <wp:positionV relativeFrom="paragraph">
                        <wp:posOffset>-622300</wp:posOffset>
                      </wp:positionV>
                      <wp:extent cx="1003300" cy="7620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2638E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3C320" id="Rectangle 259" o:spid="_x0000_s1033" style="position:absolute;margin-left:518pt;margin-top:-49pt;width:79pt;height:6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mKnAEAABI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mWkBNoiuygPb1iWrX4Qkb3MDRc9sZzNtD4Gh7eDwIVZ/2jI32q5XxW0byzU66qFe0hZoe2&#10;YPc9KpzsgDZCRuTs4NHsO+q2zGRSYRI+0/pakjTZ735u/bLKmw8A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zOK5ipwB&#10;AAASAwAADgAAAAAAAAAAAAAAAAAuAgAAZHJzL2Uyb0RvYy54bWxQSwECLQAUAAYACAAAACEAIYRt&#10;+N4AAAAMAQAADwAAAAAAAAAAAAAAAAD2AwAAZHJzL2Rvd25yZXYueG1sUEsFBgAAAAAEAAQA8wAA&#10;AAEFAAAAAA==&#10;" filled="f" stroked="f">
                      <v:textbox inset="2.16pt,1.44pt,0,1.44pt">
                        <w:txbxContent>
                          <w:p w14:paraId="072638E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0528" behindDoc="0" locked="0" layoutInCell="1" allowOverlap="1" wp14:anchorId="3B2B03B7" wp14:editId="7C3A5B85">
                      <wp:simplePos x="0" y="0"/>
                      <wp:positionH relativeFrom="column">
                        <wp:posOffset>6578600</wp:posOffset>
                      </wp:positionH>
                      <wp:positionV relativeFrom="paragraph">
                        <wp:posOffset>-622300</wp:posOffset>
                      </wp:positionV>
                      <wp:extent cx="977900" cy="927100"/>
                      <wp:effectExtent l="0" t="0" r="0" b="0"/>
                      <wp:wrapNone/>
                      <wp:docPr id="260" name="Rectangle 26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734F34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B03B7" id="Rectangle 260" o:spid="_x0000_s1034" style="position:absolute;margin-left:518pt;margin-top:-49pt;width:77pt;height:73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" filled="f" stroked="f">
                      <v:textbox inset="2.16pt,1.44pt,0,1.44pt">
                        <w:txbxContent>
                          <w:p w14:paraId="3734F34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1552" behindDoc="0" locked="0" layoutInCell="1" allowOverlap="1" wp14:anchorId="65D5E790" wp14:editId="5A216EE1">
                      <wp:simplePos x="0" y="0"/>
                      <wp:positionH relativeFrom="column">
                        <wp:posOffset>6578600</wp:posOffset>
                      </wp:positionH>
                      <wp:positionV relativeFrom="paragraph">
                        <wp:posOffset>-622300</wp:posOffset>
                      </wp:positionV>
                      <wp:extent cx="977900" cy="901700"/>
                      <wp:effectExtent l="0" t="0" r="0" b="0"/>
                      <wp:wrapNone/>
                      <wp:docPr id="261" name="Rectangle 26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2A8BDFA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5E790" id="Rectangle 261" o:spid="_x0000_s1035" style="position:absolute;margin-left:518pt;margin-top:-49pt;width:77pt;height:71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" filled="f" stroked="f">
                      <v:textbox inset="2.16pt,1.44pt,0,1.44pt">
                        <w:txbxContent>
                          <w:p w14:paraId="2A8BDFA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2576" behindDoc="0" locked="0" layoutInCell="1" allowOverlap="1" wp14:anchorId="4FA79956" wp14:editId="6BB24BC9">
                      <wp:simplePos x="0" y="0"/>
                      <wp:positionH relativeFrom="column">
                        <wp:posOffset>6578600</wp:posOffset>
                      </wp:positionH>
                      <wp:positionV relativeFrom="paragraph">
                        <wp:posOffset>-622300</wp:posOffset>
                      </wp:positionV>
                      <wp:extent cx="1003300" cy="7620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43044C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A79956" id="Rectangle 262" o:spid="_x0000_s1036" style="position:absolute;margin-left:518pt;margin-top:-49pt;width:79pt;height:6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JLra+ad&#10;AQAAEwMAAA4AAAAAAAAAAAAAAAAALgIAAGRycy9lMm9Eb2MueG1sUEsBAi0AFAAGAAgAAAAhACGE&#10;bfjeAAAADAEAAA8AAAAAAAAAAAAAAAAA9wMAAGRycy9kb3ducmV2LnhtbFBLBQYAAAAABAAEAPMA&#10;AAACBQAAAAA=&#10;" filled="f" stroked="f">
                      <v:textbox inset="2.16pt,1.44pt,0,1.44pt">
                        <w:txbxContent>
                          <w:p w14:paraId="343044C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3600" behindDoc="0" locked="0" layoutInCell="1" allowOverlap="1" wp14:anchorId="32124C2A" wp14:editId="0300C18D">
                      <wp:simplePos x="0" y="0"/>
                      <wp:positionH relativeFrom="column">
                        <wp:posOffset>6578600</wp:posOffset>
                      </wp:positionH>
                      <wp:positionV relativeFrom="paragraph">
                        <wp:posOffset>-622300</wp:posOffset>
                      </wp:positionV>
                      <wp:extent cx="1003300" cy="7620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F748D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24C2A" id="Rectangle 263" o:spid="_x0000_s1037" style="position:absolute;margin-left:518pt;margin-top:-49pt;width:79pt;height:6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a93r85wB&#10;AAATAwAADgAAAAAAAAAAAAAAAAAuAgAAZHJzL2Uyb0RvYy54bWxQSwECLQAUAAYACAAAACEAIYRt&#10;+N4AAAAMAQAADwAAAAAAAAAAAAAAAAD2AwAAZHJzL2Rvd25yZXYueG1sUEsFBgAAAAAEAAQA8wAA&#10;AAEFAAAAAA==&#10;" filled="f" stroked="f">
                      <v:textbox inset="2.16pt,1.44pt,0,1.44pt">
                        <w:txbxContent>
                          <w:p w14:paraId="05F748D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4624" behindDoc="0" locked="0" layoutInCell="1" allowOverlap="1" wp14:anchorId="4F0DECFA" wp14:editId="644919D9">
                      <wp:simplePos x="0" y="0"/>
                      <wp:positionH relativeFrom="column">
                        <wp:posOffset>6578600</wp:posOffset>
                      </wp:positionH>
                      <wp:positionV relativeFrom="paragraph">
                        <wp:posOffset>-622300</wp:posOffset>
                      </wp:positionV>
                      <wp:extent cx="1003300" cy="7620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E7541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DECFA" id="Rectangle 264" o:spid="_x0000_s1038" style="position:absolute;margin-left:518pt;margin-top:-49pt;width:79pt;height:6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GCGa82d&#10;AQAAEwMAAA4AAAAAAAAAAAAAAAAALgIAAGRycy9lMm9Eb2MueG1sUEsBAi0AFAAGAAgAAAAhACGE&#10;bfjeAAAADAEAAA8AAAAAAAAAAAAAAAAA9wMAAGRycy9kb3ducmV2LnhtbFBLBQYAAAAABAAEAPMA&#10;AAACBQAAAAA=&#10;" filled="f" stroked="f">
                      <v:textbox inset="2.16pt,1.44pt,0,1.44pt">
                        <w:txbxContent>
                          <w:p w14:paraId="10E7541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5648" behindDoc="0" locked="0" layoutInCell="1" allowOverlap="1" wp14:anchorId="6371814E" wp14:editId="147A879F">
                      <wp:simplePos x="0" y="0"/>
                      <wp:positionH relativeFrom="column">
                        <wp:posOffset>6578600</wp:posOffset>
                      </wp:positionH>
                      <wp:positionV relativeFrom="paragraph">
                        <wp:posOffset>-622300</wp:posOffset>
                      </wp:positionV>
                      <wp:extent cx="1003300" cy="7620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F3516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1814E" id="Rectangle 265" o:spid="_x0000_s1039" style="position:absolute;margin-left:518pt;margin-top:-49pt;width:79pt;height:6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vY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ZQU2kD7eEBk9fiPQXdw9Bw2RvP2UDza3h42QlUnPX/HAlULeazigaek3JZLcmImBOy&#10;weZzVTjZAVlCRuRs59FsO2q3zGzSx6R85vXukjTaz3nu/eTl9SsA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mbDr2JwB&#10;AAATAwAADgAAAAAAAAAAAAAAAAAuAgAAZHJzL2Uyb0RvYy54bWxQSwECLQAUAAYACAAAACEAIYRt&#10;+N4AAAAMAQAADwAAAAAAAAAAAAAAAAD2AwAAZHJzL2Rvd25yZXYueG1sUEsFBgAAAAAEAAQA8wAA&#10;AAEFAAAAAA==&#10;" filled="f" stroked="f">
                      <v:textbox inset="2.16pt,1.44pt,0,1.44pt">
                        <w:txbxContent>
                          <w:p w14:paraId="00F3516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6672" behindDoc="0" locked="0" layoutInCell="1" allowOverlap="1" wp14:anchorId="3BB1A306" wp14:editId="28C7E2DD">
                      <wp:simplePos x="0" y="0"/>
                      <wp:positionH relativeFrom="column">
                        <wp:posOffset>6578600</wp:posOffset>
                      </wp:positionH>
                      <wp:positionV relativeFrom="paragraph">
                        <wp:posOffset>-622300</wp:posOffset>
                      </wp:positionV>
                      <wp:extent cx="1003300" cy="7620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0A21D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1A306" id="Rectangle 266" o:spid="_x0000_s1040" style="position:absolute;margin-left:518pt;margin-top:-49pt;width:79pt;height:6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uwnAEAABM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DyhptLGt4cHSF6L9xR074eGy94EzgaaX8PxZSdAcdb/cyRQtZjPKhp4TspltSQjQk7I&#10;BpvPVeFk58kSMgJnuwBm21G7ZWaTPiblM693l6TRfs5z7ycvr18B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djBrsJwB&#10;AAATAwAADgAAAAAAAAAAAAAAAAAuAgAAZHJzL2Uyb0RvYy54bWxQSwECLQAUAAYACAAAACEAIYRt&#10;+N4AAAAMAQAADwAAAAAAAAAAAAAAAAD2AwAAZHJzL2Rvd25yZXYueG1sUEsFBgAAAAAEAAQA8wAA&#10;AAEFAAAAAA==&#10;" filled="f" stroked="f">
                      <v:textbox inset="2.16pt,1.44pt,0,1.44pt">
                        <w:txbxContent>
                          <w:p w14:paraId="0D0A21D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7696" behindDoc="0" locked="0" layoutInCell="1" allowOverlap="1" wp14:anchorId="17570F48" wp14:editId="01F1EC37">
                      <wp:simplePos x="0" y="0"/>
                      <wp:positionH relativeFrom="column">
                        <wp:posOffset>6578600</wp:posOffset>
                      </wp:positionH>
                      <wp:positionV relativeFrom="paragraph">
                        <wp:posOffset>-622300</wp:posOffset>
                      </wp:positionV>
                      <wp:extent cx="1003300" cy="7620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C372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70F48" id="Rectangle 267" o:spid="_x0000_s1041" style="position:absolute;margin-left:518pt;margin-top:-49pt;width:79pt;height:6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ulnQEAABM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FQk2lnW9PT5C8Fh8p6N4PDZe9CZwNNL+G49+DAMVZ/9uRQNVyPqto4DkpV9WKjAg5&#10;IRvsPlaFk50nS8gInB0CmH1H7ZaZTfqYlM+83l2SRvsxz71fvLx9B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I8G66Wd&#10;AQAAEwMAAA4AAAAAAAAAAAAAAAAALgIAAGRycy9lMm9Eb2MueG1sUEsBAi0AFAAGAAgAAAAhACGE&#10;bfjeAAAADAEAAA8AAAAAAAAAAAAAAAAA9wMAAGRycy9kb3ducmV2LnhtbFBLBQYAAAAABAAEAPMA&#10;AAACBQAAAAA=&#10;" filled="f" stroked="f">
                      <v:textbox inset="2.16pt,1.44pt,0,1.44pt">
                        <w:txbxContent>
                          <w:p w14:paraId="55C372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8720" behindDoc="0" locked="0" layoutInCell="1" allowOverlap="1" wp14:anchorId="38FFB028" wp14:editId="4415AE86">
                      <wp:simplePos x="0" y="0"/>
                      <wp:positionH relativeFrom="column">
                        <wp:posOffset>6578600</wp:posOffset>
                      </wp:positionH>
                      <wp:positionV relativeFrom="paragraph">
                        <wp:posOffset>-622300</wp:posOffset>
                      </wp:positionV>
                      <wp:extent cx="1003300" cy="7620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076A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FB028" id="Rectangle 268" o:spid="_x0000_s1042" style="position:absolute;margin-left:518pt;margin-top:-49pt;width:79pt;height:6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ubnAEAABM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uEmkob3x4eIXktPlDQvR8aLnsTOBtofg3H150AxVl/60igajGfVTTwnJTLaklGhJyQ&#10;DTafq8LJzpMlZATOdgHMtqN2y8wmfUzKZ14fLkmj/Zzn3k9eXr8B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hF1rm5wB&#10;AAATAwAADgAAAAAAAAAAAAAAAAAuAgAAZHJzL2Uyb0RvYy54bWxQSwECLQAUAAYACAAAACEAIYRt&#10;+N4AAAAMAQAADwAAAAAAAAAAAAAAAAD2AwAAZHJzL2Rvd25yZXYueG1sUEsFBgAAAAAEAAQA8wAA&#10;AAEFAAAAAA==&#10;" filled="f" stroked="f">
                      <v:textbox inset="2.16pt,1.44pt,0,1.44pt">
                        <w:txbxContent>
                          <w:p w14:paraId="3D076A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79744" behindDoc="0" locked="0" layoutInCell="1" allowOverlap="1" wp14:anchorId="0ED519CF" wp14:editId="204BC67C">
                      <wp:simplePos x="0" y="0"/>
                      <wp:positionH relativeFrom="column">
                        <wp:posOffset>6578600</wp:posOffset>
                      </wp:positionH>
                      <wp:positionV relativeFrom="paragraph">
                        <wp:posOffset>-622300</wp:posOffset>
                      </wp:positionV>
                      <wp:extent cx="1003300" cy="7620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B3EB4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519CF" id="Rectangle 269" o:spid="_x0000_s1043" style="position:absolute;margin-left:518pt;margin-top:-49pt;width:79pt;height:6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O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FQU2kD7eEBk9fiPQXdw9Bw2RvP2UDza3h42QlUnPX/HAlULeazigaek3JZLcmImBOy&#10;weZzVTjZAVlCRuRs59FsO2q3zGzSx6R85vXukjTaz3nu/eTl9SsA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fWvrjpwB&#10;AAATAwAADgAAAAAAAAAAAAAAAAAuAgAAZHJzL2Uyb0RvYy54bWxQSwECLQAUAAYACAAAACEAIYRt&#10;+N4AAAAMAQAADwAAAAAAAAAAAAAAAAD2AwAAZHJzL2Rvd25yZXYueG1sUEsFBgAAAAAEAAQA8wAA&#10;AAEFAAAAAA==&#10;" filled="f" stroked="f">
                      <v:textbox inset="2.16pt,1.44pt,0,1.44pt">
                        <w:txbxContent>
                          <w:p w14:paraId="06B3EB4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0768" behindDoc="0" locked="0" layoutInCell="1" allowOverlap="1" wp14:anchorId="160A43F0" wp14:editId="22DD0D34">
                      <wp:simplePos x="0" y="0"/>
                      <wp:positionH relativeFrom="column">
                        <wp:posOffset>6578600</wp:posOffset>
                      </wp:positionH>
                      <wp:positionV relativeFrom="paragraph">
                        <wp:posOffset>-622300</wp:posOffset>
                      </wp:positionV>
                      <wp:extent cx="1003300" cy="7620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1B751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A43F0" id="Rectangle 270" o:spid="_x0000_s1044" style="position:absolute;margin-left:518pt;margin-top:-49pt;width:79pt;height:6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WlxqSpwB&#10;AAATAwAADgAAAAAAAAAAAAAAAAAuAgAAZHJzL2Uyb0RvYy54bWxQSwECLQAUAAYACAAAACEAIYRt&#10;+N4AAAAMAQAADwAAAAAAAAAAAAAAAAD2AwAAZHJzL2Rvd25yZXYueG1sUEsFBgAAAAAEAAQA8wAA&#10;AAEFAAAAAA==&#10;" filled="f" stroked="f">
                      <v:textbox inset="2.16pt,1.44pt,0,1.44pt">
                        <w:txbxContent>
                          <w:p w14:paraId="471B751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1792" behindDoc="0" locked="0" layoutInCell="1" allowOverlap="1" wp14:anchorId="15505484" wp14:editId="45C71083">
                      <wp:simplePos x="0" y="0"/>
                      <wp:positionH relativeFrom="column">
                        <wp:posOffset>6578600</wp:posOffset>
                      </wp:positionH>
                      <wp:positionV relativeFrom="paragraph">
                        <wp:posOffset>-622300</wp:posOffset>
                      </wp:positionV>
                      <wp:extent cx="1003300" cy="7620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48619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05484" id="Rectangle 271" o:spid="_x0000_s1045" style="position:absolute;margin-left:518pt;margin-top:-49pt;width:79pt;height:6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pfnQEAABM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lol1FTa+vb4Aslr8ZmC7v3QcNmbwNlA82s4/t0LUJz1D44EqhbzWUUDz0m5rJZkRMgJ&#10;2WD7tSqc7DxZQkbgbB/A7Dpqt8xs0sekfOb14ZI02q957v3s5c0b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KNq6l+d&#10;AQAAEwMAAA4AAAAAAAAAAAAAAAAALgIAAGRycy9lMm9Eb2MueG1sUEsBAi0AFAAGAAgAAAAhACGE&#10;bfjeAAAADAEAAA8AAAAAAAAAAAAAAAAA9wMAAGRycy9kb3ducmV2LnhtbFBLBQYAAAAABAAEAPMA&#10;AAACBQAAAAA=&#10;" filled="f" stroked="f">
                      <v:textbox inset="2.16pt,1.44pt,0,1.44pt">
                        <w:txbxContent>
                          <w:p w14:paraId="2248619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2816" behindDoc="0" locked="0" layoutInCell="1" allowOverlap="1" wp14:anchorId="00D15327" wp14:editId="796F9F4F">
                      <wp:simplePos x="0" y="0"/>
                      <wp:positionH relativeFrom="column">
                        <wp:posOffset>6578600</wp:posOffset>
                      </wp:positionH>
                      <wp:positionV relativeFrom="paragraph">
                        <wp:posOffset>-622300</wp:posOffset>
                      </wp:positionV>
                      <wp:extent cx="1003300" cy="7620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FE110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D15327" id="Rectangle 272" o:spid="_x0000_s1046" style="position:absolute;margin-left:518pt;margin-top:-49pt;width:79pt;height:6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dxnQ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CUEeXQznenZ8y7lp7I6MGPHORgArCR5schvh4EKmDDd0cCNavloqGBF6deN2taRCwO&#10;rcHuc1Q42XtaCZkQ2CGg2ffUbl3Y5MKkfOH1sSV5tJ/90vtll7dv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EGyh3Gd&#10;AQAAEwMAAA4AAAAAAAAAAAAAAAAALgIAAGRycy9lMm9Eb2MueG1sUEsBAi0AFAAGAAgAAAAhACGE&#10;bfjeAAAADAEAAA8AAAAAAAAAAAAAAAAA9wMAAGRycy9kb3ducmV2LnhtbFBLBQYAAAAABAAEAPMA&#10;AAACBQAAAAA=&#10;" filled="f" stroked="f">
                      <v:textbox inset="2.16pt,1.44pt,0,1.44pt">
                        <w:txbxContent>
                          <w:p w14:paraId="1EFE110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3840" behindDoc="0" locked="0" layoutInCell="1" allowOverlap="1" wp14:anchorId="4A3F96FB" wp14:editId="048FF52D">
                      <wp:simplePos x="0" y="0"/>
                      <wp:positionH relativeFrom="column">
                        <wp:posOffset>6578600</wp:posOffset>
                      </wp:positionH>
                      <wp:positionV relativeFrom="paragraph">
                        <wp:posOffset>-622300</wp:posOffset>
                      </wp:positionV>
                      <wp:extent cx="1003300" cy="7620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2CDFB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F96FB" id="Rectangle 273" o:spid="_x0000_s1047" style="position:absolute;margin-left:518pt;margin-top:-49pt;width:79pt;height:6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uIQHZJwB&#10;AAATAwAADgAAAAAAAAAAAAAAAAAuAgAAZHJzL2Uyb0RvYy54bWxQSwECLQAUAAYACAAAACEAIYRt&#10;+N4AAAAMAQAADwAAAAAAAAAAAAAAAAD2AwAAZHJzL2Rvd25yZXYueG1sUEsFBgAAAAAEAAQA8wAA&#10;AAEFAAAAAA==&#10;" filled="f" stroked="f">
                      <v:textbox inset="2.16pt,1.44pt,0,1.44pt">
                        <w:txbxContent>
                          <w:p w14:paraId="702CDFB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4864" behindDoc="0" locked="0" layoutInCell="1" allowOverlap="1" wp14:anchorId="21BD7898" wp14:editId="7CC8305D">
                      <wp:simplePos x="0" y="0"/>
                      <wp:positionH relativeFrom="column">
                        <wp:posOffset>6578600</wp:posOffset>
                      </wp:positionH>
                      <wp:positionV relativeFrom="paragraph">
                        <wp:posOffset>-622300</wp:posOffset>
                      </wp:positionV>
                      <wp:extent cx="1003300" cy="7620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879B9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D7898" id="Rectangle 274" o:spid="_x0000_s1048" style="position:absolute;margin-left:518pt;margin-top:-49pt;width:79pt;height:6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danQEAABM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E2TUXNoB93pGfOupScyZoBRcDXYwNlI8xM8vh4kas6G754EalbLRUMDL069bta0iFgc&#10;WoPd56j0qgdaCZWQs0NAu++p3bqwyYVJ+cLrY0vyaD/7pffLLm/f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LPfh1qd&#10;AQAAEwMAAA4AAAAAAAAAAAAAAAAALgIAAGRycy9lMm9Eb2MueG1sUEsBAi0AFAAGAAgAAAAhACGE&#10;bfjeAAAADAEAAA8AAAAAAAAAAAAAAAAA9wMAAGRycy9kb3ducmV2LnhtbFBLBQYAAAAABAAEAPMA&#10;AAACBQAAAAA=&#10;" filled="f" stroked="f">
                      <v:textbox inset="2.16pt,1.44pt,0,1.44pt">
                        <w:txbxContent>
                          <w:p w14:paraId="13879B9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5888" behindDoc="0" locked="0" layoutInCell="1" allowOverlap="1" wp14:anchorId="26F45520" wp14:editId="06727157">
                      <wp:simplePos x="0" y="0"/>
                      <wp:positionH relativeFrom="column">
                        <wp:posOffset>6578600</wp:posOffset>
                      </wp:positionH>
                      <wp:positionV relativeFrom="paragraph">
                        <wp:posOffset>-622300</wp:posOffset>
                      </wp:positionV>
                      <wp:extent cx="1003300" cy="7620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190348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45520" id="Rectangle 275" o:spid="_x0000_s1049" style="position:absolute;margin-left:518pt;margin-top:-49pt;width:79pt;height:6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dP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eLPIqDm0g+70iHnX0gMZM8AouBps4Gyk+Qke/xwkas6GH54EalbLRUMDL069bta0iFgc&#10;WoPd26j0qgdaCZWQs0NAu++p3bqwyYVJ+cLrdUvyaN/6pffLLm//A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ErpB0+d&#10;AQAAEwMAAA4AAAAAAAAAAAAAAAAALgIAAGRycy9lMm9Eb2MueG1sUEsBAi0AFAAGAAgAAAAhACGE&#10;bfjeAAAADAEAAA8AAAAAAAAAAAAAAAAA9wMAAGRycy9kb3ducmV2LnhtbFBLBQYAAAAABAAEAPMA&#10;AAACBQAAAAA=&#10;" filled="f" stroked="f">
                      <v:textbox inset="2.16pt,1.44pt,0,1.44pt">
                        <w:txbxContent>
                          <w:p w14:paraId="5190348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6912" behindDoc="0" locked="0" layoutInCell="1" allowOverlap="1" wp14:anchorId="6F72B95F" wp14:editId="1F3E5625">
                      <wp:simplePos x="0" y="0"/>
                      <wp:positionH relativeFrom="column">
                        <wp:posOffset>6578600</wp:posOffset>
                      </wp:positionH>
                      <wp:positionV relativeFrom="paragraph">
                        <wp:posOffset>-622300</wp:posOffset>
                      </wp:positionV>
                      <wp:extent cx="1003300" cy="7620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DC911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72B95F" id="Rectangle 276" o:spid="_x0000_s1050" style="position:absolute;margin-left:518pt;margin-top:-49pt;width:79pt;height:6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cn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yo+bQLnSnZ8i7lp7ImCGMgqvBRs5Gmp/g+HqQoDkbvnsSqFktFw0NvDj1ulnTIkJx&#10;aA12n6PSqz7QSqgEnB0i2H1P7daFTS5MyhdeH1uSR/vZL71fdnn7B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KVphyed&#10;AQAAEwMAAA4AAAAAAAAAAAAAAAAALgIAAGRycy9lMm9Eb2MueG1sUEsBAi0AFAAGAAgAAAAhACGE&#10;bfjeAAAADAEAAA8AAAAAAAAAAAAAAAAA9wMAAGRycy9kb3ducmV2LnhtbFBLBQYAAAAABAAEAPMA&#10;AAACBQAAAAA=&#10;" filled="f" stroked="f">
                      <v:textbox inset="2.16pt,1.44pt,0,1.44pt">
                        <w:txbxContent>
                          <w:p w14:paraId="38DC911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7936" behindDoc="0" locked="0" layoutInCell="1" allowOverlap="1" wp14:anchorId="357B7AD2" wp14:editId="5D2398AA">
                      <wp:simplePos x="0" y="0"/>
                      <wp:positionH relativeFrom="column">
                        <wp:posOffset>6578600</wp:posOffset>
                      </wp:positionH>
                      <wp:positionV relativeFrom="paragraph">
                        <wp:posOffset>-622300</wp:posOffset>
                      </wp:positionV>
                      <wp:extent cx="1003300" cy="7620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58A43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B7AD2" id="Rectangle 277" o:spid="_x0000_s1051" style="position:absolute;margin-left:518pt;margin-top:-49pt;width:79pt;height:6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cy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GTWH9r47P2PetfRERg9+5CAHE4CNND8O8ddRoAI2fHckULNeLhoaeHHqTbOhRcTi&#10;0BrsP0aFk72nlZAJgR0DmkNP7daFTS5Myhde71uSR/vRL71fd3n3C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FxfBzKd&#10;AQAAEwMAAA4AAAAAAAAAAAAAAAAALgIAAGRycy9lMm9Eb2MueG1sUEsBAi0AFAAGAAgAAAAhACGE&#10;bfjeAAAADAEAAA8AAAAAAAAAAAAAAAAA9wMAAGRycy9kb3ducmV2LnhtbFBLBQYAAAAABAAEAPMA&#10;AAACBQAAAAA=&#10;" filled="f" stroked="f">
                      <v:textbox inset="2.16pt,1.44pt,0,1.44pt">
                        <w:txbxContent>
                          <w:p w14:paraId="2258A43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8960" behindDoc="0" locked="0" layoutInCell="1" allowOverlap="1" wp14:anchorId="39A48B73" wp14:editId="78867E82">
                      <wp:simplePos x="0" y="0"/>
                      <wp:positionH relativeFrom="column">
                        <wp:posOffset>6578600</wp:posOffset>
                      </wp:positionH>
                      <wp:positionV relativeFrom="paragraph">
                        <wp:posOffset>-622300</wp:posOffset>
                      </wp:positionV>
                      <wp:extent cx="1003300" cy="7620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A1DBB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48B73" id="Rectangle 278" o:spid="_x0000_s1052" style="position:absolute;margin-left:518pt;margin-top:-49pt;width:79pt;height:6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cM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Rs2hHXSnZ8y7lp7ImAFGwdVgA2cjzU/w+OsgUXM23HsSqFktFw0NvDj1ulnTImJx&#10;aA12n6PSqx5oJVRCzg4B7b6nduvCJhcm5Quvjy3Jo/3sl94vu7x9Aw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FcEhwyd&#10;AQAAEwMAAA4AAAAAAAAAAAAAAAAALgIAAGRycy9lMm9Eb2MueG1sUEsBAi0AFAAGAAgAAAAhACGE&#10;bfjeAAAADAEAAA8AAAAAAAAAAAAAAAAA9wMAAGRycy9kb3ducmV2LnhtbFBLBQYAAAAABAAEAPMA&#10;AAACBQAAAAA=&#10;" filled="f" stroked="f">
                      <v:textbox inset="2.16pt,1.44pt,0,1.44pt">
                        <w:txbxContent>
                          <w:p w14:paraId="78A1DBB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89984" behindDoc="0" locked="0" layoutInCell="1" allowOverlap="1" wp14:anchorId="5AB04938" wp14:editId="37F5DD42">
                      <wp:simplePos x="0" y="0"/>
                      <wp:positionH relativeFrom="column">
                        <wp:posOffset>6578600</wp:posOffset>
                      </wp:positionH>
                      <wp:positionV relativeFrom="paragraph">
                        <wp:posOffset>-622300</wp:posOffset>
                      </wp:positionV>
                      <wp:extent cx="1003300" cy="762000"/>
                      <wp:effectExtent l="0" t="0" r="0" b="0"/>
                      <wp:wrapNone/>
                      <wp:docPr id="279" name="Rectangle 2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39338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04938" id="Rectangle 279" o:spid="_x0000_s1053" style="position:absolute;margin-left:518pt;margin-top:-49pt;width:79pt;height:6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cZ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qo+bQLnSnZ8i7lp7ImCGMgqvBRs5Gmp/g+HqQoDkbvnsSqFktFw0NvDj1ulnTIkJx&#10;aA12n6PSqz7QSqgEnB0i2H1P7daFTS5MyhdeH1uSR/vZL71fdnn7B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K4yBxmd&#10;AQAAEwMAAA4AAAAAAAAAAAAAAAAALgIAAGRycy9lMm9Eb2MueG1sUEsBAi0AFAAGAAgAAAAhACGE&#10;bfjeAAAADAEAAA8AAAAAAAAAAAAAAAAA9wMAAGRycy9kb3ducmV2LnhtbFBLBQYAAAAABAAEAPMA&#10;AAACBQAAAAA=&#10;" filled="f" stroked="f">
                      <v:textbox inset="2.16pt,1.44pt,0,1.44pt">
                        <w:txbxContent>
                          <w:p w14:paraId="2D39338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1008" behindDoc="0" locked="0" layoutInCell="1" allowOverlap="1" wp14:anchorId="6E3606BD" wp14:editId="29AD71BB">
                      <wp:simplePos x="0" y="0"/>
                      <wp:positionH relativeFrom="column">
                        <wp:posOffset>6578600</wp:posOffset>
                      </wp:positionH>
                      <wp:positionV relativeFrom="paragraph">
                        <wp:posOffset>-622300</wp:posOffset>
                      </wp:positionV>
                      <wp:extent cx="1003300" cy="762000"/>
                      <wp:effectExtent l="0" t="0" r="0" b="0"/>
                      <wp:wrapNone/>
                      <wp:docPr id="280"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BEBBF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606BD" id="Rectangle 280" o:spid="_x0000_s1054" style="position:absolute;margin-left:518pt;margin-top:-49pt;width:79pt;height:6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bdnA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" filled="f" stroked="f">
                      <v:textbox inset="2.16pt,1.44pt,0,1.44pt">
                        <w:txbxContent>
                          <w:p w14:paraId="12BEBBF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2032" behindDoc="0" locked="0" layoutInCell="1" allowOverlap="1" wp14:anchorId="7DF0CA27" wp14:editId="1988355A">
                      <wp:simplePos x="0" y="0"/>
                      <wp:positionH relativeFrom="column">
                        <wp:posOffset>6578600</wp:posOffset>
                      </wp:positionH>
                      <wp:positionV relativeFrom="paragraph">
                        <wp:posOffset>-622300</wp:posOffset>
                      </wp:positionV>
                      <wp:extent cx="1003300" cy="762000"/>
                      <wp:effectExtent l="0" t="0" r="0" b="0"/>
                      <wp:wrapNone/>
                      <wp:docPr id="281" name="Rectangle 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F36A0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0CA27" id="Rectangle 281" o:spid="_x0000_s1055" style="position:absolute;margin-left:518pt;margin-top:-49pt;width:79pt;height:6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bInQEAABM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g2GTWH9r47P2PetfRERg9+5CAHE4CNND8O8ddRoAI2fHckULNaLhoaeHHqdbOmRcTi&#10;0BrsP0aFk72nlZAJgR0DmkNP7daFTS5Myhde71uSR/vRL71fd3n3C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HAzBsid&#10;AQAAEwMAAA4AAAAAAAAAAAAAAAAALgIAAGRycy9lMm9Eb2MueG1sUEsBAi0AFAAGAAgAAAAhACGE&#10;bfjeAAAADAEAAA8AAAAAAAAAAAAAAAAA9wMAAGRycy9kb3ducmV2LnhtbFBLBQYAAAAABAAEAPMA&#10;AAACBQAAAAA=&#10;" filled="f" stroked="f">
                      <v:textbox inset="2.16pt,1.44pt,0,1.44pt">
                        <w:txbxContent>
                          <w:p w14:paraId="19F36A0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3056" behindDoc="0" locked="0" layoutInCell="1" allowOverlap="1" wp14:anchorId="197388DA" wp14:editId="0055CDCB">
                      <wp:simplePos x="0" y="0"/>
                      <wp:positionH relativeFrom="column">
                        <wp:posOffset>6578600</wp:posOffset>
                      </wp:positionH>
                      <wp:positionV relativeFrom="paragraph">
                        <wp:posOffset>-622300</wp:posOffset>
                      </wp:positionV>
                      <wp:extent cx="1003300" cy="762000"/>
                      <wp:effectExtent l="0" t="0" r="0" b="0"/>
                      <wp:wrapNone/>
                      <wp:docPr id="282" name="Rectangle 2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D0826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388DA" id="Rectangle 282" o:spid="_x0000_s1056" style="position:absolute;margin-left:518pt;margin-top:-49pt;width:79pt;height:6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O1nQEAABM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KiHJo57vTI+ZdSw9k9OBHDnIwAdhI8+MQ/xwEKmDDD0cCNavloqGBF6deN2taRCwO&#10;rcHubVQ42XtaCZkQ2CGg2ffUbl3Y5MKkfOH1uiV5tG/90vtll7d/A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M9487Wd&#10;AQAAEwMAAA4AAAAAAAAAAAAAAAAALgIAAGRycy9lMm9Eb2MueG1sUEsBAi0AFAAGAAgAAAAhACGE&#10;bfjeAAAADAEAAA8AAAAAAAAAAAAAAAAA9wMAAGRycy9kb3ducmV2LnhtbFBLBQYAAAAABAAEAPMA&#10;AAACBQAAAAA=&#10;" filled="f" stroked="f">
                      <v:textbox inset="2.16pt,1.44pt,0,1.44pt">
                        <w:txbxContent>
                          <w:p w14:paraId="7ED0826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4080" behindDoc="0" locked="0" layoutInCell="1" allowOverlap="1" wp14:anchorId="76C499DE" wp14:editId="6F4FD188">
                      <wp:simplePos x="0" y="0"/>
                      <wp:positionH relativeFrom="column">
                        <wp:posOffset>6578600</wp:posOffset>
                      </wp:positionH>
                      <wp:positionV relativeFrom="paragraph">
                        <wp:posOffset>-622300</wp:posOffset>
                      </wp:positionV>
                      <wp:extent cx="1003300" cy="762000"/>
                      <wp:effectExtent l="0" t="0" r="0" b="0"/>
                      <wp:wrapNone/>
                      <wp:docPr id="283" name="Rectangle 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351D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499DE" id="Rectangle 283" o:spid="_x0000_s1057" style="position:absolute;margin-left:518pt;margin-top:-49pt;width:79pt;height:6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DZOc6Cd&#10;AQAAEwMAAA4AAAAAAAAAAAAAAAAALgIAAGRycy9lMm9Eb2MueG1sUEsBAi0AFAAGAAgAAAAhACGE&#10;bfjeAAAADAEAAA8AAAAAAAAAAAAAAAAA9wMAAGRycy9kb3ducmV2LnhtbFBLBQYAAAAABAAEAPMA&#10;AAACBQAAAAA=&#10;" filled="f" stroked="f">
                      <v:textbox inset="2.16pt,1.44pt,0,1.44pt">
                        <w:txbxContent>
                          <w:p w14:paraId="41351D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5104" behindDoc="0" locked="0" layoutInCell="1" allowOverlap="1" wp14:anchorId="64264E9B" wp14:editId="2CA2886C">
                      <wp:simplePos x="0" y="0"/>
                      <wp:positionH relativeFrom="column">
                        <wp:posOffset>6578600</wp:posOffset>
                      </wp:positionH>
                      <wp:positionV relativeFrom="paragraph">
                        <wp:posOffset>-622300</wp:posOffset>
                      </wp:positionV>
                      <wp:extent cx="1003300" cy="762000"/>
                      <wp:effectExtent l="0" t="0" r="0" b="0"/>
                      <wp:wrapNone/>
                      <wp:docPr id="284" name="Rectangle 2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E9211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64E9B" id="Rectangle 284" o:spid="_x0000_s1058" style="position:absolute;margin-left:518pt;margin-top:-49pt;width:79pt;height:6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D0V856d&#10;AQAAEwMAAA4AAAAAAAAAAAAAAAAALgIAAGRycy9lMm9Eb2MueG1sUEsBAi0AFAAGAAgAAAAhACGE&#10;bfjeAAAADAEAAA8AAAAAAAAAAAAAAAAA9wMAAGRycy9kb3ducmV2LnhtbFBLBQYAAAAABAAEAPMA&#10;AAACBQAAAAA=&#10;" filled="f" stroked="f">
                      <v:textbox inset="2.16pt,1.44pt,0,1.44pt">
                        <w:txbxContent>
                          <w:p w14:paraId="3DE9211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6128" behindDoc="0" locked="0" layoutInCell="1" allowOverlap="1" wp14:anchorId="7258513A" wp14:editId="41310E8A">
                      <wp:simplePos x="0" y="0"/>
                      <wp:positionH relativeFrom="column">
                        <wp:posOffset>6578600</wp:posOffset>
                      </wp:positionH>
                      <wp:positionV relativeFrom="paragraph">
                        <wp:posOffset>-622300</wp:posOffset>
                      </wp:positionV>
                      <wp:extent cx="1003300" cy="762000"/>
                      <wp:effectExtent l="0" t="0" r="0" b="0"/>
                      <wp:wrapNone/>
                      <wp:docPr id="306" name="Rectangle 3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26652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8513A" id="Rectangle 306" o:spid="_x0000_s1059" style="position:absolute;margin-left:518pt;margin-top:-49pt;width:79pt;height:6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OLnQEAABM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GTWH9r4/P2PetfRERo9+4iBHE4BNND8O8edRoAI2fnEkULNetQ0NvDj1ptnQImJx&#10;aA3276PCycHTSsiEwI4BzWGgduvCJhcm5Quvty3Jo33vl96vu7z7B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MQjc4ud&#10;AQAAEwMAAA4AAAAAAAAAAAAAAAAALgIAAGRycy9lMm9Eb2MueG1sUEsBAi0AFAAGAAgAAAAhACGE&#10;bfjeAAAADAEAAA8AAAAAAAAAAAAAAAAA9wMAAGRycy9kb3ducmV2LnhtbFBLBQYAAAAABAAEAPMA&#10;AAACBQAAAAA=&#10;" filled="f" stroked="f">
                      <v:textbox inset="2.16pt,1.44pt,0,1.44pt">
                        <w:txbxContent>
                          <w:p w14:paraId="0E26652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7152" behindDoc="0" locked="0" layoutInCell="1" allowOverlap="1" wp14:anchorId="12079057" wp14:editId="473902AB">
                      <wp:simplePos x="0" y="0"/>
                      <wp:positionH relativeFrom="column">
                        <wp:posOffset>6578600</wp:posOffset>
                      </wp:positionH>
                      <wp:positionV relativeFrom="paragraph">
                        <wp:posOffset>-622300</wp:posOffset>
                      </wp:positionV>
                      <wp:extent cx="1003300" cy="762000"/>
                      <wp:effectExtent l="0" t="0" r="0" b="0"/>
                      <wp:wrapNone/>
                      <wp:docPr id="307" name="Rectangle 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4B63B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79057" id="Rectangle 307" o:spid="_x0000_s1060" style="position:absolute;margin-left:518pt;margin-top:-49pt;width:79pt;height:6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j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ZUXNoB93pEfOupQcyZoBRcDXYwNlI8xM8/jlI1JwNPzwJ1KyWi4YGXpx63axpEbE4&#10;tAa7t1HpVQ+0EiohZ4eAdt9Tu3VhkwuT8oXX65bk0b71S++XXd7+B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Cuj8+Od&#10;AQAAEwMAAA4AAAAAAAAAAAAAAAAALgIAAGRycy9lMm9Eb2MueG1sUEsBAi0AFAAGAAgAAAAhACGE&#10;bfjeAAAADAEAAA8AAAAAAAAAAAAAAAAA9wMAAGRycy9kb3ducmV2LnhtbFBLBQYAAAAABAAEAPMA&#10;AAACBQAAAAA=&#10;" filled="f" stroked="f">
                      <v:textbox inset="2.16pt,1.44pt,0,1.44pt">
                        <w:txbxContent>
                          <w:p w14:paraId="244B63B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8176" behindDoc="0" locked="0" layoutInCell="1" allowOverlap="1" wp14:anchorId="71282246" wp14:editId="2BB7D490">
                      <wp:simplePos x="0" y="0"/>
                      <wp:positionH relativeFrom="column">
                        <wp:posOffset>6578600</wp:posOffset>
                      </wp:positionH>
                      <wp:positionV relativeFrom="paragraph">
                        <wp:posOffset>-622300</wp:posOffset>
                      </wp:positionV>
                      <wp:extent cx="1003300" cy="762000"/>
                      <wp:effectExtent l="0" t="0" r="0" b="0"/>
                      <wp:wrapNone/>
                      <wp:docPr id="308"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B969BF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82246" id="Rectangle 308" o:spid="_x0000_s1061" style="position:absolute;margin-left:518pt;margin-top:-49pt;width:79pt;height:6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P2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VisMmoO7X13fsa8a+mJjB78yEEOJgAbaX4c4q+jQAVs+O5IoGa9XDQ08OLUm2ZDi4jF&#10;oTXYf4wKJ3tPKyETAjsGNIee2q0Lm1yYlC+83rckj/ajX3q/7vLuF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NKVc/ad&#10;AQAAEwMAAA4AAAAAAAAAAAAAAAAALgIAAGRycy9lMm9Eb2MueG1sUEsBAi0AFAAGAAgAAAAhACGE&#10;bfjeAAAADAEAAA8AAAAAAAAAAAAAAAAA9wMAAGRycy9kb3ducmV2LnhtbFBLBQYAAAAABAAEAPMA&#10;AAACBQAAAAA=&#10;" filled="f" stroked="f">
                      <v:textbox inset="2.16pt,1.44pt,0,1.44pt">
                        <w:txbxContent>
                          <w:p w14:paraId="0B969BF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699200" behindDoc="0" locked="0" layoutInCell="1" allowOverlap="1" wp14:anchorId="466258D3" wp14:editId="45F67F8D">
                      <wp:simplePos x="0" y="0"/>
                      <wp:positionH relativeFrom="column">
                        <wp:posOffset>6578600</wp:posOffset>
                      </wp:positionH>
                      <wp:positionV relativeFrom="paragraph">
                        <wp:posOffset>-622300</wp:posOffset>
                      </wp:positionV>
                      <wp:extent cx="1003300" cy="762000"/>
                      <wp:effectExtent l="0" t="0" r="0" b="0"/>
                      <wp:wrapNone/>
                      <wp:docPr id="312" name="Rectangle 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D8CAC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258D3" id="Rectangle 312" o:spid="_x0000_s1062" style="position:absolute;margin-left:518pt;margin-top:-49pt;width:79pt;height:6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PI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rjJpDO+hOz5h3LT2RMQOMgqvBBs5Gmp/g8ddBouZsuPckULNaLhoaeHHqdbOmRcTi&#10;0BrsPkelVz3QSqiEnB0C2n1P7daFTS5MyhdeH1uSR/vZL71fdnn7Bg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NnO88id&#10;AQAAEwMAAA4AAAAAAAAAAAAAAAAALgIAAGRycy9lMm9Eb2MueG1sUEsBAi0AFAAGAAgAAAAhACGE&#10;bfjeAAAADAEAAA8AAAAAAAAAAAAAAAAA9wMAAGRycy9kb3ducmV2LnhtbFBLBQYAAAAABAAEAPMA&#10;AAACBQAAAAA=&#10;" filled="f" stroked="f">
                      <v:textbox inset="2.16pt,1.44pt,0,1.44pt">
                        <w:txbxContent>
                          <w:p w14:paraId="22D8CAC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0224" behindDoc="0" locked="0" layoutInCell="1" allowOverlap="1" wp14:anchorId="1C882974" wp14:editId="2EAB09D4">
                      <wp:simplePos x="0" y="0"/>
                      <wp:positionH relativeFrom="column">
                        <wp:posOffset>6578600</wp:posOffset>
                      </wp:positionH>
                      <wp:positionV relativeFrom="paragraph">
                        <wp:posOffset>-622300</wp:posOffset>
                      </wp:positionV>
                      <wp:extent cx="1003300" cy="762000"/>
                      <wp:effectExtent l="0" t="0" r="0" b="0"/>
                      <wp:wrapNone/>
                      <wp:docPr id="313"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0BDBB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82974" id="Rectangle 313" o:spid="_x0000_s1063" style="position:absolute;margin-left:518pt;margin-top:-49pt;width:79pt;height:6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d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" filled="f" stroked="f">
                      <v:textbox inset="2.16pt,1.44pt,0,1.44pt">
                        <w:txbxContent>
                          <w:p w14:paraId="6C0BDBB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1248" behindDoc="0" locked="0" layoutInCell="1" allowOverlap="1" wp14:anchorId="72A4D6D0" wp14:editId="38D1F0BC">
                      <wp:simplePos x="0" y="0"/>
                      <wp:positionH relativeFrom="column">
                        <wp:posOffset>6578600</wp:posOffset>
                      </wp:positionH>
                      <wp:positionV relativeFrom="paragraph">
                        <wp:posOffset>-622300</wp:posOffset>
                      </wp:positionV>
                      <wp:extent cx="977900" cy="927100"/>
                      <wp:effectExtent l="0" t="0" r="0" b="0"/>
                      <wp:wrapNone/>
                      <wp:docPr id="314" name="Rectangle 31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FB06F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4D6D0" id="Rectangle 314" o:spid="_x0000_s1064" style="position:absolute;margin-left:518pt;margin-top:-49pt;width:77pt;height:73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5r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yiPKqS30x2fMu5aeyJgRJsHVaANnE81P8PhnL1FzNv7wJFD7bXnd0sBL0KzaFS0iloA4b99n&#10;pVcD0EqohJztA9rdQHSbXLewIuVLX6ctyaN9H5dXl13evAI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r22+a5gBAAATAwAA&#10;DgAAAAAAAAAAAAAAAAAuAgAAZHJzL2Uyb0RvYy54bWxQSwECLQAUAAYACAAAACEArdWSX9wAAAAM&#10;AQAADwAAAAAAAAAAAAAAAADyAwAAZHJzL2Rvd25yZXYueG1sUEsFBgAAAAAEAAQA8wAAAPsEAAAA&#10;AA==&#10;" filled="f" stroked="f">
                      <v:textbox inset="2.16pt,1.44pt,0,1.44pt">
                        <w:txbxContent>
                          <w:p w14:paraId="56FB06F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2272" behindDoc="0" locked="0" layoutInCell="1" allowOverlap="1" wp14:anchorId="690D29D8" wp14:editId="390B4399">
                      <wp:simplePos x="0" y="0"/>
                      <wp:positionH relativeFrom="column">
                        <wp:posOffset>6578600</wp:posOffset>
                      </wp:positionH>
                      <wp:positionV relativeFrom="paragraph">
                        <wp:posOffset>-622300</wp:posOffset>
                      </wp:positionV>
                      <wp:extent cx="1003300" cy="749300"/>
                      <wp:effectExtent l="0" t="0" r="0" b="0"/>
                      <wp:wrapNone/>
                      <wp:docPr id="315" name="Rectangle 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87E6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0D29D8" id="Rectangle 315" o:spid="_x0000_s1065" style="position:absolute;margin-left:518pt;margin-top:-49pt;width:79pt;height:59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TrGMKmwEAABMD&#10;AAAOAAAAAAAAAAAAAAAAAC4CAABkcnMvZTJvRG9jLnhtbFBLAQItABQABgAIAAAAIQCt8qMy2wAA&#10;AAwBAAAPAAAAAAAAAAAAAAAAAPUDAABkcnMvZG93bnJldi54bWxQSwUGAAAAAAQABADzAAAA/QQA&#10;AAAA&#10;" filled="f" stroked="f">
                      <v:textbox inset="2.16pt,1.44pt,0,1.44pt">
                        <w:txbxContent>
                          <w:p w14:paraId="61787E6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3296" behindDoc="0" locked="0" layoutInCell="1" allowOverlap="1" wp14:anchorId="002D0F4A" wp14:editId="5BB04107">
                      <wp:simplePos x="0" y="0"/>
                      <wp:positionH relativeFrom="column">
                        <wp:posOffset>6578600</wp:posOffset>
                      </wp:positionH>
                      <wp:positionV relativeFrom="paragraph">
                        <wp:posOffset>-622300</wp:posOffset>
                      </wp:positionV>
                      <wp:extent cx="977900" cy="850900"/>
                      <wp:effectExtent l="0" t="0" r="0" b="0"/>
                      <wp:wrapNone/>
                      <wp:docPr id="316" name="Rectangle 3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8DEFDE5"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D0F4A" id="Rectangle 316" o:spid="_x0000_s1066" style="position:absolute;margin-left:518pt;margin-top:-49pt;width:77pt;height:67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saEmwEAABM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" filled="f" stroked="f">
                      <v:textbox inset="2.16pt,1.44pt,0,1.44pt">
                        <w:txbxContent>
                          <w:p w14:paraId="18DEFDE5"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4320" behindDoc="0" locked="0" layoutInCell="1" allowOverlap="1" wp14:anchorId="13BB9DC3" wp14:editId="1F9FF924">
                      <wp:simplePos x="0" y="0"/>
                      <wp:positionH relativeFrom="column">
                        <wp:posOffset>6578600</wp:posOffset>
                      </wp:positionH>
                      <wp:positionV relativeFrom="paragraph">
                        <wp:posOffset>-622300</wp:posOffset>
                      </wp:positionV>
                      <wp:extent cx="977900" cy="927100"/>
                      <wp:effectExtent l="0" t="0" r="0" b="0"/>
                      <wp:wrapNone/>
                      <wp:docPr id="317" name="Rectangle 31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06B8DE5"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B9DC3" id="Rectangle 317" o:spid="_x0000_s1067" style="position:absolute;margin-left:518pt;margin-top:-49pt;width:77pt;height:73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Lilw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" filled="f" stroked="f">
                      <v:textbox inset="2.16pt,1.44pt,0,1.44pt">
                        <w:txbxContent>
                          <w:p w14:paraId="606B8DE5"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5344" behindDoc="0" locked="0" layoutInCell="1" allowOverlap="1" wp14:anchorId="57258F80" wp14:editId="56FF0EE5">
                      <wp:simplePos x="0" y="0"/>
                      <wp:positionH relativeFrom="column">
                        <wp:posOffset>6578600</wp:posOffset>
                      </wp:positionH>
                      <wp:positionV relativeFrom="paragraph">
                        <wp:posOffset>-622300</wp:posOffset>
                      </wp:positionV>
                      <wp:extent cx="1003300" cy="749300"/>
                      <wp:effectExtent l="0" t="0" r="0" b="0"/>
                      <wp:wrapNone/>
                      <wp:docPr id="318" name="Rectangle 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5EF31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58F80" id="Rectangle 318" o:spid="_x0000_s1068" style="position:absolute;margin-left:518pt;margin-top:-49pt;width:79pt;height:59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5Pz+omwEAABMD&#10;AAAOAAAAAAAAAAAAAAAAAC4CAABkcnMvZTJvRG9jLnhtbFBLAQItABQABgAIAAAAIQCt8qMy2wAA&#10;AAwBAAAPAAAAAAAAAAAAAAAAAPUDAABkcnMvZG93bnJldi54bWxQSwUGAAAAAAQABADzAAAA/QQA&#10;AAAA&#10;" filled="f" stroked="f">
                      <v:textbox inset="2.16pt,1.44pt,0,1.44pt">
                        <w:txbxContent>
                          <w:p w14:paraId="4D5EF31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6368" behindDoc="0" locked="0" layoutInCell="1" allowOverlap="1" wp14:anchorId="11EB4887" wp14:editId="0A4A14A6">
                      <wp:simplePos x="0" y="0"/>
                      <wp:positionH relativeFrom="column">
                        <wp:posOffset>6578600</wp:posOffset>
                      </wp:positionH>
                      <wp:positionV relativeFrom="paragraph">
                        <wp:posOffset>-622300</wp:posOffset>
                      </wp:positionV>
                      <wp:extent cx="977900" cy="927100"/>
                      <wp:effectExtent l="0" t="0" r="0" b="0"/>
                      <wp:wrapNone/>
                      <wp:docPr id="319" name="Rectangle 31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4B4A8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B4887" id="Rectangle 319" o:spid="_x0000_s1069" style="position:absolute;margin-left:518pt;margin-top:-49pt;width:77pt;height:73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J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68ziPKqS30x2fMu5aeyJgRJsHVaANnE81P8PhnL1FzNv7wJFD7bXnd0sBL0KzaFS0iloA4b99n&#10;pVcD0EqohJztA9rdQHSbXLewIuVLX6ctyaN9H5dXl13evAI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Bf7iyZgBAAATAwAA&#10;DgAAAAAAAAAAAAAAAAAuAgAAZHJzL2Uyb0RvYy54bWxQSwECLQAUAAYACAAAACEArdWSX9wAAAAM&#10;AQAADwAAAAAAAAAAAAAAAADyAwAAZHJzL2Rvd25yZXYueG1sUEsFBgAAAAAEAAQA8wAAAPsEAAAA&#10;AA==&#10;" filled="f" stroked="f">
                      <v:textbox inset="2.16pt,1.44pt,0,1.44pt">
                        <w:txbxContent>
                          <w:p w14:paraId="694B4A8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7392" behindDoc="0" locked="0" layoutInCell="1" allowOverlap="1" wp14:anchorId="5706E138" wp14:editId="3DFB1509">
                      <wp:simplePos x="0" y="0"/>
                      <wp:positionH relativeFrom="column">
                        <wp:posOffset>6578600</wp:posOffset>
                      </wp:positionH>
                      <wp:positionV relativeFrom="paragraph">
                        <wp:posOffset>-622300</wp:posOffset>
                      </wp:positionV>
                      <wp:extent cx="977900" cy="927100"/>
                      <wp:effectExtent l="0" t="0" r="0" b="0"/>
                      <wp:wrapNone/>
                      <wp:docPr id="320" name="Rectangle 32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F93B4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6E138" id="Rectangle 320" o:spid="_x0000_s1070" style="position:absolute;margin-left:518pt;margin-top:-49pt;width:77pt;height:73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KhmAEAABM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HlFO7cJweoK8a+mRjJnCLLiabORspvkJjr8OEjRn0zdPArVfuk8tDbwEzbpd0yJCCYjz7m1W&#10;ejUGWgmVgLNDBLsfiW6T6xZWpHzp67wlebRv4/Lqusvb3wA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6n5ioZgBAAATAwAA&#10;DgAAAAAAAAAAAAAAAAAuAgAAZHJzL2Uyb0RvYy54bWxQSwECLQAUAAYACAAAACEArdWSX9wAAAAM&#10;AQAADwAAAAAAAAAAAAAAAADyAwAAZHJzL2Rvd25yZXYueG1sUEsFBgAAAAAEAAQA8wAAAPsEAAAA&#10;AA==&#10;" filled="f" stroked="f">
                      <v:textbox inset="2.16pt,1.44pt,0,1.44pt">
                        <w:txbxContent>
                          <w:p w14:paraId="04F93B4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8416" behindDoc="0" locked="0" layoutInCell="1" allowOverlap="1" wp14:anchorId="6462BF20" wp14:editId="3B4B2C0E">
                      <wp:simplePos x="0" y="0"/>
                      <wp:positionH relativeFrom="column">
                        <wp:posOffset>6578600</wp:posOffset>
                      </wp:positionH>
                      <wp:positionV relativeFrom="paragraph">
                        <wp:posOffset>-622300</wp:posOffset>
                      </wp:positionV>
                      <wp:extent cx="1003300" cy="749300"/>
                      <wp:effectExtent l="0" t="0" r="0" b="0"/>
                      <wp:wrapNone/>
                      <wp:docPr id="321" name="Rectangle 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73BDC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2BF20" id="Rectangle 321" o:spid="_x0000_s1071" style="position:absolute;margin-left:518pt;margin-top:-49pt;width:79pt;height:59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1r+/wJwBAAAT&#10;AwAADgAAAAAAAAAAAAAAAAAuAgAAZHJzL2Uyb0RvYy54bWxQSwECLQAUAAYACAAAACEArfKjMtsA&#10;AAAMAQAADwAAAAAAAAAAAAAAAAD2AwAAZHJzL2Rvd25yZXYueG1sUEsFBgAAAAAEAAQA8wAAAP4E&#10;AAAAAA==&#10;" filled="f" stroked="f">
                      <v:textbox inset="2.16pt,1.44pt,0,1.44pt">
                        <w:txbxContent>
                          <w:p w14:paraId="5E73BDC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09440" behindDoc="0" locked="0" layoutInCell="1" allowOverlap="1" wp14:anchorId="4DE5F179" wp14:editId="096D8760">
                      <wp:simplePos x="0" y="0"/>
                      <wp:positionH relativeFrom="column">
                        <wp:posOffset>6578600</wp:posOffset>
                      </wp:positionH>
                      <wp:positionV relativeFrom="paragraph">
                        <wp:posOffset>-622300</wp:posOffset>
                      </wp:positionV>
                      <wp:extent cx="977900" cy="927100"/>
                      <wp:effectExtent l="0" t="0" r="0" b="0"/>
                      <wp:wrapNone/>
                      <wp:docPr id="322" name="Rectangle 32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FC8E73"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5F179" id="Rectangle 322" o:spid="_x0000_s1072" style="position:absolute;margin-left:518pt;margin-top:-49pt;width:77pt;height:73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KKmAEAABM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768ySPKqS30xxfMu5aeyZgRJsHVaANnE81P8Ph7L1FzNj56Eqj9tvza0sBL0KzaFS0iloA4bz9m&#10;pVcD0EqohJztA9rdQHSbXLewIuVLX6ctyaP9GJdXl13evAE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GBNiipgBAAATAwAA&#10;DgAAAAAAAAAAAAAAAAAuAgAAZHJzL2Uyb0RvYy54bWxQSwECLQAUAAYACAAAACEArdWSX9wAAAAM&#10;AQAADwAAAAAAAAAAAAAAAADyAwAAZHJzL2Rvd25yZXYueG1sUEsFBgAAAAAEAAQA8wAAAPsEAAAA&#10;AA==&#10;" filled="f" stroked="f">
                      <v:textbox inset="2.16pt,1.44pt,0,1.44pt">
                        <w:txbxContent>
                          <w:p w14:paraId="56FC8E73"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0464" behindDoc="0" locked="0" layoutInCell="1" allowOverlap="1" wp14:anchorId="49EF2E3D" wp14:editId="77CDB51F">
                      <wp:simplePos x="0" y="0"/>
                      <wp:positionH relativeFrom="column">
                        <wp:posOffset>6578600</wp:posOffset>
                      </wp:positionH>
                      <wp:positionV relativeFrom="paragraph">
                        <wp:posOffset>-622300</wp:posOffset>
                      </wp:positionV>
                      <wp:extent cx="977900" cy="889000"/>
                      <wp:effectExtent l="0" t="0" r="0" b="0"/>
                      <wp:wrapNone/>
                      <wp:docPr id="323" name="Rectangle 32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20EFE8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F2E3D" id="Rectangle 323" o:spid="_x0000_s1073" style="position:absolute;margin-left:518pt;margin-top:-49pt;width:77pt;height:7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" filled="f" stroked="f">
                      <v:textbox inset="2.16pt,1.44pt,0,1.44pt">
                        <w:txbxContent>
                          <w:p w14:paraId="220EFE8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1488" behindDoc="0" locked="0" layoutInCell="1" allowOverlap="1" wp14:anchorId="29AA53BC" wp14:editId="065B1550">
                      <wp:simplePos x="0" y="0"/>
                      <wp:positionH relativeFrom="column">
                        <wp:posOffset>6578600</wp:posOffset>
                      </wp:positionH>
                      <wp:positionV relativeFrom="paragraph">
                        <wp:posOffset>-622300</wp:posOffset>
                      </wp:positionV>
                      <wp:extent cx="1003300" cy="749300"/>
                      <wp:effectExtent l="0" t="0" r="0" b="0"/>
                      <wp:wrapNone/>
                      <wp:docPr id="324" name="Rectangle 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EF772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A53BC" id="Rectangle 324" o:spid="_x0000_s1074" style="position:absolute;margin-left:518pt;margin-top:-49pt;width:79pt;height:59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D5T4vmwEAABMD&#10;AAAOAAAAAAAAAAAAAAAAAC4CAABkcnMvZTJvRG9jLnhtbFBLAQItABQABgAIAAAAIQCt8qMy2wAA&#10;AAwBAAAPAAAAAAAAAAAAAAAAAPUDAABkcnMvZG93bnJldi54bWxQSwUGAAAAAAQABADzAAAA/QQA&#10;AAAA&#10;" filled="f" stroked="f">
                      <v:textbox inset="2.16pt,1.44pt,0,1.44pt">
                        <w:txbxContent>
                          <w:p w14:paraId="1DEF772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2512" behindDoc="0" locked="0" layoutInCell="1" allowOverlap="1" wp14:anchorId="6F4D5282" wp14:editId="04634B21">
                      <wp:simplePos x="0" y="0"/>
                      <wp:positionH relativeFrom="column">
                        <wp:posOffset>6578600</wp:posOffset>
                      </wp:positionH>
                      <wp:positionV relativeFrom="paragraph">
                        <wp:posOffset>-622300</wp:posOffset>
                      </wp:positionV>
                      <wp:extent cx="1003300" cy="749300"/>
                      <wp:effectExtent l="0" t="0" r="0" b="0"/>
                      <wp:wrapNone/>
                      <wp:docPr id="325" name="Rectangle 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FBA37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D5282" id="Rectangle 325" o:spid="_x0000_s1075" style="position:absolute;margin-left:518pt;margin-top:-49pt;width:79pt;height:59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tO+OpwBAAAT&#10;AwAADgAAAAAAAAAAAAAAAAAuAgAAZHJzL2Uyb0RvYy54bWxQSwECLQAUAAYACAAAACEArfKjMtsA&#10;AAAMAQAADwAAAAAAAAAAAAAAAAD2AwAAZHJzL2Rvd25yZXYueG1sUEsFBgAAAAAEAAQA8wAAAP4E&#10;AAAAAA==&#10;" filled="f" stroked="f">
                      <v:textbox inset="2.16pt,1.44pt,0,1.44pt">
                        <w:txbxContent>
                          <w:p w14:paraId="58FBA37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3536" behindDoc="0" locked="0" layoutInCell="1" allowOverlap="1" wp14:anchorId="7045D4E0" wp14:editId="420495CD">
                      <wp:simplePos x="0" y="0"/>
                      <wp:positionH relativeFrom="column">
                        <wp:posOffset>6578600</wp:posOffset>
                      </wp:positionH>
                      <wp:positionV relativeFrom="paragraph">
                        <wp:posOffset>-622300</wp:posOffset>
                      </wp:positionV>
                      <wp:extent cx="1003300" cy="749300"/>
                      <wp:effectExtent l="0" t="0" r="0" b="0"/>
                      <wp:wrapNone/>
                      <wp:docPr id="326" name="Rectangle 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A9D49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5D4E0" id="Rectangle 326" o:spid="_x0000_s1076" style="position:absolute;margin-left:518pt;margin-top:-49pt;width:79pt;height:59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FmEtHmwEAABMD&#10;AAAOAAAAAAAAAAAAAAAAAC4CAABkcnMvZTJvRG9jLnhtbFBLAQItABQABgAIAAAAIQCt8qMy2wAA&#10;AAwBAAAPAAAAAAAAAAAAAAAAAPUDAABkcnMvZG93bnJldi54bWxQSwUGAAAAAAQABADzAAAA/QQA&#10;AAAA&#10;" filled="f" stroked="f">
                      <v:textbox inset="2.16pt,1.44pt,0,1.44pt">
                        <w:txbxContent>
                          <w:p w14:paraId="2EA9D49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4560" behindDoc="0" locked="0" layoutInCell="1" allowOverlap="1" wp14:anchorId="44F3C00D" wp14:editId="561B7FBF">
                      <wp:simplePos x="0" y="0"/>
                      <wp:positionH relativeFrom="column">
                        <wp:posOffset>6578600</wp:posOffset>
                      </wp:positionH>
                      <wp:positionV relativeFrom="paragraph">
                        <wp:posOffset>-622300</wp:posOffset>
                      </wp:positionV>
                      <wp:extent cx="1003300" cy="749300"/>
                      <wp:effectExtent l="0" t="0" r="0" b="0"/>
                      <wp:wrapNone/>
                      <wp:docPr id="327" name="Rectangle 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CDD4D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3C00D" id="Rectangle 327" o:spid="_x0000_s1077" style="position:absolute;margin-left:518pt;margin-top:-49pt;width:79pt;height:59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8rstSmwEAABMD&#10;AAAOAAAAAAAAAAAAAAAAAC4CAABkcnMvZTJvRG9jLnhtbFBLAQItABQABgAIAAAAIQCt8qMy2wAA&#10;AAwBAAAPAAAAAAAAAAAAAAAAAPUDAABkcnMvZG93bnJldi54bWxQSwUGAAAAAAQABADzAAAA/QQA&#10;AAAA&#10;" filled="f" stroked="f">
                      <v:textbox inset="2.16pt,1.44pt,0,1.44pt">
                        <w:txbxContent>
                          <w:p w14:paraId="00CDD4D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5584" behindDoc="0" locked="0" layoutInCell="1" allowOverlap="1" wp14:anchorId="7800B819" wp14:editId="4EA37EA2">
                      <wp:simplePos x="0" y="0"/>
                      <wp:positionH relativeFrom="column">
                        <wp:posOffset>6578600</wp:posOffset>
                      </wp:positionH>
                      <wp:positionV relativeFrom="paragraph">
                        <wp:posOffset>-622300</wp:posOffset>
                      </wp:positionV>
                      <wp:extent cx="1003300" cy="749300"/>
                      <wp:effectExtent l="0" t="0" r="0" b="0"/>
                      <wp:wrapNone/>
                      <wp:docPr id="328" name="Rectangle 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5FC9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0B819" id="Rectangle 328" o:spid="_x0000_s1078" style="position:absolute;margin-left:518pt;margin-top:-49pt;width:79pt;height:59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t/VLbJwBAAAT&#10;AwAADgAAAAAAAAAAAAAAAAAuAgAAZHJzL2Uyb0RvYy54bWxQSwECLQAUAAYACAAAACEArfKjMtsA&#10;AAAMAQAADwAAAAAAAAAAAAAAAAD2AwAAZHJzL2Rvd25yZXYueG1sUEsFBgAAAAAEAAQA8wAAAP4E&#10;AAAAAA==&#10;" filled="f" stroked="f">
                      <v:textbox inset="2.16pt,1.44pt,0,1.44pt">
                        <w:txbxContent>
                          <w:p w14:paraId="5775FC9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6608" behindDoc="0" locked="0" layoutInCell="1" allowOverlap="1" wp14:anchorId="713DE7BD" wp14:editId="6EF02429">
                      <wp:simplePos x="0" y="0"/>
                      <wp:positionH relativeFrom="column">
                        <wp:posOffset>6578600</wp:posOffset>
                      </wp:positionH>
                      <wp:positionV relativeFrom="paragraph">
                        <wp:posOffset>-622300</wp:posOffset>
                      </wp:positionV>
                      <wp:extent cx="1003300" cy="749300"/>
                      <wp:effectExtent l="0" t="0" r="0" b="0"/>
                      <wp:wrapNone/>
                      <wp:docPr id="329" name="Rectangle 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A7AA9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DE7BD" id="Rectangle 329" o:spid="_x0000_s1079" style="position:absolute;margin-left:518pt;margin-top:-49pt;width:79pt;height:59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TsPLeZwBAAAT&#10;AwAADgAAAAAAAAAAAAAAAAAuAgAAZHJzL2Uyb0RvYy54bWxQSwECLQAUAAYACAAAACEArfKjMtsA&#10;AAAMAQAADwAAAAAAAAAAAAAAAAD2AwAAZHJzL2Rvd25yZXYueG1sUEsFBgAAAAAEAAQA8wAAAP4E&#10;AAAAAA==&#10;" filled="f" stroked="f">
                      <v:textbox inset="2.16pt,1.44pt,0,1.44pt">
                        <w:txbxContent>
                          <w:p w14:paraId="16A7AA9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7632" behindDoc="0" locked="0" layoutInCell="1" allowOverlap="1" wp14:anchorId="0DA82552" wp14:editId="06AC67FA">
                      <wp:simplePos x="0" y="0"/>
                      <wp:positionH relativeFrom="column">
                        <wp:posOffset>6578600</wp:posOffset>
                      </wp:positionH>
                      <wp:positionV relativeFrom="paragraph">
                        <wp:posOffset>-622300</wp:posOffset>
                      </wp:positionV>
                      <wp:extent cx="1003300" cy="749300"/>
                      <wp:effectExtent l="0" t="0" r="0" b="0"/>
                      <wp:wrapNone/>
                      <wp:docPr id="330" name="Rectangle 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B3BCD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A82552" id="Rectangle 330" o:spid="_x0000_s1080" style="position:absolute;margin-left:518pt;margin-top:-49pt;width:79pt;height:59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oUNLEZwBAAAT&#10;AwAADgAAAAAAAAAAAAAAAAAuAgAAZHJzL2Uyb0RvYy54bWxQSwECLQAUAAYACAAAACEArfKjMtsA&#10;AAAMAQAADwAAAAAAAAAAAAAAAAD2AwAAZHJzL2Rvd25yZXYueG1sUEsFBgAAAAAEAAQA8wAAAP4E&#10;AAAAAA==&#10;" filled="f" stroked="f">
                      <v:textbox inset="2.16pt,1.44pt,0,1.44pt">
                        <w:txbxContent>
                          <w:p w14:paraId="3AB3BCD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8656" behindDoc="0" locked="0" layoutInCell="1" allowOverlap="1" wp14:anchorId="1F1D833E" wp14:editId="4A409573">
                      <wp:simplePos x="0" y="0"/>
                      <wp:positionH relativeFrom="column">
                        <wp:posOffset>6578600</wp:posOffset>
                      </wp:positionH>
                      <wp:positionV relativeFrom="paragraph">
                        <wp:posOffset>-622300</wp:posOffset>
                      </wp:positionV>
                      <wp:extent cx="1003300" cy="749300"/>
                      <wp:effectExtent l="0" t="0" r="0" b="0"/>
                      <wp:wrapNone/>
                      <wp:docPr id="331" name="Rectangle 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F461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D833E" id="Rectangle 331" o:spid="_x0000_s1081" style="position:absolute;margin-left:518pt;margin-top:-49pt;width:79pt;height:59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WHXLBJwBAAAT&#10;AwAADgAAAAAAAAAAAAAAAAAuAgAAZHJzL2Uyb0RvYy54bWxQSwECLQAUAAYACAAAACEArfKjMtsA&#10;AAAMAQAADwAAAAAAAAAAAAAAAAD2AwAAZHJzL2Rvd25yZXYueG1sUEsFBgAAAAAEAAQA8wAAAP4E&#10;AAAAAA==&#10;" filled="f" stroked="f">
                      <v:textbox inset="2.16pt,1.44pt,0,1.44pt">
                        <w:txbxContent>
                          <w:p w14:paraId="1BF461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19680" behindDoc="0" locked="0" layoutInCell="1" allowOverlap="1" wp14:anchorId="2AB231E6" wp14:editId="11310539">
                      <wp:simplePos x="0" y="0"/>
                      <wp:positionH relativeFrom="column">
                        <wp:posOffset>6578600</wp:posOffset>
                      </wp:positionH>
                      <wp:positionV relativeFrom="paragraph">
                        <wp:posOffset>-622300</wp:posOffset>
                      </wp:positionV>
                      <wp:extent cx="1003300" cy="749300"/>
                      <wp:effectExtent l="0" t="0" r="0" b="0"/>
                      <wp:wrapNone/>
                      <wp:docPr id="332" name="Rectangle 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4386D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231E6" id="Rectangle 332" o:spid="_x0000_s1082" style="position:absolute;margin-left:518pt;margin-top:-49pt;width:79pt;height:59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Uy5LOpwBAAAT&#10;AwAADgAAAAAAAAAAAAAAAAAuAgAAZHJzL2Uyb0RvYy54bWxQSwECLQAUAAYACAAAACEArfKjMtsA&#10;AAAMAQAADwAAAAAAAAAAAAAAAAD2AwAAZHJzL2Rvd25yZXYueG1sUEsFBgAAAAAEAAQA8wAAAP4E&#10;AAAAAA==&#10;" filled="f" stroked="f">
                      <v:textbox inset="2.16pt,1.44pt,0,1.44pt">
                        <w:txbxContent>
                          <w:p w14:paraId="454386D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0704" behindDoc="0" locked="0" layoutInCell="1" allowOverlap="1" wp14:anchorId="20A205D2" wp14:editId="02C5FFEA">
                      <wp:simplePos x="0" y="0"/>
                      <wp:positionH relativeFrom="column">
                        <wp:posOffset>6578600</wp:posOffset>
                      </wp:positionH>
                      <wp:positionV relativeFrom="paragraph">
                        <wp:posOffset>-622300</wp:posOffset>
                      </wp:positionV>
                      <wp:extent cx="1003300" cy="749300"/>
                      <wp:effectExtent l="0" t="0" r="0" b="0"/>
                      <wp:wrapNone/>
                      <wp:docPr id="333" name="Rectangle 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33C9C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205D2" id="Rectangle 333" o:spid="_x0000_s1083" style="position:absolute;margin-left:518pt;margin-top:-49pt;width:79pt;height:59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qhjLL5wBAAAT&#10;AwAADgAAAAAAAAAAAAAAAAAuAgAAZHJzL2Uyb0RvYy54bWxQSwECLQAUAAYACAAAACEArfKjMtsA&#10;AAAMAQAADwAAAAAAAAAAAAAAAAD2AwAAZHJzL2Rvd25yZXYueG1sUEsFBgAAAAAEAAQA8wAAAP4E&#10;AAAAAA==&#10;" filled="f" stroked="f">
                      <v:textbox inset="2.16pt,1.44pt,0,1.44pt">
                        <w:txbxContent>
                          <w:p w14:paraId="3E33C9C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1728" behindDoc="0" locked="0" layoutInCell="1" allowOverlap="1" wp14:anchorId="00F77773" wp14:editId="30AE162D">
                      <wp:simplePos x="0" y="0"/>
                      <wp:positionH relativeFrom="column">
                        <wp:posOffset>6578600</wp:posOffset>
                      </wp:positionH>
                      <wp:positionV relativeFrom="paragraph">
                        <wp:posOffset>-622300</wp:posOffset>
                      </wp:positionV>
                      <wp:extent cx="1003300" cy="749300"/>
                      <wp:effectExtent l="0" t="0" r="0" b="0"/>
                      <wp:wrapNone/>
                      <wp:docPr id="334" name="Rectangle 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E0365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77773" id="Rectangle 334" o:spid="_x0000_s1084" style="position:absolute;margin-left:518pt;margin-top:-49pt;width:79pt;height:59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jS9K65wBAAAT&#10;AwAADgAAAAAAAAAAAAAAAAAuAgAAZHJzL2Uyb0RvYy54bWxQSwECLQAUAAYACAAAACEArfKjMtsA&#10;AAAMAQAADwAAAAAAAAAAAAAAAAD2AwAAZHJzL2Rvd25yZXYueG1sUEsFBgAAAAAEAAQA8wAAAP4E&#10;AAAAAA==&#10;" filled="f" stroked="f">
                      <v:textbox inset="2.16pt,1.44pt,0,1.44pt">
                        <w:txbxContent>
                          <w:p w14:paraId="36E0365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2752" behindDoc="0" locked="0" layoutInCell="1" allowOverlap="1" wp14:anchorId="21958AF2" wp14:editId="01001B0B">
                      <wp:simplePos x="0" y="0"/>
                      <wp:positionH relativeFrom="column">
                        <wp:posOffset>6578600</wp:posOffset>
                      </wp:positionH>
                      <wp:positionV relativeFrom="paragraph">
                        <wp:posOffset>-622300</wp:posOffset>
                      </wp:positionV>
                      <wp:extent cx="1003300" cy="749300"/>
                      <wp:effectExtent l="0" t="0" r="0" b="0"/>
                      <wp:wrapNone/>
                      <wp:docPr id="335" name="Rectangle 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8A84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58AF2" id="Rectangle 335" o:spid="_x0000_s1085" style="position:absolute;margin-left:518pt;margin-top:-49pt;width:79pt;height:59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dBnK/pwBAAAT&#10;AwAADgAAAAAAAAAAAAAAAAAuAgAAZHJzL2Uyb0RvYy54bWxQSwECLQAUAAYACAAAACEArfKjMtsA&#10;AAAMAQAADwAAAAAAAAAAAAAAAAD2AwAAZHJzL2Rvd25yZXYueG1sUEsFBgAAAAAEAAQA8wAAAP4E&#10;AAAAAA==&#10;" filled="f" stroked="f">
                      <v:textbox inset="2.16pt,1.44pt,0,1.44pt">
                        <w:txbxContent>
                          <w:p w14:paraId="3B18A84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3776" behindDoc="0" locked="0" layoutInCell="1" allowOverlap="1" wp14:anchorId="7C1A2027" wp14:editId="115069FD">
                      <wp:simplePos x="0" y="0"/>
                      <wp:positionH relativeFrom="column">
                        <wp:posOffset>6578600</wp:posOffset>
                      </wp:positionH>
                      <wp:positionV relativeFrom="paragraph">
                        <wp:posOffset>-622300</wp:posOffset>
                      </wp:positionV>
                      <wp:extent cx="1003300" cy="749300"/>
                      <wp:effectExtent l="0" t="0" r="0" b="0"/>
                      <wp:wrapNone/>
                      <wp:docPr id="336" name="Rectangle 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C242C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A2027" id="Rectangle 336" o:spid="_x0000_s1086" style="position:absolute;margin-left:518pt;margin-top:-49pt;width:79pt;height:59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JbBp9CaAQAAEwMA&#10;AA4AAAAAAAAAAAAAAAAALgIAAGRycy9lMm9Eb2MueG1sUEsBAi0AFAAGAAgAAAAhAK3yozLbAAAA&#10;DAEAAA8AAAAAAAAAAAAAAAAA9AMAAGRycy9kb3ducmV2LnhtbFBLBQYAAAAABAAEAPMAAAD8BAAA&#10;AAA=&#10;" filled="f" stroked="f">
                      <v:textbox inset="2.16pt,1.44pt,0,1.44pt">
                        <w:txbxContent>
                          <w:p w14:paraId="4EC242C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4800" behindDoc="0" locked="0" layoutInCell="1" allowOverlap="1" wp14:anchorId="54FECA7A" wp14:editId="4DAA93AB">
                      <wp:simplePos x="0" y="0"/>
                      <wp:positionH relativeFrom="column">
                        <wp:posOffset>6578600</wp:posOffset>
                      </wp:positionH>
                      <wp:positionV relativeFrom="paragraph">
                        <wp:posOffset>-622300</wp:posOffset>
                      </wp:positionV>
                      <wp:extent cx="1003300" cy="749300"/>
                      <wp:effectExtent l="0" t="0" r="0" b="0"/>
                      <wp:wrapNone/>
                      <wp:docPr id="337" name="Rectangle 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A131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FECA7A" id="Rectangle 337" o:spid="_x0000_s1087" style="position:absolute;margin-left:518pt;margin-top:-49pt;width:79pt;height:59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G/3J8WaAQAAEwMA&#10;AA4AAAAAAAAAAAAAAAAALgIAAGRycy9lMm9Eb2MueG1sUEsBAi0AFAAGAAgAAAAhAK3yozLbAAAA&#10;DAEAAA8AAAAAAAAAAAAAAAAA9AMAAGRycy9kb3ducmV2LnhtbFBLBQYAAAAABAAEAPMAAAD8BAAA&#10;AAA=&#10;" filled="f" stroked="f">
                      <v:textbox inset="2.16pt,1.44pt,0,1.44pt">
                        <w:txbxContent>
                          <w:p w14:paraId="623A131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5824" behindDoc="0" locked="0" layoutInCell="1" allowOverlap="1" wp14:anchorId="23EFEFCC" wp14:editId="46CF356F">
                      <wp:simplePos x="0" y="0"/>
                      <wp:positionH relativeFrom="column">
                        <wp:posOffset>6578600</wp:posOffset>
                      </wp:positionH>
                      <wp:positionV relativeFrom="paragraph">
                        <wp:posOffset>-622300</wp:posOffset>
                      </wp:positionV>
                      <wp:extent cx="1003300" cy="749300"/>
                      <wp:effectExtent l="0" t="0" r="0" b="0"/>
                      <wp:wrapNone/>
                      <wp:docPr id="338" name="Rectangle 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4B912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EFEFCC" id="Rectangle 338" o:spid="_x0000_s1088" style="position:absolute;margin-left:518pt;margin-top:-49pt;width:79pt;height:59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krKf7mwEAABMD&#10;AAAOAAAAAAAAAAAAAAAAAC4CAABkcnMvZTJvRG9jLnhtbFBLAQItABQABgAIAAAAIQCt8qMy2wAA&#10;AAwBAAAPAAAAAAAAAAAAAAAAAPUDAABkcnMvZG93bnJldi54bWxQSwUGAAAAAAQABADzAAAA/QQA&#10;AAAA&#10;" filled="f" stroked="f">
                      <v:textbox inset="2.16pt,1.44pt,0,1.44pt">
                        <w:txbxContent>
                          <w:p w14:paraId="2F4B912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6848" behindDoc="0" locked="0" layoutInCell="1" allowOverlap="1" wp14:anchorId="1641B260" wp14:editId="7164D88D">
                      <wp:simplePos x="0" y="0"/>
                      <wp:positionH relativeFrom="column">
                        <wp:posOffset>6578600</wp:posOffset>
                      </wp:positionH>
                      <wp:positionV relativeFrom="paragraph">
                        <wp:posOffset>-622300</wp:posOffset>
                      </wp:positionV>
                      <wp:extent cx="1003300" cy="749300"/>
                      <wp:effectExtent l="0" t="0" r="0" b="0"/>
                      <wp:wrapNone/>
                      <wp:docPr id="339"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552E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1B260" id="Rectangle 339" o:spid="_x0000_s1089" style="position:absolute;margin-left:518pt;margin-top:-49pt;width:79pt;height:59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dmifumwEAABMD&#10;AAAOAAAAAAAAAAAAAAAAAC4CAABkcnMvZTJvRG9jLnhtbFBLAQItABQABgAIAAAAIQCt8qMy2wAA&#10;AAwBAAAPAAAAAAAAAAAAAAAAAPUDAABkcnMvZG93bnJldi54bWxQSwUGAAAAAAQABADzAAAA/QQA&#10;AAAA&#10;" filled="f" stroked="f">
                      <v:textbox inset="2.16pt,1.44pt,0,1.44pt">
                        <w:txbxContent>
                          <w:p w14:paraId="5F0552E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7872" behindDoc="0" locked="0" layoutInCell="1" allowOverlap="1" wp14:anchorId="44D48498" wp14:editId="27EFA04C">
                      <wp:simplePos x="0" y="0"/>
                      <wp:positionH relativeFrom="column">
                        <wp:posOffset>6578600</wp:posOffset>
                      </wp:positionH>
                      <wp:positionV relativeFrom="paragraph">
                        <wp:posOffset>-622300</wp:posOffset>
                      </wp:positionV>
                      <wp:extent cx="1003300" cy="749300"/>
                      <wp:effectExtent l="0" t="0" r="0" b="0"/>
                      <wp:wrapNone/>
                      <wp:docPr id="340" name="Rectangle 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CBF18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48498" id="Rectangle 340" o:spid="_x0000_s1090" style="position:absolute;margin-left:518pt;margin-top:-49pt;width:79pt;height:59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chqnhpwBAAAT&#10;AwAADgAAAAAAAAAAAAAAAAAuAgAAZHJzL2Uyb0RvYy54bWxQSwECLQAUAAYACAAAACEArfKjMtsA&#10;AAAMAQAADwAAAAAAAAAAAAAAAAD2AwAAZHJzL2Rvd25yZXYueG1sUEsFBgAAAAAEAAQA8wAAAP4E&#10;AAAAAA==&#10;" filled="f" stroked="f">
                      <v:textbox inset="2.16pt,1.44pt,0,1.44pt">
                        <w:txbxContent>
                          <w:p w14:paraId="1ECBF18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8896" behindDoc="0" locked="0" layoutInCell="1" allowOverlap="1" wp14:anchorId="2EE55EB9" wp14:editId="306FB440">
                      <wp:simplePos x="0" y="0"/>
                      <wp:positionH relativeFrom="column">
                        <wp:posOffset>6578600</wp:posOffset>
                      </wp:positionH>
                      <wp:positionV relativeFrom="paragraph">
                        <wp:posOffset>-622300</wp:posOffset>
                      </wp:positionV>
                      <wp:extent cx="1003300" cy="749300"/>
                      <wp:effectExtent l="0" t="0" r="0" b="0"/>
                      <wp:wrapNone/>
                      <wp:docPr id="341" name="Rectangle 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3AAE0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55EB9" id="Rectangle 341" o:spid="_x0000_s1091" style="position:absolute;margin-left:518pt;margin-top:-49pt;width:79pt;height:59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iywnk5wBAAAT&#10;AwAADgAAAAAAAAAAAAAAAAAuAgAAZHJzL2Uyb0RvYy54bWxQSwECLQAUAAYACAAAACEArfKjMtsA&#10;AAAMAQAADwAAAAAAAAAAAAAAAAD2AwAAZHJzL2Rvd25yZXYueG1sUEsFBgAAAAAEAAQA8wAAAP4E&#10;AAAAAA==&#10;" filled="f" stroked="f">
                      <v:textbox inset="2.16pt,1.44pt,0,1.44pt">
                        <w:txbxContent>
                          <w:p w14:paraId="113AAE0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29920" behindDoc="0" locked="0" layoutInCell="1" allowOverlap="1" wp14:anchorId="4862DB4F" wp14:editId="13843A4C">
                      <wp:simplePos x="0" y="0"/>
                      <wp:positionH relativeFrom="column">
                        <wp:posOffset>6578600</wp:posOffset>
                      </wp:positionH>
                      <wp:positionV relativeFrom="paragraph">
                        <wp:posOffset>-622300</wp:posOffset>
                      </wp:positionV>
                      <wp:extent cx="1003300" cy="749300"/>
                      <wp:effectExtent l="0" t="0" r="0" b="0"/>
                      <wp:wrapNone/>
                      <wp:docPr id="342"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E0AF4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2DB4F" id="Rectangle 342" o:spid="_x0000_s1092" style="position:absolute;margin-left:518pt;margin-top:-49pt;width:79pt;height:59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gHenrZwBAAAT&#10;AwAADgAAAAAAAAAAAAAAAAAuAgAAZHJzL2Uyb0RvYy54bWxQSwECLQAUAAYACAAAACEArfKjMtsA&#10;AAAMAQAADwAAAAAAAAAAAAAAAAD2AwAAZHJzL2Rvd25yZXYueG1sUEsFBgAAAAAEAAQA8wAAAP4E&#10;AAAAAA==&#10;" filled="f" stroked="f">
                      <v:textbox inset="2.16pt,1.44pt,0,1.44pt">
                        <w:txbxContent>
                          <w:p w14:paraId="27E0AF4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0944" behindDoc="0" locked="0" layoutInCell="1" allowOverlap="1" wp14:anchorId="52BD2BDB" wp14:editId="3E485DE1">
                      <wp:simplePos x="0" y="0"/>
                      <wp:positionH relativeFrom="column">
                        <wp:posOffset>6578600</wp:posOffset>
                      </wp:positionH>
                      <wp:positionV relativeFrom="paragraph">
                        <wp:posOffset>-622300</wp:posOffset>
                      </wp:positionV>
                      <wp:extent cx="1003300" cy="749300"/>
                      <wp:effectExtent l="0" t="0" r="0" b="0"/>
                      <wp:wrapNone/>
                      <wp:docPr id="343" name="Rectangle 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B8F43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D2BDB" id="Rectangle 343" o:spid="_x0000_s1093" style="position:absolute;margin-left:518pt;margin-top:-49pt;width:79pt;height:59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eUEnuJwBAAAT&#10;AwAADgAAAAAAAAAAAAAAAAAuAgAAZHJzL2Uyb0RvYy54bWxQSwECLQAUAAYACAAAACEArfKjMtsA&#10;AAAMAQAADwAAAAAAAAAAAAAAAAD2AwAAZHJzL2Rvd25yZXYueG1sUEsFBgAAAAAEAAQA8wAAAP4E&#10;AAAAAA==&#10;" filled="f" stroked="f">
                      <v:textbox inset="2.16pt,1.44pt,0,1.44pt">
                        <w:txbxContent>
                          <w:p w14:paraId="3DB8F43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1968" behindDoc="0" locked="0" layoutInCell="1" allowOverlap="1" wp14:anchorId="79465B19" wp14:editId="1B21D089">
                      <wp:simplePos x="0" y="0"/>
                      <wp:positionH relativeFrom="column">
                        <wp:posOffset>6578600</wp:posOffset>
                      </wp:positionH>
                      <wp:positionV relativeFrom="paragraph">
                        <wp:posOffset>-622300</wp:posOffset>
                      </wp:positionV>
                      <wp:extent cx="1003300" cy="749300"/>
                      <wp:effectExtent l="0" t="0" r="0" b="0"/>
                      <wp:wrapNone/>
                      <wp:docPr id="344" name="Rectangle 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15573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65B19" id="Rectangle 344" o:spid="_x0000_s1094" style="position:absolute;margin-left:518pt;margin-top:-49pt;width:79pt;height:59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XnamfJwBAAAT&#10;AwAADgAAAAAAAAAAAAAAAAAuAgAAZHJzL2Uyb0RvYy54bWxQSwECLQAUAAYACAAAACEArfKjMtsA&#10;AAAMAQAADwAAAAAAAAAAAAAAAAD2AwAAZHJzL2Rvd25yZXYueG1sUEsFBgAAAAAEAAQA8wAAAP4E&#10;AAAAAA==&#10;" filled="f" stroked="f">
                      <v:textbox inset="2.16pt,1.44pt,0,1.44pt">
                        <w:txbxContent>
                          <w:p w14:paraId="7815573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2992" behindDoc="0" locked="0" layoutInCell="1" allowOverlap="1" wp14:anchorId="7B49D462" wp14:editId="5A65B1C8">
                      <wp:simplePos x="0" y="0"/>
                      <wp:positionH relativeFrom="column">
                        <wp:posOffset>6578600</wp:posOffset>
                      </wp:positionH>
                      <wp:positionV relativeFrom="paragraph">
                        <wp:posOffset>-622300</wp:posOffset>
                      </wp:positionV>
                      <wp:extent cx="1003300" cy="749300"/>
                      <wp:effectExtent l="0" t="0" r="0" b="0"/>
                      <wp:wrapNone/>
                      <wp:docPr id="345"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1568F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49D462" id="Rectangle 345" o:spid="_x0000_s1095" style="position:absolute;margin-left:518pt;margin-top:-49pt;width:79pt;height:59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nQCZpmwEAABMD&#10;AAAOAAAAAAAAAAAAAAAAAC4CAABkcnMvZTJvRG9jLnhtbFBLAQItABQABgAIAAAAIQCt8qMy2wAA&#10;AAwBAAAPAAAAAAAAAAAAAAAAAPUDAABkcnMvZG93bnJldi54bWxQSwUGAAAAAAQABADzAAAA/QQA&#10;AAAA&#10;" filled="f" stroked="f">
                      <v:textbox inset="2.16pt,1.44pt,0,1.44pt">
                        <w:txbxContent>
                          <w:p w14:paraId="7C1568F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4016" behindDoc="0" locked="0" layoutInCell="1" allowOverlap="1" wp14:anchorId="0A621B01" wp14:editId="70B2A491">
                      <wp:simplePos x="0" y="0"/>
                      <wp:positionH relativeFrom="column">
                        <wp:posOffset>6578600</wp:posOffset>
                      </wp:positionH>
                      <wp:positionV relativeFrom="paragraph">
                        <wp:posOffset>-622300</wp:posOffset>
                      </wp:positionV>
                      <wp:extent cx="1003300" cy="749300"/>
                      <wp:effectExtent l="0" t="0" r="0" b="0"/>
                      <wp:wrapNone/>
                      <wp:docPr id="346" name="Rectangle 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80FC4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21B01" id="Rectangle 346" o:spid="_x0000_s1096" style="position:absolute;margin-left:518pt;margin-top:-49pt;width:79pt;height:59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BgL0xSaAQAAEwMA&#10;AA4AAAAAAAAAAAAAAAAALgIAAGRycy9lMm9Eb2MueG1sUEsBAi0AFAAGAAgAAAAhAK3yozLbAAAA&#10;DAEAAA8AAAAAAAAAAAAAAAAA9AMAAGRycy9kb3ducmV2LnhtbFBLBQYAAAAABAAEAPMAAAD8BAAA&#10;AAA=&#10;" filled="f" stroked="f">
                      <v:textbox inset="2.16pt,1.44pt,0,1.44pt">
                        <w:txbxContent>
                          <w:p w14:paraId="1A80FC4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5040" behindDoc="0" locked="0" layoutInCell="1" allowOverlap="1" wp14:anchorId="10603927" wp14:editId="567D44FD">
                      <wp:simplePos x="0" y="0"/>
                      <wp:positionH relativeFrom="column">
                        <wp:posOffset>6578600</wp:posOffset>
                      </wp:positionH>
                      <wp:positionV relativeFrom="paragraph">
                        <wp:posOffset>-622300</wp:posOffset>
                      </wp:positionV>
                      <wp:extent cx="1003300" cy="749300"/>
                      <wp:effectExtent l="0" t="0" r="0" b="0"/>
                      <wp:wrapNone/>
                      <wp:docPr id="368" name="Rectangle 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674D5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03927" id="Rectangle 368" o:spid="_x0000_s1097" style="position:absolute;margin-left:518pt;margin-top:-49pt;width:79pt;height:59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" filled="f" stroked="f">
                      <v:textbox inset="2.16pt,1.44pt,0,1.44pt">
                        <w:txbxContent>
                          <w:p w14:paraId="11674D5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6064" behindDoc="0" locked="0" layoutInCell="1" allowOverlap="1" wp14:anchorId="1ECC841D" wp14:editId="26F51D16">
                      <wp:simplePos x="0" y="0"/>
                      <wp:positionH relativeFrom="column">
                        <wp:posOffset>6578600</wp:posOffset>
                      </wp:positionH>
                      <wp:positionV relativeFrom="paragraph">
                        <wp:posOffset>-622300</wp:posOffset>
                      </wp:positionV>
                      <wp:extent cx="1003300" cy="749300"/>
                      <wp:effectExtent l="0" t="0" r="0" b="0"/>
                      <wp:wrapNone/>
                      <wp:docPr id="369" name="Rectangle 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92C44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CC841D" id="Rectangle 369" o:spid="_x0000_s1098" style="position:absolute;margin-left:518pt;margin-top:-49pt;width:79pt;height:59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Opm0z+aAQAAEwMA&#10;AA4AAAAAAAAAAAAAAAAALgIAAGRycy9lMm9Eb2MueG1sUEsBAi0AFAAGAAgAAAAhAK3yozLbAAAA&#10;DAEAAA8AAAAAAAAAAAAAAAAA9AMAAGRycy9kb3ducmV2LnhtbFBLBQYAAAAABAAEAPMAAAD8BAAA&#10;AAA=&#10;" filled="f" stroked="f">
                      <v:textbox inset="2.16pt,1.44pt,0,1.44pt">
                        <w:txbxContent>
                          <w:p w14:paraId="5192C44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7088" behindDoc="0" locked="0" layoutInCell="1" allowOverlap="1" wp14:anchorId="24699296" wp14:editId="012943D0">
                      <wp:simplePos x="0" y="0"/>
                      <wp:positionH relativeFrom="column">
                        <wp:posOffset>6578600</wp:posOffset>
                      </wp:positionH>
                      <wp:positionV relativeFrom="paragraph">
                        <wp:posOffset>-622300</wp:posOffset>
                      </wp:positionV>
                      <wp:extent cx="1003300" cy="749300"/>
                      <wp:effectExtent l="0" t="0" r="0" b="0"/>
                      <wp:wrapNone/>
                      <wp:docPr id="370"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9E2D3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99296" id="Rectangle 370" o:spid="_x0000_s1099" style="position:absolute;margin-left:518pt;margin-top:-49pt;width:79pt;height:59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TUFMqmwEAABMD&#10;AAAOAAAAAAAAAAAAAAAAAC4CAABkcnMvZTJvRG9jLnhtbFBLAQItABQABgAIAAAAIQCt8qMy2wAA&#10;AAwBAAAPAAAAAAAAAAAAAAAAAPUDAABkcnMvZG93bnJldi54bWxQSwUGAAAAAAQABADzAAAA/QQA&#10;AAAA&#10;" filled="f" stroked="f">
                      <v:textbox inset="2.16pt,1.44pt,0,1.44pt">
                        <w:txbxContent>
                          <w:p w14:paraId="359E2D3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8112" behindDoc="0" locked="0" layoutInCell="1" allowOverlap="1" wp14:anchorId="271B2255" wp14:editId="5700F151">
                      <wp:simplePos x="0" y="0"/>
                      <wp:positionH relativeFrom="column">
                        <wp:posOffset>6578600</wp:posOffset>
                      </wp:positionH>
                      <wp:positionV relativeFrom="paragraph">
                        <wp:posOffset>-622300</wp:posOffset>
                      </wp:positionV>
                      <wp:extent cx="1003300" cy="749300"/>
                      <wp:effectExtent l="0" t="0" r="0" b="0"/>
                      <wp:wrapNone/>
                      <wp:docPr id="374" name="Rectangle 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1653E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1B2255" id="Rectangle 374" o:spid="_x0000_s1100" style="position:absolute;margin-left:518pt;margin-top:-49pt;width:79pt;height:59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PzQ00KaAQAAEwMA&#10;AA4AAAAAAAAAAAAAAAAALgIAAGRycy9lMm9Eb2MueG1sUEsBAi0AFAAGAAgAAAAhAK3yozLbAAAA&#10;DAEAAA8AAAAAAAAAAAAAAAAA9AMAAGRycy9kb3ducmV2LnhtbFBLBQYAAAAABAAEAPMAAAD8BAAA&#10;AAA=&#10;" filled="f" stroked="f">
                      <v:textbox inset="2.16pt,1.44pt,0,1.44pt">
                        <w:txbxContent>
                          <w:p w14:paraId="2E1653E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39136" behindDoc="0" locked="0" layoutInCell="1" allowOverlap="1" wp14:anchorId="5A369EFB" wp14:editId="7C7DF0A7">
                      <wp:simplePos x="0" y="0"/>
                      <wp:positionH relativeFrom="column">
                        <wp:posOffset>6578600</wp:posOffset>
                      </wp:positionH>
                      <wp:positionV relativeFrom="paragraph">
                        <wp:posOffset>-622300</wp:posOffset>
                      </wp:positionV>
                      <wp:extent cx="1003300" cy="749300"/>
                      <wp:effectExtent l="0" t="0" r="0" b="0"/>
                      <wp:wrapNone/>
                      <wp:docPr id="375" name="Rectangle 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26779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69EFB" id="Rectangle 375" o:spid="_x0000_s1101" style="position:absolute;margin-left:518pt;margin-top:-49pt;width:79pt;height:59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F5lNXmwEAABMD&#10;AAAOAAAAAAAAAAAAAAAAAC4CAABkcnMvZTJvRG9jLnhtbFBLAQItABQABgAIAAAAIQCt8qMy2wAA&#10;AAwBAAAPAAAAAAAAAAAAAAAAAPUDAABkcnMvZG93bnJldi54bWxQSwUGAAAAAAQABADzAAAA/QQA&#10;AAAA&#10;" filled="f" stroked="f">
                      <v:textbox inset="2.16pt,1.44pt,0,1.44pt">
                        <w:txbxContent>
                          <w:p w14:paraId="1826779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0160" behindDoc="0" locked="0" layoutInCell="1" allowOverlap="1" wp14:anchorId="06861EF9" wp14:editId="625EE3F0">
                      <wp:simplePos x="0" y="0"/>
                      <wp:positionH relativeFrom="column">
                        <wp:posOffset>6578600</wp:posOffset>
                      </wp:positionH>
                      <wp:positionV relativeFrom="paragraph">
                        <wp:posOffset>-622300</wp:posOffset>
                      </wp:positionV>
                      <wp:extent cx="977900" cy="927100"/>
                      <wp:effectExtent l="0" t="0" r="0" b="0"/>
                      <wp:wrapNone/>
                      <wp:docPr id="376" name="Rectangle 37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9F3BF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861EF9" id="Rectangle 376" o:spid="_x0000_s1102" style="position:absolute;margin-left:518pt;margin-top:-49pt;width:77pt;height:73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4d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znUeUU1voj8+Ydy09kTEjTIKr0QbOJpqf4PFtL1FzNn73JFB7s/zW0sBL0KzaFS0iloA4bz9m&#10;pVcD0EqohJztA9rdQHSbXLewIuVLX6ctyaP9GJdXl13e/AY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y0qOHZgBAAATAwAA&#10;DgAAAAAAAAAAAAAAAAAuAgAAZHJzL2Uyb0RvYy54bWxQSwECLQAUAAYACAAAACEArdWSX9wAAAAM&#10;AQAADwAAAAAAAAAAAAAAAADyAwAAZHJzL2Rvd25yZXYueG1sUEsFBgAAAAAEAAQA8wAAAPsEAAAA&#10;AA==&#10;" filled="f" stroked="f">
                      <v:textbox inset="2.16pt,1.44pt,0,1.44pt">
                        <w:txbxContent>
                          <w:p w14:paraId="049F3BF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1184" behindDoc="0" locked="0" layoutInCell="1" allowOverlap="1" wp14:anchorId="6D5B51D7" wp14:editId="635F9545">
                      <wp:simplePos x="0" y="0"/>
                      <wp:positionH relativeFrom="column">
                        <wp:posOffset>6578600</wp:posOffset>
                      </wp:positionH>
                      <wp:positionV relativeFrom="paragraph">
                        <wp:posOffset>-622300</wp:posOffset>
                      </wp:positionV>
                      <wp:extent cx="1003300" cy="749300"/>
                      <wp:effectExtent l="0" t="0" r="0" b="0"/>
                      <wp:wrapNone/>
                      <wp:docPr id="377" name="Rectangle 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73D9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B51D7" id="Rectangle 377" o:spid="_x0000_s1103" style="position:absolute;margin-left:518pt;margin-top:-49pt;width:79pt;height:59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3i1N8mwEAABMD&#10;AAAOAAAAAAAAAAAAAAAAAC4CAABkcnMvZTJvRG9jLnhtbFBLAQItABQABgAIAAAAIQCt8qMy2wAA&#10;AAwBAAAPAAAAAAAAAAAAAAAAAPUDAABkcnMvZG93bnJldi54bWxQSwUGAAAAAAQABADzAAAA/QQA&#10;AAAA&#10;" filled="f" stroked="f">
                      <v:textbox inset="2.16pt,1.44pt,0,1.44pt">
                        <w:txbxContent>
                          <w:p w14:paraId="6773D9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2208" behindDoc="0" locked="0" layoutInCell="1" allowOverlap="1" wp14:anchorId="64EE751F" wp14:editId="2B10062C">
                      <wp:simplePos x="0" y="0"/>
                      <wp:positionH relativeFrom="column">
                        <wp:posOffset>6578600</wp:posOffset>
                      </wp:positionH>
                      <wp:positionV relativeFrom="paragraph">
                        <wp:posOffset>-622300</wp:posOffset>
                      </wp:positionV>
                      <wp:extent cx="977900" cy="850900"/>
                      <wp:effectExtent l="0" t="0" r="0" b="0"/>
                      <wp:wrapNone/>
                      <wp:docPr id="378" name="Rectangle 3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9315441"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EE751F" id="Rectangle 378" o:spid="_x0000_s1104" style="position:absolute;margin-left:518pt;margin-top:-49pt;width:77pt;height:67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" filled="f" stroked="f">
                      <v:textbox inset="2.16pt,1.44pt,0,1.44pt">
                        <w:txbxContent>
                          <w:p w14:paraId="39315441"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3232" behindDoc="0" locked="0" layoutInCell="1" allowOverlap="1" wp14:anchorId="20C98CA5" wp14:editId="6F25546E">
                      <wp:simplePos x="0" y="0"/>
                      <wp:positionH relativeFrom="column">
                        <wp:posOffset>6578600</wp:posOffset>
                      </wp:positionH>
                      <wp:positionV relativeFrom="paragraph">
                        <wp:posOffset>-622300</wp:posOffset>
                      </wp:positionV>
                      <wp:extent cx="977900" cy="927100"/>
                      <wp:effectExtent l="0" t="0" r="0" b="0"/>
                      <wp:wrapNone/>
                      <wp:docPr id="379" name="Rectangle 37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82EE8D6"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98CA5" id="Rectangle 379" o:spid="_x0000_s1105" style="position:absolute;margin-left:518pt;margin-top:-49pt;width:77pt;height:73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ZmAEAABM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359k0eUU1voj0+Ydy09kjEjTIKr0QbOJpqf4PF1L1FzNv7wJFB7vfzW0sBL0KzaFS0iloA4b99n&#10;pVcD0EqohJztA9rdQHSbXLewIuVLX6ctyaN9H5dXl13e/AE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7H0P2ZgBAAATAwAA&#10;DgAAAAAAAAAAAAAAAAAuAgAAZHJzL2Uyb0RvYy54bWxQSwECLQAUAAYACAAAACEArdWSX9wAAAAM&#10;AQAADwAAAAAAAAAAAAAAAADyAwAAZHJzL2Rvd25yZXYueG1sUEsFBgAAAAAEAAQA8wAAAPsEAAAA&#10;AA==&#10;" filled="f" stroked="f">
                      <v:textbox inset="2.16pt,1.44pt,0,1.44pt">
                        <w:txbxContent>
                          <w:p w14:paraId="482EE8D6"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4256" behindDoc="0" locked="0" layoutInCell="1" allowOverlap="1" wp14:anchorId="0624EC89" wp14:editId="5192FEE3">
                      <wp:simplePos x="0" y="0"/>
                      <wp:positionH relativeFrom="column">
                        <wp:posOffset>6578600</wp:posOffset>
                      </wp:positionH>
                      <wp:positionV relativeFrom="paragraph">
                        <wp:posOffset>-622300</wp:posOffset>
                      </wp:positionV>
                      <wp:extent cx="1003300" cy="749300"/>
                      <wp:effectExtent l="0" t="0" r="0" b="0"/>
                      <wp:wrapNone/>
                      <wp:docPr id="380" name="Rectangle 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A494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4EC89" id="Rectangle 380" o:spid="_x0000_s1106" style="position:absolute;margin-left:518pt;margin-top:-49pt;width:79pt;height:59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EQ/HbGaAQAAEwMA&#10;AA4AAAAAAAAAAAAAAAAALgIAAGRycy9lMm9Eb2MueG1sUEsBAi0AFAAGAAgAAAAhAK3yozLbAAAA&#10;DAEAAA8AAAAAAAAAAAAAAAAA9AMAAGRycy9kb3ducmV2LnhtbFBLBQYAAAAABAAEAPMAAAD8BAAA&#10;AAA=&#10;" filled="f" stroked="f">
                      <v:textbox inset="2.16pt,1.44pt,0,1.44pt">
                        <w:txbxContent>
                          <w:p w14:paraId="08FA494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5280" behindDoc="0" locked="0" layoutInCell="1" allowOverlap="1" wp14:anchorId="0F49305F" wp14:editId="05D16131">
                      <wp:simplePos x="0" y="0"/>
                      <wp:positionH relativeFrom="column">
                        <wp:posOffset>6578600</wp:posOffset>
                      </wp:positionH>
                      <wp:positionV relativeFrom="paragraph">
                        <wp:posOffset>-622300</wp:posOffset>
                      </wp:positionV>
                      <wp:extent cx="977900" cy="927100"/>
                      <wp:effectExtent l="0" t="0" r="0" b="0"/>
                      <wp:wrapNone/>
                      <wp:docPr id="381" name="Rectangle 38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F7B8E8"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9305F" id="Rectangle 381" o:spid="_x0000_s1107" style="position:absolute;margin-left:518pt;margin-top:-49pt;width:77pt;height:73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Qlw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" filled="f" stroked="f">
                      <v:textbox inset="2.16pt,1.44pt,0,1.44pt">
                        <w:txbxContent>
                          <w:p w14:paraId="15F7B8E8"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6304" behindDoc="0" locked="0" layoutInCell="1" allowOverlap="1" wp14:anchorId="4C8A3C83" wp14:editId="6E4051C4">
                      <wp:simplePos x="0" y="0"/>
                      <wp:positionH relativeFrom="column">
                        <wp:posOffset>6578600</wp:posOffset>
                      </wp:positionH>
                      <wp:positionV relativeFrom="paragraph">
                        <wp:posOffset>-622300</wp:posOffset>
                      </wp:positionV>
                      <wp:extent cx="977900" cy="927100"/>
                      <wp:effectExtent l="0" t="0" r="0" b="0"/>
                      <wp:wrapNone/>
                      <wp:docPr id="382" name="Rectangle 38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6CA287"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A3C83" id="Rectangle 382" o:spid="_x0000_s1108" style="position:absolute;margin-left:518pt;margin-top:-49pt;width:77pt;height:73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Du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1eUQ5tYX++Ix519ITGTPCJLgabeBsovkJHn/tJWrOxgdPArXfl19bGngJmlW7okXEEhDn7ces&#10;9GoAWgmVkLN9QLsbiG6T6xZWpHzp67QlebQf4/Lqssub3wA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c6VA7pgBAAATAwAA&#10;DgAAAAAAAAAAAAAAAAAuAgAAZHJzL2Uyb0RvYy54bWxQSwECLQAUAAYACAAAACEArdWSX9wAAAAM&#10;AQAADwAAAAAAAAAAAAAAAADyAwAAZHJzL2Rvd25yZXYueG1sUEsFBgAAAAAEAAQA8wAAAPsEAAAA&#10;AA==&#10;" filled="f" stroked="f">
                      <v:textbox inset="2.16pt,1.44pt,0,1.44pt">
                        <w:txbxContent>
                          <w:p w14:paraId="706CA287"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7328" behindDoc="0" locked="0" layoutInCell="1" allowOverlap="1" wp14:anchorId="348DC6C9" wp14:editId="3E0FED27">
                      <wp:simplePos x="0" y="0"/>
                      <wp:positionH relativeFrom="column">
                        <wp:posOffset>6578600</wp:posOffset>
                      </wp:positionH>
                      <wp:positionV relativeFrom="paragraph">
                        <wp:posOffset>-622300</wp:posOffset>
                      </wp:positionV>
                      <wp:extent cx="1003300" cy="749300"/>
                      <wp:effectExtent l="0" t="0" r="0" b="0"/>
                      <wp:wrapNone/>
                      <wp:docPr id="383" name="Rectangle 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9C89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DC6C9" id="Rectangle 383" o:spid="_x0000_s1109" style="position:absolute;margin-left:518pt;margin-top:-49pt;width:79pt;height:59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PZJ2PmwEAABMD&#10;AAAOAAAAAAAAAAAAAAAAAC4CAABkcnMvZTJvRG9jLnhtbFBLAQItABQABgAIAAAAIQCt8qMy2wAA&#10;AAwBAAAPAAAAAAAAAAAAAAAAAPUDAABkcnMvZG93bnJldi54bWxQSwUGAAAAAAQABADzAAAA/QQA&#10;AAAA&#10;" filled="f" stroked="f">
                      <v:textbox inset="2.16pt,1.44pt,0,1.44pt">
                        <w:txbxContent>
                          <w:p w14:paraId="3899C89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8352" behindDoc="0" locked="0" layoutInCell="1" allowOverlap="1" wp14:anchorId="0409CCBC" wp14:editId="06FFFA6D">
                      <wp:simplePos x="0" y="0"/>
                      <wp:positionH relativeFrom="column">
                        <wp:posOffset>6578600</wp:posOffset>
                      </wp:positionH>
                      <wp:positionV relativeFrom="paragraph">
                        <wp:posOffset>-622300</wp:posOffset>
                      </wp:positionV>
                      <wp:extent cx="977900" cy="927100"/>
                      <wp:effectExtent l="0" t="0" r="0" b="0"/>
                      <wp:wrapNone/>
                      <wp:docPr id="384" name="Rectangle 38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ECADB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9CCBC" id="Rectangle 384" o:spid="_x0000_s1110" style="position:absolute;margin-left:518pt;margin-top:-49pt;width:77pt;height:73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0CT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84hyagv98RnzrqUnMmaESXA12sDZRPMTPP7aS9ScjQ+eBGq/L7+2NPASNKt2RYuIJSDO249Z&#10;6dUAtBIqIWf7gHY3EN0m1y2sSPnS12lL8mg/xuXVZZc3vwE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ZRNAk5gBAAATAwAA&#10;DgAAAAAAAAAAAAAAAAAuAgAAZHJzL2Uyb0RvYy54bWxQSwECLQAUAAYACAAAACEArdWSX9wAAAAM&#10;AQAADwAAAAAAAAAAAAAAAADyAwAAZHJzL2Rvd25yZXYueG1sUEsFBgAAAAAEAAQA8wAAAPsEAAAA&#10;AA==&#10;" filled="f" stroked="f">
                      <v:textbox inset="2.16pt,1.44pt,0,1.44pt">
                        <w:txbxContent>
                          <w:p w14:paraId="19ECADB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749376" behindDoc="0" locked="0" layoutInCell="1" allowOverlap="1" wp14:anchorId="2536EEEE" wp14:editId="4778F74D">
                      <wp:simplePos x="0" y="0"/>
                      <wp:positionH relativeFrom="column">
                        <wp:posOffset>6578600</wp:posOffset>
                      </wp:positionH>
                      <wp:positionV relativeFrom="paragraph">
                        <wp:posOffset>-622300</wp:posOffset>
                      </wp:positionV>
                      <wp:extent cx="977900" cy="889000"/>
                      <wp:effectExtent l="0" t="0" r="0" b="0"/>
                      <wp:wrapNone/>
                      <wp:docPr id="385" name="Rectangle 38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314DC5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6EEEE" id="Rectangle 385" o:spid="_x0000_s1111" style="position:absolute;margin-left:518pt;margin-top:-49pt;width:77pt;height:70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9WAmgEAABM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" filled="f" stroked="f">
                      <v:textbox inset="2.16pt,1.44pt,0,1.44pt">
                        <w:txbxContent>
                          <w:p w14:paraId="3314DC5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0400" behindDoc="0" locked="0" layoutInCell="1" allowOverlap="1" wp14:anchorId="06B432D2" wp14:editId="4A0E60B4">
                      <wp:simplePos x="0" y="0"/>
                      <wp:positionH relativeFrom="column">
                        <wp:posOffset>6578600</wp:posOffset>
                      </wp:positionH>
                      <wp:positionV relativeFrom="paragraph">
                        <wp:posOffset>-622300</wp:posOffset>
                      </wp:positionV>
                      <wp:extent cx="1003300" cy="749300"/>
                      <wp:effectExtent l="0" t="0" r="0" b="0"/>
                      <wp:wrapNone/>
                      <wp:docPr id="386" name="Rectangle 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23CE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432D2" id="Rectangle 386" o:spid="_x0000_s1112" style="position:absolute;margin-left:518pt;margin-top:-49pt;width:79pt;height:59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UokdzJwBAAAT&#10;AwAADgAAAAAAAAAAAAAAAAAuAgAAZHJzL2Uyb0RvYy54bWxQSwECLQAUAAYACAAAACEArfKjMtsA&#10;AAAMAQAADwAAAAAAAAAAAAAAAAD2AwAAZHJzL2Rvd25yZXYueG1sUEsFBgAAAAAEAAQA8wAAAP4E&#10;AAAAAA==&#10;" filled="f" stroked="f">
                      <v:textbox inset="2.16pt,1.44pt,0,1.44pt">
                        <w:txbxContent>
                          <w:p w14:paraId="5D523CE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1424" behindDoc="0" locked="0" layoutInCell="1" allowOverlap="1" wp14:anchorId="24A0BEFF" wp14:editId="45CBFBCD">
                      <wp:simplePos x="0" y="0"/>
                      <wp:positionH relativeFrom="column">
                        <wp:posOffset>6578600</wp:posOffset>
                      </wp:positionH>
                      <wp:positionV relativeFrom="paragraph">
                        <wp:posOffset>-622300</wp:posOffset>
                      </wp:positionV>
                      <wp:extent cx="1003300" cy="749300"/>
                      <wp:effectExtent l="0" t="0" r="0" b="0"/>
                      <wp:wrapNone/>
                      <wp:docPr id="387" name="Rectangle 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03D52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0BEFF" id="Rectangle 387" o:spid="_x0000_s1113" style="position:absolute;margin-left:518pt;margin-top:-49pt;width:79pt;height:59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rv53ZmwEAABMD&#10;AAAOAAAAAAAAAAAAAAAAAC4CAABkcnMvZTJvRG9jLnhtbFBLAQItABQABgAIAAAAIQCt8qMy2wAA&#10;AAwBAAAPAAAAAAAAAAAAAAAAAPUDAABkcnMvZG93bnJldi54bWxQSwUGAAAAAAQABADzAAAA/QQA&#10;AAAA&#10;" filled="f" stroked="f">
                      <v:textbox inset="2.16pt,1.44pt,0,1.44pt">
                        <w:txbxContent>
                          <w:p w14:paraId="6603D52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2448" behindDoc="0" locked="0" layoutInCell="1" allowOverlap="1" wp14:anchorId="3D87C608" wp14:editId="1CC50397">
                      <wp:simplePos x="0" y="0"/>
                      <wp:positionH relativeFrom="column">
                        <wp:posOffset>6578600</wp:posOffset>
                      </wp:positionH>
                      <wp:positionV relativeFrom="paragraph">
                        <wp:posOffset>-622300</wp:posOffset>
                      </wp:positionV>
                      <wp:extent cx="1003300" cy="749300"/>
                      <wp:effectExtent l="0" t="0" r="0" b="0"/>
                      <wp:wrapNone/>
                      <wp:docPr id="388" name="Rectangle 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FA4FA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7C608" id="Rectangle 388" o:spid="_x0000_s1114" style="position:absolute;margin-left:518pt;margin-top:-49pt;width:79pt;height:59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MiBwdmwEAABMD&#10;AAAOAAAAAAAAAAAAAAAAAC4CAABkcnMvZTJvRG9jLnhtbFBLAQItABQABgAIAAAAIQCt8qMy2wAA&#10;AAwBAAAPAAAAAAAAAAAAAAAAAPUDAABkcnMvZG93bnJldi54bWxQSwUGAAAAAAQABADzAAAA/QQA&#10;AAAA&#10;" filled="f" stroked="f">
                      <v:textbox inset="2.16pt,1.44pt,0,1.44pt">
                        <w:txbxContent>
                          <w:p w14:paraId="2FFA4FA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3472" behindDoc="0" locked="0" layoutInCell="1" allowOverlap="1" wp14:anchorId="4D2773CC" wp14:editId="7D923EEF">
                      <wp:simplePos x="0" y="0"/>
                      <wp:positionH relativeFrom="column">
                        <wp:posOffset>6578600</wp:posOffset>
                      </wp:positionH>
                      <wp:positionV relativeFrom="paragraph">
                        <wp:posOffset>-622300</wp:posOffset>
                      </wp:positionV>
                      <wp:extent cx="1003300" cy="749300"/>
                      <wp:effectExtent l="0" t="0" r="0" b="0"/>
                      <wp:wrapNone/>
                      <wp:docPr id="389" name="Rectangle 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9794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773CC" id="Rectangle 389" o:spid="_x0000_s1115" style="position:absolute;margin-left:518pt;margin-top:-49pt;width:79pt;height:59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1vpwImwEAABMD&#10;AAAOAAAAAAAAAAAAAAAAAC4CAABkcnMvZTJvRG9jLnhtbFBLAQItABQABgAIAAAAIQCt8qMy2wAA&#10;AAwBAAAPAAAAAAAAAAAAAAAAAPUDAABkcnMvZG93bnJldi54bWxQSwUGAAAAAAQABADzAAAA/QQA&#10;AAAA&#10;" filled="f" stroked="f">
                      <v:textbox inset="2.16pt,1.44pt,0,1.44pt">
                        <w:txbxContent>
                          <w:p w14:paraId="779794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4496" behindDoc="0" locked="0" layoutInCell="1" allowOverlap="1" wp14:anchorId="6E855141" wp14:editId="0B8B232D">
                      <wp:simplePos x="0" y="0"/>
                      <wp:positionH relativeFrom="column">
                        <wp:posOffset>6578600</wp:posOffset>
                      </wp:positionH>
                      <wp:positionV relativeFrom="paragraph">
                        <wp:posOffset>-622300</wp:posOffset>
                      </wp:positionV>
                      <wp:extent cx="1003300" cy="749300"/>
                      <wp:effectExtent l="0" t="0" r="0" b="0"/>
                      <wp:wrapNone/>
                      <wp:docPr id="390" name="Rectangle 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F558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55141" id="Rectangle 390" o:spid="_x0000_s1116" style="position:absolute;margin-left:518pt;margin-top:-49pt;width:79pt;height:59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Mr1aXWaAQAAEwMA&#10;AA4AAAAAAAAAAAAAAAAALgIAAGRycy9lMm9Eb2MueG1sUEsBAi0AFAAGAAgAAAAhAK3yozLbAAAA&#10;DAEAAA8AAAAAAAAAAAAAAAAA9AMAAGRycy9kb3ducmV2LnhtbFBLBQYAAAAABAAEAPMAAAD8BAAA&#10;AAA=&#10;" filled="f" stroked="f">
                      <v:textbox inset="2.16pt,1.44pt,0,1.44pt">
                        <w:txbxContent>
                          <w:p w14:paraId="369F558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5520" behindDoc="0" locked="0" layoutInCell="1" allowOverlap="1" wp14:anchorId="73D132DC" wp14:editId="3B9926FF">
                      <wp:simplePos x="0" y="0"/>
                      <wp:positionH relativeFrom="column">
                        <wp:posOffset>6578600</wp:posOffset>
                      </wp:positionH>
                      <wp:positionV relativeFrom="paragraph">
                        <wp:posOffset>-622300</wp:posOffset>
                      </wp:positionV>
                      <wp:extent cx="1003300" cy="749300"/>
                      <wp:effectExtent l="0" t="0" r="0" b="0"/>
                      <wp:wrapNone/>
                      <wp:docPr id="391" name="Rectangle 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C4E83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132DC" id="Rectangle 391" o:spid="_x0000_s1117" style="position:absolute;margin-left:518pt;margin-top:-49pt;width:79pt;height:59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DPD6WCaAQAAEwMA&#10;AA4AAAAAAAAAAAAAAAAALgIAAGRycy9lMm9Eb2MueG1sUEsBAi0AFAAGAAgAAAAhAK3yozLbAAAA&#10;DAEAAA8AAAAAAAAAAAAAAAAA9AMAAGRycy9kb3ducmV2LnhtbFBLBQYAAAAABAAEAPMAAAD8BAAA&#10;AAA=&#10;" filled="f" stroked="f">
                      <v:textbox inset="2.16pt,1.44pt,0,1.44pt">
                        <w:txbxContent>
                          <w:p w14:paraId="68C4E83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6544" behindDoc="0" locked="0" layoutInCell="1" allowOverlap="1" wp14:anchorId="7D79CEE3" wp14:editId="4502DAE4">
                      <wp:simplePos x="0" y="0"/>
                      <wp:positionH relativeFrom="column">
                        <wp:posOffset>6578600</wp:posOffset>
                      </wp:positionH>
                      <wp:positionV relativeFrom="paragraph">
                        <wp:posOffset>-622300</wp:posOffset>
                      </wp:positionV>
                      <wp:extent cx="1003300" cy="749300"/>
                      <wp:effectExtent l="0" t="0" r="0" b="0"/>
                      <wp:wrapNone/>
                      <wp:docPr id="392" name="Rectangle 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AF9F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9CEE3" id="Rectangle 392" o:spid="_x0000_s1118" style="position:absolute;margin-left:518pt;margin-top:-49pt;width:79pt;height:59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DiYaV6aAQAAEwMA&#10;AA4AAAAAAAAAAAAAAAAALgIAAGRycy9lMm9Eb2MueG1sUEsBAi0AFAAGAAgAAAAhAK3yozLbAAAA&#10;DAEAAA8AAAAAAAAAAAAAAAAA9AMAAGRycy9kb3ducmV2LnhtbFBLBQYAAAAABAAEAPMAAAD8BAAA&#10;AAA=&#10;" filled="f" stroked="f">
                      <v:textbox inset="2.16pt,1.44pt,0,1.44pt">
                        <w:txbxContent>
                          <w:p w14:paraId="623AF9F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7568" behindDoc="0" locked="0" layoutInCell="1" allowOverlap="1" wp14:anchorId="19944368" wp14:editId="67EAB9CE">
                      <wp:simplePos x="0" y="0"/>
                      <wp:positionH relativeFrom="column">
                        <wp:posOffset>6578600</wp:posOffset>
                      </wp:positionH>
                      <wp:positionV relativeFrom="paragraph">
                        <wp:posOffset>-622300</wp:posOffset>
                      </wp:positionV>
                      <wp:extent cx="1003300" cy="749300"/>
                      <wp:effectExtent l="0" t="0" r="0" b="0"/>
                      <wp:wrapNone/>
                      <wp:docPr id="393" name="Rectangle 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82D7B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944368" id="Rectangle 393" o:spid="_x0000_s1119" style="position:absolute;margin-left:518pt;margin-top:-49pt;width:79pt;height:59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MGu6UuaAQAAEwMA&#10;AA4AAAAAAAAAAAAAAAAALgIAAGRycy9lMm9Eb2MueG1sUEsBAi0AFAAGAAgAAAAhAK3yozLbAAAA&#10;DAEAAA8AAAAAAAAAAAAAAAAA9AMAAGRycy9kb3ducmV2LnhtbFBLBQYAAAAABAAEAPMAAAD8BAAA&#10;AAA=&#10;" filled="f" stroked="f">
                      <v:textbox inset="2.16pt,1.44pt,0,1.44pt">
                        <w:txbxContent>
                          <w:p w14:paraId="4982D7B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8592" behindDoc="0" locked="0" layoutInCell="1" allowOverlap="1" wp14:anchorId="32E7098D" wp14:editId="64662769">
                      <wp:simplePos x="0" y="0"/>
                      <wp:positionH relativeFrom="column">
                        <wp:posOffset>6578600</wp:posOffset>
                      </wp:positionH>
                      <wp:positionV relativeFrom="paragraph">
                        <wp:posOffset>-622300</wp:posOffset>
                      </wp:positionV>
                      <wp:extent cx="1003300" cy="749300"/>
                      <wp:effectExtent l="0" t="0" r="0" b="0"/>
                      <wp:wrapNone/>
                      <wp:docPr id="394" name="Rectangle 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6CF7A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E7098D" id="Rectangle 394" o:spid="_x0000_s1120" style="position:absolute;margin-left:518pt;margin-top:-49pt;width:79pt;height:59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uLmkjmwEAABMD&#10;AAAOAAAAAAAAAAAAAAAAAC4CAABkcnMvZTJvRG9jLnhtbFBLAQItABQABgAIAAAAIQCt8qMy2wAA&#10;AAwBAAAPAAAAAAAAAAAAAAAAAPUDAABkcnMvZG93bnJldi54bWxQSwUGAAAAAAQABADzAAAA/QQA&#10;AAAA&#10;" filled="f" stroked="f">
                      <v:textbox inset="2.16pt,1.44pt,0,1.44pt">
                        <w:txbxContent>
                          <w:p w14:paraId="166CF7A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59616" behindDoc="0" locked="0" layoutInCell="1" allowOverlap="1" wp14:anchorId="3E02C208" wp14:editId="0ADA9369">
                      <wp:simplePos x="0" y="0"/>
                      <wp:positionH relativeFrom="column">
                        <wp:posOffset>6578600</wp:posOffset>
                      </wp:positionH>
                      <wp:positionV relativeFrom="paragraph">
                        <wp:posOffset>-622300</wp:posOffset>
                      </wp:positionV>
                      <wp:extent cx="1003300" cy="749300"/>
                      <wp:effectExtent l="0" t="0" r="0" b="0"/>
                      <wp:wrapNone/>
                      <wp:docPr id="395" name="Rectangle 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9122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2C208" id="Rectangle 395" o:spid="_x0000_s1121" style="position:absolute;margin-left:518pt;margin-top:-49pt;width:79pt;height:59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XGOk2mwEAABMD&#10;AAAOAAAAAAAAAAAAAAAAAC4CAABkcnMvZTJvRG9jLnhtbFBLAQItABQABgAIAAAAIQCt8qMy2wAA&#10;AAwBAAAPAAAAAAAAAAAAAAAAAPUDAABkcnMvZG93bnJldi54bWxQSwUGAAAAAAQABADzAAAA/QQA&#10;AAAA&#10;" filled="f" stroked="f">
                      <v:textbox inset="2.16pt,1.44pt,0,1.44pt">
                        <w:txbxContent>
                          <w:p w14:paraId="3FA9122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0640" behindDoc="0" locked="0" layoutInCell="1" allowOverlap="1" wp14:anchorId="7E55E933" wp14:editId="40E0435C">
                      <wp:simplePos x="0" y="0"/>
                      <wp:positionH relativeFrom="column">
                        <wp:posOffset>6578600</wp:posOffset>
                      </wp:positionH>
                      <wp:positionV relativeFrom="paragraph">
                        <wp:posOffset>-622300</wp:posOffset>
                      </wp:positionV>
                      <wp:extent cx="1003300" cy="749300"/>
                      <wp:effectExtent l="0" t="0" r="0" b="0"/>
                      <wp:wrapNone/>
                      <wp:docPr id="396" name="Rectangle 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5D7F6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5E933" id="Rectangle 396" o:spid="_x0000_s1122" style="position:absolute;margin-left:518pt;margin-top:-49pt;width:79pt;height:59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cQ2kImwEAABMD&#10;AAAOAAAAAAAAAAAAAAAAAC4CAABkcnMvZTJvRG9jLnhtbFBLAQItABQABgAIAAAAIQCt8qMy2wAA&#10;AAwBAAAPAAAAAAAAAAAAAAAAAPUDAABkcnMvZG93bnJldi54bWxQSwUGAAAAAAQABADzAAAA/QQA&#10;AAAA&#10;" filled="f" stroked="f">
                      <v:textbox inset="2.16pt,1.44pt,0,1.44pt">
                        <w:txbxContent>
                          <w:p w14:paraId="665D7F6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1664" behindDoc="0" locked="0" layoutInCell="1" allowOverlap="1" wp14:anchorId="76850798" wp14:editId="688156FD">
                      <wp:simplePos x="0" y="0"/>
                      <wp:positionH relativeFrom="column">
                        <wp:posOffset>6578600</wp:posOffset>
                      </wp:positionH>
                      <wp:positionV relativeFrom="paragraph">
                        <wp:posOffset>-622300</wp:posOffset>
                      </wp:positionV>
                      <wp:extent cx="1003300" cy="749300"/>
                      <wp:effectExtent l="0" t="0" r="0" b="0"/>
                      <wp:wrapNone/>
                      <wp:docPr id="397" name="Rectangle 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1F0E0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850798" id="Rectangle 397" o:spid="_x0000_s1123" style="position:absolute;margin-left:518pt;margin-top:-49pt;width:79pt;height:59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ldekdmwEAABMD&#10;AAAOAAAAAAAAAAAAAAAAAC4CAABkcnMvZTJvRG9jLnhtbFBLAQItABQABgAIAAAAIQCt8qMy2wAA&#10;AAwBAAAPAAAAAAAAAAAAAAAAAPUDAABkcnMvZG93bnJldi54bWxQSwUGAAAAAAQABADzAAAA/QQA&#10;AAAA&#10;" filled="f" stroked="f">
                      <v:textbox inset="2.16pt,1.44pt,0,1.44pt">
                        <w:txbxContent>
                          <w:p w14:paraId="301F0E0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2688" behindDoc="0" locked="0" layoutInCell="1" allowOverlap="1" wp14:anchorId="44F32304" wp14:editId="3E933B00">
                      <wp:simplePos x="0" y="0"/>
                      <wp:positionH relativeFrom="column">
                        <wp:posOffset>6578600</wp:posOffset>
                      </wp:positionH>
                      <wp:positionV relativeFrom="paragraph">
                        <wp:posOffset>-622300</wp:posOffset>
                      </wp:positionV>
                      <wp:extent cx="1003300" cy="749300"/>
                      <wp:effectExtent l="0" t="0" r="0" b="0"/>
                      <wp:wrapNone/>
                      <wp:docPr id="398" name="Rectangle 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B5E6A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32304" id="Rectangle 398" o:spid="_x0000_s1124" style="position:absolute;margin-left:518pt;margin-top:-49pt;width:79pt;height:59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" filled="f" stroked="f">
                      <v:textbox inset="2.16pt,1.44pt,0,1.44pt">
                        <w:txbxContent>
                          <w:p w14:paraId="4BB5E6A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3712" behindDoc="0" locked="0" layoutInCell="1" allowOverlap="1" wp14:anchorId="314B5414" wp14:editId="31E55E61">
                      <wp:simplePos x="0" y="0"/>
                      <wp:positionH relativeFrom="column">
                        <wp:posOffset>6578600</wp:posOffset>
                      </wp:positionH>
                      <wp:positionV relativeFrom="paragraph">
                        <wp:posOffset>-622300</wp:posOffset>
                      </wp:positionV>
                      <wp:extent cx="1003300" cy="749300"/>
                      <wp:effectExtent l="0" t="0" r="0" b="0"/>
                      <wp:wrapNone/>
                      <wp:docPr id="399" name="Rectangle 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61902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4B5414" id="Rectangle 399" o:spid="_x0000_s1125" style="position:absolute;margin-left:518pt;margin-top:-49pt;width:79pt;height:59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7dOjMmwEAABMD&#10;AAAOAAAAAAAAAAAAAAAAAC4CAABkcnMvZTJvRG9jLnhtbFBLAQItABQABgAIAAAAIQCt8qMy2wAA&#10;AAwBAAAPAAAAAAAAAAAAAAAAAPUDAABkcnMvZG93bnJldi54bWxQSwUGAAAAAAQABADzAAAA/QQA&#10;AAAA&#10;" filled="f" stroked="f">
                      <v:textbox inset="2.16pt,1.44pt,0,1.44pt">
                        <w:txbxContent>
                          <w:p w14:paraId="5661902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4736" behindDoc="0" locked="0" layoutInCell="1" allowOverlap="1" wp14:anchorId="47628448" wp14:editId="29799E37">
                      <wp:simplePos x="0" y="0"/>
                      <wp:positionH relativeFrom="column">
                        <wp:posOffset>6578600</wp:posOffset>
                      </wp:positionH>
                      <wp:positionV relativeFrom="paragraph">
                        <wp:posOffset>-622300</wp:posOffset>
                      </wp:positionV>
                      <wp:extent cx="1003300" cy="749300"/>
                      <wp:effectExtent l="0" t="0" r="0" b="0"/>
                      <wp:wrapNone/>
                      <wp:docPr id="400" name="Rectangle 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DCADF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628448" id="Rectangle 400" o:spid="_x0000_s1126" style="position:absolute;margin-left:518pt;margin-top:-49pt;width:79pt;height:59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D/8eK2aAQAAFAMA&#10;AA4AAAAAAAAAAAAAAAAALgIAAGRycy9lMm9Eb2MueG1sUEsBAi0AFAAGAAgAAAAhAK3yozLbAAAA&#10;DAEAAA8AAAAAAAAAAAAAAAAA9AMAAGRycy9kb3ducmV2LnhtbFBLBQYAAAAABAAEAPMAAAD8BAAA&#10;AAA=&#10;" filled="f" stroked="f">
                      <v:textbox inset="2.16pt,1.44pt,0,1.44pt">
                        <w:txbxContent>
                          <w:p w14:paraId="04DCADF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5760" behindDoc="0" locked="0" layoutInCell="1" allowOverlap="1" wp14:anchorId="39B77893" wp14:editId="4E997C03">
                      <wp:simplePos x="0" y="0"/>
                      <wp:positionH relativeFrom="column">
                        <wp:posOffset>6578600</wp:posOffset>
                      </wp:positionH>
                      <wp:positionV relativeFrom="paragraph">
                        <wp:posOffset>-622300</wp:posOffset>
                      </wp:positionV>
                      <wp:extent cx="1003300" cy="749300"/>
                      <wp:effectExtent l="0" t="0" r="0" b="0"/>
                      <wp:wrapNone/>
                      <wp:docPr id="401" name="Rectangle 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9F982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77893" id="Rectangle 401" o:spid="_x0000_s1127" style="position:absolute;margin-left:518pt;margin-top:-49pt;width:79pt;height:59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Gyvi4mwEAABQD&#10;AAAOAAAAAAAAAAAAAAAAAC4CAABkcnMvZTJvRG9jLnhtbFBLAQItABQABgAIAAAAIQCt8qMy2wAA&#10;AAwBAAAPAAAAAAAAAAAAAAAAAPUDAABkcnMvZG93bnJldi54bWxQSwUGAAAAAAQABADzAAAA/QQA&#10;AAAA&#10;" filled="f" stroked="f">
                      <v:textbox inset="2.16pt,1.44pt,0,1.44pt">
                        <w:txbxContent>
                          <w:p w14:paraId="489F982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6784" behindDoc="0" locked="0" layoutInCell="1" allowOverlap="1" wp14:anchorId="71376C68" wp14:editId="7646D281">
                      <wp:simplePos x="0" y="0"/>
                      <wp:positionH relativeFrom="column">
                        <wp:posOffset>6578600</wp:posOffset>
                      </wp:positionH>
                      <wp:positionV relativeFrom="paragraph">
                        <wp:posOffset>-622300</wp:posOffset>
                      </wp:positionV>
                      <wp:extent cx="1003300" cy="749300"/>
                      <wp:effectExtent l="0" t="0" r="0" b="0"/>
                      <wp:wrapNone/>
                      <wp:docPr id="402" name="Rectangle 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4D022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76C68" id="Rectangle 402" o:spid="_x0000_s1128" style="position:absolute;margin-left:518pt;margin-top:-49pt;width:79pt;height:59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zZF4hpwBAAAU&#10;AwAADgAAAAAAAAAAAAAAAAAuAgAAZHJzL2Uyb0RvYy54bWxQSwECLQAUAAYACAAAACEArfKjMtsA&#10;AAAMAQAADwAAAAAAAAAAAAAAAAD2AwAAZHJzL2Rvd25yZXYueG1sUEsFBgAAAAAEAAQA8wAAAP4E&#10;AAAAAA==&#10;" filled="f" stroked="f">
                      <v:textbox inset="2.16pt,1.44pt,0,1.44pt">
                        <w:txbxContent>
                          <w:p w14:paraId="6F4D022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7808" behindDoc="0" locked="0" layoutInCell="1" allowOverlap="1" wp14:anchorId="1606A151" wp14:editId="17675D0C">
                      <wp:simplePos x="0" y="0"/>
                      <wp:positionH relativeFrom="column">
                        <wp:posOffset>6578600</wp:posOffset>
                      </wp:positionH>
                      <wp:positionV relativeFrom="paragraph">
                        <wp:posOffset>-622300</wp:posOffset>
                      </wp:positionV>
                      <wp:extent cx="1003300" cy="749300"/>
                      <wp:effectExtent l="0" t="0" r="0" b="0"/>
                      <wp:wrapNone/>
                      <wp:docPr id="403" name="Rectangle 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8846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6A151" id="Rectangle 403" o:spid="_x0000_s1129" style="position:absolute;margin-left:518pt;margin-top:-49pt;width:79pt;height:59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NKf4k5wBAAAU&#10;AwAADgAAAAAAAAAAAAAAAAAuAgAAZHJzL2Uyb0RvYy54bWxQSwECLQAUAAYACAAAACEArfKjMtsA&#10;AAAMAQAADwAAAAAAAAAAAAAAAAD2AwAAZHJzL2Rvd25yZXYueG1sUEsFBgAAAAAEAAQA8wAAAP4E&#10;AAAAAA==&#10;" filled="f" stroked="f">
                      <v:textbox inset="2.16pt,1.44pt,0,1.44pt">
                        <w:txbxContent>
                          <w:p w14:paraId="0B58846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8832" behindDoc="0" locked="0" layoutInCell="1" allowOverlap="1" wp14:anchorId="736946CF" wp14:editId="28CE6EE8">
                      <wp:simplePos x="0" y="0"/>
                      <wp:positionH relativeFrom="column">
                        <wp:posOffset>6578600</wp:posOffset>
                      </wp:positionH>
                      <wp:positionV relativeFrom="paragraph">
                        <wp:posOffset>-622300</wp:posOffset>
                      </wp:positionV>
                      <wp:extent cx="1003300" cy="749300"/>
                      <wp:effectExtent l="0" t="0" r="0" b="0"/>
                      <wp:wrapNone/>
                      <wp:docPr id="404" name="Rectangle 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21C55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6946CF" id="Rectangle 404" o:spid="_x0000_s1130" style="position:absolute;margin-left:518pt;margin-top:-49pt;width:79pt;height:59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2yd4+5wBAAAU&#10;AwAADgAAAAAAAAAAAAAAAAAuAgAAZHJzL2Uyb0RvYy54bWxQSwECLQAUAAYACAAAACEArfKjMtsA&#10;AAAMAQAADwAAAAAAAAAAAAAAAAD2AwAAZHJzL2Rvd25yZXYueG1sUEsFBgAAAAAEAAQA8wAAAP4E&#10;AAAAAA==&#10;" filled="f" stroked="f">
                      <v:textbox inset="2.16pt,1.44pt,0,1.44pt">
                        <w:txbxContent>
                          <w:p w14:paraId="0321C55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69856" behindDoc="0" locked="0" layoutInCell="1" allowOverlap="1" wp14:anchorId="12818FED" wp14:editId="0F7B422E">
                      <wp:simplePos x="0" y="0"/>
                      <wp:positionH relativeFrom="column">
                        <wp:posOffset>6578600</wp:posOffset>
                      </wp:positionH>
                      <wp:positionV relativeFrom="paragraph">
                        <wp:posOffset>-622300</wp:posOffset>
                      </wp:positionV>
                      <wp:extent cx="1003300" cy="749300"/>
                      <wp:effectExtent l="0" t="0" r="0" b="0"/>
                      <wp:wrapNone/>
                      <wp:docPr id="405" name="Rectangle 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A87B4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818FED" id="Rectangle 405" o:spid="_x0000_s1131" style="position:absolute;margin-left:518pt;margin-top:-49pt;width:79pt;height:59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IhH47pwBAAAU&#10;AwAADgAAAAAAAAAAAAAAAAAuAgAAZHJzL2Uyb0RvYy54bWxQSwECLQAUAAYACAAAACEArfKjMtsA&#10;AAAMAQAADwAAAAAAAAAAAAAAAAD2AwAAZHJzL2Rvd25yZXYueG1sUEsFBgAAAAAEAAQA8wAAAP4E&#10;AAAAAA==&#10;" filled="f" stroked="f">
                      <v:textbox inset="2.16pt,1.44pt,0,1.44pt">
                        <w:txbxContent>
                          <w:p w14:paraId="36A87B4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0880" behindDoc="0" locked="0" layoutInCell="1" allowOverlap="1" wp14:anchorId="06A69257" wp14:editId="3F48CCDA">
                      <wp:simplePos x="0" y="0"/>
                      <wp:positionH relativeFrom="column">
                        <wp:posOffset>6578600</wp:posOffset>
                      </wp:positionH>
                      <wp:positionV relativeFrom="paragraph">
                        <wp:posOffset>-622300</wp:posOffset>
                      </wp:positionV>
                      <wp:extent cx="1003300" cy="749300"/>
                      <wp:effectExtent l="0" t="0" r="0" b="0"/>
                      <wp:wrapNone/>
                      <wp:docPr id="406" name="Rectangle 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196B9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69257" id="Rectangle 406" o:spid="_x0000_s1132" style="position:absolute;margin-left:518pt;margin-top:-49pt;width:79pt;height:59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KUp40JwBAAAU&#10;AwAADgAAAAAAAAAAAAAAAAAuAgAAZHJzL2Uyb0RvYy54bWxQSwECLQAUAAYACAAAACEArfKjMtsA&#10;AAAMAQAADwAAAAAAAAAAAAAAAAD2AwAAZHJzL2Rvd25yZXYueG1sUEsFBgAAAAAEAAQA8wAAAP4E&#10;AAAAAA==&#10;" filled="f" stroked="f">
                      <v:textbox inset="2.16pt,1.44pt,0,1.44pt">
                        <w:txbxContent>
                          <w:p w14:paraId="02196B9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1904" behindDoc="0" locked="0" layoutInCell="1" allowOverlap="1" wp14:anchorId="66E79857" wp14:editId="5DCC36F1">
                      <wp:simplePos x="0" y="0"/>
                      <wp:positionH relativeFrom="column">
                        <wp:posOffset>6578600</wp:posOffset>
                      </wp:positionH>
                      <wp:positionV relativeFrom="paragraph">
                        <wp:posOffset>-622300</wp:posOffset>
                      </wp:positionV>
                      <wp:extent cx="1003300" cy="749300"/>
                      <wp:effectExtent l="0" t="0" r="0" b="0"/>
                      <wp:wrapNone/>
                      <wp:docPr id="407" name="Rectangle 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ED28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79857" id="Rectangle 407" o:spid="_x0000_s1133" style="position:absolute;margin-left:518pt;margin-top:-49pt;width:79pt;height:59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0Hz4xZwBAAAU&#10;AwAADgAAAAAAAAAAAAAAAAAuAgAAZHJzL2Uyb0RvYy54bWxQSwECLQAUAAYACAAAACEArfKjMtsA&#10;AAAMAQAADwAAAAAAAAAAAAAAAAD2AwAAZHJzL2Rvd25yZXYueG1sUEsFBgAAAAAEAAQA8wAAAP4E&#10;AAAAAA==&#10;" filled="f" stroked="f">
                      <v:textbox inset="2.16pt,1.44pt,0,1.44pt">
                        <w:txbxContent>
                          <w:p w14:paraId="08ED28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2928" behindDoc="0" locked="0" layoutInCell="1" allowOverlap="1" wp14:anchorId="7E64A69F" wp14:editId="76591141">
                      <wp:simplePos x="0" y="0"/>
                      <wp:positionH relativeFrom="column">
                        <wp:posOffset>6578600</wp:posOffset>
                      </wp:positionH>
                      <wp:positionV relativeFrom="paragraph">
                        <wp:posOffset>-622300</wp:posOffset>
                      </wp:positionV>
                      <wp:extent cx="1003300" cy="749300"/>
                      <wp:effectExtent l="0" t="0" r="0" b="0"/>
                      <wp:wrapNone/>
                      <wp:docPr id="408" name="Rectangle 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D100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64A69F" id="Rectangle 408" o:spid="_x0000_s1134" style="position:absolute;margin-left:518pt;margin-top:-49pt;width:79pt;height:59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PdLeQGaAQAAFAMA&#10;AA4AAAAAAAAAAAAAAAAALgIAAGRycy9lMm9Eb2MueG1sUEsBAi0AFAAGAAgAAAAhAK3yozLbAAAA&#10;DAEAAA8AAAAAAAAAAAAAAAAA9AMAAGRycy9kb3ducmV2LnhtbFBLBQYAAAAABAAEAPMAAAD8BAAA&#10;AAA=&#10;" filled="f" stroked="f">
                      <v:textbox inset="2.16pt,1.44pt,0,1.44pt">
                        <w:txbxContent>
                          <w:p w14:paraId="642D100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3952" behindDoc="0" locked="0" layoutInCell="1" allowOverlap="1" wp14:anchorId="51F7CF3E" wp14:editId="2AD65544">
                      <wp:simplePos x="0" y="0"/>
                      <wp:positionH relativeFrom="column">
                        <wp:posOffset>6578600</wp:posOffset>
                      </wp:positionH>
                      <wp:positionV relativeFrom="paragraph">
                        <wp:posOffset>-622300</wp:posOffset>
                      </wp:positionV>
                      <wp:extent cx="1003300" cy="749300"/>
                      <wp:effectExtent l="0" t="0" r="0" b="0"/>
                      <wp:wrapNone/>
                      <wp:docPr id="430" name="Rectangle 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83E1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7CF3E" id="Rectangle 430" o:spid="_x0000_s1135" style="position:absolute;margin-left:518pt;margin-top:-49pt;width:79pt;height:59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Dn35FJwBAAAU&#10;AwAADgAAAAAAAAAAAAAAAAAuAgAAZHJzL2Uyb0RvYy54bWxQSwECLQAUAAYACAAAACEArfKjMtsA&#10;AAAMAQAADwAAAAAAAAAAAAAAAAD2AwAAZHJzL2Rvd25yZXYueG1sUEsFBgAAAAAEAAQA8wAAAP4E&#10;AAAAAA==&#10;" filled="f" stroked="f">
                      <v:textbox inset="2.16pt,1.44pt,0,1.44pt">
                        <w:txbxContent>
                          <w:p w14:paraId="5883E1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4976" behindDoc="0" locked="0" layoutInCell="1" allowOverlap="1" wp14:anchorId="7B91E013" wp14:editId="264E38F5">
                      <wp:simplePos x="0" y="0"/>
                      <wp:positionH relativeFrom="column">
                        <wp:posOffset>6578600</wp:posOffset>
                      </wp:positionH>
                      <wp:positionV relativeFrom="paragraph">
                        <wp:posOffset>-622300</wp:posOffset>
                      </wp:positionV>
                      <wp:extent cx="1003300" cy="749300"/>
                      <wp:effectExtent l="0" t="0" r="0" b="0"/>
                      <wp:wrapNone/>
                      <wp:docPr id="431" name="Rectangle 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055C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1E013" id="Rectangle 431" o:spid="_x0000_s1136" style="position:absolute;margin-left:518pt;margin-top:-49pt;width:79pt;height:59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LE2DGmaAQAAFAMA&#10;AA4AAAAAAAAAAAAAAAAALgIAAGRycy9lMm9Eb2MueG1sUEsBAi0AFAAGAAgAAAAhAK3yozLbAAAA&#10;DAEAAA8AAAAAAAAAAAAAAAAA9AMAAGRycy9kb3ducmV2LnhtbFBLBQYAAAAABAAEAPMAAAD8BAAA&#10;AAA=&#10;" filled="f" stroked="f">
                      <v:textbox inset="2.16pt,1.44pt,0,1.44pt">
                        <w:txbxContent>
                          <w:p w14:paraId="347055C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6000" behindDoc="0" locked="0" layoutInCell="1" allowOverlap="1" wp14:anchorId="21EBD2D1" wp14:editId="6F035E29">
                      <wp:simplePos x="0" y="0"/>
                      <wp:positionH relativeFrom="column">
                        <wp:posOffset>6578600</wp:posOffset>
                      </wp:positionH>
                      <wp:positionV relativeFrom="paragraph">
                        <wp:posOffset>-622300</wp:posOffset>
                      </wp:positionV>
                      <wp:extent cx="1003300" cy="749300"/>
                      <wp:effectExtent l="0" t="0" r="0" b="0"/>
                      <wp:wrapNone/>
                      <wp:docPr id="432" name="Rectangle 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1838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BD2D1" id="Rectangle 432" o:spid="_x0000_s1137" style="position:absolute;margin-left:518pt;margin-top:-49pt;width:79pt;height:59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" filled="f" stroked="f">
                      <v:textbox inset="2.16pt,1.44pt,0,1.44pt">
                        <w:txbxContent>
                          <w:p w14:paraId="5A91838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7024" behindDoc="0" locked="0" layoutInCell="1" allowOverlap="1" wp14:anchorId="6F403A9C" wp14:editId="0E156C49">
                      <wp:simplePos x="0" y="0"/>
                      <wp:positionH relativeFrom="column">
                        <wp:posOffset>6578600</wp:posOffset>
                      </wp:positionH>
                      <wp:positionV relativeFrom="paragraph">
                        <wp:posOffset>-622300</wp:posOffset>
                      </wp:positionV>
                      <wp:extent cx="1003300" cy="749300"/>
                      <wp:effectExtent l="0" t="0" r="0" b="0"/>
                      <wp:wrapNone/>
                      <wp:docPr id="436" name="Rectangle 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C960D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03A9C" id="Rectangle 436" o:spid="_x0000_s1138" style="position:absolute;margin-left:518pt;margin-top:-49pt;width:79pt;height:59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DWwxCmwEAABQD&#10;AAAOAAAAAAAAAAAAAAAAAC4CAABkcnMvZTJvRG9jLnhtbFBLAQItABQABgAIAAAAIQCt8qMy2wAA&#10;AAwBAAAPAAAAAAAAAAAAAAAAAPUDAABkcnMvZG93bnJldi54bWxQSwUGAAAAAAQABADzAAAA/QQA&#10;AAAA&#10;" filled="f" stroked="f">
                      <v:textbox inset="2.16pt,1.44pt,0,1.44pt">
                        <w:txbxContent>
                          <w:p w14:paraId="21C960D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8048" behindDoc="0" locked="0" layoutInCell="1" allowOverlap="1" wp14:anchorId="66E7D880" wp14:editId="6769983D">
                      <wp:simplePos x="0" y="0"/>
                      <wp:positionH relativeFrom="column">
                        <wp:posOffset>6578600</wp:posOffset>
                      </wp:positionH>
                      <wp:positionV relativeFrom="paragraph">
                        <wp:posOffset>-622300</wp:posOffset>
                      </wp:positionV>
                      <wp:extent cx="1003300" cy="749300"/>
                      <wp:effectExtent l="0" t="0" r="0" b="0"/>
                      <wp:wrapNone/>
                      <wp:docPr id="437" name="Rectangle 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CE8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E7D880" id="Rectangle 437" o:spid="_x0000_s1139" style="position:absolute;margin-left:518pt;margin-top:-49pt;width:79pt;height:59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6bYxXmwEAABQD&#10;AAAOAAAAAAAAAAAAAAAAAC4CAABkcnMvZTJvRG9jLnhtbFBLAQItABQABgAIAAAAIQCt8qMy2wAA&#10;AAwBAAAPAAAAAAAAAAAAAAAAAPUDAABkcnMvZG93bnJldi54bWxQSwUGAAAAAAQABADzAAAA/QQA&#10;AAAA&#10;" filled="f" stroked="f">
                      <v:textbox inset="2.16pt,1.44pt,0,1.44pt">
                        <w:txbxContent>
                          <w:p w14:paraId="648CE8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79072" behindDoc="0" locked="0" layoutInCell="1" allowOverlap="1" wp14:anchorId="59025205" wp14:editId="49117F4E">
                      <wp:simplePos x="0" y="0"/>
                      <wp:positionH relativeFrom="column">
                        <wp:posOffset>6578600</wp:posOffset>
                      </wp:positionH>
                      <wp:positionV relativeFrom="paragraph">
                        <wp:posOffset>-622300</wp:posOffset>
                      </wp:positionV>
                      <wp:extent cx="977900" cy="927100"/>
                      <wp:effectExtent l="0" t="0" r="0" b="0"/>
                      <wp:wrapNone/>
                      <wp:docPr id="438" name="Rectangle 43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FCE871"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25205" id="Rectangle 438" o:spid="_x0000_s1140" style="position:absolute;margin-left:518pt;margin-top:-49pt;width:77pt;height:73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bU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eUY5t4fh/Ih52dIDGzvB3Es9uSjFzAPsJf08KjRSTF8DK9R+XL9veeIlaDbthjcRS8Ck96+z&#10;KugReCd0QimOEd1hZL5NrltosfSlscua5Nm+jsur2zLvfgE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nYZ21JgBAAAUAwAA&#10;DgAAAAAAAAAAAAAAAAAuAgAAZHJzL2Uyb0RvYy54bWxQSwECLQAUAAYACAAAACEArdWSX9wAAAAM&#10;AQAADwAAAAAAAAAAAAAAAADyAwAAZHJzL2Rvd25yZXYueG1sUEsFBgAAAAAEAAQA8wAAAPsEAAAA&#10;AA==&#10;" filled="f" stroked="f">
                      <v:textbox inset="2.16pt,1.44pt,0,1.44pt">
                        <w:txbxContent>
                          <w:p w14:paraId="08FCE871"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0096" behindDoc="0" locked="0" layoutInCell="1" allowOverlap="1" wp14:anchorId="3F4DA5FB" wp14:editId="20E57570">
                      <wp:simplePos x="0" y="0"/>
                      <wp:positionH relativeFrom="column">
                        <wp:posOffset>6578600</wp:posOffset>
                      </wp:positionH>
                      <wp:positionV relativeFrom="paragraph">
                        <wp:posOffset>-622300</wp:posOffset>
                      </wp:positionV>
                      <wp:extent cx="1003300" cy="749300"/>
                      <wp:effectExtent l="0" t="0" r="0" b="0"/>
                      <wp:wrapNone/>
                      <wp:docPr id="439" name="Rectangle 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719BB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DA5FB" id="Rectangle 439" o:spid="_x0000_s1141" style="position:absolute;margin-left:518pt;margin-top:-49pt;width:79pt;height:59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rNuMKpwBAAAU&#10;AwAADgAAAAAAAAAAAAAAAAAuAgAAZHJzL2Uyb0RvYy54bWxQSwECLQAUAAYACAAAACEArfKjMtsA&#10;AAAMAQAADwAAAAAAAAAAAAAAAAD2AwAAZHJzL2Rvd25yZXYueG1sUEsFBgAAAAAEAAQA8wAAAP4E&#10;AAAAAA==&#10;" filled="f" stroked="f">
                      <v:textbox inset="2.16pt,1.44pt,0,1.44pt">
                        <w:txbxContent>
                          <w:p w14:paraId="3A719BB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1120" behindDoc="0" locked="0" layoutInCell="1" allowOverlap="1" wp14:anchorId="1DD708B4" wp14:editId="5D75B203">
                      <wp:simplePos x="0" y="0"/>
                      <wp:positionH relativeFrom="column">
                        <wp:posOffset>6578600</wp:posOffset>
                      </wp:positionH>
                      <wp:positionV relativeFrom="paragraph">
                        <wp:posOffset>-622300</wp:posOffset>
                      </wp:positionV>
                      <wp:extent cx="977900" cy="850900"/>
                      <wp:effectExtent l="0" t="0" r="0" b="0"/>
                      <wp:wrapNone/>
                      <wp:docPr id="440" name="Rectangle 4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AA3560B"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708B4" id="Rectangle 440" o:spid="_x0000_s1142" style="position:absolute;margin-left:518pt;margin-top:-49pt;width:77pt;height:67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k5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" filled="f" stroked="f">
                      <v:textbox inset="2.16pt,1.44pt,0,1.44pt">
                        <w:txbxContent>
                          <w:p w14:paraId="4AA3560B"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2144" behindDoc="0" locked="0" layoutInCell="1" allowOverlap="1" wp14:anchorId="073B0804" wp14:editId="7EAF3CA5">
                      <wp:simplePos x="0" y="0"/>
                      <wp:positionH relativeFrom="column">
                        <wp:posOffset>6578600</wp:posOffset>
                      </wp:positionH>
                      <wp:positionV relativeFrom="paragraph">
                        <wp:posOffset>-622300</wp:posOffset>
                      </wp:positionV>
                      <wp:extent cx="977900" cy="927100"/>
                      <wp:effectExtent l="0" t="0" r="0" b="0"/>
                      <wp:wrapNone/>
                      <wp:docPr id="441" name="Rectangle 44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D3A33B"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B0804" id="Rectangle 441" o:spid="_x0000_s1143" style="position:absolute;margin-left:518pt;margin-top:-49pt;width:77pt;height:73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bq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c5Rnl3B6G8xPmZUuPbOwEcy/15KIUMw+wl/TzqNBIMX0JrFB7t37f8sRL0GzaDW8iloBJ719n&#10;VdAj8E7ohFIcI7rDyHybXLfQYulLY5c1ybN9HZdXt2Xe/QI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lt326pgBAAAUAwAA&#10;DgAAAAAAAAAAAAAAAAAuAgAAZHJzL2Uyb0RvYy54bWxQSwECLQAUAAYACAAAACEArdWSX9wAAAAM&#10;AQAADwAAAAAAAAAAAAAAAADyAwAAZHJzL2Rvd25yZXYueG1sUEsFBgAAAAAEAAQA8wAAAPsEAAAA&#10;AA==&#10;" filled="f" stroked="f">
                      <v:textbox inset="2.16pt,1.44pt,0,1.44pt">
                        <w:txbxContent>
                          <w:p w14:paraId="71D3A33B"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3168" behindDoc="0" locked="0" layoutInCell="1" allowOverlap="1" wp14:anchorId="23B672D0" wp14:editId="295F6C8E">
                      <wp:simplePos x="0" y="0"/>
                      <wp:positionH relativeFrom="column">
                        <wp:posOffset>6578600</wp:posOffset>
                      </wp:positionH>
                      <wp:positionV relativeFrom="paragraph">
                        <wp:posOffset>-622300</wp:posOffset>
                      </wp:positionV>
                      <wp:extent cx="1003300" cy="749300"/>
                      <wp:effectExtent l="0" t="0" r="0" b="0"/>
                      <wp:wrapNone/>
                      <wp:docPr id="442" name="Rectangle 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D73F1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672D0" id="Rectangle 442" o:spid="_x0000_s1144" style="position:absolute;margin-left:518pt;margin-top:-49pt;width:79pt;height:59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eYENxZwBAAAU&#10;AwAADgAAAAAAAAAAAAAAAAAuAgAAZHJzL2Uyb0RvYy54bWxQSwECLQAUAAYACAAAACEArfKjMtsA&#10;AAAMAQAADwAAAAAAAAAAAAAAAAD2AwAAZHJzL2Rvd25yZXYueG1sUEsFBgAAAAAEAAQA8wAAAP4E&#10;AAAAAA==&#10;" filled="f" stroked="f">
                      <v:textbox inset="2.16pt,1.44pt,0,1.44pt">
                        <w:txbxContent>
                          <w:p w14:paraId="67D73F1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4192" behindDoc="0" locked="0" layoutInCell="1" allowOverlap="1" wp14:anchorId="4CD45901" wp14:editId="096757E7">
                      <wp:simplePos x="0" y="0"/>
                      <wp:positionH relativeFrom="column">
                        <wp:posOffset>6578600</wp:posOffset>
                      </wp:positionH>
                      <wp:positionV relativeFrom="paragraph">
                        <wp:posOffset>-622300</wp:posOffset>
                      </wp:positionV>
                      <wp:extent cx="977900" cy="927100"/>
                      <wp:effectExtent l="0" t="0" r="0" b="0"/>
                      <wp:wrapNone/>
                      <wp:docPr id="443" name="Rectangle 44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E0249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45901" id="Rectangle 443" o:spid="_x0000_s1145" style="position:absolute;margin-left:518pt;margin-top:-49pt;width:77pt;height:73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c7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u8oxybg/D+QnzsqVHNnaCuZd6clGKmQfYS/p5VGikmL4EVqj9uH7f8sRL0GzaDW8iloBJ719n&#10;VdAj8E7ohFIcI7rDyHybXLfQYulLY5c1ybN9HZdXt2Xe/QI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SNz3O5gBAAAUAwAA&#10;DgAAAAAAAAAAAAAAAAAuAgAAZHJzL2Uyb0RvYy54bWxQSwECLQAUAAYACAAAACEArdWSX9wAAAAM&#10;AQAADwAAAAAAAAAAAAAAAADyAwAAZHJzL2Rvd25yZXYueG1sUEsFBgAAAAAEAAQA8wAAAPsEAAAA&#10;AA==&#10;" filled="f" stroked="f">
                      <v:textbox inset="2.16pt,1.44pt,0,1.44pt">
                        <w:txbxContent>
                          <w:p w14:paraId="7CE0249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5216" behindDoc="0" locked="0" layoutInCell="1" allowOverlap="1" wp14:anchorId="5CA3F8E8" wp14:editId="1990BAC5">
                      <wp:simplePos x="0" y="0"/>
                      <wp:positionH relativeFrom="column">
                        <wp:posOffset>6578600</wp:posOffset>
                      </wp:positionH>
                      <wp:positionV relativeFrom="paragraph">
                        <wp:posOffset>-622300</wp:posOffset>
                      </wp:positionV>
                      <wp:extent cx="977900" cy="927100"/>
                      <wp:effectExtent l="0" t="0" r="0" b="0"/>
                      <wp:wrapNone/>
                      <wp:docPr id="444" name="Rectangle 44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43CD9C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A3F8E8" id="Rectangle 444" o:spid="_x0000_s1146" style="position:absolute;margin-left:518pt;margin-top:-49pt;width:77pt;height:73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oVmAEAABQ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y45ybw/D+RGz2dIDBzvB3Es9uSjFzAvsJf08KjRSTF8DK9R+XL9veeOlaDbthp2IpWDS+9dd&#10;FfQI7AmdUIpjRHcYmW+TvVFosfRlsItN8m5f1+XWzcy7XwA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qgSaFZgBAAAUAwAA&#10;DgAAAAAAAAAAAAAAAAAuAgAAZHJzL2Uyb0RvYy54bWxQSwECLQAUAAYACAAAACEArdWSX9wAAAAM&#10;AQAADwAAAAAAAAAAAAAAAADyAwAAZHJzL2Rvd25yZXYueG1sUEsFBgAAAAAEAAQA8wAAAPsEAAAA&#10;AA==&#10;" filled="f" stroked="f">
                      <v:textbox inset="2.16pt,1.44pt,0,1.44pt">
                        <w:txbxContent>
                          <w:p w14:paraId="043CD9C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6240" behindDoc="0" locked="0" layoutInCell="1" allowOverlap="1" wp14:anchorId="6059CCEA" wp14:editId="7017136F">
                      <wp:simplePos x="0" y="0"/>
                      <wp:positionH relativeFrom="column">
                        <wp:posOffset>6578600</wp:posOffset>
                      </wp:positionH>
                      <wp:positionV relativeFrom="paragraph">
                        <wp:posOffset>-622300</wp:posOffset>
                      </wp:positionV>
                      <wp:extent cx="1003300" cy="749300"/>
                      <wp:effectExtent l="0" t="0" r="0" b="0"/>
                      <wp:wrapNone/>
                      <wp:docPr id="445" name="Rectangle 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638F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59CCEA" id="Rectangle 445" o:spid="_x0000_s1147" style="position:absolute;margin-left:518pt;margin-top:-49pt;width:79pt;height:59pt;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bWWDrmwEAABQD&#10;AAAOAAAAAAAAAAAAAAAAAC4CAABkcnMvZTJvRG9jLnhtbFBLAQItABQABgAIAAAAIQCt8qMy2wAA&#10;AAwBAAAPAAAAAAAAAAAAAAAAAPUDAABkcnMvZG93bnJldi54bWxQSwUGAAAAAAQABADzAAAA/QQA&#10;AAAA&#10;" filled="f" stroked="f">
                      <v:textbox inset="2.16pt,1.44pt,0,1.44pt">
                        <w:txbxContent>
                          <w:p w14:paraId="748638F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7264" behindDoc="0" locked="0" layoutInCell="1" allowOverlap="1" wp14:anchorId="40516EC7" wp14:editId="0F139FE3">
                      <wp:simplePos x="0" y="0"/>
                      <wp:positionH relativeFrom="column">
                        <wp:posOffset>6578600</wp:posOffset>
                      </wp:positionH>
                      <wp:positionV relativeFrom="paragraph">
                        <wp:posOffset>-622300</wp:posOffset>
                      </wp:positionV>
                      <wp:extent cx="977900" cy="927100"/>
                      <wp:effectExtent l="0" t="0" r="0" b="0"/>
                      <wp:wrapNone/>
                      <wp:docPr id="446" name="Rectangle 44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0FC514"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16EC7" id="Rectangle 446" o:spid="_x0000_s1148" style="position:absolute;margin-left:518pt;margin-top:-49pt;width:77pt;height:73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Zo+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" filled="f" stroked="f">
                      <v:textbox inset="2.16pt,1.44pt,0,1.44pt">
                        <w:txbxContent>
                          <w:p w14:paraId="730FC514"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8288" behindDoc="0" locked="0" layoutInCell="1" allowOverlap="1" wp14:anchorId="7EE987E6" wp14:editId="600F8AD9">
                      <wp:simplePos x="0" y="0"/>
                      <wp:positionH relativeFrom="column">
                        <wp:posOffset>6578600</wp:posOffset>
                      </wp:positionH>
                      <wp:positionV relativeFrom="paragraph">
                        <wp:posOffset>-622300</wp:posOffset>
                      </wp:positionV>
                      <wp:extent cx="977900" cy="889000"/>
                      <wp:effectExtent l="0" t="0" r="0" b="0"/>
                      <wp:wrapNone/>
                      <wp:docPr id="447" name="Rectangle 4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31D257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E987E6" id="Rectangle 447" o:spid="_x0000_s1149" style="position:absolute;margin-left:518pt;margin-top:-49pt;width:77pt;height:70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" filled="f" stroked="f">
                      <v:textbox inset="2.16pt,1.44pt,0,1.44pt">
                        <w:txbxContent>
                          <w:p w14:paraId="431D257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789312" behindDoc="0" locked="0" layoutInCell="1" allowOverlap="1" wp14:anchorId="4F4E9041" wp14:editId="1400FD42">
                      <wp:simplePos x="0" y="0"/>
                      <wp:positionH relativeFrom="column">
                        <wp:posOffset>6578600</wp:posOffset>
                      </wp:positionH>
                      <wp:positionV relativeFrom="paragraph">
                        <wp:posOffset>-622300</wp:posOffset>
                      </wp:positionV>
                      <wp:extent cx="1003300" cy="749300"/>
                      <wp:effectExtent l="0" t="0" r="0" b="0"/>
                      <wp:wrapNone/>
                      <wp:docPr id="448" name="Rectangle 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685EE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E9041" id="Rectangle 448" o:spid="_x0000_s1150" style="position:absolute;margin-left:518pt;margin-top:-49pt;width:79pt;height:59pt;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hrTgqJwBAAAU&#10;AwAADgAAAAAAAAAAAAAAAAAuAgAAZHJzL2Uyb0RvYy54bWxQSwECLQAUAAYACAAAACEArfKjMtsA&#10;AAAMAQAADwAAAAAAAAAAAAAAAAD2AwAAZHJzL2Rvd25yZXYueG1sUEsFBgAAAAAEAAQA8wAAAP4E&#10;AAAAAA==&#10;" filled="f" stroked="f">
                      <v:textbox inset="2.16pt,1.44pt,0,1.44pt">
                        <w:txbxContent>
                          <w:p w14:paraId="73685EE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0336" behindDoc="0" locked="0" layoutInCell="1" allowOverlap="1" wp14:anchorId="0500992F" wp14:editId="03014924">
                      <wp:simplePos x="0" y="0"/>
                      <wp:positionH relativeFrom="column">
                        <wp:posOffset>6578600</wp:posOffset>
                      </wp:positionH>
                      <wp:positionV relativeFrom="paragraph">
                        <wp:posOffset>-622300</wp:posOffset>
                      </wp:positionV>
                      <wp:extent cx="1003300" cy="749300"/>
                      <wp:effectExtent l="0" t="0" r="0" b="0"/>
                      <wp:wrapNone/>
                      <wp:docPr id="449" name="Rectangle 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B68C3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0992F" id="Rectangle 449" o:spid="_x0000_s1151" style="position:absolute;margin-left:518pt;margin-top:-49pt;width:79pt;height:59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f4JgvZwBAAAU&#10;AwAADgAAAAAAAAAAAAAAAAAuAgAAZHJzL2Uyb0RvYy54bWxQSwECLQAUAAYACAAAACEArfKjMtsA&#10;AAAMAQAADwAAAAAAAAAAAAAAAAD2AwAAZHJzL2Rvd25yZXYueG1sUEsFBgAAAAAEAAQA8wAAAP4E&#10;AAAAAA==&#10;" filled="f" stroked="f">
                      <v:textbox inset="2.16pt,1.44pt,0,1.44pt">
                        <w:txbxContent>
                          <w:p w14:paraId="37B68C3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1360" behindDoc="0" locked="0" layoutInCell="1" allowOverlap="1" wp14:anchorId="635F8BDE" wp14:editId="6385C0C7">
                      <wp:simplePos x="0" y="0"/>
                      <wp:positionH relativeFrom="column">
                        <wp:posOffset>6578600</wp:posOffset>
                      </wp:positionH>
                      <wp:positionV relativeFrom="paragraph">
                        <wp:posOffset>-622300</wp:posOffset>
                      </wp:positionV>
                      <wp:extent cx="1003300" cy="749300"/>
                      <wp:effectExtent l="0" t="0" r="0" b="0"/>
                      <wp:wrapNone/>
                      <wp:docPr id="450" name="Rectangle 4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DFC2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F8BDE" id="Rectangle 450" o:spid="_x0000_s1152" style="position:absolute;margin-left:518pt;margin-top:-49pt;width:79pt;height:59pt;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dNngg5wBAAAU&#10;AwAADgAAAAAAAAAAAAAAAAAuAgAAZHJzL2Uyb0RvYy54bWxQSwECLQAUAAYACAAAACEArfKjMtsA&#10;AAAMAQAADwAAAAAAAAAAAAAAAAD2AwAAZHJzL2Rvd25yZXYueG1sUEsFBgAAAAAEAAQA8wAAAP4E&#10;AAAAAA==&#10;" filled="f" stroked="f">
                      <v:textbox inset="2.16pt,1.44pt,0,1.44pt">
                        <w:txbxContent>
                          <w:p w14:paraId="6E2DFC2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2384" behindDoc="0" locked="0" layoutInCell="1" allowOverlap="1" wp14:anchorId="1D41902D" wp14:editId="7744C7D1">
                      <wp:simplePos x="0" y="0"/>
                      <wp:positionH relativeFrom="column">
                        <wp:posOffset>6578600</wp:posOffset>
                      </wp:positionH>
                      <wp:positionV relativeFrom="paragraph">
                        <wp:posOffset>-622300</wp:posOffset>
                      </wp:positionV>
                      <wp:extent cx="1003300" cy="749300"/>
                      <wp:effectExtent l="0" t="0" r="0" b="0"/>
                      <wp:wrapNone/>
                      <wp:docPr id="451" name="Rectangle 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9975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1902D" id="Rectangle 451" o:spid="_x0000_s1153" style="position:absolute;margin-left:518pt;margin-top:-49pt;width:79pt;height:59pt;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je9glpwBAAAU&#10;AwAADgAAAAAAAAAAAAAAAAAuAgAAZHJzL2Uyb0RvYy54bWxQSwECLQAUAAYACAAAACEArfKjMtsA&#10;AAAMAQAADwAAAAAAAAAAAAAAAAD2AwAAZHJzL2Rvd25yZXYueG1sUEsFBgAAAAAEAAQA8wAAAP4E&#10;AAAAAA==&#10;" filled="f" stroked="f">
                      <v:textbox inset="2.16pt,1.44pt,0,1.44pt">
                        <w:txbxContent>
                          <w:p w14:paraId="4239975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3408" behindDoc="0" locked="0" layoutInCell="1" allowOverlap="1" wp14:anchorId="24B282FB" wp14:editId="6F5799CB">
                      <wp:simplePos x="0" y="0"/>
                      <wp:positionH relativeFrom="column">
                        <wp:posOffset>6578600</wp:posOffset>
                      </wp:positionH>
                      <wp:positionV relativeFrom="paragraph">
                        <wp:posOffset>-622300</wp:posOffset>
                      </wp:positionV>
                      <wp:extent cx="1003300" cy="749300"/>
                      <wp:effectExtent l="0" t="0" r="0" b="0"/>
                      <wp:wrapNone/>
                      <wp:docPr id="452" name="Rectangle 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432CF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B282FB" id="Rectangle 452" o:spid="_x0000_s1154" style="position:absolute;margin-left:518pt;margin-top:-49pt;width:79pt;height:59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KrY4VKaAQAAFAMA&#10;AA4AAAAAAAAAAAAAAAAALgIAAGRycy9lMm9Eb2MueG1sUEsBAi0AFAAGAAgAAAAhAK3yozLbAAAA&#10;DAEAAA8AAAAAAAAAAAAAAAAA9AMAAGRycy9kb3ducmV2LnhtbFBLBQYAAAAABAAEAPMAAAD8BAAA&#10;AAA=&#10;" filled="f" stroked="f">
                      <v:textbox inset="2.16pt,1.44pt,0,1.44pt">
                        <w:txbxContent>
                          <w:p w14:paraId="19432CF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4432" behindDoc="0" locked="0" layoutInCell="1" allowOverlap="1" wp14:anchorId="0EB3ECF2" wp14:editId="2795BE7B">
                      <wp:simplePos x="0" y="0"/>
                      <wp:positionH relativeFrom="column">
                        <wp:posOffset>6578600</wp:posOffset>
                      </wp:positionH>
                      <wp:positionV relativeFrom="paragraph">
                        <wp:posOffset>-622300</wp:posOffset>
                      </wp:positionV>
                      <wp:extent cx="1003300" cy="749300"/>
                      <wp:effectExtent l="0" t="0" r="0" b="0"/>
                      <wp:wrapNone/>
                      <wp:docPr id="453" name="Rectangle 4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57E0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B3ECF2" id="Rectangle 453" o:spid="_x0000_s1155" style="position:absolute;margin-left:518pt;margin-top:-49pt;width:79pt;height:59pt;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U+5hR5wBAAAU&#10;AwAADgAAAAAAAAAAAAAAAAAuAgAAZHJzL2Uyb0RvYy54bWxQSwECLQAUAAYACAAAACEArfKjMtsA&#10;AAAMAQAADwAAAAAAAAAAAAAAAAD2AwAAZHJzL2Rvd25yZXYueG1sUEsFBgAAAAAEAAQA8wAAAP4E&#10;AAAAAA==&#10;" filled="f" stroked="f">
                      <v:textbox inset="2.16pt,1.44pt,0,1.44pt">
                        <w:txbxContent>
                          <w:p w14:paraId="46757E0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5456" behindDoc="0" locked="0" layoutInCell="1" allowOverlap="1" wp14:anchorId="36B941DC" wp14:editId="7C207234">
                      <wp:simplePos x="0" y="0"/>
                      <wp:positionH relativeFrom="column">
                        <wp:posOffset>6578600</wp:posOffset>
                      </wp:positionH>
                      <wp:positionV relativeFrom="paragraph">
                        <wp:posOffset>-622300</wp:posOffset>
                      </wp:positionV>
                      <wp:extent cx="1003300" cy="749300"/>
                      <wp:effectExtent l="0" t="0" r="0" b="0"/>
                      <wp:wrapNone/>
                      <wp:docPr id="454" name="Rectangle 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8B34A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941DC" id="Rectangle 454" o:spid="_x0000_s1156" style="position:absolute;margin-left:518pt;margin-top:-49pt;width:79pt;height:59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spZQ6mwEAABQD&#10;AAAOAAAAAAAAAAAAAAAAAC4CAABkcnMvZTJvRG9jLnhtbFBLAQItABQABgAIAAAAIQCt8qMy2wAA&#10;AAwBAAAPAAAAAAAAAAAAAAAAAPUDAABkcnMvZG93bnJldi54bWxQSwUGAAAAAAQABADzAAAA/QQA&#10;AAAA&#10;" filled="f" stroked="f">
                      <v:textbox inset="2.16pt,1.44pt,0,1.44pt">
                        <w:txbxContent>
                          <w:p w14:paraId="288B34A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6480" behindDoc="0" locked="0" layoutInCell="1" allowOverlap="1" wp14:anchorId="03CA3A91" wp14:editId="003581F4">
                      <wp:simplePos x="0" y="0"/>
                      <wp:positionH relativeFrom="column">
                        <wp:posOffset>6578600</wp:posOffset>
                      </wp:positionH>
                      <wp:positionV relativeFrom="paragraph">
                        <wp:posOffset>-622300</wp:posOffset>
                      </wp:positionV>
                      <wp:extent cx="1003300" cy="749300"/>
                      <wp:effectExtent l="0" t="0" r="0" b="0"/>
                      <wp:wrapNone/>
                      <wp:docPr id="455" name="Rectangle 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C286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A3A91" id="Rectangle 455" o:spid="_x0000_s1157" style="position:absolute;margin-left:518pt;margin-top:-49pt;width:79pt;height:59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VkxQvmwEAABQD&#10;AAAOAAAAAAAAAAAAAAAAAC4CAABkcnMvZTJvRG9jLnhtbFBLAQItABQABgAIAAAAIQCt8qMy2wAA&#10;AAwBAAAPAAAAAAAAAAAAAAAAAPUDAABkcnMvZG93bnJldi54bWxQSwUGAAAAAAQABADzAAAA/QQA&#10;AAAA&#10;" filled="f" stroked="f">
                      <v:textbox inset="2.16pt,1.44pt,0,1.44pt">
                        <w:txbxContent>
                          <w:p w14:paraId="1BBC286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7504" behindDoc="0" locked="0" layoutInCell="1" allowOverlap="1" wp14:anchorId="1FC726BD" wp14:editId="3625E3E0">
                      <wp:simplePos x="0" y="0"/>
                      <wp:positionH relativeFrom="column">
                        <wp:posOffset>6578600</wp:posOffset>
                      </wp:positionH>
                      <wp:positionV relativeFrom="paragraph">
                        <wp:posOffset>-622300</wp:posOffset>
                      </wp:positionV>
                      <wp:extent cx="1003300" cy="749300"/>
                      <wp:effectExtent l="0" t="0" r="0" b="0"/>
                      <wp:wrapNone/>
                      <wp:docPr id="456" name="Rectangle 4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2A3E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726BD" id="Rectangle 456" o:spid="_x0000_s1158" style="position:absolute;margin-left:518pt;margin-top:-49pt;width:79pt;height:59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eyJQRmwEAABQD&#10;AAAOAAAAAAAAAAAAAAAAAC4CAABkcnMvZTJvRG9jLnhtbFBLAQItABQABgAIAAAAIQCt8qMy2wAA&#10;AAwBAAAPAAAAAAAAAAAAAAAAAPUDAABkcnMvZG93bnJldi54bWxQSwUGAAAAAAQABADzAAAA/QQA&#10;AAAA&#10;" filled="f" stroked="f">
                      <v:textbox inset="2.16pt,1.44pt,0,1.44pt">
                        <w:txbxContent>
                          <w:p w14:paraId="062A3E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8528" behindDoc="0" locked="0" layoutInCell="1" allowOverlap="1" wp14:anchorId="66A3C79D" wp14:editId="342DB790">
                      <wp:simplePos x="0" y="0"/>
                      <wp:positionH relativeFrom="column">
                        <wp:posOffset>6578600</wp:posOffset>
                      </wp:positionH>
                      <wp:positionV relativeFrom="paragraph">
                        <wp:posOffset>-622300</wp:posOffset>
                      </wp:positionV>
                      <wp:extent cx="1003300" cy="749300"/>
                      <wp:effectExtent l="0" t="0" r="0" b="0"/>
                      <wp:wrapNone/>
                      <wp:docPr id="457" name="Rectangle 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A8981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3C79D" id="Rectangle 457" o:spid="_x0000_s1159" style="position:absolute;margin-left:518pt;margin-top:-49pt;width:79pt;height:59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n/hQEmwEAABQD&#10;AAAOAAAAAAAAAAAAAAAAAC4CAABkcnMvZTJvRG9jLnhtbFBLAQItABQABgAIAAAAIQCt8qMy2wAA&#10;AAwBAAAPAAAAAAAAAAAAAAAAAPUDAABkcnMvZG93bnJldi54bWxQSwUGAAAAAAQABADzAAAA/QQA&#10;AAAA&#10;" filled="f" stroked="f">
                      <v:textbox inset="2.16pt,1.44pt,0,1.44pt">
                        <w:txbxContent>
                          <w:p w14:paraId="66A8981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799552" behindDoc="0" locked="0" layoutInCell="1" allowOverlap="1" wp14:anchorId="58E7EDDF" wp14:editId="549D66B1">
                      <wp:simplePos x="0" y="0"/>
                      <wp:positionH relativeFrom="column">
                        <wp:posOffset>6578600</wp:posOffset>
                      </wp:positionH>
                      <wp:positionV relativeFrom="paragraph">
                        <wp:posOffset>-622300</wp:posOffset>
                      </wp:positionV>
                      <wp:extent cx="1003300" cy="749300"/>
                      <wp:effectExtent l="0" t="0" r="0" b="0"/>
                      <wp:wrapNone/>
                      <wp:docPr id="458" name="Rectangle 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EE53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7EDDF" id="Rectangle 458" o:spid="_x0000_s1160" style="position:absolute;margin-left:518pt;margin-top:-49pt;width:79pt;height:59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CH6UbJwBAAAU&#10;AwAADgAAAAAAAAAAAAAAAAAuAgAAZHJzL2Uyb0RvYy54bWxQSwECLQAUAAYACAAAACEArfKjMtsA&#10;AAAMAQAADwAAAAAAAAAAAAAAAAD2AwAAZHJzL2Rvd25yZXYueG1sUEsFBgAAAAAEAAQA8wAAAP4E&#10;AAAAAA==&#10;" filled="f" stroked="f">
                      <v:textbox inset="2.16pt,1.44pt,0,1.44pt">
                        <w:txbxContent>
                          <w:p w14:paraId="79DEE53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0576" behindDoc="0" locked="0" layoutInCell="1" allowOverlap="1" wp14:anchorId="3579769C" wp14:editId="0FC7FE24">
                      <wp:simplePos x="0" y="0"/>
                      <wp:positionH relativeFrom="column">
                        <wp:posOffset>6578600</wp:posOffset>
                      </wp:positionH>
                      <wp:positionV relativeFrom="paragraph">
                        <wp:posOffset>-622300</wp:posOffset>
                      </wp:positionV>
                      <wp:extent cx="1003300" cy="749300"/>
                      <wp:effectExtent l="0" t="0" r="0" b="0"/>
                      <wp:wrapNone/>
                      <wp:docPr id="459" name="Rectangle 4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BC4AB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9769C" id="Rectangle 459" o:spid="_x0000_s1161" style="position:absolute;margin-left:518pt;margin-top:-49pt;width:79pt;height:59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8UgUeZwBAAAU&#10;AwAADgAAAAAAAAAAAAAAAAAuAgAAZHJzL2Uyb0RvYy54bWxQSwECLQAUAAYACAAAACEArfKjMtsA&#10;AAAMAQAADwAAAAAAAAAAAAAAAAD2AwAAZHJzL2Rvd25yZXYueG1sUEsFBgAAAAAEAAQA8wAAAP4E&#10;AAAAAA==&#10;" filled="f" stroked="f">
                      <v:textbox inset="2.16pt,1.44pt,0,1.44pt">
                        <w:txbxContent>
                          <w:p w14:paraId="30BC4AB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1600" behindDoc="0" locked="0" layoutInCell="1" allowOverlap="1" wp14:anchorId="066D58CA" wp14:editId="2BF3E938">
                      <wp:simplePos x="0" y="0"/>
                      <wp:positionH relativeFrom="column">
                        <wp:posOffset>6578600</wp:posOffset>
                      </wp:positionH>
                      <wp:positionV relativeFrom="paragraph">
                        <wp:posOffset>-622300</wp:posOffset>
                      </wp:positionV>
                      <wp:extent cx="1003300" cy="749300"/>
                      <wp:effectExtent l="0" t="0" r="0" b="0"/>
                      <wp:wrapNone/>
                      <wp:docPr id="460" name="Rectangle 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4D3F1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6D58CA" id="Rectangle 460" o:spid="_x0000_s1162" style="position:absolute;margin-left:518pt;margin-top:-49pt;width:79pt;height:59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hOUR5wBAAAU&#10;AwAADgAAAAAAAAAAAAAAAAAuAgAAZHJzL2Uyb0RvYy54bWxQSwECLQAUAAYACAAAACEArfKjMtsA&#10;AAAMAQAADwAAAAAAAAAAAAAAAAD2AwAAZHJzL2Rvd25yZXYueG1sUEsFBgAAAAAEAAQA8wAAAP4E&#10;AAAAAA==&#10;" filled="f" stroked="f">
                      <v:textbox inset="2.16pt,1.44pt,0,1.44pt">
                        <w:txbxContent>
                          <w:p w14:paraId="784D3F1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2624" behindDoc="0" locked="0" layoutInCell="1" allowOverlap="1" wp14:anchorId="4746C6C9" wp14:editId="0144E4C4">
                      <wp:simplePos x="0" y="0"/>
                      <wp:positionH relativeFrom="column">
                        <wp:posOffset>6578600</wp:posOffset>
                      </wp:positionH>
                      <wp:positionV relativeFrom="paragraph">
                        <wp:posOffset>-622300</wp:posOffset>
                      </wp:positionV>
                      <wp:extent cx="1003300" cy="749300"/>
                      <wp:effectExtent l="0" t="0" r="0" b="0"/>
                      <wp:wrapNone/>
                      <wp:docPr id="461" name="Rectangle 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E329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6C6C9" id="Rectangle 461" o:spid="_x0000_s1163" style="position:absolute;margin-left:518pt;margin-top:-49pt;width:79pt;height:59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AyUUUpwBAAAU&#10;AwAADgAAAAAAAAAAAAAAAAAuAgAAZHJzL2Uyb0RvYy54bWxQSwECLQAUAAYACAAAACEArfKjMtsA&#10;AAAMAQAADwAAAAAAAAAAAAAAAAD2AwAAZHJzL2Rvd25yZXYueG1sUEsFBgAAAAAEAAQA8wAAAP4E&#10;AAAAAA==&#10;" filled="f" stroked="f">
                      <v:textbox inset="2.16pt,1.44pt,0,1.44pt">
                        <w:txbxContent>
                          <w:p w14:paraId="6D4E329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3648" behindDoc="0" locked="0" layoutInCell="1" allowOverlap="1" wp14:anchorId="4B08DB37" wp14:editId="2DCEA6AC">
                      <wp:simplePos x="0" y="0"/>
                      <wp:positionH relativeFrom="column">
                        <wp:posOffset>6578600</wp:posOffset>
                      </wp:positionH>
                      <wp:positionV relativeFrom="paragraph">
                        <wp:posOffset>-622300</wp:posOffset>
                      </wp:positionV>
                      <wp:extent cx="1003300" cy="749300"/>
                      <wp:effectExtent l="0" t="0" r="0" b="0"/>
                      <wp:wrapNone/>
                      <wp:docPr id="462" name="Rectangle 4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C9BA3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8DB37" id="Rectangle 462" o:spid="_x0000_s1164" style="position:absolute;margin-left:518pt;margin-top:-49pt;width:79pt;height:59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kEpWWmwEAABQD&#10;AAAOAAAAAAAAAAAAAAAAAC4CAABkcnMvZTJvRG9jLnhtbFBLAQItABQABgAIAAAAIQCt8qMy2wAA&#10;AAwBAAAPAAAAAAAAAAAAAAAAAPUDAABkcnMvZG93bnJldi54bWxQSwUGAAAAAAQABADzAAAA/QQA&#10;AAAA&#10;" filled="f" stroked="f">
                      <v:textbox inset="2.16pt,1.44pt,0,1.44pt">
                        <w:txbxContent>
                          <w:p w14:paraId="47C9BA3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4672" behindDoc="0" locked="0" layoutInCell="1" allowOverlap="1" wp14:anchorId="6BDCE3AE" wp14:editId="14178A31">
                      <wp:simplePos x="0" y="0"/>
                      <wp:positionH relativeFrom="column">
                        <wp:posOffset>6578600</wp:posOffset>
                      </wp:positionH>
                      <wp:positionV relativeFrom="paragraph">
                        <wp:posOffset>-622300</wp:posOffset>
                      </wp:positionV>
                      <wp:extent cx="1003300" cy="749300"/>
                      <wp:effectExtent l="0" t="0" r="0" b="0"/>
                      <wp:wrapNone/>
                      <wp:docPr id="463" name="Rectangle 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3ADB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CE3AE" id="Rectangle 463" o:spid="_x0000_s1165" style="position:absolute;margin-left:518pt;margin-top:-49pt;width:79pt;height:59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3SQVg5wBAAAU&#10;AwAADgAAAAAAAAAAAAAAAAAuAgAAZHJzL2Uyb0RvYy54bWxQSwECLQAUAAYACAAAACEArfKjMtsA&#10;AAAMAQAADwAAAAAAAAAAAAAAAAD2AwAAZHJzL2Rvd25yZXYueG1sUEsFBgAAAAAEAAQA8wAAAP4E&#10;AAAAAA==&#10;" filled="f" stroked="f">
                      <v:textbox inset="2.16pt,1.44pt,0,1.44pt">
                        <w:txbxContent>
                          <w:p w14:paraId="19F3ADB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5696" behindDoc="0" locked="0" layoutInCell="1" allowOverlap="1" wp14:anchorId="661D3691" wp14:editId="09C33E6F">
                      <wp:simplePos x="0" y="0"/>
                      <wp:positionH relativeFrom="column">
                        <wp:posOffset>6578600</wp:posOffset>
                      </wp:positionH>
                      <wp:positionV relativeFrom="paragraph">
                        <wp:posOffset>-622300</wp:posOffset>
                      </wp:positionV>
                      <wp:extent cx="1003300" cy="749300"/>
                      <wp:effectExtent l="0" t="0" r="0" b="0"/>
                      <wp:wrapNone/>
                      <wp:docPr id="464" name="Rectangle 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AC95F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D3691" id="Rectangle 464" o:spid="_x0000_s1166" style="position:absolute;margin-left:518pt;margin-top:-49pt;width:79pt;height:59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F2kkKmwEAABQD&#10;AAAOAAAAAAAAAAAAAAAAAC4CAABkcnMvZTJvRG9jLnhtbFBLAQItABQABgAIAAAAIQCt8qMy2wAA&#10;AAwBAAAPAAAAAAAAAAAAAAAAAPUDAABkcnMvZG93bnJldi54bWxQSwUGAAAAAAQABADzAAAA/QQA&#10;AAAA&#10;" filled="f" stroked="f">
                      <v:textbox inset="2.16pt,1.44pt,0,1.44pt">
                        <w:txbxContent>
                          <w:p w14:paraId="37AC95F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6720" behindDoc="0" locked="0" layoutInCell="1" allowOverlap="1" wp14:anchorId="223ECF10" wp14:editId="5E9A6F21">
                      <wp:simplePos x="0" y="0"/>
                      <wp:positionH relativeFrom="column">
                        <wp:posOffset>6578600</wp:posOffset>
                      </wp:positionH>
                      <wp:positionV relativeFrom="paragraph">
                        <wp:posOffset>-622300</wp:posOffset>
                      </wp:positionV>
                      <wp:extent cx="1003300" cy="749300"/>
                      <wp:effectExtent l="0" t="0" r="0" b="0"/>
                      <wp:wrapNone/>
                      <wp:docPr id="465" name="Rectangle 4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78441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ECF10" id="Rectangle 465" o:spid="_x0000_s1167" style="position:absolute;margin-left:518pt;margin-top:-49pt;width:79pt;height:59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87MkfmwEAABQD&#10;AAAOAAAAAAAAAAAAAAAAAC4CAABkcnMvZTJvRG9jLnhtbFBLAQItABQABgAIAAAAIQCt8qMy2wAA&#10;AAwBAAAPAAAAAAAAAAAAAAAAAPUDAABkcnMvZG93bnJldi54bWxQSwUGAAAAAAQABADzAAAA/QQA&#10;AAAA&#10;" filled="f" stroked="f">
                      <v:textbox inset="2.16pt,1.44pt,0,1.44pt">
                        <w:txbxContent>
                          <w:p w14:paraId="5478441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7744" behindDoc="0" locked="0" layoutInCell="1" allowOverlap="1" wp14:anchorId="65A6286B" wp14:editId="32696C23">
                      <wp:simplePos x="0" y="0"/>
                      <wp:positionH relativeFrom="column">
                        <wp:posOffset>6578600</wp:posOffset>
                      </wp:positionH>
                      <wp:positionV relativeFrom="paragraph">
                        <wp:posOffset>-622300</wp:posOffset>
                      </wp:positionV>
                      <wp:extent cx="1003300" cy="749300"/>
                      <wp:effectExtent l="0" t="0" r="0" b="0"/>
                      <wp:wrapNone/>
                      <wp:docPr id="466" name="Rectangle 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D0F0F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6286B" id="Rectangle 466" o:spid="_x0000_s1168" style="position:absolute;margin-left:518pt;margin-top:-49pt;width:79pt;height:59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d7dJIZwBAAAU&#10;AwAADgAAAAAAAAAAAAAAAAAuAgAAZHJzL2Uyb0RvYy54bWxQSwECLQAUAAYACAAAACEArfKjMtsA&#10;AAAMAQAADwAAAAAAAAAAAAAAAAD2AwAAZHJzL2Rvd25yZXYueG1sUEsFBgAAAAAEAAQA8wAAAP4E&#10;AAAAAA==&#10;" filled="f" stroked="f">
                      <v:textbox inset="2.16pt,1.44pt,0,1.44pt">
                        <w:txbxContent>
                          <w:p w14:paraId="4CD0F0F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8768" behindDoc="0" locked="0" layoutInCell="1" allowOverlap="1" wp14:anchorId="11663756" wp14:editId="19658FB3">
                      <wp:simplePos x="0" y="0"/>
                      <wp:positionH relativeFrom="column">
                        <wp:posOffset>6578600</wp:posOffset>
                      </wp:positionH>
                      <wp:positionV relativeFrom="paragraph">
                        <wp:posOffset>-622300</wp:posOffset>
                      </wp:positionV>
                      <wp:extent cx="1003300" cy="749300"/>
                      <wp:effectExtent l="0" t="0" r="0" b="0"/>
                      <wp:wrapNone/>
                      <wp:docPr id="467" name="Rectangle 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F62E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663756" id="Rectangle 467" o:spid="_x0000_s1169" style="position:absolute;margin-left:518pt;margin-top:-49pt;width:79pt;height:59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joHJNJwBAAAU&#10;AwAADgAAAAAAAAAAAAAAAAAuAgAAZHJzL2Uyb0RvYy54bWxQSwECLQAUAAYACAAAACEArfKjMtsA&#10;AAAMAQAADwAAAAAAAAAAAAAAAAD2AwAAZHJzL2Rvd25yZXYueG1sUEsFBgAAAAAEAAQA8wAAAP4E&#10;AAAAAA==&#10;" filled="f" stroked="f">
                      <v:textbox inset="2.16pt,1.44pt,0,1.44pt">
                        <w:txbxContent>
                          <w:p w14:paraId="2AF62E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09792" behindDoc="0" locked="0" layoutInCell="1" allowOverlap="1" wp14:anchorId="68467501" wp14:editId="7203A34B">
                      <wp:simplePos x="0" y="0"/>
                      <wp:positionH relativeFrom="column">
                        <wp:posOffset>6578600</wp:posOffset>
                      </wp:positionH>
                      <wp:positionV relativeFrom="paragraph">
                        <wp:posOffset>-622300</wp:posOffset>
                      </wp:positionV>
                      <wp:extent cx="1003300" cy="749300"/>
                      <wp:effectExtent l="0" t="0" r="0" b="0"/>
                      <wp:wrapNone/>
                      <wp:docPr id="468" name="Rectangle 4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6189C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467501" id="Rectangle 468" o:spid="_x0000_s1170" style="position:absolute;margin-left:518pt;margin-top:-49pt;width:79pt;height:59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YQFJXJwBAAAU&#10;AwAADgAAAAAAAAAAAAAAAAAuAgAAZHJzL2Uyb0RvYy54bWxQSwECLQAUAAYACAAAACEArfKjMtsA&#10;AAAMAQAADwAAAAAAAAAAAAAAAAD2AwAAZHJzL2Rvd25yZXYueG1sUEsFBgAAAAAEAAQA8wAAAP4E&#10;AAAAAA==&#10;" filled="f" stroked="f">
                      <v:textbox inset="2.16pt,1.44pt,0,1.44pt">
                        <w:txbxContent>
                          <w:p w14:paraId="706189C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0816" behindDoc="0" locked="0" layoutInCell="1" allowOverlap="1" wp14:anchorId="109C5EB9" wp14:editId="59EA9707">
                      <wp:simplePos x="0" y="0"/>
                      <wp:positionH relativeFrom="column">
                        <wp:posOffset>6578600</wp:posOffset>
                      </wp:positionH>
                      <wp:positionV relativeFrom="paragraph">
                        <wp:posOffset>-622300</wp:posOffset>
                      </wp:positionV>
                      <wp:extent cx="1003300" cy="749300"/>
                      <wp:effectExtent l="0" t="0" r="0" b="0"/>
                      <wp:wrapNone/>
                      <wp:docPr id="469" name="Rectangle 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9CD70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C5EB9" id="Rectangle 469" o:spid="_x0000_s1171" style="position:absolute;margin-left:518pt;margin-top:-49pt;width:79pt;height:59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CYN8lJmwEAABQD&#10;AAAOAAAAAAAAAAAAAAAAAC4CAABkcnMvZTJvRG9jLnhtbFBLAQItABQABgAIAAAAIQCt8qMy2wAA&#10;AAwBAAAPAAAAAAAAAAAAAAAAAPUDAABkcnMvZG93bnJldi54bWxQSwUGAAAAAAQABADzAAAA/QQA&#10;AAAA&#10;" filled="f" stroked="f">
                      <v:textbox inset="2.16pt,1.44pt,0,1.44pt">
                        <w:txbxContent>
                          <w:p w14:paraId="479CD70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1840" behindDoc="0" locked="0" layoutInCell="1" allowOverlap="1" wp14:anchorId="17B0CDBF" wp14:editId="74D1E8EF">
                      <wp:simplePos x="0" y="0"/>
                      <wp:positionH relativeFrom="column">
                        <wp:posOffset>6578600</wp:posOffset>
                      </wp:positionH>
                      <wp:positionV relativeFrom="paragraph">
                        <wp:posOffset>-622300</wp:posOffset>
                      </wp:positionV>
                      <wp:extent cx="1003300" cy="749300"/>
                      <wp:effectExtent l="0" t="0" r="0" b="0"/>
                      <wp:wrapNone/>
                      <wp:docPr id="470" name="Rectangle 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771D7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0CDBF" id="Rectangle 470" o:spid="_x0000_s1172" style="position:absolute;margin-left:518pt;margin-top:-49pt;width:79pt;height:59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" filled="f" stroked="f">
                      <v:textbox inset="2.16pt,1.44pt,0,1.44pt">
                        <w:txbxContent>
                          <w:p w14:paraId="6A771D7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2864" behindDoc="0" locked="0" layoutInCell="1" allowOverlap="1" wp14:anchorId="33E1FCC8" wp14:editId="7FAB43F8">
                      <wp:simplePos x="0" y="0"/>
                      <wp:positionH relativeFrom="column">
                        <wp:posOffset>6578600</wp:posOffset>
                      </wp:positionH>
                      <wp:positionV relativeFrom="paragraph">
                        <wp:posOffset>-622300</wp:posOffset>
                      </wp:positionV>
                      <wp:extent cx="1003300" cy="749300"/>
                      <wp:effectExtent l="0" t="0" r="0" b="0"/>
                      <wp:wrapNone/>
                      <wp:docPr id="492" name="Rectangle 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EA51A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1FCC8" id="Rectangle 492" o:spid="_x0000_s1173" style="position:absolute;margin-left:518pt;margin-top:-49pt;width:79pt;height:59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qWslimwEAABQD&#10;AAAOAAAAAAAAAAAAAAAAAC4CAABkcnMvZTJvRG9jLnhtbFBLAQItABQABgAIAAAAIQCt8qMy2wAA&#10;AAwBAAAPAAAAAAAAAAAAAAAAAPUDAABkcnMvZG93bnJldi54bWxQSwUGAAAAAAQABADzAAAA/QQA&#10;AAAA&#10;" filled="f" stroked="f">
                      <v:textbox inset="2.16pt,1.44pt,0,1.44pt">
                        <w:txbxContent>
                          <w:p w14:paraId="0AEA51A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3888" behindDoc="0" locked="0" layoutInCell="1" allowOverlap="1" wp14:anchorId="685B6D96" wp14:editId="1688144C">
                      <wp:simplePos x="0" y="0"/>
                      <wp:positionH relativeFrom="column">
                        <wp:posOffset>6578600</wp:posOffset>
                      </wp:positionH>
                      <wp:positionV relativeFrom="paragraph">
                        <wp:posOffset>-622300</wp:posOffset>
                      </wp:positionV>
                      <wp:extent cx="1003300" cy="749300"/>
                      <wp:effectExtent l="0" t="0" r="0" b="0"/>
                      <wp:wrapNone/>
                      <wp:docPr id="493" name="Rectangle 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C5182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B6D96" id="Rectangle 493" o:spid="_x0000_s1174" style="position:absolute;margin-left:518pt;margin-top:-49pt;width:79pt;height:59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BNbUimmwEAABQD&#10;AAAOAAAAAAAAAAAAAAAAAC4CAABkcnMvZTJvRG9jLnhtbFBLAQItABQABgAIAAAAIQCt8qMy2wAA&#10;AAwBAAAPAAAAAAAAAAAAAAAAAPUDAABkcnMvZG93bnJldi54bWxQSwUGAAAAAAQABADzAAAA/QQA&#10;AAAA&#10;" filled="f" stroked="f">
                      <v:textbox inset="2.16pt,1.44pt,0,1.44pt">
                        <w:txbxContent>
                          <w:p w14:paraId="0EC5182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4912" behindDoc="0" locked="0" layoutInCell="1" allowOverlap="1" wp14:anchorId="7D7F644C" wp14:editId="1B37BCC2">
                      <wp:simplePos x="0" y="0"/>
                      <wp:positionH relativeFrom="column">
                        <wp:posOffset>6578600</wp:posOffset>
                      </wp:positionH>
                      <wp:positionV relativeFrom="paragraph">
                        <wp:posOffset>-622300</wp:posOffset>
                      </wp:positionV>
                      <wp:extent cx="1003300" cy="749300"/>
                      <wp:effectExtent l="0" t="0" r="0" b="0"/>
                      <wp:wrapNone/>
                      <wp:docPr id="494" name="Rectangle 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C20E2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F644C" id="Rectangle 494" o:spid="_x0000_s1175" style="position:absolute;margin-left:518pt;margin-top:-49pt;width:79pt;height:59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" filled="f" stroked="f">
                      <v:textbox inset="2.16pt,1.44pt,0,1.44pt">
                        <w:txbxContent>
                          <w:p w14:paraId="36C20E2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5936" behindDoc="0" locked="0" layoutInCell="1" allowOverlap="1" wp14:anchorId="44512FC6" wp14:editId="79A29BD6">
                      <wp:simplePos x="0" y="0"/>
                      <wp:positionH relativeFrom="column">
                        <wp:posOffset>6578600</wp:posOffset>
                      </wp:positionH>
                      <wp:positionV relativeFrom="paragraph">
                        <wp:posOffset>-622300</wp:posOffset>
                      </wp:positionV>
                      <wp:extent cx="1003300" cy="749300"/>
                      <wp:effectExtent l="0" t="0" r="0" b="0"/>
                      <wp:wrapNone/>
                      <wp:docPr id="498" name="Rectangle 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4BF5D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512FC6" id="Rectangle 498" o:spid="_x0000_s1176" style="position:absolute;margin-left:518pt;margin-top:-49pt;width:79pt;height:59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ALED3OmwEAABQD&#10;AAAOAAAAAAAAAAAAAAAAAC4CAABkcnMvZTJvRG9jLnhtbFBLAQItABQABgAIAAAAIQCt8qMy2wAA&#10;AAwBAAAPAAAAAAAAAAAAAAAAAPUDAABkcnMvZG93bnJldi54bWxQSwUGAAAAAAQABADzAAAA/QQA&#10;AAAA&#10;" filled="f" stroked="f">
                      <v:textbox inset="2.16pt,1.44pt,0,1.44pt">
                        <w:txbxContent>
                          <w:p w14:paraId="144BF5D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6960" behindDoc="0" locked="0" layoutInCell="1" allowOverlap="1" wp14:anchorId="6E4169EF" wp14:editId="5E89E624">
                      <wp:simplePos x="0" y="0"/>
                      <wp:positionH relativeFrom="column">
                        <wp:posOffset>6578600</wp:posOffset>
                      </wp:positionH>
                      <wp:positionV relativeFrom="paragraph">
                        <wp:posOffset>-622300</wp:posOffset>
                      </wp:positionV>
                      <wp:extent cx="1003300" cy="749300"/>
                      <wp:effectExtent l="0" t="0" r="0" b="0"/>
                      <wp:wrapNone/>
                      <wp:docPr id="499" name="Rectangle 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170BF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169EF" id="Rectangle 499" o:spid="_x0000_s1177" style="position:absolute;margin-left:518pt;margin-top:-49pt;width:79pt;height:59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" filled="f" stroked="f">
                      <v:textbox inset="2.16pt,1.44pt,0,1.44pt">
                        <w:txbxContent>
                          <w:p w14:paraId="17170BF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7984" behindDoc="0" locked="0" layoutInCell="1" allowOverlap="1" wp14:anchorId="6B4ED7B4" wp14:editId="4AB6126B">
                      <wp:simplePos x="0" y="0"/>
                      <wp:positionH relativeFrom="column">
                        <wp:posOffset>5829300</wp:posOffset>
                      </wp:positionH>
                      <wp:positionV relativeFrom="paragraph">
                        <wp:posOffset>-622300</wp:posOffset>
                      </wp:positionV>
                      <wp:extent cx="977900" cy="927100"/>
                      <wp:effectExtent l="0" t="0" r="0" b="0"/>
                      <wp:wrapNone/>
                      <wp:docPr id="783" name="Rectangle 78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6B4C4B-079B-2B48-A5DB-4FCC13BCF7E4}"/>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CEE5EC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ED7B4" id="Rectangle 783" o:spid="_x0000_s1178" style="position:absolute;margin-left:459pt;margin-top:-49pt;width:77pt;height:73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" filled="f" stroked="f">
                      <v:textbox inset="2.16pt,1.44pt,0,1.44pt">
                        <w:txbxContent>
                          <w:p w14:paraId="4CEE5EC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819008" behindDoc="0" locked="0" layoutInCell="1" allowOverlap="1" wp14:anchorId="45ED80A4" wp14:editId="436CF163">
                      <wp:simplePos x="0" y="0"/>
                      <wp:positionH relativeFrom="column">
                        <wp:posOffset>5829300</wp:posOffset>
                      </wp:positionH>
                      <wp:positionV relativeFrom="paragraph">
                        <wp:posOffset>-622300</wp:posOffset>
                      </wp:positionV>
                      <wp:extent cx="1003300" cy="7620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FED896-A1C0-194B-BE6F-36BCC8CC3F9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34875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D80A4" id="Rectangle 784" o:spid="_x0000_s1179" style="position:absolute;margin-left:459pt;margin-top:-49pt;width:79pt;height:60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jD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LMGm2s63pydIZouPFHTvh4bL3gTOBhpgw/HvQYDirP/tSKFqOZ9VNPGclKtqRU6E&#10;nJAPdh+rwsnOkydkBM4OAcy+o37LTCd9TNJnYu82SbP9mOfmL2bevgI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LBHuMOe&#10;AQAAFAMAAA4AAAAAAAAAAAAAAAAALgIAAGRycy9lMm9Eb2MueG1sUEsBAi0AFAAGAAgAAAAhAHDx&#10;TN/dAAAACwEAAA8AAAAAAAAAAAAAAAAA+AMAAGRycy9kb3ducmV2LnhtbFBLBQYAAAAABAAEAPMA&#10;AAACBQAAAAA=&#10;" filled="f" stroked="f">
                      <v:textbox inset="2.16pt,1.44pt,0,1.44pt">
                        <w:txbxContent>
                          <w:p w14:paraId="6834875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0032" behindDoc="0" locked="0" layoutInCell="1" allowOverlap="1" wp14:anchorId="45754CB0" wp14:editId="400BE117">
                      <wp:simplePos x="0" y="0"/>
                      <wp:positionH relativeFrom="column">
                        <wp:posOffset>5829300</wp:posOffset>
                      </wp:positionH>
                      <wp:positionV relativeFrom="paragraph">
                        <wp:posOffset>-622300</wp:posOffset>
                      </wp:positionV>
                      <wp:extent cx="977900" cy="850900"/>
                      <wp:effectExtent l="0" t="0" r="0" b="0"/>
                      <wp:wrapNone/>
                      <wp:docPr id="785" name="Rectangle 78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01787B-02EF-6540-912D-AF51C03D6004}"/>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36753954"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54CB0" id="Rectangle 785" o:spid="_x0000_s1180" style="position:absolute;margin-left:459pt;margin-top:-49pt;width:77pt;height:67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" filled="f" stroked="f">
                      <v:textbox inset="2.16pt,1.44pt,0,1.44pt">
                        <w:txbxContent>
                          <w:p w14:paraId="36753954"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1056" behindDoc="0" locked="0" layoutInCell="1" allowOverlap="1" wp14:anchorId="22C71170" wp14:editId="49F4C69C">
                      <wp:simplePos x="0" y="0"/>
                      <wp:positionH relativeFrom="column">
                        <wp:posOffset>5829300</wp:posOffset>
                      </wp:positionH>
                      <wp:positionV relativeFrom="paragraph">
                        <wp:posOffset>-622300</wp:posOffset>
                      </wp:positionV>
                      <wp:extent cx="977900" cy="927100"/>
                      <wp:effectExtent l="0" t="0" r="0" b="0"/>
                      <wp:wrapNone/>
                      <wp:docPr id="786" name="Rectangle 78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84E36B8-4BED-BD42-ABAE-7A7B50D94F5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C0BBD45"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71170" id="Rectangle 786" o:spid="_x0000_s1181" style="position:absolute;margin-left:459pt;margin-top:-49pt;width:77pt;height:73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" filled="f" stroked="f">
                      <v:textbox inset="2.16pt,1.44pt,0,1.44pt">
                        <w:txbxContent>
                          <w:p w14:paraId="0C0BBD45"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2080" behindDoc="0" locked="0" layoutInCell="1" allowOverlap="1" wp14:anchorId="4E742F1B" wp14:editId="5A3FEFE1">
                      <wp:simplePos x="0" y="0"/>
                      <wp:positionH relativeFrom="column">
                        <wp:posOffset>5829300</wp:posOffset>
                      </wp:positionH>
                      <wp:positionV relativeFrom="paragraph">
                        <wp:posOffset>-622300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CDB9DA-5746-4646-9BE2-94C77580523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D6097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742F1B" id="Rectangle 787" o:spid="_x0000_s1182" style="position:absolute;margin-left:459pt;margin-top:-49pt;width:79pt;height:60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iA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lpcJdhU2/r2+ADJbPGegu790HDZm8DZQANsOL7sBSjO+r+OFKqW81lFE89JuapW5ETI&#10;Cflg+7EqnOw8eUJG4GwfwOw66rfMdNLHJH0m9m6TNNuPeW7+bObNK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K2qOICe&#10;AQAAFAMAAA4AAAAAAAAAAAAAAAAALgIAAGRycy9lMm9Eb2MueG1sUEsBAi0AFAAGAAgAAAAhAHDx&#10;TN/dAAAACwEAAA8AAAAAAAAAAAAAAAAA+AMAAGRycy9kb3ducmV2LnhtbFBLBQYAAAAABAAEAPMA&#10;AAACBQAAAAA=&#10;" filled="f" stroked="f">
                      <v:textbox inset="2.16pt,1.44pt,0,1.44pt">
                        <w:txbxContent>
                          <w:p w14:paraId="03D6097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3104" behindDoc="0" locked="0" layoutInCell="1" allowOverlap="1" wp14:anchorId="61E2791B" wp14:editId="484CF001">
                      <wp:simplePos x="0" y="0"/>
                      <wp:positionH relativeFrom="column">
                        <wp:posOffset>5829300</wp:posOffset>
                      </wp:positionH>
                      <wp:positionV relativeFrom="paragraph">
                        <wp:posOffset>-622300</wp:posOffset>
                      </wp:positionV>
                      <wp:extent cx="977900" cy="927100"/>
                      <wp:effectExtent l="0" t="0" r="0" b="0"/>
                      <wp:wrapNone/>
                      <wp:docPr id="788" name="Rectangle 78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C5A67FE8-8C49-2D41-B8D5-CA5B258EEED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F54CD4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2791B" id="Rectangle 788" o:spid="_x0000_s1183" style="position:absolute;margin-left:459pt;margin-top:-49pt;width:77pt;height:73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" filled="f" stroked="f">
                      <v:textbox inset="2.16pt,1.44pt,0,1.44pt">
                        <w:txbxContent>
                          <w:p w14:paraId="4F54CD4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4128" behindDoc="0" locked="0" layoutInCell="1" allowOverlap="1" wp14:anchorId="4AA01F1E" wp14:editId="7BD6AA0C">
                      <wp:simplePos x="0" y="0"/>
                      <wp:positionH relativeFrom="column">
                        <wp:posOffset>5829300</wp:posOffset>
                      </wp:positionH>
                      <wp:positionV relativeFrom="paragraph">
                        <wp:posOffset>-622300</wp:posOffset>
                      </wp:positionV>
                      <wp:extent cx="977900" cy="927100"/>
                      <wp:effectExtent l="0" t="0" r="0" b="0"/>
                      <wp:wrapNone/>
                      <wp:docPr id="789" name="Rectangle 78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A6F607A-FAEE-1F4D-A3A1-488C264345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8DE62D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01F1E" id="Rectangle 789" o:spid="_x0000_s1184" style="position:absolute;margin-left:459pt;margin-top:-49pt;width:77pt;height:73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" filled="f" stroked="f">
                      <v:textbox inset="2.16pt,1.44pt,0,1.44pt">
                        <w:txbxContent>
                          <w:p w14:paraId="48DE62D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5152" behindDoc="0" locked="0" layoutInCell="1" allowOverlap="1" wp14:anchorId="75467AA1" wp14:editId="2BDB5E76">
                      <wp:simplePos x="0" y="0"/>
                      <wp:positionH relativeFrom="column">
                        <wp:posOffset>5829300</wp:posOffset>
                      </wp:positionH>
                      <wp:positionV relativeFrom="paragraph">
                        <wp:posOffset>-622300</wp:posOffset>
                      </wp:positionV>
                      <wp:extent cx="1003300" cy="7620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762A26-3413-3A4B-A536-0DE3F660E55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455529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467AA1" id="Rectangle 790" o:spid="_x0000_s1185" style="position:absolute;margin-left:459pt;margin-top:-49pt;width:79pt;height:60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IqduUSe&#10;AQAAFAMAAA4AAAAAAAAAAAAAAAAALgIAAGRycy9lMm9Eb2MueG1sUEsBAi0AFAAGAAgAAAAhAHDx&#10;TN/dAAAACwEAAA8AAAAAAAAAAAAAAAAA+AMAAGRycy9kb3ducmV2LnhtbFBLBQYAAAAABAAEAPMA&#10;AAACBQAAAAA=&#10;" filled="f" stroked="f">
                      <v:textbox inset="2.16pt,1.44pt,0,1.44pt">
                        <w:txbxContent>
                          <w:p w14:paraId="5455529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6176" behindDoc="0" locked="0" layoutInCell="1" allowOverlap="1" wp14:anchorId="19C3A4F8" wp14:editId="019C783E">
                      <wp:simplePos x="0" y="0"/>
                      <wp:positionH relativeFrom="column">
                        <wp:posOffset>5829300</wp:posOffset>
                      </wp:positionH>
                      <wp:positionV relativeFrom="paragraph">
                        <wp:posOffset>-622300</wp:posOffset>
                      </wp:positionV>
                      <wp:extent cx="977900" cy="927100"/>
                      <wp:effectExtent l="0" t="0" r="0" b="0"/>
                      <wp:wrapNone/>
                      <wp:docPr id="791" name="Rectangle 79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2E00E26-F5E7-DD4D-8613-C7AB561FBE7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A7AF73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3A4F8" id="Rectangle 791" o:spid="_x0000_s1186" style="position:absolute;margin-left:459pt;margin-top:-49pt;width:77pt;height:73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" filled="f" stroked="f">
                      <v:textbox inset="2.16pt,1.44pt,0,1.44pt">
                        <w:txbxContent>
                          <w:p w14:paraId="1A7AF73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7200" behindDoc="0" locked="0" layoutInCell="1" allowOverlap="1" wp14:anchorId="6ABD9433" wp14:editId="05EB52C8">
                      <wp:simplePos x="0" y="0"/>
                      <wp:positionH relativeFrom="column">
                        <wp:posOffset>5829300</wp:posOffset>
                      </wp:positionH>
                      <wp:positionV relativeFrom="paragraph">
                        <wp:posOffset>-622300</wp:posOffset>
                      </wp:positionV>
                      <wp:extent cx="977900" cy="901700"/>
                      <wp:effectExtent l="0" t="0" r="0" b="0"/>
                      <wp:wrapNone/>
                      <wp:docPr id="792" name="Rectangle 79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DDBDD23-EA4C-A94F-A0B0-5A5A071EAA1E}"/>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020594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D9433" id="Rectangle 792" o:spid="_x0000_s1187" style="position:absolute;margin-left:459pt;margin-top:-49pt;width:77pt;height:71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" filled="f" stroked="f">
                      <v:textbox inset="2.16pt,1.44pt,0,1.44pt">
                        <w:txbxContent>
                          <w:p w14:paraId="5020594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8224" behindDoc="0" locked="0" layoutInCell="1" allowOverlap="1" wp14:anchorId="2FD370F7" wp14:editId="5DA170F2">
                      <wp:simplePos x="0" y="0"/>
                      <wp:positionH relativeFrom="column">
                        <wp:posOffset>5829300</wp:posOffset>
                      </wp:positionH>
                      <wp:positionV relativeFrom="paragraph">
                        <wp:posOffset>-622300</wp:posOffset>
                      </wp:positionV>
                      <wp:extent cx="1003300" cy="7620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CB4594-C2E9-BB46-93C4-BE256F13F69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16AA95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370F7" id="Rectangle 793" o:spid="_x0000_s1188" style="position:absolute;margin-left:459pt;margin-top:-49pt;width:79pt;height:60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RBnA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GWVYFNtA+3hEZPZ4gMF3cPQcNkbz9lAA2x4eN0JVJz1t44UqhbzWUUTz0m5rJbkRMwJ&#10;+WDzuSqc7IA8ISNytvNoth31W2Y66WOSPhP7sEma7ec8N38y8/oN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CaKNRBnAEA&#10;ABQDAAAOAAAAAAAAAAAAAAAAAC4CAABkcnMvZTJvRG9jLnhtbFBLAQItABQABgAIAAAAIQBw8Uzf&#10;3QAAAAsBAAAPAAAAAAAAAAAAAAAAAPYDAABkcnMvZG93bnJldi54bWxQSwUGAAAAAAQABADzAAAA&#10;AAUAAAAA&#10;" filled="f" stroked="f">
                      <v:textbox inset="2.16pt,1.44pt,0,1.44pt">
                        <w:txbxContent>
                          <w:p w14:paraId="316AA95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29248" behindDoc="0" locked="0" layoutInCell="1" allowOverlap="1" wp14:anchorId="1576DD1E" wp14:editId="0C0D7C47">
                      <wp:simplePos x="0" y="0"/>
                      <wp:positionH relativeFrom="column">
                        <wp:posOffset>5829300</wp:posOffset>
                      </wp:positionH>
                      <wp:positionV relativeFrom="paragraph">
                        <wp:posOffset>-622300</wp:posOffset>
                      </wp:positionV>
                      <wp:extent cx="1003300" cy="7620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D72D7-5A70-4A48-996B-964CA079F06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678B2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6DD1E" id="Rectangle 794" o:spid="_x0000_s1189" style="position:absolute;margin-left:459pt;margin-top:-49pt;width:79pt;height:60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RU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Zgk21jW8Pj5DMFh8o6N4PDZe9CZwNNMCG4+tOgOKsv3WkULWYzyqaeE7KZbUkJ0JO&#10;yAebz1XhZOfJEzICZ7sAZttRv2Wmkz4m6TOxD5uk2X7Oc/MnM6/f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Yx5UVJ0B&#10;AAAUAwAADgAAAAAAAAAAAAAAAAAuAgAAZHJzL2Uyb0RvYy54bWxQSwECLQAUAAYACAAAACEAcPFM&#10;390AAAALAQAADwAAAAAAAAAAAAAAAAD3AwAAZHJzL2Rvd25yZXYueG1sUEsFBgAAAAAEAAQA8wAA&#10;AAEFAAAAAA==&#10;" filled="f" stroked="f">
                      <v:textbox inset="2.16pt,1.44pt,0,1.44pt">
                        <w:txbxContent>
                          <w:p w14:paraId="5D678B2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0272" behindDoc="0" locked="0" layoutInCell="1" allowOverlap="1" wp14:anchorId="7C6561FE" wp14:editId="586D41F0">
                      <wp:simplePos x="0" y="0"/>
                      <wp:positionH relativeFrom="column">
                        <wp:posOffset>5829300</wp:posOffset>
                      </wp:positionH>
                      <wp:positionV relativeFrom="paragraph">
                        <wp:posOffset>-622300</wp:posOffset>
                      </wp:positionV>
                      <wp:extent cx="1003300" cy="762000"/>
                      <wp:effectExtent l="0" t="0" r="0" b="0"/>
                      <wp:wrapNone/>
                      <wp:docPr id="795" name="Rectangle 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253619-5A31-3846-A701-21414A44B8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F92F0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561FE" id="Rectangle 795" o:spid="_x0000_s1190" style="position:absolute;margin-left:459pt;margin-top:-49pt;width:79pt;height:60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Q8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5gk21jW8Pj5DMFh8o6N4PDZe9CZwNNMCG4+tOgOKsv3WkULWYzyqaeE7KZbUkJ0JO&#10;yAebz1XhZOfJEzICZ7sAZttRv2Wmkz4m6TOxD5uk2X7Oc/MnM6/f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jJ7UPJ0B&#10;AAAUAwAADgAAAAAAAAAAAAAAAAAuAgAAZHJzL2Uyb0RvYy54bWxQSwECLQAUAAYACAAAACEAcPFM&#10;390AAAALAQAADwAAAAAAAAAAAAAAAAD3AwAAZHJzL2Rvd25yZXYueG1sUEsFBgAAAAAEAAQA8wAA&#10;AAEFAAAAAA==&#10;" filled="f" stroked="f">
                      <v:textbox inset="2.16pt,1.44pt,0,1.44pt">
                        <w:txbxContent>
                          <w:p w14:paraId="0CF92F0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1296" behindDoc="0" locked="0" layoutInCell="1" allowOverlap="1" wp14:anchorId="728766FB" wp14:editId="4F86A05F">
                      <wp:simplePos x="0" y="0"/>
                      <wp:positionH relativeFrom="column">
                        <wp:posOffset>5829300</wp:posOffset>
                      </wp:positionH>
                      <wp:positionV relativeFrom="paragraph">
                        <wp:posOffset>-622300</wp:posOffset>
                      </wp:positionV>
                      <wp:extent cx="1003300" cy="7620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43A56C-A453-0640-989C-0867CFB9476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C1BC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766FB" id="Rectangle 796" o:spid="_x0000_s1191" style="position:absolute;margin-left:459pt;margin-top:-49pt;width:79pt;height:60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Qp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rpaJNhU2/r2+ADJbPGegu790HDZm8DZQANsOL7sBSjO+r+OFKqW81lFE89JuapW5ETI&#10;Cflg+7EqnOw8eUJG4GwfwOw66rfMdNLHJH0m9m6TNNuPeW7+bObNK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HWoVCme&#10;AQAAFAMAAA4AAAAAAAAAAAAAAAAALgIAAGRycy9lMm9Eb2MueG1sUEsBAi0AFAAGAAgAAAAhAHDx&#10;TN/dAAAACwEAAA8AAAAAAAAAAAAAAAAA+AMAAGRycy9kb3ducmV2LnhtbFBLBQYAAAAABAAEAPMA&#10;AAACBQAAAAA=&#10;" filled="f" stroked="f">
                      <v:textbox inset="2.16pt,1.44pt,0,1.44pt">
                        <w:txbxContent>
                          <w:p w14:paraId="15C1BC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2320" behindDoc="0" locked="0" layoutInCell="1" allowOverlap="1" wp14:anchorId="7AC339A5" wp14:editId="2E8766AE">
                      <wp:simplePos x="0" y="0"/>
                      <wp:positionH relativeFrom="column">
                        <wp:posOffset>5829300</wp:posOffset>
                      </wp:positionH>
                      <wp:positionV relativeFrom="paragraph">
                        <wp:posOffset>-622300</wp:posOffset>
                      </wp:positionV>
                      <wp:extent cx="1003300" cy="762000"/>
                      <wp:effectExtent l="0" t="0" r="0" b="0"/>
                      <wp:wrapNone/>
                      <wp:docPr id="797" name="Rectangle 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EDB33E-2D29-624A-810D-DA1F0CF1AD3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BE4269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339A5" id="Rectangle 797" o:spid="_x0000_s1192" style="position:absolute;margin-left:459pt;margin-top:-49pt;width:79pt;height:60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H7z1Bee&#10;AQAAFAMAAA4AAAAAAAAAAAAAAAAALgIAAGRycy9lMm9Eb2MueG1sUEsBAi0AFAAGAAgAAAAhAHDx&#10;TN/dAAAACwEAAA8AAAAAAAAAAAAAAAAA+AMAAGRycy9kb3ducmV2LnhtbFBLBQYAAAAABAAEAPMA&#10;AAACBQAAAAA=&#10;" filled="f" stroked="f">
                      <v:textbox inset="2.16pt,1.44pt,0,1.44pt">
                        <w:txbxContent>
                          <w:p w14:paraId="0BE4269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3344" behindDoc="0" locked="0" layoutInCell="1" allowOverlap="1" wp14:anchorId="1B7ADEBB" wp14:editId="53BF6447">
                      <wp:simplePos x="0" y="0"/>
                      <wp:positionH relativeFrom="column">
                        <wp:posOffset>5829300</wp:posOffset>
                      </wp:positionH>
                      <wp:positionV relativeFrom="paragraph">
                        <wp:posOffset>-622300</wp:posOffset>
                      </wp:positionV>
                      <wp:extent cx="1003300" cy="7620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61A3FA-F214-DA4F-B854-0814C41458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6FB091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ADEBB" id="Rectangle 798" o:spid="_x0000_s1193" style="position:absolute;margin-left:459pt;margin-top:-49pt;width:79pt;height:60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QC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UiwabaBtrDIyazxQcKuoeh4bI3nrOBBtjw8LoTqDjrbx0pVC3ms4omnpNyWS3JiZgT&#10;8sHmc1U42QF5QkbkbOfRbDvqt8x00sckfSb2YZM02895bv5k5vUb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h8VUAp0B&#10;AAAUAwAADgAAAAAAAAAAAAAAAAAuAgAAZHJzL2Uyb0RvYy54bWxQSwECLQAUAAYACAAAACEAcPFM&#10;390AAAALAQAADwAAAAAAAAAAAAAAAAD3AwAAZHJzL2Rvd25yZXYueG1sUEsFBgAAAAAEAAQA8wAA&#10;AAEFAAAAAA==&#10;" filled="f" stroked="f">
                      <v:textbox inset="2.16pt,1.44pt,0,1.44pt">
                        <w:txbxContent>
                          <w:p w14:paraId="36FB091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4368" behindDoc="0" locked="0" layoutInCell="1" allowOverlap="1" wp14:anchorId="7076E868" wp14:editId="1CBEDE36">
                      <wp:simplePos x="0" y="0"/>
                      <wp:positionH relativeFrom="column">
                        <wp:posOffset>5829300</wp:posOffset>
                      </wp:positionH>
                      <wp:positionV relativeFrom="paragraph">
                        <wp:posOffset>-622300</wp:posOffset>
                      </wp:positionV>
                      <wp:extent cx="1003300" cy="7620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4E808-6B0E-9747-9ABC-2DCB256ABCC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BE468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6E868" id="Rectangle 799" o:spid="_x0000_s1194" style="position:absolute;margin-left:459pt;margin-top:-49pt;width:79pt;height:60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XGnA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sMm2ob3x4eIZktPlDQvR8aLnsTOBtogA3H150AxVl/60ihajGfVTTxnJTLaklOhJyQ&#10;Dzafq8LJzpMnZATOdgHMtqN+y0wnfUzSZ2IfNkmz/Zzn5k9mXr8B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Cg8tXGnAEA&#10;ABQDAAAOAAAAAAAAAAAAAAAAAC4CAABkcnMvZTJvRG9jLnhtbFBLAQItABQABgAIAAAAIQBw8Uzf&#10;3QAAAAsBAAAPAAAAAAAAAAAAAAAAAPYDAABkcnMvZG93bnJldi54bWxQSwUGAAAAAAQABADzAAAA&#10;AAUAAAAA&#10;" filled="f" stroked="f">
                      <v:textbox inset="2.16pt,1.44pt,0,1.44pt">
                        <w:txbxContent>
                          <w:p w14:paraId="17BE468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5392" behindDoc="0" locked="0" layoutInCell="1" allowOverlap="1" wp14:anchorId="615F7DD4" wp14:editId="276B2168">
                      <wp:simplePos x="0" y="0"/>
                      <wp:positionH relativeFrom="column">
                        <wp:posOffset>5829300</wp:posOffset>
                      </wp:positionH>
                      <wp:positionV relativeFrom="paragraph">
                        <wp:posOffset>-622300</wp:posOffset>
                      </wp:positionV>
                      <wp:extent cx="1003300" cy="7620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AC18B-37DD-A64D-9D30-8AC7952885C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00B6B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F7DD4" id="Rectangle 800" o:spid="_x0000_s1195" style="position:absolute;margin-left:459pt;margin-top:-49pt;width:79pt;height:60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XTngEAABQ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ep2lWBTbQft6QWT2eIzBd3D0HDZG8/ZQANsePh9EKg46x8dKVQt5rOKJp6TclktyYmY&#10;E/LB7mtVONkBeUJG5Ozg0ew76rfMdNLHJH0m9mGTNNuveW7+YubNH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FnEVdOe&#10;AQAAFAMAAA4AAAAAAAAAAAAAAAAALgIAAGRycy9lMm9Eb2MueG1sUEsBAi0AFAAGAAgAAAAhAHDx&#10;TN/dAAAACwEAAA8AAAAAAAAAAAAAAAAA+AMAAGRycy9kb3ducmV2LnhtbFBLBQYAAAAABAAEAPMA&#10;AAACBQAAAAA=&#10;" filled="f" stroked="f">
                      <v:textbox inset="2.16pt,1.44pt,0,1.44pt">
                        <w:txbxContent>
                          <w:p w14:paraId="2B00B6B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6416" behindDoc="0" locked="0" layoutInCell="1" allowOverlap="1" wp14:anchorId="53ED6221" wp14:editId="54DA738A">
                      <wp:simplePos x="0" y="0"/>
                      <wp:positionH relativeFrom="column">
                        <wp:posOffset>5829300</wp:posOffset>
                      </wp:positionH>
                      <wp:positionV relativeFrom="paragraph">
                        <wp:posOffset>-622300</wp:posOffset>
                      </wp:positionV>
                      <wp:extent cx="1003300" cy="762000"/>
                      <wp:effectExtent l="0" t="0" r="0" b="0"/>
                      <wp:wrapNone/>
                      <wp:docPr id="801" name="Rectangle 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DD1EDC-A7F6-7841-8438-F36B718DE74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FCDD0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D6221" id="Rectangle 801" o:spid="_x0000_s1196" style="position:absolute;margin-left:459pt;margin-top:-49pt;width:79pt;height:60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CunAEAABQ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1CLvKMU20B4eMIkt3pPRPQwNl73xnA20wIaHl51AxVn/zxFD1WI+q2jj2SmX1ZKUiNkh&#10;HWw+R4WTHZAmZETOdh7NtqN5ywwnNSbqM7B3maTdfvbz8Ccxr18B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Dmj6CunAEA&#10;ABQDAAAOAAAAAAAAAAAAAAAAAC4CAABkcnMvZTJvRG9jLnhtbFBLAQItABQABgAIAAAAIQBw8Uzf&#10;3QAAAAsBAAAPAAAAAAAAAAAAAAAAAPYDAABkcnMvZG93bnJldi54bWxQSwUGAAAAAAQABADzAAAA&#10;AAUAAAAA&#10;" filled="f" stroked="f">
                      <v:textbox inset="2.16pt,1.44pt,0,1.44pt">
                        <w:txbxContent>
                          <w:p w14:paraId="29FCDD0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7440" behindDoc="0" locked="0" layoutInCell="1" allowOverlap="1" wp14:anchorId="5B8F5005" wp14:editId="23FDB652">
                      <wp:simplePos x="0" y="0"/>
                      <wp:positionH relativeFrom="column">
                        <wp:posOffset>5829300</wp:posOffset>
                      </wp:positionH>
                      <wp:positionV relativeFrom="paragraph">
                        <wp:posOffset>-622300</wp:posOffset>
                      </wp:positionV>
                      <wp:extent cx="1003300" cy="7620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9E5F89-6F71-694F-A64E-32A3F2B018D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FA38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F5005" id="Rectangle 802" o:spid="_x0000_s1197" style="position:absolute;margin-left:459pt;margin-top:-49pt;width:79pt;height:60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AfuSC7nAEA&#10;ABQDAAAOAAAAAAAAAAAAAAAAAC4CAABkcnMvZTJvRG9jLnhtbFBLAQItABQABgAIAAAAIQBw8Uzf&#10;3QAAAAsBAAAPAAAAAAAAAAAAAAAAAPYDAABkcnMvZG93bnJldi54bWxQSwUGAAAAAAQABADzAAAA&#10;AAUAAAAA&#10;" filled="f" stroked="f">
                      <v:textbox inset="2.16pt,1.44pt,0,1.44pt">
                        <w:txbxContent>
                          <w:p w14:paraId="5EFA38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8464" behindDoc="0" locked="0" layoutInCell="1" allowOverlap="1" wp14:anchorId="57482DD9" wp14:editId="0713B14E">
                      <wp:simplePos x="0" y="0"/>
                      <wp:positionH relativeFrom="column">
                        <wp:posOffset>5829300</wp:posOffset>
                      </wp:positionH>
                      <wp:positionV relativeFrom="paragraph">
                        <wp:posOffset>-622300</wp:posOffset>
                      </wp:positionV>
                      <wp:extent cx="1003300" cy="762000"/>
                      <wp:effectExtent l="0" t="0" r="0" b="0"/>
                      <wp:wrapNone/>
                      <wp:docPr id="803" name="Rectangle 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A20166-6A2A-0046-9FBF-F6C75A88DB9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1461C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482DD9" id="Rectangle 803" o:spid="_x0000_s1198" style="position:absolute;margin-left:459pt;margin-top:-49pt;width:79pt;height:60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CF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KJKsKm28e3hAZLZ4j0F3fuh4bI3gbOBBthwfNkJUJz1/xwpVC3ms4omnpNyWS3JiZAT&#10;8sHmc1U42XnyhIzA2S6A2XbUb5nppI9J+kzs3SZptp/z3PzJzOtX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FOKghZ0B&#10;AAAUAwAADgAAAAAAAAAAAAAAAAAuAgAAZHJzL2Uyb0RvYy54bWxQSwECLQAUAAYACAAAACEAcPFM&#10;390AAAALAQAADwAAAAAAAAAAAAAAAAD3AwAAZHJzL2Rvd25yZXYueG1sUEsFBgAAAAAEAAQA8wAA&#10;AAEFAAAAAA==&#10;" filled="f" stroked="f">
                      <v:textbox inset="2.16pt,1.44pt,0,1.44pt">
                        <w:txbxContent>
                          <w:p w14:paraId="231461C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39488" behindDoc="0" locked="0" layoutInCell="1" allowOverlap="1" wp14:anchorId="1985BE27" wp14:editId="3ADC9637">
                      <wp:simplePos x="0" y="0"/>
                      <wp:positionH relativeFrom="column">
                        <wp:posOffset>5829300</wp:posOffset>
                      </wp:positionH>
                      <wp:positionV relativeFrom="paragraph">
                        <wp:posOffset>-622300</wp:posOffset>
                      </wp:positionV>
                      <wp:extent cx="1003300" cy="762000"/>
                      <wp:effectExtent l="0" t="0" r="0" b="0"/>
                      <wp:wrapNone/>
                      <wp:docPr id="804" name="Rectangle 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798AFC-4CFC-7A46-878D-570140C3BF8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81CED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5BE27" id="Rectangle 804" o:spid="_x0000_s1199" style="position:absolute;margin-left:459pt;margin-top:-49pt;width:79pt;height:60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CQnAEAABQ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jFLsKm2gfbwgMls8Z6C7mFouOyN52ygATY8vOwEKs76f44UqhbzWUUTz0m5rJbkRMwJ&#10;+WDzuSqc7IA8ISNytvNoth31W2Y66WOSPhN7t0ma7ec8N38y8/oV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Dt1CCQnAEA&#10;ABQDAAAOAAAAAAAAAAAAAAAAAC4CAABkcnMvZTJvRG9jLnhtbFBLAQItABQABgAIAAAAIQBw8Uzf&#10;3QAAAAsBAAAPAAAAAAAAAAAAAAAAAPYDAABkcnMvZG93bnJldi54bWxQSwUGAAAAAAQABADzAAAA&#10;AAUAAAAA&#10;" filled="f" stroked="f">
                      <v:textbox inset="2.16pt,1.44pt,0,1.44pt">
                        <w:txbxContent>
                          <w:p w14:paraId="2E81CED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0512" behindDoc="0" locked="0" layoutInCell="1" allowOverlap="1" wp14:anchorId="3B7B90BA" wp14:editId="0E6BF3C2">
                      <wp:simplePos x="0" y="0"/>
                      <wp:positionH relativeFrom="column">
                        <wp:posOffset>5829300</wp:posOffset>
                      </wp:positionH>
                      <wp:positionV relativeFrom="paragraph">
                        <wp:posOffset>-622300</wp:posOffset>
                      </wp:positionV>
                      <wp:extent cx="1003300" cy="7620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2292D3-2359-F749-8FB6-9DD8CD6E666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89A83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B90BA" id="Rectangle 805" o:spid="_x0000_s1200" style="position:absolute;margin-left:459pt;margin-top:-49pt;width:79pt;height:60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D4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GKeYFNt49vDAySzxXsKuvdDw2VvAmcDDbDh+LIToDjr/zlSqFrMZxVNPCflslqSEyEn&#10;5IPN56pwsvPkCRmBs10As+2o3zLTSR+T9JnYu03SbD/nufmTmdev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AlSg+J0B&#10;AAAUAwAADgAAAAAAAAAAAAAAAAAuAgAAZHJzL2Uyb0RvYy54bWxQSwECLQAUAAYACAAAACEAcPFM&#10;390AAAALAQAADwAAAAAAAAAAAAAAAAD3AwAAZHJzL2Rvd25yZXYueG1sUEsFBgAAAAAEAAQA8wAA&#10;AAEFAAAAAA==&#10;" filled="f" stroked="f">
                      <v:textbox inset="2.16pt,1.44pt,0,1.44pt">
                        <w:txbxContent>
                          <w:p w14:paraId="2789A83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1536" behindDoc="0" locked="0" layoutInCell="1" allowOverlap="1" wp14:anchorId="5E731831" wp14:editId="0073EAEB">
                      <wp:simplePos x="0" y="0"/>
                      <wp:positionH relativeFrom="column">
                        <wp:posOffset>5829300</wp:posOffset>
                      </wp:positionH>
                      <wp:positionV relativeFrom="paragraph">
                        <wp:posOffset>-622300</wp:posOffset>
                      </wp:positionV>
                      <wp:extent cx="1003300" cy="762000"/>
                      <wp:effectExtent l="0" t="0" r="0" b="0"/>
                      <wp:wrapNone/>
                      <wp:docPr id="806" name="Rectangle 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09ADB8-F6C7-214D-AEA9-638E7219A7E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0ECC8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31831" id="Rectangle 806" o:spid="_x0000_s1201" style="position:absolute;margin-left:459pt;margin-top:-49pt;width:79pt;height:60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Dt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lIsGm2s63pydIZouPFHTvh4bL3gTOBhpgw/HvQYDirP/tSKFqOZ9VNPGclKtqRU6E&#10;nJAPdh+rwsnOkydkBM4OAcy+o37LTCd9TNJnYu82SbP9mOfmL2bevgI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PtiIO2e&#10;AQAAFAMAAA4AAAAAAAAAAAAAAAAALgIAAGRycy9lMm9Eb2MueG1sUEsBAi0AFAAGAAgAAAAhAHDx&#10;TN/dAAAACwEAAA8AAAAAAAAAAAAAAAAA+AMAAGRycy9kb3ducmV2LnhtbFBLBQYAAAAABAAEAPMA&#10;AAACBQAAAAA=&#10;" filled="f" stroked="f">
                      <v:textbox inset="2.16pt,1.44pt,0,1.44pt">
                        <w:txbxContent>
                          <w:p w14:paraId="760ECC8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2560" behindDoc="0" locked="0" layoutInCell="1" allowOverlap="1" wp14:anchorId="7A07E80C" wp14:editId="1C5E1AC9">
                      <wp:simplePos x="0" y="0"/>
                      <wp:positionH relativeFrom="column">
                        <wp:posOffset>5829300</wp:posOffset>
                      </wp:positionH>
                      <wp:positionV relativeFrom="paragraph">
                        <wp:posOffset>-622300</wp:posOffset>
                      </wp:positionV>
                      <wp:extent cx="1003300" cy="762000"/>
                      <wp:effectExtent l="0" t="0" r="0" b="0"/>
                      <wp:wrapNone/>
                      <wp:docPr id="807" name="Rectangle 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74765-6DD1-8041-B572-9EE7541AA5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19B15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7E80C" id="Rectangle 807" o:spid="_x0000_s1202" style="position:absolute;margin-left:459pt;margin-top:-49pt;width:79pt;height:60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DT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IywabaBtrDIyazxQcKuoeh4bI3nrOBBtjw8LoTqDjrbx0pVC3ms4omnpNyWS3JiZgT&#10;8sHmc1U42QF5QkbkbOfRbDvqt8x00sckfSb2YZM02895bv5k5vUb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8Dmg050B&#10;AAAUAwAADgAAAAAAAAAAAAAAAAAuAgAAZHJzL2Uyb0RvYy54bWxQSwECLQAUAAYACAAAACEAcPFM&#10;390AAAALAQAADwAAAAAAAAAAAAAAAAD3AwAAZHJzL2Rvd25yZXYueG1sUEsFBgAAAAAEAAQA8wAA&#10;AAEFAAAAAA==&#10;" filled="f" stroked="f">
                      <v:textbox inset="2.16pt,1.44pt,0,1.44pt">
                        <w:txbxContent>
                          <w:p w14:paraId="4619B15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3584" behindDoc="0" locked="0" layoutInCell="1" allowOverlap="1" wp14:anchorId="61364ACA" wp14:editId="7AE002F1">
                      <wp:simplePos x="0" y="0"/>
                      <wp:positionH relativeFrom="column">
                        <wp:posOffset>5829300</wp:posOffset>
                      </wp:positionH>
                      <wp:positionV relativeFrom="paragraph">
                        <wp:posOffset>-622300</wp:posOffset>
                      </wp:positionV>
                      <wp:extent cx="1003300" cy="7620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E08F25-EDAD-CA44-A440-E5D1198B575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89DFC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364ACA" id="Rectangle 808" o:spid="_x0000_s1203" style="position:absolute;margin-left:459pt;margin-top:-49pt;width:79pt;height:60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CQ8gxp0B&#10;AAAUAwAADgAAAAAAAAAAAAAAAAAuAgAAZHJzL2Uyb0RvYy54bWxQSwECLQAUAAYACAAAACEAcPFM&#10;390AAAALAQAADwAAAAAAAAAAAAAAAAD3AwAAZHJzL2Rvd25yZXYueG1sUEsFBgAAAAAEAAQA8wAA&#10;AAEFAAAAAA==&#10;" filled="f" stroked="f">
                      <v:textbox inset="2.16pt,1.44pt,0,1.44pt">
                        <w:txbxContent>
                          <w:p w14:paraId="0A89DFC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4608" behindDoc="0" locked="0" layoutInCell="1" allowOverlap="1" wp14:anchorId="7EDDD667" wp14:editId="1F771B31">
                      <wp:simplePos x="0" y="0"/>
                      <wp:positionH relativeFrom="column">
                        <wp:posOffset>5829300</wp:posOffset>
                      </wp:positionH>
                      <wp:positionV relativeFrom="paragraph">
                        <wp:posOffset>-622300</wp:posOffset>
                      </wp:positionV>
                      <wp:extent cx="1003300" cy="762000"/>
                      <wp:effectExtent l="0" t="0" r="0" b="0"/>
                      <wp:wrapNone/>
                      <wp:docPr id="809" name="Rectangle 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870C27-9C79-814E-BD87-D2C5E4AB90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5AF51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DD667" id="Rectangle 809" o:spid="_x0000_s1204" style="position:absolute;margin-left:459pt;margin-top:-49pt;width:79pt;height:60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" filled="f" stroked="f">
                      <v:textbox inset="2.16pt,1.44pt,0,1.44pt">
                        <w:txbxContent>
                          <w:p w14:paraId="6A5AF51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5632" behindDoc="0" locked="0" layoutInCell="1" allowOverlap="1" wp14:anchorId="375ADE53" wp14:editId="340FE07B">
                      <wp:simplePos x="0" y="0"/>
                      <wp:positionH relativeFrom="column">
                        <wp:posOffset>5829300</wp:posOffset>
                      </wp:positionH>
                      <wp:positionV relativeFrom="paragraph">
                        <wp:posOffset>-622300</wp:posOffset>
                      </wp:positionV>
                      <wp:extent cx="1003300" cy="762000"/>
                      <wp:effectExtent l="0" t="0" r="0" b="0"/>
                      <wp:wrapNone/>
                      <wp:docPr id="810" name="Rectangle 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8D64E9-7207-2146-BA58-93220F62FE1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85444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5ADE53" id="Rectangle 810" o:spid="_x0000_s1205" style="position:absolute;margin-left:459pt;margin-top:-49pt;width:79pt;height:60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1w4hF50B&#10;AAAUAwAADgAAAAAAAAAAAAAAAAAuAgAAZHJzL2Uyb0RvYy54bWxQSwECLQAUAAYACAAAACEAcPFM&#10;390AAAALAQAADwAAAAAAAAAAAAAAAAD3AwAAZHJzL2Rvd25yZXYueG1sUEsFBgAAAAAEAAQA8wAA&#10;AAEFAAAAAA==&#10;" filled="f" stroked="f">
                      <v:textbox inset="2.16pt,1.44pt,0,1.44pt">
                        <w:txbxContent>
                          <w:p w14:paraId="3B85444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6656" behindDoc="0" locked="0" layoutInCell="1" allowOverlap="1" wp14:anchorId="6023AFB7" wp14:editId="5418E1EF">
                      <wp:simplePos x="0" y="0"/>
                      <wp:positionH relativeFrom="column">
                        <wp:posOffset>5829300</wp:posOffset>
                      </wp:positionH>
                      <wp:positionV relativeFrom="paragraph">
                        <wp:posOffset>-622300</wp:posOffset>
                      </wp:positionV>
                      <wp:extent cx="1003300" cy="762000"/>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CDFE4A-647D-C949-B15B-24C265429D4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31257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3AFB7" id="Rectangle 811" o:spid="_x0000_s1206" style="position:absolute;margin-left:459pt;margin-top:-49pt;width:79pt;height:60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urtuC50B&#10;AAAUAwAADgAAAAAAAAAAAAAAAAAuAgAAZHJzL2Uyb0RvYy54bWxQSwECLQAUAAYACAAAACEAcPFM&#10;390AAAALAQAADwAAAAAAAAAAAAAAAAD3AwAAZHJzL2Rvd25yZXYueG1sUEsFBgAAAAAEAAQA8wAA&#10;AAEFAAAAAA==&#10;" filled="f" stroked="f">
                      <v:textbox inset="2.16pt,1.44pt,0,1.44pt">
                        <w:txbxContent>
                          <w:p w14:paraId="6E31257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7680" behindDoc="0" locked="0" layoutInCell="1" allowOverlap="1" wp14:anchorId="59A08196" wp14:editId="7D9849AE">
                      <wp:simplePos x="0" y="0"/>
                      <wp:positionH relativeFrom="column">
                        <wp:posOffset>5829300</wp:posOffset>
                      </wp:positionH>
                      <wp:positionV relativeFrom="paragraph">
                        <wp:posOffset>-622300</wp:posOffset>
                      </wp:positionV>
                      <wp:extent cx="1003300" cy="762000"/>
                      <wp:effectExtent l="0" t="0" r="0" b="0"/>
                      <wp:wrapNone/>
                      <wp:docPr id="812" name="Rectangle 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03FB8-5378-7944-965A-51ED2FB17B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473B6F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A08196" id="Rectangle 812" o:spid="_x0000_s1207" style="position:absolute;margin-left:459pt;margin-top:-49pt;width:79pt;height:60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Q43uHp0B&#10;AAAUAwAADgAAAAAAAAAAAAAAAAAuAgAAZHJzL2Uyb0RvYy54bWxQSwECLQAUAAYACAAAACEAcPFM&#10;390AAAALAQAADwAAAAAAAAAAAAAAAAD3AwAAZHJzL2Rvd25yZXYueG1sUEsFBgAAAAAEAAQA8wAA&#10;AAEFAAAAAA==&#10;" filled="f" stroked="f">
                      <v:textbox inset="2.16pt,1.44pt,0,1.44pt">
                        <w:txbxContent>
                          <w:p w14:paraId="0473B6F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8704" behindDoc="0" locked="0" layoutInCell="1" allowOverlap="1" wp14:anchorId="564F9185" wp14:editId="458E7827">
                      <wp:simplePos x="0" y="0"/>
                      <wp:positionH relativeFrom="column">
                        <wp:posOffset>5829300</wp:posOffset>
                      </wp:positionH>
                      <wp:positionV relativeFrom="paragraph">
                        <wp:posOffset>-622300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6BDF1B-BB46-0145-833F-40FFB2E5622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FA186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F9185" id="Rectangle 813" o:spid="_x0000_s1208" style="position:absolute;margin-left:459pt;margin-top:-49pt;width:79pt;height:60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4gnQEAABQDAAAOAAAAZHJzL2Uyb0RvYy54bWysUsFuGyEQvVfKPyDu8dprp3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twvpdB8tL5b3a03Wczq+jgipc8GvMibViLPokikTl8pvV79fYXfXb/P&#10;uzTtJ+E6dtSmzrC5tofu/IzZbOmJgx1gbKUeXJRi5AG2kn4eFRophi+BFarXq2XNEy8Jw2zYiVgS&#10;9sH+fVUF3QN7QieU4hjRHXrud1Ho5I9Z+kLszSZ5tu/z0vzVzLtf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SNZuIJ0B&#10;AAAUAwAADgAAAAAAAAAAAAAAAAAuAgAAZHJzL2Uyb0RvYy54bWxQSwECLQAUAAYACAAAACEAcPFM&#10;390AAAALAQAADwAAAAAAAAAAAAAAAAD3AwAAZHJzL2Rvd25yZXYueG1sUEsFBgAAAAAEAAQA8wAA&#10;AAEFAAAAAA==&#10;" filled="f" stroked="f">
                      <v:textbox inset="2.16pt,1.44pt,0,1.44pt">
                        <w:txbxContent>
                          <w:p w14:paraId="40FA186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49728" behindDoc="0" locked="0" layoutInCell="1" allowOverlap="1" wp14:anchorId="05A44C09" wp14:editId="0B059CE9">
                      <wp:simplePos x="0" y="0"/>
                      <wp:positionH relativeFrom="column">
                        <wp:posOffset>5829300</wp:posOffset>
                      </wp:positionH>
                      <wp:positionV relativeFrom="paragraph">
                        <wp:posOffset>-622300</wp:posOffset>
                      </wp:positionV>
                      <wp:extent cx="1003300" cy="762000"/>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6F417-E3E7-9847-AD55-8DB3DCA3C9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5C026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44C09" id="Rectangle 814" o:spid="_x0000_s1209" style="position:absolute;margin-left:459pt;margin-top:-49pt;width:79pt;height:60pt;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LHg7jWe&#10;AQAAFAMAAA4AAAAAAAAAAAAAAAAALgIAAGRycy9lMm9Eb2MueG1sUEsBAi0AFAAGAAgAAAAhAHDx&#10;TN/dAAAACwEAAA8AAAAAAAAAAAAAAAAA+AMAAGRycy9kb3ducmV2LnhtbFBLBQYAAAAABAAEAPMA&#10;AAACBQAAAAA=&#10;" filled="f" stroked="f">
                      <v:textbox inset="2.16pt,1.44pt,0,1.44pt">
                        <w:txbxContent>
                          <w:p w14:paraId="495C026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0752" behindDoc="0" locked="0" layoutInCell="1" allowOverlap="1" wp14:anchorId="71614D7D" wp14:editId="3CE6B31D">
                      <wp:simplePos x="0" y="0"/>
                      <wp:positionH relativeFrom="column">
                        <wp:posOffset>5829300</wp:posOffset>
                      </wp:positionH>
                      <wp:positionV relativeFrom="paragraph">
                        <wp:posOffset>-622300</wp:posOffset>
                      </wp:positionV>
                      <wp:extent cx="1003300" cy="762000"/>
                      <wp:effectExtent l="0" t="0" r="0" b="0"/>
                      <wp:wrapNone/>
                      <wp:docPr id="815" name="Rectangle 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B9C176-60EE-5149-83F6-0D6B37EF9C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A22385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614D7D" id="Rectangle 815" o:spid="_x0000_s1210" style="position:absolute;margin-left:459pt;margin-top:-49pt;width:79pt;height:60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5d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MsGm2ha64yMms8UHCnqAseVyMJ6zkQbY8vCyF6g4G347UqhaLRcVTTwnZV3V5ETM&#10;Cflg+7EqnOyBPCEjcrb3aHY99VtmOuljkj4Te7dJmu3HPDd/NvPmFQ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XmBuXZ0B&#10;AAAUAwAADgAAAAAAAAAAAAAAAAAuAgAAZHJzL2Uyb0RvYy54bWxQSwECLQAUAAYACAAAACEAcPFM&#10;390AAAALAQAADwAAAAAAAAAAAAAAAAD3AwAAZHJzL2Rvd25yZXYueG1sUEsFBgAAAAAEAAQA8wAA&#10;AAEFAAAAAA==&#10;" filled="f" stroked="f">
                      <v:textbox inset="2.16pt,1.44pt,0,1.44pt">
                        <w:txbxContent>
                          <w:p w14:paraId="5A22385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1776" behindDoc="0" locked="0" layoutInCell="1" allowOverlap="1" wp14:anchorId="79723F5E" wp14:editId="2EF5DF34">
                      <wp:simplePos x="0" y="0"/>
                      <wp:positionH relativeFrom="column">
                        <wp:posOffset>5829300</wp:posOffset>
                      </wp:positionH>
                      <wp:positionV relativeFrom="paragraph">
                        <wp:posOffset>-622300</wp:posOffset>
                      </wp:positionV>
                      <wp:extent cx="1003300" cy="762000"/>
                      <wp:effectExtent l="0" t="0" r="0" b="0"/>
                      <wp:wrapNone/>
                      <wp:docPr id="837" name="Rectangle 8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79D59-A44F-2449-9298-2119DD99E9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415E7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23F5E" id="Rectangle 837" o:spid="_x0000_s1211" style="position:absolute;margin-left:459pt;margin-top:-49pt;width:79pt;height:60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KdW7kie&#10;AQAAFAMAAA4AAAAAAAAAAAAAAAAALgIAAGRycy9lMm9Eb2MueG1sUEsBAi0AFAAGAAgAAAAhAHDx&#10;TN/dAAAACwEAAA8AAAAAAAAAAAAAAAAA+AMAAGRycy9kb3ducmV2LnhtbFBLBQYAAAAABAAEAPMA&#10;AAACBQAAAAA=&#10;" filled="f" stroked="f">
                      <v:textbox inset="2.16pt,1.44pt,0,1.44pt">
                        <w:txbxContent>
                          <w:p w14:paraId="20415E7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2800" behindDoc="0" locked="0" layoutInCell="1" allowOverlap="1" wp14:anchorId="29809081" wp14:editId="44346AB2">
                      <wp:simplePos x="0" y="0"/>
                      <wp:positionH relativeFrom="column">
                        <wp:posOffset>5829300</wp:posOffset>
                      </wp:positionH>
                      <wp:positionV relativeFrom="paragraph">
                        <wp:posOffset>-622300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458FA-2D5C-3C4A-BCEC-5BA49C280A0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FC2C0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09081" id="Rectangle 838" o:spid="_x0000_s1212" style="position:absolute;margin-left:459pt;margin-top:-49pt;width:79pt;height:60pt;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52ngEAABQ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H1ZYJNta3vjo+QzBYfKOjBjy2XgwmcjTTAluPfvQDF2XDrSKFqtVxUNPGclHVVkxMh&#10;J+SD7ceqcLL35AkZgbN9ALPrqd8y00kfk/SZ2LtN0mw/5rn5s5k3rwA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KwNbnae&#10;AQAAFAMAAA4AAAAAAAAAAAAAAAAALgIAAGRycy9lMm9Eb2MueG1sUEsBAi0AFAAGAAgAAAAhAHDx&#10;TN/dAAAACwEAAA8AAAAAAAAAAAAAAAAA+AMAAGRycy9kb3ducmV2LnhtbFBLBQYAAAAABAAEAPMA&#10;AAACBQAAAAA=&#10;" filled="f" stroked="f">
                      <v:textbox inset="2.16pt,1.44pt,0,1.44pt">
                        <w:txbxContent>
                          <w:p w14:paraId="4AFC2C0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3824" behindDoc="0" locked="0" layoutInCell="1" allowOverlap="1" wp14:anchorId="29EE1398" wp14:editId="2D727B65">
                      <wp:simplePos x="0" y="0"/>
                      <wp:positionH relativeFrom="column">
                        <wp:posOffset>5829300</wp:posOffset>
                      </wp:positionH>
                      <wp:positionV relativeFrom="paragraph">
                        <wp:posOffset>-622300</wp:posOffset>
                      </wp:positionV>
                      <wp:extent cx="1003300" cy="762000"/>
                      <wp:effectExtent l="0" t="0" r="0" b="0"/>
                      <wp:wrapNone/>
                      <wp:docPr id="839" name="Rectangle 8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90937-5258-D143-B08E-0FE185FC631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7317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E1398" id="Rectangle 839" o:spid="_x0000_s1213" style="position:absolute;margin-left:459pt;margin-top:-49pt;width:79pt;height:60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j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KsGm2ha64yMms8UHCnqAseVyMJ6zkQbY8vCyF6g4G347UqhaLRcVTTwnZV3V5ETM&#10;Cflg+7EqnOyBPCEjcrb3aHY99VtmOuljkj4Te7dJmu3HPDd/NvPmFQ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VTvuY50B&#10;AAAUAwAADgAAAAAAAAAAAAAAAAAuAgAAZHJzL2Uyb0RvYy54bWxQSwECLQAUAAYACAAAACEAcPFM&#10;390AAAALAQAADwAAAAAAAAAAAAAAAAD3AwAAZHJzL2Rvd25yZXYueG1sUEsFBgAAAAAEAAQA8wAA&#10;AAEFAAAAAA==&#10;" filled="f" stroked="f">
                      <v:textbox inset="2.16pt,1.44pt,0,1.44pt">
                        <w:txbxContent>
                          <w:p w14:paraId="4F7317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4848" behindDoc="0" locked="0" layoutInCell="1" allowOverlap="1" wp14:anchorId="1BF4AEFB" wp14:editId="14E98C22">
                      <wp:simplePos x="0" y="0"/>
                      <wp:positionH relativeFrom="column">
                        <wp:posOffset>5829300</wp:posOffset>
                      </wp:positionH>
                      <wp:positionV relativeFrom="paragraph">
                        <wp:posOffset>-622300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1D748-8983-D04E-8D0F-00FAB6F8A8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59B0B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4AEFB" id="Rectangle 843" o:spid="_x0000_s1214" style="position:absolute;margin-left:459pt;margin-top:-49pt;width:79pt;height:60pt;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n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" filled="f" stroked="f">
                      <v:textbox inset="2.16pt,1.44pt,0,1.44pt">
                        <w:txbxContent>
                          <w:p w14:paraId="2659B0B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5872" behindDoc="0" locked="0" layoutInCell="1" allowOverlap="1" wp14:anchorId="5EB1A9A0" wp14:editId="60C53E95">
                      <wp:simplePos x="0" y="0"/>
                      <wp:positionH relativeFrom="column">
                        <wp:posOffset>5829300</wp:posOffset>
                      </wp:positionH>
                      <wp:positionV relativeFrom="paragraph">
                        <wp:posOffset>-622300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D63403-C485-BA49-86DC-5FCC28BA079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4967FC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1A9A0" id="Rectangle 844" o:spid="_x0000_s1215" style="position:absolute;margin-left:459pt;margin-top:-49pt;width:79pt;height:60pt;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" filled="f" stroked="f">
                      <v:textbox inset="2.16pt,1.44pt,0,1.44pt">
                        <w:txbxContent>
                          <w:p w14:paraId="74967FC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6896" behindDoc="0" locked="0" layoutInCell="1" allowOverlap="1" wp14:anchorId="09FEC3B5" wp14:editId="0DA6A79C">
                      <wp:simplePos x="0" y="0"/>
                      <wp:positionH relativeFrom="column">
                        <wp:posOffset>5829300</wp:posOffset>
                      </wp:positionH>
                      <wp:positionV relativeFrom="paragraph">
                        <wp:posOffset>-622300</wp:posOffset>
                      </wp:positionV>
                      <wp:extent cx="977900" cy="927100"/>
                      <wp:effectExtent l="0" t="0" r="0" b="0"/>
                      <wp:wrapNone/>
                      <wp:docPr id="845" name="Rectangle 84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F73AA74F-6ED3-F141-99C5-A1957199EBC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DBD75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FEC3B5" id="Rectangle 845" o:spid="_x0000_s1216" style="position:absolute;margin-left:459pt;margin-top:-49pt;width:77pt;height:73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" filled="f" stroked="f">
                      <v:textbox inset="2.16pt,1.44pt,0,1.44pt">
                        <w:txbxContent>
                          <w:p w14:paraId="25DBD75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7920" behindDoc="0" locked="0" layoutInCell="1" allowOverlap="1" wp14:anchorId="4D78CFA2" wp14:editId="2EC24A07">
                      <wp:simplePos x="0" y="0"/>
                      <wp:positionH relativeFrom="column">
                        <wp:posOffset>5829300</wp:posOffset>
                      </wp:positionH>
                      <wp:positionV relativeFrom="paragraph">
                        <wp:posOffset>-622300</wp:posOffset>
                      </wp:positionV>
                      <wp:extent cx="1016000" cy="7493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71AC56-C94C-4D4A-B885-8127A9A86D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D1D2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8CFA2" id="Rectangle 846" o:spid="_x0000_s1217" style="position:absolute;margin-left:459pt;margin-top:-49pt;width:80pt;height:59pt;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9S5/pmwEAABQD&#10;AAAOAAAAAAAAAAAAAAAAAC4CAABkcnMvZTJvRG9jLnhtbFBLAQItABQABgAIAAAAIQBaYZEd2wAA&#10;AAsBAAAPAAAAAAAAAAAAAAAAAPUDAABkcnMvZG93bnJldi54bWxQSwUGAAAAAAQABADzAAAA/QQA&#10;AAAA&#10;" filled="f" stroked="f">
                      <v:textbox inset="2.16pt,1.44pt,0,1.44pt">
                        <w:txbxContent>
                          <w:p w14:paraId="297D1D2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8944" behindDoc="0" locked="0" layoutInCell="1" allowOverlap="1" wp14:anchorId="6E9EAFA7" wp14:editId="58C593F3">
                      <wp:simplePos x="0" y="0"/>
                      <wp:positionH relativeFrom="column">
                        <wp:posOffset>5829300</wp:posOffset>
                      </wp:positionH>
                      <wp:positionV relativeFrom="paragraph">
                        <wp:posOffset>-622300</wp:posOffset>
                      </wp:positionV>
                      <wp:extent cx="977900" cy="850900"/>
                      <wp:effectExtent l="0" t="0" r="0" b="0"/>
                      <wp:wrapNone/>
                      <wp:docPr id="847" name="Rectangle 84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E7BF708-F62E-D241-B079-1C0D0CDE5713}"/>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7B00D7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9EAFA7" id="Rectangle 847" o:spid="_x0000_s1218" style="position:absolute;margin-left:459pt;margin-top:-49pt;width:77pt;height:67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" filled="f" stroked="f">
                      <v:textbox inset="2.16pt,1.44pt,0,1.44pt">
                        <w:txbxContent>
                          <w:p w14:paraId="67B00D7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859968" behindDoc="0" locked="0" layoutInCell="1" allowOverlap="1" wp14:anchorId="2EC9BBE7" wp14:editId="0C3A529B">
                      <wp:simplePos x="0" y="0"/>
                      <wp:positionH relativeFrom="column">
                        <wp:posOffset>5829300</wp:posOffset>
                      </wp:positionH>
                      <wp:positionV relativeFrom="paragraph">
                        <wp:posOffset>-622300</wp:posOffset>
                      </wp:positionV>
                      <wp:extent cx="977900" cy="927100"/>
                      <wp:effectExtent l="0" t="0" r="0" b="0"/>
                      <wp:wrapNone/>
                      <wp:docPr id="848" name="Rectangle 84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CE23E85-9B04-364D-87DE-4F823F3FC69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91084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9BBE7" id="Rectangle 848" o:spid="_x0000_s1219" style="position:absolute;margin-left:459pt;margin-top:-49pt;width:77pt;height:73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BHTeUpmQEAABQD&#10;AAAOAAAAAAAAAAAAAAAAAC4CAABkcnMvZTJvRG9jLnhtbFBLAQItABQABgAIAAAAIQD8oLN43QAA&#10;AAsBAAAPAAAAAAAAAAAAAAAAAPMDAABkcnMvZG93bnJldi54bWxQSwUGAAAAAAQABADzAAAA/QQA&#10;AAAA&#10;" filled="f" stroked="f">
                      <v:textbox inset="2.16pt,1.44pt,0,1.44pt">
                        <w:txbxContent>
                          <w:p w14:paraId="7D91084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0992" behindDoc="0" locked="0" layoutInCell="1" allowOverlap="1" wp14:anchorId="347FB4F0" wp14:editId="224D309C">
                      <wp:simplePos x="0" y="0"/>
                      <wp:positionH relativeFrom="column">
                        <wp:posOffset>5829300</wp:posOffset>
                      </wp:positionH>
                      <wp:positionV relativeFrom="paragraph">
                        <wp:posOffset>-622300</wp:posOffset>
                      </wp:positionV>
                      <wp:extent cx="1016000" cy="749300"/>
                      <wp:effectExtent l="0" t="0" r="0" b="0"/>
                      <wp:wrapNone/>
                      <wp:docPr id="849" name="Rectangle 8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505469-14E2-5A4A-B12F-BC14F7B89C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AA47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FB4F0" id="Rectangle 849" o:spid="_x0000_s1220" style="position:absolute;margin-left:459pt;margin-top:-49pt;width:80pt;height:59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YKYfqpwBAAAU&#10;AwAADgAAAAAAAAAAAAAAAAAuAgAAZHJzL2Uyb0RvYy54bWxQSwECLQAUAAYACAAAACEAWmGRHdsA&#10;AAALAQAADwAAAAAAAAAAAAAAAAD2AwAAZHJzL2Rvd25yZXYueG1sUEsFBgAAAAAEAAQA8wAAAP4E&#10;AAAAAA==&#10;" filled="f" stroked="f">
                      <v:textbox inset="2.16pt,1.44pt,0,1.44pt">
                        <w:txbxContent>
                          <w:p w14:paraId="19CAA47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2016" behindDoc="0" locked="0" layoutInCell="1" allowOverlap="1" wp14:anchorId="064E86D9" wp14:editId="0D97F2D3">
                      <wp:simplePos x="0" y="0"/>
                      <wp:positionH relativeFrom="column">
                        <wp:posOffset>5829300</wp:posOffset>
                      </wp:positionH>
                      <wp:positionV relativeFrom="paragraph">
                        <wp:posOffset>-622300</wp:posOffset>
                      </wp:positionV>
                      <wp:extent cx="977900" cy="927100"/>
                      <wp:effectExtent l="0" t="0" r="0" b="0"/>
                      <wp:wrapNone/>
                      <wp:docPr id="850" name="Rectangle 85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B63FF9E-6017-6F4F-9A9D-BA715922E0E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523038"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E86D9" id="Rectangle 850" o:spid="_x0000_s1221" style="position:absolute;margin-left:459pt;margin-top:-49pt;width:77pt;height:73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mQEAABQ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bdTyMs0o5Ta+OzxBWrb4SEYPfmy5HEzgbKQBthzfdgIUZ8O9I4Xq3/OLmiaeg2pRL2gTIQdEevM5&#10;K5zsPe2EjMDZLoDZ9sS3SnUzLZI+N3ZckzTbz3F+dV7m9V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BR++VUmQEAABQD&#10;AAAOAAAAAAAAAAAAAAAAAC4CAABkcnMvZTJvRG9jLnhtbFBLAQItABQABgAIAAAAIQD8oLN43QAA&#10;AAsBAAAPAAAAAAAAAAAAAAAAAPMDAABkcnMvZG93bnJldi54bWxQSwUGAAAAAAQABADzAAAA/QQA&#10;AAAA&#10;" filled="f" stroked="f">
                      <v:textbox inset="2.16pt,1.44pt,0,1.44pt">
                        <w:txbxContent>
                          <w:p w14:paraId="3B523038"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3040" behindDoc="0" locked="0" layoutInCell="1" allowOverlap="1" wp14:anchorId="194B40C7" wp14:editId="7700C7A4">
                      <wp:simplePos x="0" y="0"/>
                      <wp:positionH relativeFrom="column">
                        <wp:posOffset>5829300</wp:posOffset>
                      </wp:positionH>
                      <wp:positionV relativeFrom="paragraph">
                        <wp:posOffset>-622300</wp:posOffset>
                      </wp:positionV>
                      <wp:extent cx="977900" cy="927100"/>
                      <wp:effectExtent l="0" t="0" r="0" b="0"/>
                      <wp:wrapNone/>
                      <wp:docPr id="851" name="Rectangle 85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ED2FFF3-1FE3-1E4F-9CAE-2C14135337B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253C3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B40C7" id="Rectangle 851" o:spid="_x0000_s1222" style="position:absolute;margin-left:459pt;margin-top:-49pt;width:77pt;height:73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BaoGVqmQEAABQD&#10;AAAOAAAAAAAAAAAAAAAAAC4CAABkcnMvZTJvRG9jLnhtbFBLAQItABQABgAIAAAAIQD8oLN43QAA&#10;AAsBAAAPAAAAAAAAAAAAAAAAAPMDAABkcnMvZG93bnJldi54bWxQSwUGAAAAAAQABADzAAAA/QQA&#10;AAAA&#10;" filled="f" stroked="f">
                      <v:textbox inset="2.16pt,1.44pt,0,1.44pt">
                        <w:txbxContent>
                          <w:p w14:paraId="29253C3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4064" behindDoc="0" locked="0" layoutInCell="1" allowOverlap="1" wp14:anchorId="73F7C501" wp14:editId="034D9CE5">
                      <wp:simplePos x="0" y="0"/>
                      <wp:positionH relativeFrom="column">
                        <wp:posOffset>5829300</wp:posOffset>
                      </wp:positionH>
                      <wp:positionV relativeFrom="paragraph">
                        <wp:posOffset>-622300</wp:posOffset>
                      </wp:positionV>
                      <wp:extent cx="1016000" cy="749300"/>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A32384-A4AD-AB47-857C-379CAA50C3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F7BB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7C501" id="Rectangle 852" o:spid="_x0000_s1223" style="position:absolute;margin-left:459pt;margin-top:-49pt;width:80pt;height:59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a/2flJwBAAAU&#10;AwAADgAAAAAAAAAAAAAAAAAuAgAAZHJzL2Uyb0RvYy54bWxQSwECLQAUAAYACAAAACEAWmGRHdsA&#10;AAALAQAADwAAAAAAAAAAAAAAAAD2AwAAZHJzL2Rvd25yZXYueG1sUEsFBgAAAAAEAAQA8wAAAP4E&#10;AAAAAA==&#10;" filled="f" stroked="f">
                      <v:textbox inset="2.16pt,1.44pt,0,1.44pt">
                        <w:txbxContent>
                          <w:p w14:paraId="798F7BB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5088" behindDoc="0" locked="0" layoutInCell="1" allowOverlap="1" wp14:anchorId="5388B576" wp14:editId="3EA65985">
                      <wp:simplePos x="0" y="0"/>
                      <wp:positionH relativeFrom="column">
                        <wp:posOffset>5829300</wp:posOffset>
                      </wp:positionH>
                      <wp:positionV relativeFrom="paragraph">
                        <wp:posOffset>-622300</wp:posOffset>
                      </wp:positionV>
                      <wp:extent cx="977900" cy="927100"/>
                      <wp:effectExtent l="0" t="0" r="0" b="0"/>
                      <wp:wrapNone/>
                      <wp:docPr id="853" name="Rectangle 85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3EEBE89-D514-AB4B-92D4-0CC26CD4E9E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80A659"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8B576" id="Rectangle 853" o:spid="_x0000_s1224" style="position:absolute;margin-left:459pt;margin-top:-49pt;width:77pt;height:73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S7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" filled="f" stroked="f">
                      <v:textbox inset="2.16pt,1.44pt,0,1.44pt">
                        <w:txbxContent>
                          <w:p w14:paraId="1980A659"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6112" behindDoc="0" locked="0" layoutInCell="1" allowOverlap="1" wp14:anchorId="0EC51225" wp14:editId="3955CC37">
                      <wp:simplePos x="0" y="0"/>
                      <wp:positionH relativeFrom="column">
                        <wp:posOffset>5829300</wp:posOffset>
                      </wp:positionH>
                      <wp:positionV relativeFrom="paragraph">
                        <wp:posOffset>-622300</wp:posOffset>
                      </wp:positionV>
                      <wp:extent cx="977900" cy="889000"/>
                      <wp:effectExtent l="0" t="0" r="0" b="0"/>
                      <wp:wrapNone/>
                      <wp:docPr id="854" name="Rectangle 85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546DA28-12E7-C340-B6AA-CD1F305BBAC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F16A8E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51225" id="Rectangle 854" o:spid="_x0000_s1225" style="position:absolute;margin-left:459pt;margin-top:-49pt;width:77pt;height:70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" filled="f" stroked="f">
                      <v:textbox inset="2.16pt,1.44pt,0,1.44pt">
                        <w:txbxContent>
                          <w:p w14:paraId="2F16A8E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7136" behindDoc="0" locked="0" layoutInCell="1" allowOverlap="1" wp14:anchorId="2B882B5B" wp14:editId="21F3FF94">
                      <wp:simplePos x="0" y="0"/>
                      <wp:positionH relativeFrom="column">
                        <wp:posOffset>5829300</wp:posOffset>
                      </wp:positionH>
                      <wp:positionV relativeFrom="paragraph">
                        <wp:posOffset>-622300</wp:posOffset>
                      </wp:positionV>
                      <wp:extent cx="1016000" cy="749300"/>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FA7761-8279-1441-919B-03DAFBF3FD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49DAC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82B5B" id="Rectangle 855" o:spid="_x0000_s1226" style="position:absolute;margin-left:459pt;margin-top:-49pt;width:80pt;height:59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AIkzWymwEAABQD&#10;AAAOAAAAAAAAAAAAAAAAAC4CAABkcnMvZTJvRG9jLnhtbFBLAQItABQABgAIAAAAIQBaYZEd2wAA&#10;AAsBAAAPAAAAAAAAAAAAAAAAAPUDAABkcnMvZG93bnJldi54bWxQSwUGAAAAAAQABADzAAAA/QQA&#10;AAAA&#10;" filled="f" stroked="f">
                      <v:textbox inset="2.16pt,1.44pt,0,1.44pt">
                        <w:txbxContent>
                          <w:p w14:paraId="6949DAC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8160" behindDoc="0" locked="0" layoutInCell="1" allowOverlap="1" wp14:anchorId="28A0891D" wp14:editId="31B8E7CA">
                      <wp:simplePos x="0" y="0"/>
                      <wp:positionH relativeFrom="column">
                        <wp:posOffset>5829300</wp:posOffset>
                      </wp:positionH>
                      <wp:positionV relativeFrom="paragraph">
                        <wp:posOffset>-622300</wp:posOffset>
                      </wp:positionV>
                      <wp:extent cx="1016000" cy="749300"/>
                      <wp:effectExtent l="0" t="0" r="0" b="0"/>
                      <wp:wrapNone/>
                      <wp:docPr id="856" name="Rectangle 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8E605-2FC8-784C-88FD-0BE4C6362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BA6D3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0891D" id="Rectangle 856" o:spid="_x0000_s1227" style="position:absolute;margin-left:459pt;margin-top:-49pt;width:80pt;height:59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" filled="f" stroked="f">
                      <v:textbox inset="2.16pt,1.44pt,0,1.44pt">
                        <w:txbxContent>
                          <w:p w14:paraId="39BA6D3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69184" behindDoc="0" locked="0" layoutInCell="1" allowOverlap="1" wp14:anchorId="1DA10A73" wp14:editId="461A9DFE">
                      <wp:simplePos x="0" y="0"/>
                      <wp:positionH relativeFrom="column">
                        <wp:posOffset>5829300</wp:posOffset>
                      </wp:positionH>
                      <wp:positionV relativeFrom="paragraph">
                        <wp:posOffset>-622300</wp:posOffset>
                      </wp:positionV>
                      <wp:extent cx="1016000" cy="749300"/>
                      <wp:effectExtent l="0" t="0" r="0" b="0"/>
                      <wp:wrapNone/>
                      <wp:docPr id="857" name="Rectangle 8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9569F0-7496-F949-8110-A94D74CBEF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61A5E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10A73" id="Rectangle 857" o:spid="_x0000_s1228" style="position:absolute;margin-left:459pt;margin-top:-49pt;width:80pt;height:59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D6/jWZmwEAABQD&#10;AAAOAAAAAAAAAAAAAAAAAC4CAABkcnMvZTJvRG9jLnhtbFBLAQItABQABgAIAAAAIQBaYZEd2wAA&#10;AAsBAAAPAAAAAAAAAAAAAAAAAPUDAABkcnMvZG93bnJldi54bWxQSwUGAAAAAAQABADzAAAA/QQA&#10;AAAA&#10;" filled="f" stroked="f">
                      <v:textbox inset="2.16pt,1.44pt,0,1.44pt">
                        <w:txbxContent>
                          <w:p w14:paraId="3161A5E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0208" behindDoc="0" locked="0" layoutInCell="1" allowOverlap="1" wp14:anchorId="062BE64E" wp14:editId="5D2EE752">
                      <wp:simplePos x="0" y="0"/>
                      <wp:positionH relativeFrom="column">
                        <wp:posOffset>5829300</wp:posOffset>
                      </wp:positionH>
                      <wp:positionV relativeFrom="paragraph">
                        <wp:posOffset>-622300</wp:posOffset>
                      </wp:positionV>
                      <wp:extent cx="1016000" cy="7493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404B09-FA1A-794A-BE8E-C05C38F1A9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EFC6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BE64E" id="Rectangle 858" o:spid="_x0000_s1229" style="position:absolute;margin-left:459pt;margin-top:-49pt;width:80pt;height:59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A8i1jJwBAAAU&#10;AwAADgAAAAAAAAAAAAAAAAAuAgAAZHJzL2Uyb0RvYy54bWxQSwECLQAUAAYACAAAACEAWmGRHdsA&#10;AAALAQAADwAAAAAAAAAAAAAAAAD2AwAAZHJzL2Rvd25yZXYueG1sUEsFBgAAAAAEAAQA8wAAAP4E&#10;AAAAAA==&#10;" filled="f" stroked="f">
                      <v:textbox inset="2.16pt,1.44pt,0,1.44pt">
                        <w:txbxContent>
                          <w:p w14:paraId="135EFC6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1232" behindDoc="0" locked="0" layoutInCell="1" allowOverlap="1" wp14:anchorId="6B6D1C56" wp14:editId="53E5107E">
                      <wp:simplePos x="0" y="0"/>
                      <wp:positionH relativeFrom="column">
                        <wp:posOffset>5829300</wp:posOffset>
                      </wp:positionH>
                      <wp:positionV relativeFrom="paragraph">
                        <wp:posOffset>-622300</wp:posOffset>
                      </wp:positionV>
                      <wp:extent cx="1016000" cy="749300"/>
                      <wp:effectExtent l="0" t="0" r="0" b="0"/>
                      <wp:wrapNone/>
                      <wp:docPr id="859" name="Rectangle 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A5168B-1598-5947-B34E-4F8A01D473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7AF5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D1C56" id="Rectangle 859" o:spid="_x0000_s1230" style="position:absolute;margin-left:459pt;margin-top:-49pt;width:80pt;height:59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7Eg15JwBAAAU&#10;AwAADgAAAAAAAAAAAAAAAAAuAgAAZHJzL2Uyb0RvYy54bWxQSwECLQAUAAYACAAAACEAWmGRHdsA&#10;AAALAQAADwAAAAAAAAAAAAAAAAD2AwAAZHJzL2Rvd25yZXYueG1sUEsFBgAAAAAEAAQA8wAAAP4E&#10;AAAAAA==&#10;" filled="f" stroked="f">
                      <v:textbox inset="2.16pt,1.44pt,0,1.44pt">
                        <w:txbxContent>
                          <w:p w14:paraId="5D57AF5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2256" behindDoc="0" locked="0" layoutInCell="1" allowOverlap="1" wp14:anchorId="15B6985A" wp14:editId="18FF81B9">
                      <wp:simplePos x="0" y="0"/>
                      <wp:positionH relativeFrom="column">
                        <wp:posOffset>5829300</wp:posOffset>
                      </wp:positionH>
                      <wp:positionV relativeFrom="paragraph">
                        <wp:posOffset>-622300</wp:posOffset>
                      </wp:positionV>
                      <wp:extent cx="1016000" cy="749300"/>
                      <wp:effectExtent l="0" t="0" r="0" b="0"/>
                      <wp:wrapNone/>
                      <wp:docPr id="860" name="Rectangle 8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5ABBB1-9725-D646-B430-C3D977154C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DF52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6985A" id="Rectangle 860" o:spid="_x0000_s1231" style="position:absolute;margin-left:459pt;margin-top:-49pt;width:80pt;height:59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FX618ZwBAAAU&#10;AwAADgAAAAAAAAAAAAAAAAAuAgAAZHJzL2Uyb0RvYy54bWxQSwECLQAUAAYACAAAACEAWmGRHdsA&#10;AAALAQAADwAAAAAAAAAAAAAAAAD2AwAAZHJzL2Rvd25yZXYueG1sUEsFBgAAAAAEAAQA8wAAAP4E&#10;AAAAAA==&#10;" filled="f" stroked="f">
                      <v:textbox inset="2.16pt,1.44pt,0,1.44pt">
                        <w:txbxContent>
                          <w:p w14:paraId="424DF52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3280" behindDoc="0" locked="0" layoutInCell="1" allowOverlap="1" wp14:anchorId="1D20658F" wp14:editId="7EE4E022">
                      <wp:simplePos x="0" y="0"/>
                      <wp:positionH relativeFrom="column">
                        <wp:posOffset>5829300</wp:posOffset>
                      </wp:positionH>
                      <wp:positionV relativeFrom="paragraph">
                        <wp:posOffset>-622300</wp:posOffset>
                      </wp:positionV>
                      <wp:extent cx="1016000" cy="749300"/>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1B98D7-6DB2-6342-BC2A-44FAAC8258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F0FAC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0658F" id="Rectangle 861" o:spid="_x0000_s1232" style="position:absolute;margin-left:459pt;margin-top:-49pt;width:80pt;height:59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HiU1z5wBAAAU&#10;AwAADgAAAAAAAAAAAAAAAAAuAgAAZHJzL2Uyb0RvYy54bWxQSwECLQAUAAYACAAAACEAWmGRHdsA&#10;AAALAQAADwAAAAAAAAAAAAAAAAD2AwAAZHJzL2Rvd25yZXYueG1sUEsFBgAAAAAEAAQA8wAAAP4E&#10;AAAAAA==&#10;" filled="f" stroked="f">
                      <v:textbox inset="2.16pt,1.44pt,0,1.44pt">
                        <w:txbxContent>
                          <w:p w14:paraId="17F0FAC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4304" behindDoc="0" locked="0" layoutInCell="1" allowOverlap="1" wp14:anchorId="2D77799B" wp14:editId="5B80EF85">
                      <wp:simplePos x="0" y="0"/>
                      <wp:positionH relativeFrom="column">
                        <wp:posOffset>5829300</wp:posOffset>
                      </wp:positionH>
                      <wp:positionV relativeFrom="paragraph">
                        <wp:posOffset>-622300</wp:posOffset>
                      </wp:positionV>
                      <wp:extent cx="1016000" cy="749300"/>
                      <wp:effectExtent l="0" t="0" r="0" b="0"/>
                      <wp:wrapNone/>
                      <wp:docPr id="862" name="Rectangle 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4D7C06-DF4F-F649-8677-EF0693656F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BB84D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7799B" id="Rectangle 862" o:spid="_x0000_s1233" style="position:absolute;margin-left:459pt;margin-top:-49pt;width:80pt;height:59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5xO12pwBAAAU&#10;AwAADgAAAAAAAAAAAAAAAAAuAgAAZHJzL2Uyb0RvYy54bWxQSwECLQAUAAYACAAAACEAWmGRHdsA&#10;AAALAQAADwAAAAAAAAAAAAAAAAD2AwAAZHJzL2Rvd25yZXYueG1sUEsFBgAAAAAEAAQA8wAAAP4E&#10;AAAAAA==&#10;" filled="f" stroked="f">
                      <v:textbox inset="2.16pt,1.44pt,0,1.44pt">
                        <w:txbxContent>
                          <w:p w14:paraId="66BB84D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5328" behindDoc="0" locked="0" layoutInCell="1" allowOverlap="1" wp14:anchorId="7C71B4B4" wp14:editId="312E531B">
                      <wp:simplePos x="0" y="0"/>
                      <wp:positionH relativeFrom="column">
                        <wp:posOffset>5829300</wp:posOffset>
                      </wp:positionH>
                      <wp:positionV relativeFrom="paragraph">
                        <wp:posOffset>-622300</wp:posOffset>
                      </wp:positionV>
                      <wp:extent cx="1016000" cy="749300"/>
                      <wp:effectExtent l="0" t="0" r="0" b="0"/>
                      <wp:wrapNone/>
                      <wp:docPr id="863" name="Rectangle 8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4E59253-5A98-0040-87D8-F3B4AB9D6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8A79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1B4B4" id="Rectangle 863" o:spid="_x0000_s1234" style="position:absolute;margin-left:459pt;margin-top:-49pt;width:80pt;height:59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wCQ0HpwBAAAU&#10;AwAADgAAAAAAAAAAAAAAAAAuAgAAZHJzL2Uyb0RvYy54bWxQSwECLQAUAAYACAAAACEAWmGRHdsA&#10;AAALAQAADwAAAAAAAAAAAAAAAAD2AwAAZHJzL2Rvd25yZXYueG1sUEsFBgAAAAAEAAQA8wAAAP4E&#10;AAAAAA==&#10;" filled="f" stroked="f">
                      <v:textbox inset="2.16pt,1.44pt,0,1.44pt">
                        <w:txbxContent>
                          <w:p w14:paraId="19C8A79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6352" behindDoc="0" locked="0" layoutInCell="1" allowOverlap="1" wp14:anchorId="5936F412" wp14:editId="2C3E3866">
                      <wp:simplePos x="0" y="0"/>
                      <wp:positionH relativeFrom="column">
                        <wp:posOffset>5829300</wp:posOffset>
                      </wp:positionH>
                      <wp:positionV relativeFrom="paragraph">
                        <wp:posOffset>-622300</wp:posOffset>
                      </wp:positionV>
                      <wp:extent cx="1016000" cy="749300"/>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23C72E-F043-994D-954A-81F4985B0A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BCA95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6F412" id="Rectangle 864" o:spid="_x0000_s1235" style="position:absolute;margin-left:459pt;margin-top:-49pt;width:80pt;height:59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ORK0C5wBAAAU&#10;AwAADgAAAAAAAAAAAAAAAAAuAgAAZHJzL2Uyb0RvYy54bWxQSwECLQAUAAYACAAAACEAWmGRHdsA&#10;AAALAQAADwAAAAAAAAAAAAAAAAD2AwAAZHJzL2Rvd25yZXYueG1sUEsFBgAAAAAEAAQA8wAAAP4E&#10;AAAAAA==&#10;" filled="f" stroked="f">
                      <v:textbox inset="2.16pt,1.44pt,0,1.44pt">
                        <w:txbxContent>
                          <w:p w14:paraId="4CBCA95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7376" behindDoc="0" locked="0" layoutInCell="1" allowOverlap="1" wp14:anchorId="6A065D12" wp14:editId="112D6857">
                      <wp:simplePos x="0" y="0"/>
                      <wp:positionH relativeFrom="column">
                        <wp:posOffset>5829300</wp:posOffset>
                      </wp:positionH>
                      <wp:positionV relativeFrom="paragraph">
                        <wp:posOffset>-622300</wp:posOffset>
                      </wp:positionV>
                      <wp:extent cx="1016000" cy="749300"/>
                      <wp:effectExtent l="0" t="0" r="0" b="0"/>
                      <wp:wrapNone/>
                      <wp:docPr id="865" name="Rectangle 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8321F2-0B58-8740-A19C-2BFFBCD00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3C2E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65D12" id="Rectangle 865" o:spid="_x0000_s1236" style="position:absolute;margin-left:459pt;margin-top:-49pt;width:80pt;height:59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CGWUF2mwEAABQD&#10;AAAOAAAAAAAAAAAAAAAAAC4CAABkcnMvZTJvRG9jLnhtbFBLAQItABQABgAIAAAAIQBaYZEd2wAA&#10;AAsBAAAPAAAAAAAAAAAAAAAAAPUDAABkcnMvZG93bnJldi54bWxQSwUGAAAAAAQABADzAAAA/QQA&#10;AAAA&#10;" filled="f" stroked="f">
                      <v:textbox inset="2.16pt,1.44pt,0,1.44pt">
                        <w:txbxContent>
                          <w:p w14:paraId="5063C2E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8400" behindDoc="0" locked="0" layoutInCell="1" allowOverlap="1" wp14:anchorId="16087B32" wp14:editId="5E6AD95F">
                      <wp:simplePos x="0" y="0"/>
                      <wp:positionH relativeFrom="column">
                        <wp:posOffset>5829300</wp:posOffset>
                      </wp:positionH>
                      <wp:positionV relativeFrom="paragraph">
                        <wp:posOffset>-622300</wp:posOffset>
                      </wp:positionV>
                      <wp:extent cx="1016000" cy="749300"/>
                      <wp:effectExtent l="0" t="0" r="0" b="0"/>
                      <wp:wrapNone/>
                      <wp:docPr id="866" name="Rectangle 8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B5408E-D970-424C-854C-46E17C8D50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E1133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087B32" id="Rectangle 866" o:spid="_x0000_s1237" style="position:absolute;margin-left:459pt;margin-top:-49pt;width:80pt;height:59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b8FjmwEAABQD&#10;AAAOAAAAAAAAAAAAAAAAAC4CAABkcnMvZTJvRG9jLnhtbFBLAQItABQABgAIAAAAIQBaYZEd2wAA&#10;AAsBAAAPAAAAAAAAAAAAAAAAAPUDAABkcnMvZG93bnJldi54bWxQSwUGAAAAAAQABADzAAAA/QQA&#10;AAAA&#10;" filled="f" stroked="f">
                      <v:textbox inset="2.16pt,1.44pt,0,1.44pt">
                        <w:txbxContent>
                          <w:p w14:paraId="6AE1133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79424" behindDoc="0" locked="0" layoutInCell="1" allowOverlap="1" wp14:anchorId="4421F1CB" wp14:editId="6545E23E">
                      <wp:simplePos x="0" y="0"/>
                      <wp:positionH relativeFrom="column">
                        <wp:posOffset>5829300</wp:posOffset>
                      </wp:positionH>
                      <wp:positionV relativeFrom="paragraph">
                        <wp:posOffset>-622300</wp:posOffset>
                      </wp:positionV>
                      <wp:extent cx="1016000" cy="749300"/>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BF07B0-F75A-B942-9C2E-38B6683370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DDB94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1F1CB" id="Rectangle 867" o:spid="_x0000_s1238" style="position:absolute;margin-left:459pt;margin-top:-49pt;width:80pt;height:59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dDRBXZwBAAAU&#10;AwAADgAAAAAAAAAAAAAAAAAuAgAAZHJzL2Uyb0RvYy54bWxQSwECLQAUAAYACAAAACEAWmGRHdsA&#10;AAALAQAADwAAAAAAAAAAAAAAAAD2AwAAZHJzL2Rvd25yZXYueG1sUEsFBgAAAAAEAAQA8wAAAP4E&#10;AAAAAA==&#10;" filled="f" stroked="f">
                      <v:textbox inset="2.16pt,1.44pt,0,1.44pt">
                        <w:txbxContent>
                          <w:p w14:paraId="7EDDB94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0448" behindDoc="0" locked="0" layoutInCell="1" allowOverlap="1" wp14:anchorId="45055B23" wp14:editId="798615CB">
                      <wp:simplePos x="0" y="0"/>
                      <wp:positionH relativeFrom="column">
                        <wp:posOffset>5829300</wp:posOffset>
                      </wp:positionH>
                      <wp:positionV relativeFrom="paragraph">
                        <wp:posOffset>-622300</wp:posOffset>
                      </wp:positionV>
                      <wp:extent cx="1016000" cy="749300"/>
                      <wp:effectExtent l="0" t="0" r="0" b="0"/>
                      <wp:wrapNone/>
                      <wp:docPr id="868" name="Rectangle 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8A99B3-79A0-C142-B1E2-D6A8779630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911A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55B23" id="Rectangle 868" o:spid="_x0000_s1239" style="position:absolute;margin-left:459pt;margin-top:-49pt;width:80pt;height:59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jQLBSJwBAAAU&#10;AwAADgAAAAAAAAAAAAAAAAAuAgAAZHJzL2Uyb0RvYy54bWxQSwECLQAUAAYACAAAACEAWmGRHdsA&#10;AAALAQAADwAAAAAAAAAAAAAAAAD2AwAAZHJzL2Rvd25yZXYueG1sUEsFBgAAAAAEAAQA8wAAAP4E&#10;AAAAAA==&#10;" filled="f" stroked="f">
                      <v:textbox inset="2.16pt,1.44pt,0,1.44pt">
                        <w:txbxContent>
                          <w:p w14:paraId="560911A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1472" behindDoc="0" locked="0" layoutInCell="1" allowOverlap="1" wp14:anchorId="27FF02E9" wp14:editId="7D1F695A">
                      <wp:simplePos x="0" y="0"/>
                      <wp:positionH relativeFrom="column">
                        <wp:posOffset>5829300</wp:posOffset>
                      </wp:positionH>
                      <wp:positionV relativeFrom="paragraph">
                        <wp:posOffset>-622300</wp:posOffset>
                      </wp:positionV>
                      <wp:extent cx="1016000" cy="749300"/>
                      <wp:effectExtent l="0" t="0" r="0" b="0"/>
                      <wp:wrapNone/>
                      <wp:docPr id="869" name="Rectangle 8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101CFB-8FD7-684A-9117-16B42601D9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30403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FF02E9" id="Rectangle 869" o:spid="_x0000_s1240" style="position:absolute;margin-left:459pt;margin-top:-49pt;width:80pt;height:59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YoJBIJwBAAAU&#10;AwAADgAAAAAAAAAAAAAAAAAuAgAAZHJzL2Uyb0RvYy54bWxQSwECLQAUAAYACAAAACEAWmGRHdsA&#10;AAALAQAADwAAAAAAAAAAAAAAAAD2AwAAZHJzL2Rvd25yZXYueG1sUEsFBgAAAAAEAAQA8wAAAP4E&#10;AAAAAA==&#10;" filled="f" stroked="f">
                      <v:textbox inset="2.16pt,1.44pt,0,1.44pt">
                        <w:txbxContent>
                          <w:p w14:paraId="1330403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2496" behindDoc="0" locked="0" layoutInCell="1" allowOverlap="1" wp14:anchorId="39199130" wp14:editId="24E3C311">
                      <wp:simplePos x="0" y="0"/>
                      <wp:positionH relativeFrom="column">
                        <wp:posOffset>5829300</wp:posOffset>
                      </wp:positionH>
                      <wp:positionV relativeFrom="paragraph">
                        <wp:posOffset>-622300</wp:posOffset>
                      </wp:positionV>
                      <wp:extent cx="1016000" cy="7493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E48152-E170-AC4E-875F-7F40861F10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162E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99130" id="Rectangle 870" o:spid="_x0000_s1241" style="position:absolute;margin-left:459pt;margin-top:-49pt;width:80pt;height:59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m7TBNZwBAAAU&#10;AwAADgAAAAAAAAAAAAAAAAAuAgAAZHJzL2Uyb0RvYy54bWxQSwECLQAUAAYACAAAACEAWmGRHdsA&#10;AAALAQAADwAAAAAAAAAAAAAAAAD2AwAAZHJzL2Rvd25yZXYueG1sUEsFBgAAAAAEAAQA8wAAAP4E&#10;AAAAAA==&#10;" filled="f" stroked="f">
                      <v:textbox inset="2.16pt,1.44pt,0,1.44pt">
                        <w:txbxContent>
                          <w:p w14:paraId="1C9162E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3520" behindDoc="0" locked="0" layoutInCell="1" allowOverlap="1" wp14:anchorId="50BF3AD7" wp14:editId="534137E0">
                      <wp:simplePos x="0" y="0"/>
                      <wp:positionH relativeFrom="column">
                        <wp:posOffset>5829300</wp:posOffset>
                      </wp:positionH>
                      <wp:positionV relativeFrom="paragraph">
                        <wp:posOffset>-622300</wp:posOffset>
                      </wp:positionV>
                      <wp:extent cx="1016000" cy="749300"/>
                      <wp:effectExtent l="0" t="0" r="0" b="0"/>
                      <wp:wrapNone/>
                      <wp:docPr id="871" name="Rectangle 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A9C0A4-A797-E745-AF7A-486238C389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0FB98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F3AD7" id="Rectangle 871" o:spid="_x0000_s1242" style="position:absolute;margin-left:459pt;margin-top:-49pt;width:80pt;height:59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kO9BC5wBAAAU&#10;AwAADgAAAAAAAAAAAAAAAAAuAgAAZHJzL2Uyb0RvYy54bWxQSwECLQAUAAYACAAAACEAWmGRHdsA&#10;AAALAQAADwAAAAAAAAAAAAAAAAD2AwAAZHJzL2Rvd25yZXYueG1sUEsFBgAAAAAEAAQA8wAAAP4E&#10;AAAAAA==&#10;" filled="f" stroked="f">
                      <v:textbox inset="2.16pt,1.44pt,0,1.44pt">
                        <w:txbxContent>
                          <w:p w14:paraId="4C0FB98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4544" behindDoc="0" locked="0" layoutInCell="1" allowOverlap="1" wp14:anchorId="08096A30" wp14:editId="6C3B76CC">
                      <wp:simplePos x="0" y="0"/>
                      <wp:positionH relativeFrom="column">
                        <wp:posOffset>5829300</wp:posOffset>
                      </wp:positionH>
                      <wp:positionV relativeFrom="paragraph">
                        <wp:posOffset>-622300</wp:posOffset>
                      </wp:positionV>
                      <wp:extent cx="1016000" cy="749300"/>
                      <wp:effectExtent l="0" t="0" r="0" b="0"/>
                      <wp:wrapNone/>
                      <wp:docPr id="872" name="Rectangle 8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FBA517-6B4A-4540-8882-665EC41D7E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FB19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96A30" id="Rectangle 872" o:spid="_x0000_s1243" style="position:absolute;margin-left:459pt;margin-top:-49pt;width:80pt;height:59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adnBHpwBAAAU&#10;AwAADgAAAAAAAAAAAAAAAAAuAgAAZHJzL2Uyb0RvYy54bWxQSwECLQAUAAYACAAAACEAWmGRHdsA&#10;AAALAQAADwAAAAAAAAAAAAAAAAD2AwAAZHJzL2Rvd25yZXYueG1sUEsFBgAAAAAEAAQA8wAAAP4E&#10;AAAAAA==&#10;" filled="f" stroked="f">
                      <v:textbox inset="2.16pt,1.44pt,0,1.44pt">
                        <w:txbxContent>
                          <w:p w14:paraId="1BCFB19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5568" behindDoc="0" locked="0" layoutInCell="1" allowOverlap="1" wp14:anchorId="40495543" wp14:editId="5858CD6B">
                      <wp:simplePos x="0" y="0"/>
                      <wp:positionH relativeFrom="column">
                        <wp:posOffset>5829300</wp:posOffset>
                      </wp:positionH>
                      <wp:positionV relativeFrom="paragraph">
                        <wp:posOffset>-622300</wp:posOffset>
                      </wp:positionV>
                      <wp:extent cx="1016000" cy="7493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C6CFB8-BD13-E84F-9BD5-226E4A4B25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54A2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95543" id="Rectangle 873" o:spid="_x0000_s1244" style="position:absolute;margin-left:459pt;margin-top:-49pt;width:80pt;height:59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Tu5A2pwBAAAU&#10;AwAADgAAAAAAAAAAAAAAAAAuAgAAZHJzL2Uyb0RvYy54bWxQSwECLQAUAAYACAAAACEAWmGRHdsA&#10;AAALAQAADwAAAAAAAAAAAAAAAAD2AwAAZHJzL2Rvd25yZXYueG1sUEsFBgAAAAAEAAQA8wAAAP4E&#10;AAAAAA==&#10;" filled="f" stroked="f">
                      <v:textbox inset="2.16pt,1.44pt,0,1.44pt">
                        <w:txbxContent>
                          <w:p w14:paraId="51B54A2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6592" behindDoc="0" locked="0" layoutInCell="1" allowOverlap="1" wp14:anchorId="61CD7928" wp14:editId="22ADD3F7">
                      <wp:simplePos x="0" y="0"/>
                      <wp:positionH relativeFrom="column">
                        <wp:posOffset>5829300</wp:posOffset>
                      </wp:positionH>
                      <wp:positionV relativeFrom="paragraph">
                        <wp:posOffset>-622300</wp:posOffset>
                      </wp:positionV>
                      <wp:extent cx="1016000" cy="749300"/>
                      <wp:effectExtent l="0" t="0" r="0" b="0"/>
                      <wp:wrapNone/>
                      <wp:docPr id="874" name="Rectangle 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4ED709-F605-1749-B40F-615BABC7C6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70748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CD7928" id="Rectangle 874" o:spid="_x0000_s1245" style="position:absolute;margin-left:459pt;margin-top:-49pt;width:80pt;height:59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t9jAz5wBAAAU&#10;AwAADgAAAAAAAAAAAAAAAAAuAgAAZHJzL2Uyb0RvYy54bWxQSwECLQAUAAYACAAAACEAWmGRHdsA&#10;AAALAQAADwAAAAAAAAAAAAAAAAD2AwAAZHJzL2Rvd25yZXYueG1sUEsFBgAAAAAEAAQA8wAAAP4E&#10;AAAAAA==&#10;" filled="f" stroked="f">
                      <v:textbox inset="2.16pt,1.44pt,0,1.44pt">
                        <w:txbxContent>
                          <w:p w14:paraId="6D70748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7616" behindDoc="0" locked="0" layoutInCell="1" allowOverlap="1" wp14:anchorId="01A97BCF" wp14:editId="5DFF55D7">
                      <wp:simplePos x="0" y="0"/>
                      <wp:positionH relativeFrom="column">
                        <wp:posOffset>5829300</wp:posOffset>
                      </wp:positionH>
                      <wp:positionV relativeFrom="paragraph">
                        <wp:posOffset>-622300</wp:posOffset>
                      </wp:positionV>
                      <wp:extent cx="1016000" cy="749300"/>
                      <wp:effectExtent l="0" t="0" r="0" b="0"/>
                      <wp:wrapNone/>
                      <wp:docPr id="875" name="Rectangle 8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D38536-98B2-1D4B-8BB8-BA1E786567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F355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97BCF" id="Rectangle 875" o:spid="_x0000_s1246" style="position:absolute;margin-left:459pt;margin-top:-49pt;width:80pt;height:59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VAK3hmwEAABQD&#10;AAAOAAAAAAAAAAAAAAAAAC4CAABkcnMvZTJvRG9jLnhtbFBLAQItABQABgAIAAAAIQBaYZEd2wAA&#10;AAsBAAAPAAAAAAAAAAAAAAAAAPUDAABkcnMvZG93bnJldi54bWxQSwUGAAAAAAQABADzAAAA/QQA&#10;AAAA&#10;" filled="f" stroked="f">
                      <v:textbox inset="2.16pt,1.44pt,0,1.44pt">
                        <w:txbxContent>
                          <w:p w14:paraId="0EEF355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8640" behindDoc="0" locked="0" layoutInCell="1" allowOverlap="1" wp14:anchorId="278D084D" wp14:editId="68844631">
                      <wp:simplePos x="0" y="0"/>
                      <wp:positionH relativeFrom="column">
                        <wp:posOffset>5829300</wp:posOffset>
                      </wp:positionH>
                      <wp:positionV relativeFrom="paragraph">
                        <wp:posOffset>-622300</wp:posOffset>
                      </wp:positionV>
                      <wp:extent cx="1016000" cy="7493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AB0448-9AFF-D34C-ADD9-6AD7E2F23E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269D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D084D" id="Rectangle 876" o:spid="_x0000_s1247" style="position:absolute;margin-left:459pt;margin-top:-49pt;width:80pt;height:59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" filled="f" stroked="f">
                      <v:textbox inset="2.16pt,1.44pt,0,1.44pt">
                        <w:txbxContent>
                          <w:p w14:paraId="235269D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89664" behindDoc="0" locked="0" layoutInCell="1" allowOverlap="1" wp14:anchorId="3585A5EF" wp14:editId="633B9D63">
                      <wp:simplePos x="0" y="0"/>
                      <wp:positionH relativeFrom="column">
                        <wp:posOffset>5829300</wp:posOffset>
                      </wp:positionH>
                      <wp:positionV relativeFrom="paragraph">
                        <wp:posOffset>-622300</wp:posOffset>
                      </wp:positionV>
                      <wp:extent cx="1016000" cy="749300"/>
                      <wp:effectExtent l="0" t="0" r="0" b="0"/>
                      <wp:wrapNone/>
                      <wp:docPr id="877" name="Rectangle 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979D58-A6ED-014A-B901-D583EC18E9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68365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5A5EF" id="Rectangle 877" o:spid="_x0000_s1248" style="position:absolute;margin-left:459pt;margin-top:-49pt;width:80pt;height:59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Cnba3KmwEAABQD&#10;AAAOAAAAAAAAAAAAAAAAAC4CAABkcnMvZTJvRG9jLnhtbFBLAQItABQABgAIAAAAIQBaYZEd2wAA&#10;AAsBAAAPAAAAAAAAAAAAAAAAAPUDAABkcnMvZG93bnJldi54bWxQSwUGAAAAAAQABADzAAAA/QQA&#10;AAAA&#10;" filled="f" stroked="f">
                      <v:textbox inset="2.16pt,1.44pt,0,1.44pt">
                        <w:txbxContent>
                          <w:p w14:paraId="1D68365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0688" behindDoc="0" locked="0" layoutInCell="1" allowOverlap="1" wp14:anchorId="0111B776" wp14:editId="1FB7CAD7">
                      <wp:simplePos x="0" y="0"/>
                      <wp:positionH relativeFrom="column">
                        <wp:posOffset>5829300</wp:posOffset>
                      </wp:positionH>
                      <wp:positionV relativeFrom="paragraph">
                        <wp:posOffset>-622300</wp:posOffset>
                      </wp:positionV>
                      <wp:extent cx="1016000" cy="749300"/>
                      <wp:effectExtent l="0" t="0" r="0" b="0"/>
                      <wp:wrapNone/>
                      <wp:docPr id="899" name="Rectangle 8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C8792B-B6EE-F642-9077-2A177D888B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FE408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1B776" id="Rectangle 899" o:spid="_x0000_s1249" style="position:absolute;margin-left:459pt;margin-top:-49pt;width:80pt;height:59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Xlst35wBAAAU&#10;AwAADgAAAAAAAAAAAAAAAAAuAgAAZHJzL2Uyb0RvYy54bWxQSwECLQAUAAYACAAAACEAWmGRHdsA&#10;AAALAQAADwAAAAAAAAAAAAAAAAD2AwAAZHJzL2Rvd25yZXYueG1sUEsFBgAAAAAEAAQA8wAAAP4E&#10;AAAAAA==&#10;" filled="f" stroked="f">
                      <v:textbox inset="2.16pt,1.44pt,0,1.44pt">
                        <w:txbxContent>
                          <w:p w14:paraId="1EFE408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1712" behindDoc="0" locked="0" layoutInCell="1" allowOverlap="1" wp14:anchorId="68ED4A95" wp14:editId="72532F79">
                      <wp:simplePos x="0" y="0"/>
                      <wp:positionH relativeFrom="column">
                        <wp:posOffset>5829300</wp:posOffset>
                      </wp:positionH>
                      <wp:positionV relativeFrom="paragraph">
                        <wp:posOffset>-622300</wp:posOffset>
                      </wp:positionV>
                      <wp:extent cx="1016000" cy="749300"/>
                      <wp:effectExtent l="0" t="0" r="0" b="0"/>
                      <wp:wrapNone/>
                      <wp:docPr id="900" name="Rectangle 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930ADB-F5F2-3D40-BDAA-374F783C79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1DFA9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ED4A95" id="Rectangle 900" o:spid="_x0000_s1250" style="position:absolute;margin-left:459pt;margin-top:-49pt;width:80pt;height:59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sdutt5wBAAAU&#10;AwAADgAAAAAAAAAAAAAAAAAuAgAAZHJzL2Uyb0RvYy54bWxQSwECLQAUAAYACAAAACEAWmGRHdsA&#10;AAALAQAADwAAAAAAAAAAAAAAAAD2AwAAZHJzL2Rvd25yZXYueG1sUEsFBgAAAAAEAAQA8wAAAP4E&#10;AAAAAA==&#10;" filled="f" stroked="f">
                      <v:textbox inset="2.16pt,1.44pt,0,1.44pt">
                        <w:txbxContent>
                          <w:p w14:paraId="211DFA9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2736" behindDoc="0" locked="0" layoutInCell="1" allowOverlap="1" wp14:anchorId="7C51286B" wp14:editId="50888DA0">
                      <wp:simplePos x="0" y="0"/>
                      <wp:positionH relativeFrom="column">
                        <wp:posOffset>5829300</wp:posOffset>
                      </wp:positionH>
                      <wp:positionV relativeFrom="paragraph">
                        <wp:posOffset>-622300</wp:posOffset>
                      </wp:positionV>
                      <wp:extent cx="1016000" cy="749300"/>
                      <wp:effectExtent l="0" t="0" r="0" b="0"/>
                      <wp:wrapNone/>
                      <wp:docPr id="901" name="Rectangle 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B4CD06-DB8F-C441-A83E-ADE8E8E2FD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BE62D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1286B" id="Rectangle 901" o:spid="_x0000_s1251" style="position:absolute;margin-left:459pt;margin-top:-49pt;width:80pt;height:59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SO0topwBAAAU&#10;AwAADgAAAAAAAAAAAAAAAAAuAgAAZHJzL2Uyb0RvYy54bWxQSwECLQAUAAYACAAAACEAWmGRHdsA&#10;AAALAQAADwAAAAAAAAAAAAAAAAD2AwAAZHJzL2Rvd25yZXYueG1sUEsFBgAAAAAEAAQA8wAAAP4E&#10;AAAAAA==&#10;" filled="f" stroked="f">
                      <v:textbox inset="2.16pt,1.44pt,0,1.44pt">
                        <w:txbxContent>
                          <w:p w14:paraId="5FBE62D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3760" behindDoc="0" locked="0" layoutInCell="1" allowOverlap="1" wp14:anchorId="21AE1D9A" wp14:editId="2FB254B1">
                      <wp:simplePos x="0" y="0"/>
                      <wp:positionH relativeFrom="column">
                        <wp:posOffset>5829300</wp:posOffset>
                      </wp:positionH>
                      <wp:positionV relativeFrom="paragraph">
                        <wp:posOffset>-622300</wp:posOffset>
                      </wp:positionV>
                      <wp:extent cx="1016000" cy="7493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10149A-2AEF-E347-AAB6-5B8591E0C1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0BB9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E1D9A" id="Rectangle 905" o:spid="_x0000_s1252" style="position:absolute;margin-left:459pt;margin-top:-49pt;width:80pt;height:59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Q7atnJwBAAAU&#10;AwAADgAAAAAAAAAAAAAAAAAuAgAAZHJzL2Uyb0RvYy54bWxQSwECLQAUAAYACAAAACEAWmGRHdsA&#10;AAALAQAADwAAAAAAAAAAAAAAAAD2AwAAZHJzL2Rvd25yZXYueG1sUEsFBgAAAAAEAAQA8wAAAP4E&#10;AAAAAA==&#10;" filled="f" stroked="f">
                      <v:textbox inset="2.16pt,1.44pt,0,1.44pt">
                        <w:txbxContent>
                          <w:p w14:paraId="5F30BB9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4784" behindDoc="0" locked="0" layoutInCell="1" allowOverlap="1" wp14:anchorId="6767E988" wp14:editId="18770171">
                      <wp:simplePos x="0" y="0"/>
                      <wp:positionH relativeFrom="column">
                        <wp:posOffset>5829300</wp:posOffset>
                      </wp:positionH>
                      <wp:positionV relativeFrom="paragraph">
                        <wp:posOffset>-622300</wp:posOffset>
                      </wp:positionV>
                      <wp:extent cx="1016000" cy="749300"/>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CC2354-7533-AC42-B661-E40B04AE4E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50E01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7E988" id="Rectangle 906" o:spid="_x0000_s1253" style="position:absolute;margin-left:459pt;margin-top:-49pt;width:80pt;height:59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uoAtiZwBAAAU&#10;AwAADgAAAAAAAAAAAAAAAAAuAgAAZHJzL2Uyb0RvYy54bWxQSwECLQAUAAYACAAAACEAWmGRHdsA&#10;AAALAQAADwAAAAAAAAAAAAAAAAD2AwAAZHJzL2Rvd25yZXYueG1sUEsFBgAAAAAEAAQA8wAAAP4E&#10;AAAAAA==&#10;" filled="f" stroked="f">
                      <v:textbox inset="2.16pt,1.44pt,0,1.44pt">
                        <w:txbxContent>
                          <w:p w14:paraId="1650E01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5808" behindDoc="0" locked="0" layoutInCell="1" allowOverlap="1" wp14:anchorId="287F0945" wp14:editId="2C935EE7">
                      <wp:simplePos x="0" y="0"/>
                      <wp:positionH relativeFrom="column">
                        <wp:posOffset>5829300</wp:posOffset>
                      </wp:positionH>
                      <wp:positionV relativeFrom="paragraph">
                        <wp:posOffset>-622300</wp:posOffset>
                      </wp:positionV>
                      <wp:extent cx="977900" cy="927100"/>
                      <wp:effectExtent l="0" t="0" r="0" b="0"/>
                      <wp:wrapNone/>
                      <wp:docPr id="907" name="Rectangle 90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32892C3-1A51-4842-95A2-739B03DFA5C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58D8F3"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F0945" id="Rectangle 907" o:spid="_x0000_s1254" style="position:absolute;margin-left:459pt;margin-top:-49pt;width:77pt;height:73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ammQ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W/bVZ5Rzm2hPz5jXrb0RMaMMAmuRhs4m2iAgsdfe4mas/HBk0Lt9+XXliZegmbVrmgTsQREevsx&#10;K70agHZCJeRsH9DuBuLb5LqFFklfGjutSZ7tx7i8uizz5jc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BV3NammQEAABQD&#10;AAAOAAAAAAAAAAAAAAAAAC4CAABkcnMvZTJvRG9jLnhtbFBLAQItABQABgAIAAAAIQD8oLN43QAA&#10;AAsBAAAPAAAAAAAAAAAAAAAAAPMDAABkcnMvZG93bnJldi54bWxQSwUGAAAAAAQABADzAAAA/QQA&#10;AAAA&#10;" filled="f" stroked="f">
                      <v:textbox inset="2.16pt,1.44pt,0,1.44pt">
                        <w:txbxContent>
                          <w:p w14:paraId="2458D8F3"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6832" behindDoc="0" locked="0" layoutInCell="1" allowOverlap="1" wp14:anchorId="2CAC9EA8" wp14:editId="754F6B98">
                      <wp:simplePos x="0" y="0"/>
                      <wp:positionH relativeFrom="column">
                        <wp:posOffset>5829300</wp:posOffset>
                      </wp:positionH>
                      <wp:positionV relativeFrom="paragraph">
                        <wp:posOffset>-622300</wp:posOffset>
                      </wp:positionV>
                      <wp:extent cx="1016000" cy="7493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64A2FD-B9DF-DD4F-B5B5-A437EFD87C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99C6F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C9EA8" id="Rectangle 908" o:spid="_x0000_s1255" style="position:absolute;margin-left:459pt;margin-top:-49pt;width:80pt;height:59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ZIEsWJwBAAAU&#10;AwAADgAAAAAAAAAAAAAAAAAuAgAAZHJzL2Uyb0RvYy54bWxQSwECLQAUAAYACAAAACEAWmGRHdsA&#10;AAALAQAADwAAAAAAAAAAAAAAAAD2AwAAZHJzL2Rvd25yZXYueG1sUEsFBgAAAAAEAAQA8wAAAP4E&#10;AAAAAA==&#10;" filled="f" stroked="f">
                      <v:textbox inset="2.16pt,1.44pt,0,1.44pt">
                        <w:txbxContent>
                          <w:p w14:paraId="1199C6F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7856" behindDoc="0" locked="0" layoutInCell="1" allowOverlap="1" wp14:anchorId="02DF9AE3" wp14:editId="5745A2E5">
                      <wp:simplePos x="0" y="0"/>
                      <wp:positionH relativeFrom="column">
                        <wp:posOffset>5829300</wp:posOffset>
                      </wp:positionH>
                      <wp:positionV relativeFrom="paragraph">
                        <wp:posOffset>-622300</wp:posOffset>
                      </wp:positionV>
                      <wp:extent cx="977900" cy="850900"/>
                      <wp:effectExtent l="0" t="0" r="0" b="0"/>
                      <wp:wrapNone/>
                      <wp:docPr id="909" name="Rectangle 90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68D123A-1963-0445-8A4F-F3D5BAEFC3FB}"/>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9BE95A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F9AE3" id="Rectangle 909" o:spid="_x0000_s1256" style="position:absolute;margin-left:459pt;margin-top:-49pt;width:77pt;height:67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" filled="f" stroked="f">
                      <v:textbox inset="2.16pt,1.44pt,0,1.44pt">
                        <w:txbxContent>
                          <w:p w14:paraId="19BE95A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8880" behindDoc="0" locked="0" layoutInCell="1" allowOverlap="1" wp14:anchorId="25872062" wp14:editId="4BF21D60">
                      <wp:simplePos x="0" y="0"/>
                      <wp:positionH relativeFrom="column">
                        <wp:posOffset>5829300</wp:posOffset>
                      </wp:positionH>
                      <wp:positionV relativeFrom="paragraph">
                        <wp:posOffset>-622300</wp:posOffset>
                      </wp:positionV>
                      <wp:extent cx="977900" cy="927100"/>
                      <wp:effectExtent l="0" t="0" r="0" b="0"/>
                      <wp:wrapNone/>
                      <wp:docPr id="910" name="Rectangle 91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F9A8B3A-A757-4D41-91EB-13312655514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3896B77"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72062" id="Rectangle 910" o:spid="_x0000_s1257" style="position:absolute;margin-left:459pt;margin-top:-49pt;width:77pt;height:73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Pb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" filled="f" stroked="f">
                      <v:textbox inset="2.16pt,1.44pt,0,1.44pt">
                        <w:txbxContent>
                          <w:p w14:paraId="53896B77"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899904" behindDoc="0" locked="0" layoutInCell="1" allowOverlap="1" wp14:anchorId="225DDA8C" wp14:editId="0595EB34">
                      <wp:simplePos x="0" y="0"/>
                      <wp:positionH relativeFrom="column">
                        <wp:posOffset>5829300</wp:posOffset>
                      </wp:positionH>
                      <wp:positionV relativeFrom="paragraph">
                        <wp:posOffset>-622300</wp:posOffset>
                      </wp:positionV>
                      <wp:extent cx="1016000" cy="749300"/>
                      <wp:effectExtent l="0" t="0" r="0" b="0"/>
                      <wp:wrapNone/>
                      <wp:docPr id="911" name="Rectangle 9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6A56528-9ABE-3042-9610-86D2E603BA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0A4F1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DDA8C" id="Rectangle 911" o:spid="_x0000_s1258" style="position:absolute;margin-left:459pt;margin-top:-49pt;width:80pt;height:59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App9kOmwEAABQD&#10;AAAOAAAAAAAAAAAAAAAAAC4CAABkcnMvZTJvRG9jLnhtbFBLAQItABQABgAIAAAAIQBaYZEd2wAA&#10;AAsBAAAPAAAAAAAAAAAAAAAAAPUDAABkcnMvZG93bnJldi54bWxQSwUGAAAAAAQABADzAAAA/QQA&#10;AAAA&#10;" filled="f" stroked="f">
                      <v:textbox inset="2.16pt,1.44pt,0,1.44pt">
                        <w:txbxContent>
                          <w:p w14:paraId="640A4F1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0928" behindDoc="0" locked="0" layoutInCell="1" allowOverlap="1" wp14:anchorId="636CE229" wp14:editId="632D288B">
                      <wp:simplePos x="0" y="0"/>
                      <wp:positionH relativeFrom="column">
                        <wp:posOffset>5829300</wp:posOffset>
                      </wp:positionH>
                      <wp:positionV relativeFrom="paragraph">
                        <wp:posOffset>-622300</wp:posOffset>
                      </wp:positionV>
                      <wp:extent cx="977900" cy="927100"/>
                      <wp:effectExtent l="0" t="0" r="0" b="0"/>
                      <wp:wrapNone/>
                      <wp:docPr id="912" name="Rectangle 91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20A13E51-0F68-5745-98A3-5F0B907EDE9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430363"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6CE229" id="Rectangle 912" o:spid="_x0000_s1259" style="position:absolute;margin-left:459pt;margin-top:-49pt;width:77pt;height:73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w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3i7XOYZ5dwO+tML5mVLz2TMCJPgarSBs4kGKHj8dZCoORu/elKo/bxatjTxEjTrdk2biCUg0ruP&#10;WenVALQTKiFnh4B2PxDfJtcttEj60th5TfJsP8bl1XWZt2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AY+iPwmQEAABQD&#10;AAAOAAAAAAAAAAAAAAAAAC4CAABkcnMvZTJvRG9jLnhtbFBLAQItABQABgAIAAAAIQD8oLN43QAA&#10;AAsBAAAPAAAAAAAAAAAAAAAAAPMDAABkcnMvZG93bnJldi54bWxQSwUGAAAAAAQABADzAAAA/QQA&#10;AAAA&#10;" filled="f" stroked="f">
                      <v:textbox inset="2.16pt,1.44pt,0,1.44pt">
                        <w:txbxContent>
                          <w:p w14:paraId="73430363"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1952" behindDoc="0" locked="0" layoutInCell="1" allowOverlap="1" wp14:anchorId="56793AAE" wp14:editId="03CD0B6B">
                      <wp:simplePos x="0" y="0"/>
                      <wp:positionH relativeFrom="column">
                        <wp:posOffset>5829300</wp:posOffset>
                      </wp:positionH>
                      <wp:positionV relativeFrom="paragraph">
                        <wp:posOffset>-622300</wp:posOffset>
                      </wp:positionV>
                      <wp:extent cx="977900" cy="927100"/>
                      <wp:effectExtent l="0" t="0" r="0" b="0"/>
                      <wp:wrapNone/>
                      <wp:docPr id="913" name="Rectangle 91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923C605-48DC-CC46-91EC-F5CC2A3ACF4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472DB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93AAE" id="Rectangle 913" o:spid="_x0000_s1260" style="position:absolute;margin-left:459pt;margin-top:-49pt;width:77pt;height:73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O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L/OMcm4L/fEZ87KlJzJmhElwNdrA2UQDFDz+2UvUnI0/PCnUfltetzTxEjSrdkWbiCUg0tv3&#10;WenVALQTKiFn+4B2NxDfJtcttEj60thpTfJs38fl1WWZN6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D3eqOYmQEAABQD&#10;AAAOAAAAAAAAAAAAAAAAAC4CAABkcnMvZTJvRG9jLnhtbFBLAQItABQABgAIAAAAIQD8oLN43QAA&#10;AAsBAAAPAAAAAAAAAAAAAAAAAPMDAABkcnMvZG93bnJldi54bWxQSwUGAAAAAAQABADzAAAA/QQA&#10;AAAA&#10;" filled="f" stroked="f">
                      <v:textbox inset="2.16pt,1.44pt,0,1.44pt">
                        <w:txbxContent>
                          <w:p w14:paraId="4A472DB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2976" behindDoc="0" locked="0" layoutInCell="1" allowOverlap="1" wp14:anchorId="6C3BB20E" wp14:editId="492AA70A">
                      <wp:simplePos x="0" y="0"/>
                      <wp:positionH relativeFrom="column">
                        <wp:posOffset>5829300</wp:posOffset>
                      </wp:positionH>
                      <wp:positionV relativeFrom="paragraph">
                        <wp:posOffset>-622300</wp:posOffset>
                      </wp:positionV>
                      <wp:extent cx="1016000" cy="7493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DF02B-CC35-2645-96B6-2372D13A15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BCC40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BB20E" id="Rectangle 914" o:spid="_x0000_s1261" style="position:absolute;margin-left:459pt;margin-top:-49pt;width:80pt;height:59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MYnWWadAQAA&#10;FAMAAA4AAAAAAAAAAAAAAAAALgIAAGRycy9lMm9Eb2MueG1sUEsBAi0AFAAGAAgAAAAhAFphkR3b&#10;AAAACwEAAA8AAAAAAAAAAAAAAAAA9wMAAGRycy9kb3ducmV2LnhtbFBLBQYAAAAABAAEAPMAAAD/&#10;BAAAAAA=&#10;" filled="f" stroked="f">
                      <v:textbox inset="2.16pt,1.44pt,0,1.44pt">
                        <w:txbxContent>
                          <w:p w14:paraId="4ABCC40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4000" behindDoc="0" locked="0" layoutInCell="1" allowOverlap="1" wp14:anchorId="04571051" wp14:editId="1B199333">
                      <wp:simplePos x="0" y="0"/>
                      <wp:positionH relativeFrom="column">
                        <wp:posOffset>5829300</wp:posOffset>
                      </wp:positionH>
                      <wp:positionV relativeFrom="paragraph">
                        <wp:posOffset>-622300</wp:posOffset>
                      </wp:positionV>
                      <wp:extent cx="977900" cy="927100"/>
                      <wp:effectExtent l="0" t="0" r="0" b="0"/>
                      <wp:wrapNone/>
                      <wp:docPr id="915" name="Rectangle 91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45552C-6921-6E40-A0F5-3030316FF62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B043BE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71051" id="Rectangle 915" o:spid="_x0000_s1262" style="position:absolute;margin-left:459pt;margin-top:-49pt;width:77pt;height:73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Oz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7y9us4zyrkt9MdnzMuWnsiYESbB1WgDZxMNUPD4tpeoORsfPSnUfl9etTTxEjSrdkWbiCUg0tuP&#10;WenVALQTKiFn+4B2NxDfJtcttEj60thpTfJsP8bl1WWZN78B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AFF6OzmQEAABQD&#10;AAAOAAAAAAAAAAAAAAAAAC4CAABkcnMvZTJvRG9jLnhtbFBLAQItABQABgAIAAAAIQD8oLN43QAA&#10;AAsBAAAPAAAAAAAAAAAAAAAAAPMDAABkcnMvZG93bnJldi54bWxQSwUGAAAAAAQABADzAAAA/QQA&#10;AAAA&#10;" filled="f" stroked="f">
                      <v:textbox inset="2.16pt,1.44pt,0,1.44pt">
                        <w:txbxContent>
                          <w:p w14:paraId="4B043BE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5024" behindDoc="0" locked="0" layoutInCell="1" allowOverlap="1" wp14:anchorId="3F30BF9A" wp14:editId="4C335A00">
                      <wp:simplePos x="0" y="0"/>
                      <wp:positionH relativeFrom="column">
                        <wp:posOffset>5829300</wp:posOffset>
                      </wp:positionH>
                      <wp:positionV relativeFrom="paragraph">
                        <wp:posOffset>-622300</wp:posOffset>
                      </wp:positionV>
                      <wp:extent cx="977900" cy="889000"/>
                      <wp:effectExtent l="0" t="0" r="0" b="0"/>
                      <wp:wrapNone/>
                      <wp:docPr id="916" name="Rectangle 91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896F861-1EB7-3B46-BD66-00C2FF7D830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EC3664D"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0BF9A" id="Rectangle 916" o:spid="_x0000_s1263" style="position:absolute;margin-left:459pt;margin-top:-49pt;width:77pt;height:70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" filled="f" stroked="f">
                      <v:textbox inset="2.16pt,1.44pt,0,1.44pt">
                        <w:txbxContent>
                          <w:p w14:paraId="2EC3664D"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6048" behindDoc="0" locked="0" layoutInCell="1" allowOverlap="1" wp14:anchorId="691090C8" wp14:editId="3B8F403E">
                      <wp:simplePos x="0" y="0"/>
                      <wp:positionH relativeFrom="column">
                        <wp:posOffset>5829300</wp:posOffset>
                      </wp:positionH>
                      <wp:positionV relativeFrom="paragraph">
                        <wp:posOffset>-622300</wp:posOffset>
                      </wp:positionV>
                      <wp:extent cx="1016000" cy="7493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D155CD-7A28-BA42-AAC7-6E15506FED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AD35B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090C8" id="Rectangle 917" o:spid="_x0000_s1264" style="position:absolute;margin-left:459pt;margin-top:-49pt;width:80pt;height:59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E33YiZwBAAAU&#10;AwAADgAAAAAAAAAAAAAAAAAuAgAAZHJzL2Uyb0RvYy54bWxQSwECLQAUAAYACAAAACEAWmGRHdsA&#10;AAALAQAADwAAAAAAAAAAAAAAAAD2AwAAZHJzL2Rvd25yZXYueG1sUEsFBgAAAAAEAAQA8wAAAP4E&#10;AAAAAA==&#10;" filled="f" stroked="f">
                      <v:textbox inset="2.16pt,1.44pt,0,1.44pt">
                        <w:txbxContent>
                          <w:p w14:paraId="21AD35B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7072" behindDoc="0" locked="0" layoutInCell="1" allowOverlap="1" wp14:anchorId="01A06078" wp14:editId="00A19C30">
                      <wp:simplePos x="0" y="0"/>
                      <wp:positionH relativeFrom="column">
                        <wp:posOffset>5829300</wp:posOffset>
                      </wp:positionH>
                      <wp:positionV relativeFrom="paragraph">
                        <wp:posOffset>-622300</wp:posOffset>
                      </wp:positionV>
                      <wp:extent cx="1016000" cy="749300"/>
                      <wp:effectExtent l="0" t="0" r="0" b="0"/>
                      <wp:wrapNone/>
                      <wp:docPr id="918" name="Rectangle 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A65D41-EE10-204C-AE19-265863BDF2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8B08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06078" id="Rectangle 918" o:spid="_x0000_s1265" style="position:absolute;margin-left:459pt;margin-top:-49pt;width:80pt;height:59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6ktYnJwBAAAU&#10;AwAADgAAAAAAAAAAAAAAAAAuAgAAZHJzL2Uyb0RvYy54bWxQSwECLQAUAAYACAAAACEAWmGRHdsA&#10;AAALAQAADwAAAAAAAAAAAAAAAAD2AwAAZHJzL2Rvd25yZXYueG1sUEsFBgAAAAAEAAQA8wAAAP4E&#10;AAAAAA==&#10;" filled="f" stroked="f">
                      <v:textbox inset="2.16pt,1.44pt,0,1.44pt">
                        <w:txbxContent>
                          <w:p w14:paraId="2778B08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8096" behindDoc="0" locked="0" layoutInCell="1" allowOverlap="1" wp14:anchorId="52F18094" wp14:editId="15DE9A60">
                      <wp:simplePos x="0" y="0"/>
                      <wp:positionH relativeFrom="column">
                        <wp:posOffset>5829300</wp:posOffset>
                      </wp:positionH>
                      <wp:positionV relativeFrom="paragraph">
                        <wp:posOffset>-622300</wp:posOffset>
                      </wp:positionV>
                      <wp:extent cx="1016000" cy="749300"/>
                      <wp:effectExtent l="0" t="0" r="0" b="0"/>
                      <wp:wrapNone/>
                      <wp:docPr id="919" name="Rectangle 9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9C6E091-1DE0-2644-B9B0-5FCF251A7A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5A420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18094" id="Rectangle 919" o:spid="_x0000_s1266" style="position:absolute;margin-left:459pt;margin-top:-49pt;width:80pt;height:59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CytQQVmwEAABQD&#10;AAAOAAAAAAAAAAAAAAAAAC4CAABkcnMvZTJvRG9jLnhtbFBLAQItABQABgAIAAAAIQBaYZEd2wAA&#10;AAsBAAAPAAAAAAAAAAAAAAAAAPUDAABkcnMvZG93bnJldi54bWxQSwUGAAAAAAQABADzAAAA/QQA&#10;AAAA&#10;" filled="f" stroked="f">
                      <v:textbox inset="2.16pt,1.44pt,0,1.44pt">
                        <w:txbxContent>
                          <w:p w14:paraId="4F5A420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09120" behindDoc="0" locked="0" layoutInCell="1" allowOverlap="1" wp14:anchorId="17D50F9F" wp14:editId="63C509D2">
                      <wp:simplePos x="0" y="0"/>
                      <wp:positionH relativeFrom="column">
                        <wp:posOffset>5829300</wp:posOffset>
                      </wp:positionH>
                      <wp:positionV relativeFrom="paragraph">
                        <wp:posOffset>-622300</wp:posOffset>
                      </wp:positionV>
                      <wp:extent cx="1016000" cy="749300"/>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F2F98D-F029-974F-8365-05F710350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1DBD4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50F9F" id="Rectangle 920" o:spid="_x0000_s1267" style="position:absolute;margin-left:459pt;margin-top:-49pt;width:80pt;height:59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Lg4QAmwEAABQD&#10;AAAOAAAAAAAAAAAAAAAAAC4CAABkcnMvZTJvRG9jLnhtbFBLAQItABQABgAIAAAAIQBaYZEd2wAA&#10;AAsBAAAPAAAAAAAAAAAAAAAAAPUDAABkcnMvZG93bnJldi54bWxQSwUGAAAAAAQABADzAAAA/QQA&#10;AAAA&#10;" filled="f" stroked="f">
                      <v:textbox inset="2.16pt,1.44pt,0,1.44pt">
                        <w:txbxContent>
                          <w:p w14:paraId="0A1DBD4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0144" behindDoc="0" locked="0" layoutInCell="1" allowOverlap="1" wp14:anchorId="1916ACEF" wp14:editId="15F51907">
                      <wp:simplePos x="0" y="0"/>
                      <wp:positionH relativeFrom="column">
                        <wp:posOffset>5829300</wp:posOffset>
                      </wp:positionH>
                      <wp:positionV relativeFrom="paragraph">
                        <wp:posOffset>-622300</wp:posOffset>
                      </wp:positionV>
                      <wp:extent cx="1016000" cy="749300"/>
                      <wp:effectExtent l="0" t="0" r="0" b="0"/>
                      <wp:wrapNone/>
                      <wp:docPr id="921" name="Rectangle 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A60C50-D6C5-9242-98AB-62794E1685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B5078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6ACEF" id="Rectangle 921" o:spid="_x0000_s1268" style="position:absolute;margin-left:459pt;margin-top:-49pt;width:80pt;height:59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QNgEPpwBAAAU&#10;AwAADgAAAAAAAAAAAAAAAAAuAgAAZHJzL2Uyb0RvYy54bWxQSwECLQAUAAYACAAAACEAWmGRHdsA&#10;AAALAQAADwAAAAAAAAAAAAAAAAD2AwAAZHJzL2Rvd25yZXYueG1sUEsFBgAAAAAEAAQA8wAAAP4E&#10;AAAAAA==&#10;" filled="f" stroked="f">
                      <v:textbox inset="2.16pt,1.44pt,0,1.44pt">
                        <w:txbxContent>
                          <w:p w14:paraId="01B5078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1168" behindDoc="0" locked="0" layoutInCell="1" allowOverlap="1" wp14:anchorId="76CDF0F7" wp14:editId="55A22240">
                      <wp:simplePos x="0" y="0"/>
                      <wp:positionH relativeFrom="column">
                        <wp:posOffset>5829300</wp:posOffset>
                      </wp:positionH>
                      <wp:positionV relativeFrom="paragraph">
                        <wp:posOffset>-622300</wp:posOffset>
                      </wp:positionV>
                      <wp:extent cx="1016000" cy="749300"/>
                      <wp:effectExtent l="0" t="0" r="0" b="0"/>
                      <wp:wrapNone/>
                      <wp:docPr id="922" name="Rectangle 9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4E0DAB-D7D2-6E46-B7E5-5B411139F5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C9FBD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DF0F7" id="Rectangle 922" o:spid="_x0000_s1269" style="position:absolute;margin-left:459pt;margin-top:-49pt;width:80pt;height:59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ue6EK5wBAAAU&#10;AwAADgAAAAAAAAAAAAAAAAAuAgAAZHJzL2Uyb0RvYy54bWxQSwECLQAUAAYACAAAACEAWmGRHdsA&#10;AAALAQAADwAAAAAAAAAAAAAAAAD2AwAAZHJzL2Rvd25yZXYueG1sUEsFBgAAAAAEAAQA8wAAAP4E&#10;AAAAAA==&#10;" filled="f" stroked="f">
                      <v:textbox inset="2.16pt,1.44pt,0,1.44pt">
                        <w:txbxContent>
                          <w:p w14:paraId="6DC9FBD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2192" behindDoc="0" locked="0" layoutInCell="1" allowOverlap="1" wp14:anchorId="4808C817" wp14:editId="13F10834">
                      <wp:simplePos x="0" y="0"/>
                      <wp:positionH relativeFrom="column">
                        <wp:posOffset>5829300</wp:posOffset>
                      </wp:positionH>
                      <wp:positionV relativeFrom="paragraph">
                        <wp:posOffset>-622300</wp:posOffset>
                      </wp:positionV>
                      <wp:extent cx="1016000" cy="749300"/>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1A3ACE-7E88-D44F-8258-930FE5326C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C36B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08C817" id="Rectangle 923" o:spid="_x0000_s1270" style="position:absolute;margin-left:459pt;margin-top:-49pt;width:80pt;height:59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Vm4EQ5wBAAAU&#10;AwAADgAAAAAAAAAAAAAAAAAuAgAAZHJzL2Uyb0RvYy54bWxQSwECLQAUAAYACAAAACEAWmGRHdsA&#10;AAALAQAADwAAAAAAAAAAAAAAAAD2AwAAZHJzL2Rvd25yZXYueG1sUEsFBgAAAAAEAAQA8wAAAP4E&#10;AAAAAA==&#10;" filled="f" stroked="f">
                      <v:textbox inset="2.16pt,1.44pt,0,1.44pt">
                        <w:txbxContent>
                          <w:p w14:paraId="1AFC36B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3216" behindDoc="0" locked="0" layoutInCell="1" allowOverlap="1" wp14:anchorId="20D4714F" wp14:editId="110BA2F1">
                      <wp:simplePos x="0" y="0"/>
                      <wp:positionH relativeFrom="column">
                        <wp:posOffset>5829300</wp:posOffset>
                      </wp:positionH>
                      <wp:positionV relativeFrom="paragraph">
                        <wp:posOffset>-622300</wp:posOffset>
                      </wp:positionV>
                      <wp:extent cx="1016000" cy="749300"/>
                      <wp:effectExtent l="0" t="0" r="0" b="0"/>
                      <wp:wrapNone/>
                      <wp:docPr id="924" name="Rectangle 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60E845-3CC9-8943-9AA6-E54CE791AF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35FF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4714F" id="Rectangle 924" o:spid="_x0000_s1271" style="position:absolute;margin-left:459pt;margin-top:-49pt;width:80pt;height:59pt;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K9YhFadAQAA&#10;FAMAAA4AAAAAAAAAAAAAAAAALgIAAGRycy9lMm9Eb2MueG1sUEsBAi0AFAAGAAgAAAAhAFphkR3b&#10;AAAACwEAAA8AAAAAAAAAAAAAAAAA9wMAAGRycy9kb3ducmV2LnhtbFBLBQYAAAAABAAEAPMAAAD/&#10;BAAAAAA=&#10;" filled="f" stroked="f">
                      <v:textbox inset="2.16pt,1.44pt,0,1.44pt">
                        <w:txbxContent>
                          <w:p w14:paraId="3E235FF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4240" behindDoc="0" locked="0" layoutInCell="1" allowOverlap="1" wp14:anchorId="0676B6B8" wp14:editId="134C690B">
                      <wp:simplePos x="0" y="0"/>
                      <wp:positionH relativeFrom="column">
                        <wp:posOffset>5829300</wp:posOffset>
                      </wp:positionH>
                      <wp:positionV relativeFrom="paragraph">
                        <wp:posOffset>-622300</wp:posOffset>
                      </wp:positionV>
                      <wp:extent cx="1016000" cy="749300"/>
                      <wp:effectExtent l="0" t="0" r="0" b="0"/>
                      <wp:wrapNone/>
                      <wp:docPr id="925" name="Rectangle 9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15F704-5307-694B-BA21-76D693C27D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36F2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6B6B8" id="Rectangle 925" o:spid="_x0000_s1272" style="position:absolute;margin-left:459pt;margin-top:-49pt;width:80pt;height:59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pAMEaJwBAAAU&#10;AwAADgAAAAAAAAAAAAAAAAAuAgAAZHJzL2Uyb0RvYy54bWxQSwECLQAUAAYACAAAACEAWmGRHdsA&#10;AAALAQAADwAAAAAAAAAAAAAAAAD2AwAAZHJzL2Rvd25yZXYueG1sUEsFBgAAAAAEAAQA8wAAAP4E&#10;AAAAAA==&#10;" filled="f" stroked="f">
                      <v:textbox inset="2.16pt,1.44pt,0,1.44pt">
                        <w:txbxContent>
                          <w:p w14:paraId="4F636F2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5264" behindDoc="0" locked="0" layoutInCell="1" allowOverlap="1" wp14:anchorId="7566874F" wp14:editId="7961EA5E">
                      <wp:simplePos x="0" y="0"/>
                      <wp:positionH relativeFrom="column">
                        <wp:posOffset>5829300</wp:posOffset>
                      </wp:positionH>
                      <wp:positionV relativeFrom="paragraph">
                        <wp:posOffset>-622300</wp:posOffset>
                      </wp:positionV>
                      <wp:extent cx="1016000" cy="749300"/>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DD3DC-2627-B94F-B68B-C084D26BD5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B8803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6874F" id="Rectangle 926" o:spid="_x0000_s1273" style="position:absolute;margin-left:459pt;margin-top:-49pt;width:80pt;height:59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XTWEfZwBAAAU&#10;AwAADgAAAAAAAAAAAAAAAAAuAgAAZHJzL2Uyb0RvYy54bWxQSwECLQAUAAYACAAAACEAWmGRHdsA&#10;AAALAQAADwAAAAAAAAAAAAAAAAD2AwAAZHJzL2Rvd25yZXYueG1sUEsFBgAAAAAEAAQA8wAAAP4E&#10;AAAAAA==&#10;" filled="f" stroked="f">
                      <v:textbox inset="2.16pt,1.44pt,0,1.44pt">
                        <w:txbxContent>
                          <w:p w14:paraId="6BB8803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6288" behindDoc="0" locked="0" layoutInCell="1" allowOverlap="1" wp14:anchorId="3C68FDFA" wp14:editId="22E433F8">
                      <wp:simplePos x="0" y="0"/>
                      <wp:positionH relativeFrom="column">
                        <wp:posOffset>5829300</wp:posOffset>
                      </wp:positionH>
                      <wp:positionV relativeFrom="paragraph">
                        <wp:posOffset>-622300</wp:posOffset>
                      </wp:positionV>
                      <wp:extent cx="1016000" cy="749300"/>
                      <wp:effectExtent l="0" t="0" r="0" b="0"/>
                      <wp:wrapNone/>
                      <wp:docPr id="927" name="Rectangle 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F9B8D-D502-D845-B1DC-78185A2481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F568B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8FDFA" id="Rectangle 927" o:spid="_x0000_s1274" style="position:absolute;margin-left:459pt;margin-top:-49pt;width:80pt;height:59pt;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egIFuZwBAAAU&#10;AwAADgAAAAAAAAAAAAAAAAAuAgAAZHJzL2Uyb0RvYy54bWxQSwECLQAUAAYACAAAACEAWmGRHdsA&#10;AAALAQAADwAAAAAAAAAAAAAAAAD2AwAAZHJzL2Rvd25yZXYueG1sUEsFBgAAAAAEAAQA8wAAAP4E&#10;AAAAAA==&#10;" filled="f" stroked="f">
                      <v:textbox inset="2.16pt,1.44pt,0,1.44pt">
                        <w:txbxContent>
                          <w:p w14:paraId="6DF568B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7312" behindDoc="0" locked="0" layoutInCell="1" allowOverlap="1" wp14:anchorId="27AA63E6" wp14:editId="4EC727E0">
                      <wp:simplePos x="0" y="0"/>
                      <wp:positionH relativeFrom="column">
                        <wp:posOffset>5829300</wp:posOffset>
                      </wp:positionH>
                      <wp:positionV relativeFrom="paragraph">
                        <wp:posOffset>-622300</wp:posOffset>
                      </wp:positionV>
                      <wp:extent cx="1016000" cy="749300"/>
                      <wp:effectExtent l="0" t="0" r="0" b="0"/>
                      <wp:wrapNone/>
                      <wp:docPr id="928" name="Rectangle 9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4FBC0E-7DFF-EB4E-A98F-E841502BE4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B7D3D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A63E6" id="Rectangle 928" o:spid="_x0000_s1275" style="position:absolute;margin-left:459pt;margin-top:-49pt;width:80pt;height:59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gzSFrJwBAAAU&#10;AwAADgAAAAAAAAAAAAAAAAAuAgAAZHJzL2Uyb0RvYy54bWxQSwECLQAUAAYACAAAACEAWmGRHdsA&#10;AAALAQAADwAAAAAAAAAAAAAAAAD2AwAAZHJzL2Rvd25yZXYueG1sUEsFBgAAAAAEAAQA8wAAAP4E&#10;AAAAAA==&#10;" filled="f" stroked="f">
                      <v:textbox inset="2.16pt,1.44pt,0,1.44pt">
                        <w:txbxContent>
                          <w:p w14:paraId="2FB7D3D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8336" behindDoc="0" locked="0" layoutInCell="1" allowOverlap="1" wp14:anchorId="4951947E" wp14:editId="59BA70A0">
                      <wp:simplePos x="0" y="0"/>
                      <wp:positionH relativeFrom="column">
                        <wp:posOffset>5829300</wp:posOffset>
                      </wp:positionH>
                      <wp:positionV relativeFrom="paragraph">
                        <wp:posOffset>-622300</wp:posOffset>
                      </wp:positionV>
                      <wp:extent cx="1016000" cy="749300"/>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3B62B4-70DF-5243-9F23-F539629851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61F97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1947E" id="Rectangle 929" o:spid="_x0000_s1276" style="position:absolute;margin-left:459pt;margin-top:-49pt;width:80pt;height:59pt;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PH9w0ZwBAAAU&#10;AwAADgAAAAAAAAAAAAAAAAAuAgAAZHJzL2Uyb0RvYy54bWxQSwECLQAUAAYACAAAACEAWmGRHdsA&#10;AAALAQAADwAAAAAAAAAAAAAAAAD2AwAAZHJzL2Rvd25yZXYueG1sUEsFBgAAAAAEAAQA8wAAAP4E&#10;AAAAAA==&#10;" filled="f" stroked="f">
                      <v:textbox inset="2.16pt,1.44pt,0,1.44pt">
                        <w:txbxContent>
                          <w:p w14:paraId="2961F97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19360" behindDoc="0" locked="0" layoutInCell="1" allowOverlap="1" wp14:anchorId="607F9592" wp14:editId="1999EE03">
                      <wp:simplePos x="0" y="0"/>
                      <wp:positionH relativeFrom="column">
                        <wp:posOffset>5829300</wp:posOffset>
                      </wp:positionH>
                      <wp:positionV relativeFrom="paragraph">
                        <wp:posOffset>-622300</wp:posOffset>
                      </wp:positionV>
                      <wp:extent cx="1016000" cy="749300"/>
                      <wp:effectExtent l="0" t="0" r="0" b="0"/>
                      <wp:wrapNone/>
                      <wp:docPr id="930" name="Rectangle 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8095E1-D67C-2341-9CE8-743FAAF4D7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96000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F9592" id="Rectangle 930" o:spid="_x0000_s1277" style="position:absolute;margin-left:459pt;margin-top:-49pt;width:80pt;height:59pt;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DFSfDEmwEAABQD&#10;AAAOAAAAAAAAAAAAAAAAAC4CAABkcnMvZTJvRG9jLnhtbFBLAQItABQABgAIAAAAIQBaYZEd2wAA&#10;AAsBAAAPAAAAAAAAAAAAAAAAAPUDAABkcnMvZG93bnJldi54bWxQSwUGAAAAAAQABADzAAAA/QQA&#10;AAAA&#10;" filled="f" stroked="f">
                      <v:textbox inset="2.16pt,1.44pt,0,1.44pt">
                        <w:txbxContent>
                          <w:p w14:paraId="7296000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0384" behindDoc="0" locked="0" layoutInCell="1" allowOverlap="1" wp14:anchorId="414CB91D" wp14:editId="37666713">
                      <wp:simplePos x="0" y="0"/>
                      <wp:positionH relativeFrom="column">
                        <wp:posOffset>5829300</wp:posOffset>
                      </wp:positionH>
                      <wp:positionV relativeFrom="paragraph">
                        <wp:posOffset>-622300</wp:posOffset>
                      </wp:positionV>
                      <wp:extent cx="1016000" cy="749300"/>
                      <wp:effectExtent l="0" t="0" r="0" b="0"/>
                      <wp:wrapNone/>
                      <wp:docPr id="931" name="Rectangle 9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037B18-05B9-F442-A6D2-DDC93DCCA2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20433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CB91D" id="Rectangle 931" o:spid="_x0000_s1278" style="position:absolute;margin-left:459pt;margin-top:-49pt;width:80pt;height:59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zhJw+pwBAAAU&#10;AwAADgAAAAAAAAAAAAAAAAAuAgAAZHJzL2Uyb0RvYy54bWxQSwECLQAUAAYACAAAACEAWmGRHdsA&#10;AAALAQAADwAAAAAAAAAAAAAAAAD2AwAAZHJzL2Rvd25yZXYueG1sUEsFBgAAAAAEAAQA8wAAAP4E&#10;AAAAAA==&#10;" filled="f" stroked="f">
                      <v:textbox inset="2.16pt,1.44pt,0,1.44pt">
                        <w:txbxContent>
                          <w:p w14:paraId="3620433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1408" behindDoc="0" locked="0" layoutInCell="1" allowOverlap="1" wp14:anchorId="6E8D2010" wp14:editId="3713EFB0">
                      <wp:simplePos x="0" y="0"/>
                      <wp:positionH relativeFrom="column">
                        <wp:posOffset>5829300</wp:posOffset>
                      </wp:positionH>
                      <wp:positionV relativeFrom="paragraph">
                        <wp:posOffset>-622300</wp:posOffset>
                      </wp:positionV>
                      <wp:extent cx="1016000" cy="749300"/>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9B24A0-7330-7342-BA73-E1466ECE4C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A085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D2010" id="Rectangle 932" o:spid="_x0000_s1279" style="position:absolute;margin-left:459pt;margin-top:-49pt;width:80pt;height:59pt;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Dck8O+dAQAA&#10;FAMAAA4AAAAAAAAAAAAAAAAALgIAAGRycy9lMm9Eb2MueG1sUEsBAi0AFAAGAAgAAAAhAFphkR3b&#10;AAAACwEAAA8AAAAAAAAAAAAAAAAA9wMAAGRycy9kb3ducmV2LnhtbFBLBQYAAAAABAAEAPMAAAD/&#10;BAAAAAA=&#10;" filled="f" stroked="f">
                      <v:textbox inset="2.16pt,1.44pt,0,1.44pt">
                        <w:txbxContent>
                          <w:p w14:paraId="3EFA085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2432" behindDoc="0" locked="0" layoutInCell="1" allowOverlap="1" wp14:anchorId="12DEFFBE" wp14:editId="1005D679">
                      <wp:simplePos x="0" y="0"/>
                      <wp:positionH relativeFrom="column">
                        <wp:posOffset>5829300</wp:posOffset>
                      </wp:positionH>
                      <wp:positionV relativeFrom="paragraph">
                        <wp:posOffset>-622300</wp:posOffset>
                      </wp:positionV>
                      <wp:extent cx="1016000" cy="749300"/>
                      <wp:effectExtent l="0" t="0" r="0" b="0"/>
                      <wp:wrapNone/>
                      <wp:docPr id="933" name="Rectangle 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3B5533-CD27-1F45-81C5-3BB941EFB5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25EE8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DEFFBE" id="Rectangle 933" o:spid="_x0000_s1280" style="position:absolute;margin-left:459pt;margin-top:-49pt;width:80pt;height:59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NikcIedAQAA&#10;FAMAAA4AAAAAAAAAAAAAAAAALgIAAGRycy9lMm9Eb2MueG1sUEsBAi0AFAAGAAgAAAAhAFphkR3b&#10;AAAACwEAAA8AAAAAAAAAAAAAAAAA9wMAAGRycy9kb3ducmV2LnhtbFBLBQYAAAAABAAEAPMAAAD/&#10;BAAAAAA=&#10;" filled="f" stroked="f">
                      <v:textbox inset="2.16pt,1.44pt,0,1.44pt">
                        <w:txbxContent>
                          <w:p w14:paraId="4725EE8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3456" behindDoc="0" locked="0" layoutInCell="1" allowOverlap="1" wp14:anchorId="4B018725" wp14:editId="14AA7035">
                      <wp:simplePos x="0" y="0"/>
                      <wp:positionH relativeFrom="column">
                        <wp:posOffset>5829300</wp:posOffset>
                      </wp:positionH>
                      <wp:positionV relativeFrom="paragraph">
                        <wp:posOffset>-622300</wp:posOffset>
                      </wp:positionV>
                      <wp:extent cx="1016000" cy="749300"/>
                      <wp:effectExtent l="0" t="0" r="0" b="0"/>
                      <wp:wrapNone/>
                      <wp:docPr id="934" name="Rectangle 9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96A716-70D2-B543-803C-07228E4408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BED34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18725" id="Rectangle 934" o:spid="_x0000_s1281" style="position:absolute;margin-left:459pt;margin-top:-49pt;width:80pt;height:59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CGS8JKdAQAA&#10;FAMAAA4AAAAAAAAAAAAAAAAALgIAAGRycy9lMm9Eb2MueG1sUEsBAi0AFAAGAAgAAAAhAFphkR3b&#10;AAAACwEAAA8AAAAAAAAAAAAAAAAA9wMAAGRycy9kb3ducmV2LnhtbFBLBQYAAAAABAAEAPMAAAD/&#10;BAAAAAA=&#10;" filled="f" stroked="f">
                      <v:textbox inset="2.16pt,1.44pt,0,1.44pt">
                        <w:txbxContent>
                          <w:p w14:paraId="32BED34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4480" behindDoc="0" locked="0" layoutInCell="1" allowOverlap="1" wp14:anchorId="699F6BF5" wp14:editId="23FD7384">
                      <wp:simplePos x="0" y="0"/>
                      <wp:positionH relativeFrom="column">
                        <wp:posOffset>5829300</wp:posOffset>
                      </wp:positionH>
                      <wp:positionV relativeFrom="paragraph">
                        <wp:posOffset>-622300</wp:posOffset>
                      </wp:positionV>
                      <wp:extent cx="1016000" cy="749300"/>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947367-FC2E-304C-BD19-F704618C17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FA9F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F6BF5" id="Rectangle 935" o:spid="_x0000_s1282" style="position:absolute;margin-left:459pt;margin-top:-49pt;width:80pt;height:59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CrJcKydAQAA&#10;FAMAAA4AAAAAAAAAAAAAAAAALgIAAGRycy9lMm9Eb2MueG1sUEsBAi0AFAAGAAgAAAAhAFphkR3b&#10;AAAACwEAAA8AAAAAAAAAAAAAAAAA9wMAAGRycy9kb3ducmV2LnhtbFBLBQYAAAAABAAEAPMAAAD/&#10;BAAAAAA=&#10;" filled="f" stroked="f">
                      <v:textbox inset="2.16pt,1.44pt,0,1.44pt">
                        <w:txbxContent>
                          <w:p w14:paraId="160FA9F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5504" behindDoc="0" locked="0" layoutInCell="1" allowOverlap="1" wp14:anchorId="4D455CCE" wp14:editId="79061A1B">
                      <wp:simplePos x="0" y="0"/>
                      <wp:positionH relativeFrom="column">
                        <wp:posOffset>5829300</wp:posOffset>
                      </wp:positionH>
                      <wp:positionV relativeFrom="paragraph">
                        <wp:posOffset>-622300</wp:posOffset>
                      </wp:positionV>
                      <wp:extent cx="1016000" cy="749300"/>
                      <wp:effectExtent l="0" t="0" r="0" b="0"/>
                      <wp:wrapNone/>
                      <wp:docPr id="936" name="Rectangle 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63D21E-472F-6A47-88A8-0C5859DC72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F4C6D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455CCE" id="Rectangle 936" o:spid="_x0000_s1283" style="position:absolute;margin-left:459pt;margin-top:-49pt;width:80pt;height:59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0//wuZwBAAAU&#10;AwAADgAAAAAAAAAAAAAAAAAuAgAAZHJzL2Uyb0RvYy54bWxQSwECLQAUAAYACAAAACEAWmGRHdsA&#10;AAALAQAADwAAAAAAAAAAAAAAAAD2AwAAZHJzL2Rvd25yZXYueG1sUEsFBgAAAAAEAAQA8wAAAP4E&#10;AAAAAA==&#10;" filled="f" stroked="f">
                      <v:textbox inset="2.16pt,1.44pt,0,1.44pt">
                        <w:txbxContent>
                          <w:p w14:paraId="32F4C6D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6528" behindDoc="0" locked="0" layoutInCell="1" allowOverlap="1" wp14:anchorId="7A2484C0" wp14:editId="6605BF32">
                      <wp:simplePos x="0" y="0"/>
                      <wp:positionH relativeFrom="column">
                        <wp:posOffset>5829300</wp:posOffset>
                      </wp:positionH>
                      <wp:positionV relativeFrom="paragraph">
                        <wp:posOffset>-622300</wp:posOffset>
                      </wp:positionV>
                      <wp:extent cx="1016000" cy="749300"/>
                      <wp:effectExtent l="0" t="0" r="0" b="0"/>
                      <wp:wrapNone/>
                      <wp:docPr id="937" name="Rectangle 9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FC4060-1532-BB46-B30C-D445EE5A1E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A111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484C0" id="Rectangle 937" o:spid="_x0000_s1284" style="position:absolute;margin-left:459pt;margin-top:-49pt;width:80pt;height:59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PTIcX2dAQAA&#10;FAMAAA4AAAAAAAAAAAAAAAAALgIAAGRycy9lMm9Eb2MueG1sUEsBAi0AFAAGAAgAAAAhAFphkR3b&#10;AAAACwEAAA8AAAAAAAAAAAAAAAAA9wMAAGRycy9kb3ducmV2LnhtbFBLBQYAAAAABAAEAPMAAAD/&#10;BAAAAAA=&#10;" filled="f" stroked="f">
                      <v:textbox inset="2.16pt,1.44pt,0,1.44pt">
                        <w:txbxContent>
                          <w:p w14:paraId="7F8A111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7552" behindDoc="0" locked="0" layoutInCell="1" allowOverlap="1" wp14:anchorId="0584CE57" wp14:editId="52EC85AB">
                      <wp:simplePos x="0" y="0"/>
                      <wp:positionH relativeFrom="column">
                        <wp:posOffset>5829300</wp:posOffset>
                      </wp:positionH>
                      <wp:positionV relativeFrom="paragraph">
                        <wp:posOffset>-622300</wp:posOffset>
                      </wp:positionV>
                      <wp:extent cx="1016000" cy="749300"/>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C87A12-27FF-7947-ABBD-5FA01B31C2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E6AF3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4CE57" id="Rectangle 938" o:spid="_x0000_s1285" style="position:absolute;margin-left:459pt;margin-top:-49pt;width:80pt;height:59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A3+8WidAQAA&#10;FAMAAA4AAAAAAAAAAAAAAAAALgIAAGRycy9lMm9Eb2MueG1sUEsBAi0AFAAGAAgAAAAhAFphkR3b&#10;AAAACwEAAA8AAAAAAAAAAAAAAAAA9wMAAGRycy9kb3ducmV2LnhtbFBLBQYAAAAABAAEAPMAAAD/&#10;BAAAAAA=&#10;" filled="f" stroked="f">
                      <v:textbox inset="2.16pt,1.44pt,0,1.44pt">
                        <w:txbxContent>
                          <w:p w14:paraId="39E6AF3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8576" behindDoc="0" locked="0" layoutInCell="1" allowOverlap="1" wp14:anchorId="56D0D573" wp14:editId="24997EEF">
                      <wp:simplePos x="0" y="0"/>
                      <wp:positionH relativeFrom="column">
                        <wp:posOffset>5829300</wp:posOffset>
                      </wp:positionH>
                      <wp:positionV relativeFrom="paragraph">
                        <wp:posOffset>-622300</wp:posOffset>
                      </wp:positionV>
                      <wp:extent cx="1016000" cy="749300"/>
                      <wp:effectExtent l="0" t="0" r="0" b="0"/>
                      <wp:wrapNone/>
                      <wp:docPr id="939" name="Rectangle 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137998-23D2-084C-A1B2-21BE86F65D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A7AB0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0D573" id="Rectangle 939" o:spid="_x0000_s1286" style="position:absolute;margin-left:459pt;margin-top:-49pt;width:80pt;height:59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DvJpxGmwEAABQD&#10;AAAOAAAAAAAAAAAAAAAAAC4CAABkcnMvZTJvRG9jLnhtbFBLAQItABQABgAIAAAAIQBaYZEd2wAA&#10;AAsBAAAPAAAAAAAAAAAAAAAAAPUDAABkcnMvZG93bnJldi54bWxQSwUGAAAAAAQABADzAAAA/QQA&#10;AAAA&#10;" filled="f" stroked="f">
                      <v:textbox inset="2.16pt,1.44pt,0,1.44pt">
                        <w:txbxContent>
                          <w:p w14:paraId="02A7AB0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29600" behindDoc="0" locked="0" layoutInCell="1" allowOverlap="1" wp14:anchorId="2FA76EB7" wp14:editId="454F3ECB">
                      <wp:simplePos x="0" y="0"/>
                      <wp:positionH relativeFrom="column">
                        <wp:posOffset>5829300</wp:posOffset>
                      </wp:positionH>
                      <wp:positionV relativeFrom="paragraph">
                        <wp:posOffset>-622300</wp:posOffset>
                      </wp:positionV>
                      <wp:extent cx="1016000" cy="749300"/>
                      <wp:effectExtent l="0" t="0" r="0" b="0"/>
                      <wp:wrapNone/>
                      <wp:docPr id="961" name="Rectangle 9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4C1960-9280-8442-85F8-7722748987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FA86B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76EB7" id="Rectangle 961" o:spid="_x0000_s1287" style="position:absolute;margin-left:459pt;margin-top:-49pt;width:80pt;height:59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AWEBxTmwEAABQD&#10;AAAOAAAAAAAAAAAAAAAAAC4CAABkcnMvZTJvRG9jLnhtbFBLAQItABQABgAIAAAAIQBaYZEd2wAA&#10;AAsBAAAPAAAAAAAAAAAAAAAAAPUDAABkcnMvZG93bnJldi54bWxQSwUGAAAAAAQABADzAAAA/QQA&#10;AAAA&#10;" filled="f" stroked="f">
                      <v:textbox inset="2.16pt,1.44pt,0,1.44pt">
                        <w:txbxContent>
                          <w:p w14:paraId="0FFA86B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0624" behindDoc="0" locked="0" layoutInCell="1" allowOverlap="1" wp14:anchorId="0C28C332" wp14:editId="12D519A7">
                      <wp:simplePos x="0" y="0"/>
                      <wp:positionH relativeFrom="column">
                        <wp:posOffset>5829300</wp:posOffset>
                      </wp:positionH>
                      <wp:positionV relativeFrom="paragraph">
                        <wp:posOffset>-622300</wp:posOffset>
                      </wp:positionV>
                      <wp:extent cx="1016000" cy="749300"/>
                      <wp:effectExtent l="0" t="0" r="0" b="0"/>
                      <wp:wrapNone/>
                      <wp:docPr id="962" name="Rectangle 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C98B91-FF9C-A747-8E49-C6F01C64B9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A7C6D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28C332" id="Rectangle 962" o:spid="_x0000_s1288" style="position:absolute;margin-left:459pt;margin-top:-49pt;width:80pt;height:59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HUucbZwBAAAU&#10;AwAADgAAAAAAAAAAAAAAAAAuAgAAZHJzL2Uyb0RvYy54bWxQSwECLQAUAAYACAAAACEAWmGRHdsA&#10;AAALAQAADwAAAAAAAAAAAAAAAAD2AwAAZHJzL2Rvd25yZXYueG1sUEsFBgAAAAAEAAQA8wAAAP4E&#10;AAAAAA==&#10;" filled="f" stroked="f">
                      <v:textbox inset="2.16pt,1.44pt,0,1.44pt">
                        <w:txbxContent>
                          <w:p w14:paraId="40A7C6D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1648" behindDoc="0" locked="0" layoutInCell="1" allowOverlap="1" wp14:anchorId="1445CFE5" wp14:editId="55454ED2">
                      <wp:simplePos x="0" y="0"/>
                      <wp:positionH relativeFrom="column">
                        <wp:posOffset>5829300</wp:posOffset>
                      </wp:positionH>
                      <wp:positionV relativeFrom="paragraph">
                        <wp:posOffset>-622300</wp:posOffset>
                      </wp:positionV>
                      <wp:extent cx="1016000" cy="749300"/>
                      <wp:effectExtent l="0" t="0" r="0" b="0"/>
                      <wp:wrapNone/>
                      <wp:docPr id="963" name="Rectangle 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0DA1D9-5CD6-6549-8435-DED4EB204D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C3E2E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5CFE5" id="Rectangle 963" o:spid="_x0000_s1289" style="position:absolute;margin-left:459pt;margin-top:-49pt;width:80pt;height:59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5H0ceJwBAAAU&#10;AwAADgAAAAAAAAAAAAAAAAAuAgAAZHJzL2Uyb0RvYy54bWxQSwECLQAUAAYACAAAACEAWmGRHdsA&#10;AAALAQAADwAAAAAAAAAAAAAAAAD2AwAAZHJzL2Rvd25yZXYueG1sUEsFBgAAAAAEAAQA8wAAAP4E&#10;AAAAAA==&#10;" filled="f" stroked="f">
                      <v:textbox inset="2.16pt,1.44pt,0,1.44pt">
                        <w:txbxContent>
                          <w:p w14:paraId="7CC3E2E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2672" behindDoc="0" locked="0" layoutInCell="1" allowOverlap="1" wp14:anchorId="5EEDA4D4" wp14:editId="5DD95159">
                      <wp:simplePos x="0" y="0"/>
                      <wp:positionH relativeFrom="column">
                        <wp:posOffset>5829300</wp:posOffset>
                      </wp:positionH>
                      <wp:positionV relativeFrom="paragraph">
                        <wp:posOffset>-622300</wp:posOffset>
                      </wp:positionV>
                      <wp:extent cx="1016000" cy="7493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A8ED82-C43B-E74F-9B0C-130190AD3A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2C4B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DA4D4" id="Rectangle 967" o:spid="_x0000_s1290" style="position:absolute;margin-left:459pt;margin-top:-49pt;width:80pt;height:59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C/2cEJwBAAAU&#10;AwAADgAAAAAAAAAAAAAAAAAuAgAAZHJzL2Uyb0RvYy54bWxQSwECLQAUAAYACAAAACEAWmGRHdsA&#10;AAALAQAADwAAAAAAAAAAAAAAAAD2AwAAZHJzL2Rvd25yZXYueG1sUEsFBgAAAAAEAAQA8wAAAP4E&#10;AAAAAA==&#10;" filled="f" stroked="f">
                      <v:textbox inset="2.16pt,1.44pt,0,1.44pt">
                        <w:txbxContent>
                          <w:p w14:paraId="2922C4B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3696" behindDoc="0" locked="0" layoutInCell="1" allowOverlap="1" wp14:anchorId="7512B898" wp14:editId="6A408352">
                      <wp:simplePos x="0" y="0"/>
                      <wp:positionH relativeFrom="column">
                        <wp:posOffset>5829300</wp:posOffset>
                      </wp:positionH>
                      <wp:positionV relativeFrom="paragraph">
                        <wp:posOffset>-622300</wp:posOffset>
                      </wp:positionV>
                      <wp:extent cx="1016000" cy="74930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B4C736-A25E-1142-9D22-3089E2FE59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D4BD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2B898" id="Rectangle 968" o:spid="_x0000_s1291" style="position:absolute;margin-left:459pt;margin-top:-49pt;width:80pt;height:59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PLLHAWdAQAA&#10;FAMAAA4AAAAAAAAAAAAAAAAALgIAAGRycy9lMm9Eb2MueG1sUEsBAi0AFAAGAAgAAAAhAFphkR3b&#10;AAAACwEAAA8AAAAAAAAAAAAAAAAA9wMAAGRycy9kb3ducmV2LnhtbFBLBQYAAAAABAAEAPMAAAD/&#10;BAAAAAA=&#10;" filled="f" stroked="f">
                      <v:textbox inset="2.16pt,1.44pt,0,1.44pt">
                        <w:txbxContent>
                          <w:p w14:paraId="38ED4BD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4720" behindDoc="0" locked="0" layoutInCell="1" allowOverlap="1" wp14:anchorId="47FAD467" wp14:editId="7CB357AB">
                      <wp:simplePos x="0" y="0"/>
                      <wp:positionH relativeFrom="column">
                        <wp:posOffset>5829300</wp:posOffset>
                      </wp:positionH>
                      <wp:positionV relativeFrom="paragraph">
                        <wp:posOffset>-622300</wp:posOffset>
                      </wp:positionV>
                      <wp:extent cx="977900" cy="927100"/>
                      <wp:effectExtent l="0" t="0" r="0" b="0"/>
                      <wp:wrapNone/>
                      <wp:docPr id="969" name="Rectangle 96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022F4E1-51AC-4041-A868-65453ACAF33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7C6F46"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AD467" id="Rectangle 969" o:spid="_x0000_s1292" style="position:absolute;margin-left:459pt;margin-top:-49pt;width:77pt;height:73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7xdrfKMcm4H/ekV87KlFzJmhElwNdrA2UQDFDz+PEjUnI3PnhRqPy/vWpp4CZp1u6ZNxBIQ6d3H&#10;rPRqANoJlZCzQ0C7H4hvk+sWWiR9aey8Jnm2H+Py6rrM21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Ax++bQmQEAABQD&#10;AAAOAAAAAAAAAAAAAAAAAC4CAABkcnMvZTJvRG9jLnhtbFBLAQItABQABgAIAAAAIQD8oLN43QAA&#10;AAsBAAAPAAAAAAAAAAAAAAAAAPMDAABkcnMvZG93bnJldi54bWxQSwUGAAAAAAQABADzAAAA/QQA&#10;AAAA&#10;" filled="f" stroked="f">
                      <v:textbox inset="2.16pt,1.44pt,0,1.44pt">
                        <w:txbxContent>
                          <w:p w14:paraId="077C6F46"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5744" behindDoc="0" locked="0" layoutInCell="1" allowOverlap="1" wp14:anchorId="07373CAD" wp14:editId="6D1F6E92">
                      <wp:simplePos x="0" y="0"/>
                      <wp:positionH relativeFrom="column">
                        <wp:posOffset>5829300</wp:posOffset>
                      </wp:positionH>
                      <wp:positionV relativeFrom="paragraph">
                        <wp:posOffset>-622300</wp:posOffset>
                      </wp:positionV>
                      <wp:extent cx="1016000" cy="7493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DAF541-BF5B-CA40-B1A5-E019207E2D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A48C7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73CAD" id="Rectangle 970" o:spid="_x0000_s1293" style="position:absolute;margin-left:459pt;margin-top:-49pt;width:80pt;height:59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AKYcLpwBAAAU&#10;AwAADgAAAAAAAAAAAAAAAAAuAgAAZHJzL2Uyb0RvYy54bWxQSwECLQAUAAYACAAAACEAWmGRHdsA&#10;AAALAQAADwAAAAAAAAAAAAAAAAD2AwAAZHJzL2Rvd25yZXYueG1sUEsFBgAAAAAEAAQA8wAAAP4E&#10;AAAAAA==&#10;" filled="f" stroked="f">
                      <v:textbox inset="2.16pt,1.44pt,0,1.44pt">
                        <w:txbxContent>
                          <w:p w14:paraId="72A48C7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6768" behindDoc="0" locked="0" layoutInCell="1" allowOverlap="1" wp14:anchorId="69E1B9F1" wp14:editId="13A749C4">
                      <wp:simplePos x="0" y="0"/>
                      <wp:positionH relativeFrom="column">
                        <wp:posOffset>5829300</wp:posOffset>
                      </wp:positionH>
                      <wp:positionV relativeFrom="paragraph">
                        <wp:posOffset>-622300</wp:posOffset>
                      </wp:positionV>
                      <wp:extent cx="977900" cy="850900"/>
                      <wp:effectExtent l="0" t="0" r="0" b="0"/>
                      <wp:wrapNone/>
                      <wp:docPr id="971" name="Rectangle 97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E7E924-5D1B-404F-9D66-F3D16428B718}"/>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F487CFF"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1B9F1" id="Rectangle 971" o:spid="_x0000_s1294" style="position:absolute;margin-left:459pt;margin-top:-49pt;width:77pt;height:67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5jH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" filled="f" stroked="f">
                      <v:textbox inset="2.16pt,1.44pt,0,1.44pt">
                        <w:txbxContent>
                          <w:p w14:paraId="0F487CFF"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7792" behindDoc="0" locked="0" layoutInCell="1" allowOverlap="1" wp14:anchorId="13C5974F" wp14:editId="1E4A6088">
                      <wp:simplePos x="0" y="0"/>
                      <wp:positionH relativeFrom="column">
                        <wp:posOffset>5829300</wp:posOffset>
                      </wp:positionH>
                      <wp:positionV relativeFrom="paragraph">
                        <wp:posOffset>-622300</wp:posOffset>
                      </wp:positionV>
                      <wp:extent cx="977900" cy="927100"/>
                      <wp:effectExtent l="0" t="0" r="0" b="0"/>
                      <wp:wrapNone/>
                      <wp:docPr id="972" name="Rectangle 97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58E416F-2799-C141-85A7-BE0BA40B19A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639C04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5974F" id="Rectangle 972" o:spid="_x0000_s1295" style="position:absolute;margin-left:459pt;margin-top:-49pt;width:77pt;height:73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cU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W+vb/KMcm4L/fEJ87KlRzJmhElwNdrA2UQDFDy+7iVqzsYfnhRqvy+/tTTxEjSrdkWbiCUg0tv3&#10;WenVALQTKiFn+4B2NxDfJtcttEj60thpTfJs38fl1WWZN3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AWzGcUmQEAABQD&#10;AAAOAAAAAAAAAAAAAAAAAC4CAABkcnMvZTJvRG9jLnhtbFBLAQItABQABgAIAAAAIQD8oLN43QAA&#10;AAsBAAAPAAAAAAAAAAAAAAAAAPMDAABkcnMvZG93bnJldi54bWxQSwUGAAAAAAQABADzAAAA/QQA&#10;AAAA&#10;" filled="f" stroked="f">
                      <v:textbox inset="2.16pt,1.44pt,0,1.44pt">
                        <w:txbxContent>
                          <w:p w14:paraId="1639C04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8816" behindDoc="0" locked="0" layoutInCell="1" allowOverlap="1" wp14:anchorId="2666090A" wp14:editId="337590FC">
                      <wp:simplePos x="0" y="0"/>
                      <wp:positionH relativeFrom="column">
                        <wp:posOffset>5829300</wp:posOffset>
                      </wp:positionH>
                      <wp:positionV relativeFrom="paragraph">
                        <wp:posOffset>-622300</wp:posOffset>
                      </wp:positionV>
                      <wp:extent cx="1016000" cy="749300"/>
                      <wp:effectExtent l="0" t="0" r="0" b="0"/>
                      <wp:wrapNone/>
                      <wp:docPr id="973" name="Rectangle 9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3A8A96-82D0-C444-B5B7-86AD909E88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A60B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6090A" id="Rectangle 973" o:spid="_x0000_s1296" style="position:absolute;margin-left:459pt;margin-top:-49pt;width:80pt;height:59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h7OiCmwEAABQD&#10;AAAOAAAAAAAAAAAAAAAAAC4CAABkcnMvZTJvRG9jLnhtbFBLAQItABQABgAIAAAAIQBaYZEd2wAA&#10;AAsBAAAPAAAAAAAAAAAAAAAAAPUDAABkcnMvZG93bnJldi54bWxQSwUGAAAAAAQABADzAAAA/QQA&#10;AAAA&#10;" filled="f" stroked="f">
                      <v:textbox inset="2.16pt,1.44pt,0,1.44pt">
                        <w:txbxContent>
                          <w:p w14:paraId="162A60B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39840" behindDoc="0" locked="0" layoutInCell="1" allowOverlap="1" wp14:anchorId="4047F0E8" wp14:editId="22F1DA8F">
                      <wp:simplePos x="0" y="0"/>
                      <wp:positionH relativeFrom="column">
                        <wp:posOffset>5829300</wp:posOffset>
                      </wp:positionH>
                      <wp:positionV relativeFrom="paragraph">
                        <wp:posOffset>-622300</wp:posOffset>
                      </wp:positionV>
                      <wp:extent cx="977900" cy="927100"/>
                      <wp:effectExtent l="0" t="0" r="0" b="0"/>
                      <wp:wrapNone/>
                      <wp:docPr id="974" name="Rectangle 97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F4CACAF-674F-B24A-9105-AEB33EB930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B12C26"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7F0E8" id="Rectangle 974" o:spid="_x0000_s1297" style="position:absolute;margin-left:459pt;margin-top:-49pt;width:77pt;height:73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" filled="f" stroked="f">
                      <v:textbox inset="2.16pt,1.44pt,0,1.44pt">
                        <w:txbxContent>
                          <w:p w14:paraId="21B12C26"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0864" behindDoc="0" locked="0" layoutInCell="1" allowOverlap="1" wp14:anchorId="335A7777" wp14:editId="30A5F011">
                      <wp:simplePos x="0" y="0"/>
                      <wp:positionH relativeFrom="column">
                        <wp:posOffset>5829300</wp:posOffset>
                      </wp:positionH>
                      <wp:positionV relativeFrom="paragraph">
                        <wp:posOffset>-622300</wp:posOffset>
                      </wp:positionV>
                      <wp:extent cx="977900" cy="927100"/>
                      <wp:effectExtent l="0" t="0" r="0" b="0"/>
                      <wp:wrapNone/>
                      <wp:docPr id="975" name="Rectangle 97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AA76347-EB1B-B643-A335-8A653E51C18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2644CE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A7777" id="Rectangle 975" o:spid="_x0000_s1298" style="position:absolute;margin-left:459pt;margin-top:-49pt;width:77pt;height:73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JC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" filled="f" stroked="f">
                      <v:textbox inset="2.16pt,1.44pt,0,1.44pt">
                        <w:txbxContent>
                          <w:p w14:paraId="42644CE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1888" behindDoc="0" locked="0" layoutInCell="1" allowOverlap="1" wp14:anchorId="68F77BDD" wp14:editId="7957B642">
                      <wp:simplePos x="0" y="0"/>
                      <wp:positionH relativeFrom="column">
                        <wp:posOffset>5829300</wp:posOffset>
                      </wp:positionH>
                      <wp:positionV relativeFrom="paragraph">
                        <wp:posOffset>-622300</wp:posOffset>
                      </wp:positionV>
                      <wp:extent cx="1016000" cy="7493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66C23F-CFC1-8447-AF35-4FCDF516F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C734A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77BDD" id="Rectangle 976" o:spid="_x0000_s1299" style="position:absolute;margin-left:459pt;margin-top:-49pt;width:80pt;height:59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ardovJwBAAAU&#10;AwAADgAAAAAAAAAAAAAAAAAuAgAAZHJzL2Uyb0RvYy54bWxQSwECLQAUAAYACAAAACEAWmGRHdsA&#10;AAALAQAADwAAAAAAAAAAAAAAAAD2AwAAZHJzL2Rvd25yZXYueG1sUEsFBgAAAAAEAAQA8wAAAP4E&#10;AAAAAA==&#10;" filled="f" stroked="f">
                      <v:textbox inset="2.16pt,1.44pt,0,1.44pt">
                        <w:txbxContent>
                          <w:p w14:paraId="10C734A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2912" behindDoc="0" locked="0" layoutInCell="1" allowOverlap="1" wp14:anchorId="34F7EE2D" wp14:editId="2678F2EA">
                      <wp:simplePos x="0" y="0"/>
                      <wp:positionH relativeFrom="column">
                        <wp:posOffset>5829300</wp:posOffset>
                      </wp:positionH>
                      <wp:positionV relativeFrom="paragraph">
                        <wp:posOffset>-622300</wp:posOffset>
                      </wp:positionV>
                      <wp:extent cx="977900" cy="927100"/>
                      <wp:effectExtent l="0" t="0" r="0" b="0"/>
                      <wp:wrapNone/>
                      <wp:docPr id="977" name="Rectangle 97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50926BD-6ED0-D24B-A601-CF23A40200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81F00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7EE2D" id="Rectangle 977" o:spid="_x0000_s1300" style="position:absolute;margin-left:459pt;margin-top:-49pt;width:77pt;height:73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" filled="f" stroked="f">
                      <v:textbox inset="2.16pt,1.44pt,0,1.44pt">
                        <w:txbxContent>
                          <w:p w14:paraId="2D81F00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3936" behindDoc="0" locked="0" layoutInCell="1" allowOverlap="1" wp14:anchorId="090BC830" wp14:editId="240B905D">
                      <wp:simplePos x="0" y="0"/>
                      <wp:positionH relativeFrom="column">
                        <wp:posOffset>5829300</wp:posOffset>
                      </wp:positionH>
                      <wp:positionV relativeFrom="paragraph">
                        <wp:posOffset>-622300</wp:posOffset>
                      </wp:positionV>
                      <wp:extent cx="977900" cy="889000"/>
                      <wp:effectExtent l="0" t="0" r="0" b="0"/>
                      <wp:wrapNone/>
                      <wp:docPr id="978" name="Rectangle 97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FB382D0-99C6-E54C-9480-0CF0ED4007C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EE2853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BC830" id="Rectangle 978" o:spid="_x0000_s1301" style="position:absolute;margin-left:459pt;margin-top:-49pt;width:77pt;height:70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" filled="f" stroked="f">
                      <v:textbox inset="2.16pt,1.44pt,0,1.44pt">
                        <w:txbxContent>
                          <w:p w14:paraId="5EE2853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4960" behindDoc="0" locked="0" layoutInCell="1" allowOverlap="1" wp14:anchorId="6AADF8BA" wp14:editId="2F2BF992">
                      <wp:simplePos x="0" y="0"/>
                      <wp:positionH relativeFrom="column">
                        <wp:posOffset>5829300</wp:posOffset>
                      </wp:positionH>
                      <wp:positionV relativeFrom="paragraph">
                        <wp:posOffset>-622300</wp:posOffset>
                      </wp:positionV>
                      <wp:extent cx="1016000" cy="7493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1603D8-4C5F-9D44-8BA0-829DAA8F47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1109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DF8BA" id="Rectangle 979" o:spid="_x0000_s1302" style="position:absolute;margin-left:459pt;margin-top:-49pt;width:80pt;height:59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d1ro/5wBAAAU&#10;AwAADgAAAAAAAAAAAAAAAAAuAgAAZHJzL2Uyb0RvYy54bWxQSwECLQAUAAYACAAAACEAWmGRHdsA&#10;AAALAQAADwAAAAAAAAAAAAAAAAD2AwAAZHJzL2Rvd25yZXYueG1sUEsFBgAAAAAEAAQA8wAAAP4E&#10;AAAAAA==&#10;" filled="f" stroked="f">
                      <v:textbox inset="2.16pt,1.44pt,0,1.44pt">
                        <w:txbxContent>
                          <w:p w14:paraId="2BC1109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5984" behindDoc="0" locked="0" layoutInCell="1" allowOverlap="1" wp14:anchorId="4512357F" wp14:editId="669B32B5">
                      <wp:simplePos x="0" y="0"/>
                      <wp:positionH relativeFrom="column">
                        <wp:posOffset>5829300</wp:posOffset>
                      </wp:positionH>
                      <wp:positionV relativeFrom="paragraph">
                        <wp:posOffset>-622300</wp:posOffset>
                      </wp:positionV>
                      <wp:extent cx="1016000" cy="749300"/>
                      <wp:effectExtent l="0" t="0" r="0" b="0"/>
                      <wp:wrapNone/>
                      <wp:docPr id="980" name="Rectangle 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F44D22-DF9A-064D-969F-DD01BF4C7E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0FF3F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12357F" id="Rectangle 980" o:spid="_x0000_s1303" style="position:absolute;margin-left:459pt;margin-top:-49pt;width:80pt;height:59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jmxo6pwBAAAU&#10;AwAADgAAAAAAAAAAAAAAAAAuAgAAZHJzL2Uyb0RvYy54bWxQSwECLQAUAAYACAAAACEAWmGRHdsA&#10;AAALAQAADwAAAAAAAAAAAAAAAAD2AwAAZHJzL2Rvd25yZXYueG1sUEsFBgAAAAAEAAQA8wAAAP4E&#10;AAAAAA==&#10;" filled="f" stroked="f">
                      <v:textbox inset="2.16pt,1.44pt,0,1.44pt">
                        <w:txbxContent>
                          <w:p w14:paraId="710FF3F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7008" behindDoc="0" locked="0" layoutInCell="1" allowOverlap="1" wp14:anchorId="6AF54755" wp14:editId="5EBE7233">
                      <wp:simplePos x="0" y="0"/>
                      <wp:positionH relativeFrom="column">
                        <wp:posOffset>5829300</wp:posOffset>
                      </wp:positionH>
                      <wp:positionV relativeFrom="paragraph">
                        <wp:posOffset>-622300</wp:posOffset>
                      </wp:positionV>
                      <wp:extent cx="1016000" cy="749300"/>
                      <wp:effectExtent l="0" t="0" r="0" b="0"/>
                      <wp:wrapNone/>
                      <wp:docPr id="981" name="Rectangle 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73F3D1-D242-0549-8AFF-E6F5B872CE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AF0CB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F54755" id="Rectangle 981" o:spid="_x0000_s1304" style="position:absolute;margin-left:459pt;margin-top:-49pt;width:80pt;height:59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qVvpLpwBAAAU&#10;AwAADgAAAAAAAAAAAAAAAAAuAgAAZHJzL2Uyb0RvYy54bWxQSwECLQAUAAYACAAAACEAWmGRHdsA&#10;AAALAQAADwAAAAAAAAAAAAAAAAD2AwAAZHJzL2Rvd25yZXYueG1sUEsFBgAAAAAEAAQA8wAAAP4E&#10;AAAAAA==&#10;" filled="f" stroked="f">
                      <v:textbox inset="2.16pt,1.44pt,0,1.44pt">
                        <w:txbxContent>
                          <w:p w14:paraId="1FAF0CB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8032" behindDoc="0" locked="0" layoutInCell="1" allowOverlap="1" wp14:anchorId="4B300523" wp14:editId="0C41FE2A">
                      <wp:simplePos x="0" y="0"/>
                      <wp:positionH relativeFrom="column">
                        <wp:posOffset>5829300</wp:posOffset>
                      </wp:positionH>
                      <wp:positionV relativeFrom="paragraph">
                        <wp:posOffset>-622300</wp:posOffset>
                      </wp:positionV>
                      <wp:extent cx="1016000" cy="7493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C5C8F5-F1F1-6F4F-8EC0-30068DA8A1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1ED5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300523" id="Rectangle 982" o:spid="_x0000_s1305" style="position:absolute;margin-left:459pt;margin-top:-49pt;width:80pt;height:59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UG1pO5wBAAAU&#10;AwAADgAAAAAAAAAAAAAAAAAuAgAAZHJzL2Uyb0RvYy54bWxQSwECLQAUAAYACAAAACEAWmGRHdsA&#10;AAALAQAADwAAAAAAAAAAAAAAAAD2AwAAZHJzL2Rvd25yZXYueG1sUEsFBgAAAAAEAAQA8wAAAP4E&#10;AAAAAA==&#10;" filled="f" stroked="f">
                      <v:textbox inset="2.16pt,1.44pt,0,1.44pt">
                        <w:txbxContent>
                          <w:p w14:paraId="5A71ED5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49056" behindDoc="0" locked="0" layoutInCell="1" allowOverlap="1" wp14:anchorId="5AC03AB1" wp14:editId="1B98834D">
                      <wp:simplePos x="0" y="0"/>
                      <wp:positionH relativeFrom="column">
                        <wp:posOffset>5829300</wp:posOffset>
                      </wp:positionH>
                      <wp:positionV relativeFrom="paragraph">
                        <wp:posOffset>-622300</wp:posOffset>
                      </wp:positionV>
                      <wp:extent cx="1016000" cy="749300"/>
                      <wp:effectExtent l="0" t="0" r="0" b="0"/>
                      <wp:wrapNone/>
                      <wp:docPr id="983" name="Rectangle 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156C22-9BAB-7245-93D6-593680D07A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76434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03AB1" id="Rectangle 983" o:spid="_x0000_s1306" style="position:absolute;margin-left:459pt;margin-top:-49pt;width:80pt;height:59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A92CYnmwEAABQD&#10;AAAOAAAAAAAAAAAAAAAAAC4CAABkcnMvZTJvRG9jLnhtbFBLAQItABQABgAIAAAAIQBaYZEd2wAA&#10;AAsBAAAPAAAAAAAAAAAAAAAAAPUDAABkcnMvZG93bnJldi54bWxQSwUGAAAAAAQABADzAAAA/QQA&#10;AAAA&#10;" filled="f" stroked="f">
                      <v:textbox inset="2.16pt,1.44pt,0,1.44pt">
                        <w:txbxContent>
                          <w:p w14:paraId="6B76434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0080" behindDoc="0" locked="0" layoutInCell="1" allowOverlap="1" wp14:anchorId="44F1E322" wp14:editId="0EA3781B">
                      <wp:simplePos x="0" y="0"/>
                      <wp:positionH relativeFrom="column">
                        <wp:posOffset>5829300</wp:posOffset>
                      </wp:positionH>
                      <wp:positionV relativeFrom="paragraph">
                        <wp:posOffset>-622300</wp:posOffset>
                      </wp:positionV>
                      <wp:extent cx="1016000" cy="749300"/>
                      <wp:effectExtent l="0" t="0" r="0" b="0"/>
                      <wp:wrapNone/>
                      <wp:docPr id="984" name="Rectangle 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5EBB92-6B92-CF40-925E-C649B34C3A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DC55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1E322" id="Rectangle 984" o:spid="_x0000_s1307" style="position:absolute;margin-left:459pt;margin-top:-49pt;width:80pt;height:59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DE7qYymwEAABQD&#10;AAAOAAAAAAAAAAAAAAAAAC4CAABkcnMvZTJvRG9jLnhtbFBLAQItABQABgAIAAAAIQBaYZEd2wAA&#10;AAsBAAAPAAAAAAAAAAAAAAAAAPUDAABkcnMvZG93bnJldi54bWxQSwUGAAAAAAQABADzAAAA/QQA&#10;AAAA&#10;" filled="f" stroked="f">
                      <v:textbox inset="2.16pt,1.44pt,0,1.44pt">
                        <w:txbxContent>
                          <w:p w14:paraId="473DC55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1104" behindDoc="0" locked="0" layoutInCell="1" allowOverlap="1" wp14:anchorId="304354BD" wp14:editId="2216A197">
                      <wp:simplePos x="0" y="0"/>
                      <wp:positionH relativeFrom="column">
                        <wp:posOffset>5829300</wp:posOffset>
                      </wp:positionH>
                      <wp:positionV relativeFrom="paragraph">
                        <wp:posOffset>-622300</wp:posOffset>
                      </wp:positionV>
                      <wp:extent cx="1016000" cy="749300"/>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D57518-D534-8F49-9E2E-D5AF72208C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B7F7B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354BD" id="Rectangle 985" o:spid="_x0000_s1308" style="position:absolute;margin-left:459pt;margin-top:-49pt;width:80pt;height:59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z7UmDJwBAAAU&#10;AwAADgAAAAAAAAAAAAAAAAAuAgAAZHJzL2Uyb0RvYy54bWxQSwECLQAUAAYACAAAACEAWmGRHdsA&#10;AAALAQAADwAAAAAAAAAAAAAAAAD2AwAAZHJzL2Rvd25yZXYueG1sUEsFBgAAAAAEAAQA8wAAAP4E&#10;AAAAAA==&#10;" filled="f" stroked="f">
                      <v:textbox inset="2.16pt,1.44pt,0,1.44pt">
                        <w:txbxContent>
                          <w:p w14:paraId="2DB7F7B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2128" behindDoc="0" locked="0" layoutInCell="1" allowOverlap="1" wp14:anchorId="5941E9E8" wp14:editId="50B75122">
                      <wp:simplePos x="0" y="0"/>
                      <wp:positionH relativeFrom="column">
                        <wp:posOffset>5829300</wp:posOffset>
                      </wp:positionH>
                      <wp:positionV relativeFrom="paragraph">
                        <wp:posOffset>-622300</wp:posOffset>
                      </wp:positionV>
                      <wp:extent cx="1016000" cy="749300"/>
                      <wp:effectExtent l="0" t="0" r="0" b="0"/>
                      <wp:wrapNone/>
                      <wp:docPr id="986" name="Rectangle 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67FE1F-720F-664B-8D22-D3CC86DD47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C1B3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41E9E8" id="Rectangle 986" o:spid="_x0000_s1309" style="position:absolute;margin-left:459pt;margin-top:-49pt;width:80pt;height:59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NoOmGZwBAAAU&#10;AwAADgAAAAAAAAAAAAAAAAAuAgAAZHJzL2Uyb0RvYy54bWxQSwECLQAUAAYACAAAACEAWmGRHdsA&#10;AAALAQAADwAAAAAAAAAAAAAAAAD2AwAAZHJzL2Rvd25yZXYueG1sUEsFBgAAAAAEAAQA8wAAAP4E&#10;AAAAAA==&#10;" filled="f" stroked="f">
                      <v:textbox inset="2.16pt,1.44pt,0,1.44pt">
                        <w:txbxContent>
                          <w:p w14:paraId="06C1B3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3152" behindDoc="0" locked="0" layoutInCell="1" allowOverlap="1" wp14:anchorId="23B055C0" wp14:editId="3ED67CC5">
                      <wp:simplePos x="0" y="0"/>
                      <wp:positionH relativeFrom="column">
                        <wp:posOffset>5829300</wp:posOffset>
                      </wp:positionH>
                      <wp:positionV relativeFrom="paragraph">
                        <wp:posOffset>-622300</wp:posOffset>
                      </wp:positionV>
                      <wp:extent cx="1016000" cy="749300"/>
                      <wp:effectExtent l="0" t="0" r="0" b="0"/>
                      <wp:wrapNone/>
                      <wp:docPr id="987" name="Rectangle 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DE83B0-7D5A-6546-9ED5-58FD13C2B3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BE8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055C0" id="Rectangle 987" o:spid="_x0000_s1310" style="position:absolute;margin-left:459pt;margin-top:-49pt;width:80pt;height:59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2QMmcZwBAAAU&#10;AwAADgAAAAAAAAAAAAAAAAAuAgAAZHJzL2Uyb0RvYy54bWxQSwECLQAUAAYACAAAACEAWmGRHdsA&#10;AAALAQAADwAAAAAAAAAAAAAAAAD2AwAAZHJzL2Rvd25yZXYueG1sUEsFBgAAAAAEAAQA8wAAAP4E&#10;AAAAAA==&#10;" filled="f" stroked="f">
                      <v:textbox inset="2.16pt,1.44pt,0,1.44pt">
                        <w:txbxContent>
                          <w:p w14:paraId="1DCBE8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4176" behindDoc="0" locked="0" layoutInCell="1" allowOverlap="1" wp14:anchorId="457D591F" wp14:editId="74D0E601">
                      <wp:simplePos x="0" y="0"/>
                      <wp:positionH relativeFrom="column">
                        <wp:posOffset>5829300</wp:posOffset>
                      </wp:positionH>
                      <wp:positionV relativeFrom="paragraph">
                        <wp:posOffset>-622300</wp:posOffset>
                      </wp:positionV>
                      <wp:extent cx="1016000" cy="749300"/>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BF43BC-92AB-8C43-95A4-4FC008C005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84359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D591F" id="Rectangle 988" o:spid="_x0000_s1311" style="position:absolute;margin-left:459pt;margin-top:-49pt;width:80pt;height:59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CA1pmSdAQAA&#10;FAMAAA4AAAAAAAAAAAAAAAAALgIAAGRycy9lMm9Eb2MueG1sUEsBAi0AFAAGAAgAAAAhAFphkR3b&#10;AAAACwEAAA8AAAAAAAAAAAAAAAAA9wMAAGRycy9kb3ducmV2LnhtbFBLBQYAAAAABAAEAPMAAAD/&#10;BAAAAAA=&#10;" filled="f" stroked="f">
                      <v:textbox inset="2.16pt,1.44pt,0,1.44pt">
                        <w:txbxContent>
                          <w:p w14:paraId="2F84359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5200" behindDoc="0" locked="0" layoutInCell="1" allowOverlap="1" wp14:anchorId="0D14BC36" wp14:editId="6F85233B">
                      <wp:simplePos x="0" y="0"/>
                      <wp:positionH relativeFrom="column">
                        <wp:posOffset>5829300</wp:posOffset>
                      </wp:positionH>
                      <wp:positionV relativeFrom="paragraph">
                        <wp:posOffset>-622300</wp:posOffset>
                      </wp:positionV>
                      <wp:extent cx="1016000" cy="749300"/>
                      <wp:effectExtent l="0" t="0" r="0" b="0"/>
                      <wp:wrapNone/>
                      <wp:docPr id="989" name="Rectangle 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E063C8-5E8D-6449-B74D-46B8C61E14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3E2A4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4BC36" id="Rectangle 989" o:spid="_x0000_s1312" style="position:absolute;margin-left:459pt;margin-top:-49pt;width:80pt;height:59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K24mWpwBAAAU&#10;AwAADgAAAAAAAAAAAAAAAAAuAgAAZHJzL2Uyb0RvYy54bWxQSwECLQAUAAYACAAAACEAWmGRHdsA&#10;AAALAQAADwAAAAAAAAAAAAAAAAD2AwAAZHJzL2Rvd25yZXYueG1sUEsFBgAAAAAEAAQA8wAAAP4E&#10;AAAAAA==&#10;" filled="f" stroked="f">
                      <v:textbox inset="2.16pt,1.44pt,0,1.44pt">
                        <w:txbxContent>
                          <w:p w14:paraId="3E3E2A4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6224" behindDoc="0" locked="0" layoutInCell="1" allowOverlap="1" wp14:anchorId="61A57070" wp14:editId="22D76902">
                      <wp:simplePos x="0" y="0"/>
                      <wp:positionH relativeFrom="column">
                        <wp:posOffset>5829300</wp:posOffset>
                      </wp:positionH>
                      <wp:positionV relativeFrom="paragraph">
                        <wp:posOffset>-622300</wp:posOffset>
                      </wp:positionV>
                      <wp:extent cx="1016000" cy="749300"/>
                      <wp:effectExtent l="0" t="0" r="0" b="0"/>
                      <wp:wrapNone/>
                      <wp:docPr id="990" name="Rectangle 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DA0757-5067-A443-91F0-F963B0393A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9BE5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57070" id="Rectangle 990" o:spid="_x0000_s1313" style="position:absolute;margin-left:459pt;margin-top:-49pt;width:80pt;height:59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0limT5wBAAAU&#10;AwAADgAAAAAAAAAAAAAAAAAuAgAAZHJzL2Uyb0RvYy54bWxQSwECLQAUAAYACAAAACEAWmGRHdsA&#10;AAALAQAADwAAAAAAAAAAAAAAAAD2AwAAZHJzL2Rvd25yZXYueG1sUEsFBgAAAAAEAAQA8wAAAP4E&#10;AAAAAA==&#10;" filled="f" stroked="f">
                      <v:textbox inset="2.16pt,1.44pt,0,1.44pt">
                        <w:txbxContent>
                          <w:p w14:paraId="699BE5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7248" behindDoc="0" locked="0" layoutInCell="1" allowOverlap="1" wp14:anchorId="3CE42FEB" wp14:editId="190F1B12">
                      <wp:simplePos x="0" y="0"/>
                      <wp:positionH relativeFrom="column">
                        <wp:posOffset>5829300</wp:posOffset>
                      </wp:positionH>
                      <wp:positionV relativeFrom="paragraph">
                        <wp:posOffset>-622300</wp:posOffset>
                      </wp:positionV>
                      <wp:extent cx="1016000" cy="749300"/>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499FEF-BF6E-2D47-892F-2B27ED14EC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48520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42FEB" id="Rectangle 991" o:spid="_x0000_s1314" style="position:absolute;margin-left:459pt;margin-top:-49pt;width:80pt;height:59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D1byeLmwEAABQD&#10;AAAOAAAAAAAAAAAAAAAAAC4CAABkcnMvZTJvRG9jLnhtbFBLAQItABQABgAIAAAAIQBaYZEd2wAA&#10;AAsBAAAPAAAAAAAAAAAAAAAAAPUDAABkcnMvZG93bnJldi54bWxQSwUGAAAAAAQABADzAAAA/QQA&#10;AAAA&#10;" filled="f" stroked="f">
                      <v:textbox inset="2.16pt,1.44pt,0,1.44pt">
                        <w:txbxContent>
                          <w:p w14:paraId="5D48520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8272" behindDoc="0" locked="0" layoutInCell="1" allowOverlap="1" wp14:anchorId="738E4D10" wp14:editId="352F629D">
                      <wp:simplePos x="0" y="0"/>
                      <wp:positionH relativeFrom="column">
                        <wp:posOffset>5829300</wp:posOffset>
                      </wp:positionH>
                      <wp:positionV relativeFrom="paragraph">
                        <wp:posOffset>-622300</wp:posOffset>
                      </wp:positionV>
                      <wp:extent cx="1016000" cy="749300"/>
                      <wp:effectExtent l="0" t="0" r="0" b="0"/>
                      <wp:wrapNone/>
                      <wp:docPr id="992" name="Rectangle 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02348-59D5-0847-A715-6567E9DAE0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308BF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E4D10" id="Rectangle 992" o:spid="_x0000_s1315" style="position:absolute;margin-left:459pt;margin-top:-49pt;width:80pt;height:59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DFmnnpwBAAAU&#10;AwAADgAAAAAAAAAAAAAAAAAuAgAAZHJzL2Uyb0RvYy54bWxQSwECLQAUAAYACAAAACEAWmGRHdsA&#10;AAALAQAADwAAAAAAAAAAAAAAAAD2AwAAZHJzL2Rvd25yZXYueG1sUEsFBgAAAAAEAAQA8wAAAP4E&#10;AAAAAA==&#10;" filled="f" stroked="f">
                      <v:textbox inset="2.16pt,1.44pt,0,1.44pt">
                        <w:txbxContent>
                          <w:p w14:paraId="42308BF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59296" behindDoc="0" locked="0" layoutInCell="1" allowOverlap="1" wp14:anchorId="75E6E7FD" wp14:editId="365ED5A3">
                      <wp:simplePos x="0" y="0"/>
                      <wp:positionH relativeFrom="column">
                        <wp:posOffset>5829300</wp:posOffset>
                      </wp:positionH>
                      <wp:positionV relativeFrom="paragraph">
                        <wp:posOffset>-622300</wp:posOffset>
                      </wp:positionV>
                      <wp:extent cx="1016000" cy="749300"/>
                      <wp:effectExtent l="0" t="0" r="0" b="0"/>
                      <wp:wrapNone/>
                      <wp:docPr id="993" name="Rectangle 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D773D7-DBC2-AA4B-8BF5-8E5E9A64F5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B78B0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6E7FD" id="Rectangle 993" o:spid="_x0000_s1316" style="position:absolute;margin-left:459pt;margin-top:-49pt;width:80pt;height:59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CzElLjmwEAABQD&#10;AAAOAAAAAAAAAAAAAAAAAC4CAABkcnMvZTJvRG9jLnhtbFBLAQItABQABgAIAAAAIQBaYZEd2wAA&#10;AAsBAAAPAAAAAAAAAAAAAAAAAPUDAABkcnMvZG93bnJldi54bWxQSwUGAAAAAAQABADzAAAA/QQA&#10;AAAA&#10;" filled="f" stroked="f">
                      <v:textbox inset="2.16pt,1.44pt,0,1.44pt">
                        <w:txbxContent>
                          <w:p w14:paraId="4CB78B0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0320" behindDoc="0" locked="0" layoutInCell="1" allowOverlap="1" wp14:anchorId="6F36AA4D" wp14:editId="1F302EE1">
                      <wp:simplePos x="0" y="0"/>
                      <wp:positionH relativeFrom="column">
                        <wp:posOffset>5829300</wp:posOffset>
                      </wp:positionH>
                      <wp:positionV relativeFrom="paragraph">
                        <wp:posOffset>-622300</wp:posOffset>
                      </wp:positionV>
                      <wp:extent cx="1016000" cy="749300"/>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64E0A5-6CF7-7043-AAA6-DE8035EB77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F5A3A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6AA4D" id="Rectangle 994" o:spid="_x0000_s1317" style="position:absolute;margin-left:459pt;margin-top:-49pt;width:80pt;height:59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BKJNL2mwEAABQD&#10;AAAOAAAAAAAAAAAAAAAAAC4CAABkcnMvZTJvRG9jLnhtbFBLAQItABQABgAIAAAAIQBaYZEd2wAA&#10;AAsBAAAPAAAAAAAAAAAAAAAAAPUDAABkcnMvZG93bnJldi54bWxQSwUGAAAAAAQABADzAAAA/QQA&#10;AAAA&#10;" filled="f" stroked="f">
                      <v:textbox inset="2.16pt,1.44pt,0,1.44pt">
                        <w:txbxContent>
                          <w:p w14:paraId="51F5A3A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1344" behindDoc="0" locked="0" layoutInCell="1" allowOverlap="1" wp14:anchorId="16833E97" wp14:editId="4404D9F5">
                      <wp:simplePos x="0" y="0"/>
                      <wp:positionH relativeFrom="column">
                        <wp:posOffset>5829300</wp:posOffset>
                      </wp:positionH>
                      <wp:positionV relativeFrom="paragraph">
                        <wp:posOffset>-622300</wp:posOffset>
                      </wp:positionV>
                      <wp:extent cx="1016000" cy="749300"/>
                      <wp:effectExtent l="0" t="0" r="0" b="0"/>
                      <wp:wrapNone/>
                      <wp:docPr id="995" name="Rectangle 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CCB8E6-306B-ED4D-B4E0-A7A5D9F0BE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9C036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33E97" id="Rectangle 995" o:spid="_x0000_s1318" style="position:absolute;margin-left:459pt;margin-top:-49pt;width:80pt;height:59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QX9SyJwBAAAU&#10;AwAADgAAAAAAAAAAAAAAAAAuAgAAZHJzL2Uyb0RvYy54bWxQSwECLQAUAAYACAAAACEAWmGRHdsA&#10;AAALAQAADwAAAAAAAAAAAAAAAAD2AwAAZHJzL2Rvd25yZXYueG1sUEsFBgAAAAAEAAQA8wAAAP4E&#10;AAAAAA==&#10;" filled="f" stroked="f">
                      <v:textbox inset="2.16pt,1.44pt,0,1.44pt">
                        <w:txbxContent>
                          <w:p w14:paraId="439C036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2368" behindDoc="0" locked="0" layoutInCell="1" allowOverlap="1" wp14:anchorId="092A6133" wp14:editId="39DFA929">
                      <wp:simplePos x="0" y="0"/>
                      <wp:positionH relativeFrom="column">
                        <wp:posOffset>5829300</wp:posOffset>
                      </wp:positionH>
                      <wp:positionV relativeFrom="paragraph">
                        <wp:posOffset>-622300</wp:posOffset>
                      </wp:positionV>
                      <wp:extent cx="1016000" cy="749300"/>
                      <wp:effectExtent l="0" t="0" r="0" b="0"/>
                      <wp:wrapNone/>
                      <wp:docPr id="996" name="Rectangle 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2EEDA3-C193-C445-962F-CB79442516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085BF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A6133" id="Rectangle 996" o:spid="_x0000_s1319" style="position:absolute;margin-left:459pt;margin-top:-49pt;width:80pt;height:59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uEnS3ZwBAAAU&#10;AwAADgAAAAAAAAAAAAAAAAAuAgAAZHJzL2Uyb0RvYy54bWxQSwECLQAUAAYACAAAACEAWmGRHdsA&#10;AAALAQAADwAAAAAAAAAAAAAAAAD2AwAAZHJzL2Rvd25yZXYueG1sUEsFBgAAAAAEAAQA8wAAAP4E&#10;AAAAAA==&#10;" filled="f" stroked="f">
                      <v:textbox inset="2.16pt,1.44pt,0,1.44pt">
                        <w:txbxContent>
                          <w:p w14:paraId="38085BF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3392" behindDoc="0" locked="0" layoutInCell="1" allowOverlap="1" wp14:anchorId="5469563F" wp14:editId="681E8C3F">
                      <wp:simplePos x="0" y="0"/>
                      <wp:positionH relativeFrom="column">
                        <wp:posOffset>5829300</wp:posOffset>
                      </wp:positionH>
                      <wp:positionV relativeFrom="paragraph">
                        <wp:posOffset>-622300</wp:posOffset>
                      </wp:positionV>
                      <wp:extent cx="1016000" cy="749300"/>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00A900-4933-3940-91EE-E37350C145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1901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9563F" id="Rectangle 997" o:spid="_x0000_s1320" style="position:absolute;margin-left:459pt;margin-top:-49pt;width:80pt;height:59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V8lStZwBAAAU&#10;AwAADgAAAAAAAAAAAAAAAAAuAgAAZHJzL2Uyb0RvYy54bWxQSwECLQAUAAYACAAAACEAWmGRHdsA&#10;AAALAQAADwAAAAAAAAAAAAAAAAD2AwAAZHJzL2Rvd25yZXYueG1sUEsFBgAAAAAEAAQA8wAAAP4E&#10;AAAAAA==&#10;" filled="f" stroked="f">
                      <v:textbox inset="2.16pt,1.44pt,0,1.44pt">
                        <w:txbxContent>
                          <w:p w14:paraId="4801901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4416" behindDoc="0" locked="0" layoutInCell="1" allowOverlap="1" wp14:anchorId="76F73329" wp14:editId="0472A9C7">
                      <wp:simplePos x="0" y="0"/>
                      <wp:positionH relativeFrom="column">
                        <wp:posOffset>5829300</wp:posOffset>
                      </wp:positionH>
                      <wp:positionV relativeFrom="paragraph">
                        <wp:posOffset>-622300</wp:posOffset>
                      </wp:positionV>
                      <wp:extent cx="1016000" cy="749300"/>
                      <wp:effectExtent l="0" t="0" r="0" b="0"/>
                      <wp:wrapNone/>
                      <wp:docPr id="998" name="Rectangle 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270A2-1176-014B-8157-50A1DD07F0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7FD7C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73329" id="Rectangle 998" o:spid="_x0000_s1321" style="position:absolute;margin-left:459pt;margin-top:-49pt;width:80pt;height:59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" filled="f" stroked="f">
                      <v:textbox inset="2.16pt,1.44pt,0,1.44pt">
                        <w:txbxContent>
                          <w:p w14:paraId="527FD7C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5440" behindDoc="0" locked="0" layoutInCell="1" allowOverlap="1" wp14:anchorId="3DE7F0C3" wp14:editId="060C4EE5">
                      <wp:simplePos x="0" y="0"/>
                      <wp:positionH relativeFrom="column">
                        <wp:posOffset>5829300</wp:posOffset>
                      </wp:positionH>
                      <wp:positionV relativeFrom="paragraph">
                        <wp:posOffset>-622300</wp:posOffset>
                      </wp:positionV>
                      <wp:extent cx="1016000" cy="749300"/>
                      <wp:effectExtent l="0" t="0" r="0" b="0"/>
                      <wp:wrapNone/>
                      <wp:docPr id="999" name="Rectangle 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2C2755-94AE-A249-84C0-6AA898D9B9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16E6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7F0C3" id="Rectangle 999" o:spid="_x0000_s1322" style="position:absolute;margin-left:459pt;margin-top:-49pt;width:80pt;height:59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paRSnpwBAAAU&#10;AwAADgAAAAAAAAAAAAAAAAAuAgAAZHJzL2Uyb0RvYy54bWxQSwECLQAUAAYACAAAACEAWmGRHdsA&#10;AAALAQAADwAAAAAAAAAAAAAAAAD2AwAAZHJzL2Rvd25yZXYueG1sUEsFBgAAAAAEAAQA8wAAAP4E&#10;AAAAAA==&#10;" filled="f" stroked="f">
                      <v:textbox inset="2.16pt,1.44pt,0,1.44pt">
                        <w:txbxContent>
                          <w:p w14:paraId="3F716E6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6464" behindDoc="0" locked="0" layoutInCell="1" allowOverlap="1" wp14:anchorId="213B69CE" wp14:editId="7F56C9AA">
                      <wp:simplePos x="0" y="0"/>
                      <wp:positionH relativeFrom="column">
                        <wp:posOffset>5829300</wp:posOffset>
                      </wp:positionH>
                      <wp:positionV relativeFrom="paragraph">
                        <wp:posOffset>-622300</wp:posOffset>
                      </wp:positionV>
                      <wp:extent cx="1016000" cy="749300"/>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282A07-41F7-B746-A3C0-71A3B10B6A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87F9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B69CE" id="Rectangle 1000" o:spid="_x0000_s1323" style="position:absolute;margin-left:459pt;margin-top:-49pt;width:80pt;height:59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XJLSi5wBAAAU&#10;AwAADgAAAAAAAAAAAAAAAAAuAgAAZHJzL2Uyb0RvYy54bWxQSwECLQAUAAYACAAAACEAWmGRHdsA&#10;AAALAQAADwAAAAAAAAAAAAAAAAD2AwAAZHJzL2Rvd25yZXYueG1sUEsFBgAAAAAEAAQA8wAAAP4E&#10;AAAAAA==&#10;" filled="f" stroked="f">
                      <v:textbox inset="2.16pt,1.44pt,0,1.44pt">
                        <w:txbxContent>
                          <w:p w14:paraId="3E887F9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7488" behindDoc="0" locked="0" layoutInCell="1" allowOverlap="1" wp14:anchorId="3F838A0D" wp14:editId="3453E1FA">
                      <wp:simplePos x="0" y="0"/>
                      <wp:positionH relativeFrom="column">
                        <wp:posOffset>5829300</wp:posOffset>
                      </wp:positionH>
                      <wp:positionV relativeFrom="paragraph">
                        <wp:posOffset>-622300</wp:posOffset>
                      </wp:positionV>
                      <wp:extent cx="1016000" cy="749300"/>
                      <wp:effectExtent l="0" t="0" r="0" b="0"/>
                      <wp:wrapNone/>
                      <wp:docPr id="1001" name="Rectangle 1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DD200C-30D1-1144-9AAA-33D00423E9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FA67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38A0D" id="Rectangle 1001" o:spid="_x0000_s1324" style="position:absolute;margin-left:459pt;margin-top:-49pt;width:80pt;height:59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e6VTT5wBAAAU&#10;AwAADgAAAAAAAAAAAAAAAAAuAgAAZHJzL2Uyb0RvYy54bWxQSwECLQAUAAYACAAAACEAWmGRHdsA&#10;AAALAQAADwAAAAAAAAAAAAAAAAD2AwAAZHJzL2Rvd25yZXYueG1sUEsFBgAAAAAEAAQA8wAAAP4E&#10;AAAAAA==&#10;" filled="f" stroked="f">
                      <v:textbox inset="2.16pt,1.44pt,0,1.44pt">
                        <w:txbxContent>
                          <w:p w14:paraId="5DEFA67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8512" behindDoc="0" locked="0" layoutInCell="1" allowOverlap="1" wp14:anchorId="1110F1B7" wp14:editId="5215AE4E">
                      <wp:simplePos x="0" y="0"/>
                      <wp:positionH relativeFrom="column">
                        <wp:posOffset>5829300</wp:posOffset>
                      </wp:positionH>
                      <wp:positionV relativeFrom="paragraph">
                        <wp:posOffset>-622300</wp:posOffset>
                      </wp:positionV>
                      <wp:extent cx="1016000" cy="749300"/>
                      <wp:effectExtent l="0" t="0" r="0" b="0"/>
                      <wp:wrapNone/>
                      <wp:docPr id="1023" name="Rectangle 10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BEE70C-9EDC-DE48-83D9-034DEEBB18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FF3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0F1B7" id="Rectangle 1023" o:spid="_x0000_s1325" style="position:absolute;margin-left:459pt;margin-top:-49pt;width:80pt;height:59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gpPTWpwBAAAU&#10;AwAADgAAAAAAAAAAAAAAAAAuAgAAZHJzL2Uyb0RvYy54bWxQSwECLQAUAAYACAAAACEAWmGRHdsA&#10;AAALAQAADwAAAAAAAAAAAAAAAAD2AwAAZHJzL2Rvd25yZXYueG1sUEsFBgAAAAAEAAQA8wAAAP4E&#10;AAAAAA==&#10;" filled="f" stroked="f">
                      <v:textbox inset="2.16pt,1.44pt,0,1.44pt">
                        <w:txbxContent>
                          <w:p w14:paraId="2CAFF3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69536" behindDoc="0" locked="0" layoutInCell="1" allowOverlap="1" wp14:anchorId="24CCC25A" wp14:editId="5E48AC44">
                      <wp:simplePos x="0" y="0"/>
                      <wp:positionH relativeFrom="column">
                        <wp:posOffset>5829300</wp:posOffset>
                      </wp:positionH>
                      <wp:positionV relativeFrom="paragraph">
                        <wp:posOffset>-622300</wp:posOffset>
                      </wp:positionV>
                      <wp:extent cx="1016000" cy="749300"/>
                      <wp:effectExtent l="0" t="0" r="0" b="0"/>
                      <wp:wrapNone/>
                      <wp:docPr id="1024" name="Rectangle 1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E119D0-4D77-D94F-8294-1EF2D884E1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460D0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CC25A" id="Rectangle 1024" o:spid="_x0000_s1326" style="position:absolute;margin-left:459pt;margin-top:-49pt;width:80pt;height:59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" filled="f" stroked="f">
                      <v:textbox inset="2.16pt,1.44pt,0,1.44pt">
                        <w:txbxContent>
                          <w:p w14:paraId="75460D0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0560" behindDoc="0" locked="0" layoutInCell="1" allowOverlap="1" wp14:anchorId="2505A809" wp14:editId="650C3A5B">
                      <wp:simplePos x="0" y="0"/>
                      <wp:positionH relativeFrom="column">
                        <wp:posOffset>5829300</wp:posOffset>
                      </wp:positionH>
                      <wp:positionV relativeFrom="paragraph">
                        <wp:posOffset>-622300</wp:posOffset>
                      </wp:positionV>
                      <wp:extent cx="1016000" cy="749300"/>
                      <wp:effectExtent l="0" t="0" r="0" b="0"/>
                      <wp:wrapNone/>
                      <wp:docPr id="1025" name="Rectangle 1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1287A1-812A-0C4F-AD7E-8DE603C5A1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439D8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05A809" id="Rectangle 1025" o:spid="_x0000_s1327" style="position:absolute;margin-left:459pt;margin-top:-49pt;width:80pt;height:59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" filled="f" stroked="f">
                      <v:textbox inset="2.16pt,1.44pt,0,1.44pt">
                        <w:txbxContent>
                          <w:p w14:paraId="01439D8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1584" behindDoc="0" locked="0" layoutInCell="1" allowOverlap="1" wp14:anchorId="2127B424" wp14:editId="0B367EF5">
                      <wp:simplePos x="0" y="0"/>
                      <wp:positionH relativeFrom="column">
                        <wp:posOffset>5829300</wp:posOffset>
                      </wp:positionH>
                      <wp:positionV relativeFrom="paragraph">
                        <wp:posOffset>-622300</wp:posOffset>
                      </wp:positionV>
                      <wp:extent cx="1016000" cy="749300"/>
                      <wp:effectExtent l="0" t="0" r="0" b="0"/>
                      <wp:wrapNone/>
                      <wp:docPr id="1030" name="Rectangle 1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9D258F-4433-1445-9886-BB121832E9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554F3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27B424" id="Rectangle 1030" o:spid="_x0000_s1328" style="position:absolute;margin-left:459pt;margin-top:-49pt;width:80pt;height:59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FyTxk5wBAAAU&#10;AwAADgAAAAAAAAAAAAAAAAAuAgAAZHJzL2Uyb0RvYy54bWxQSwECLQAUAAYACAAAACEAWmGRHdsA&#10;AAALAQAADwAAAAAAAAAAAAAAAAD2AwAAZHJzL2Rvd25yZXYueG1sUEsFBgAAAAAEAAQA8wAAAP4E&#10;AAAAAA==&#10;" filled="f" stroked="f">
                      <v:textbox inset="2.16pt,1.44pt,0,1.44pt">
                        <w:txbxContent>
                          <w:p w14:paraId="0D554F3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2608" behindDoc="0" locked="0" layoutInCell="1" allowOverlap="1" wp14:anchorId="44B1211F" wp14:editId="5A506ADE">
                      <wp:simplePos x="0" y="0"/>
                      <wp:positionH relativeFrom="column">
                        <wp:posOffset>5829300</wp:posOffset>
                      </wp:positionH>
                      <wp:positionV relativeFrom="paragraph">
                        <wp:posOffset>-622300</wp:posOffset>
                      </wp:positionV>
                      <wp:extent cx="1016000" cy="749300"/>
                      <wp:effectExtent l="0" t="0" r="0" b="0"/>
                      <wp:wrapNone/>
                      <wp:docPr id="1031" name="Rectangle 1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50A2C4-915B-EC45-8139-6175C88776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9DF62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B1211F" id="Rectangle 1031" o:spid="_x0000_s1329" style="position:absolute;margin-left:459pt;margin-top:-49pt;width:80pt;height:59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" filled="f" stroked="f">
                      <v:textbox inset="2.16pt,1.44pt,0,1.44pt">
                        <w:txbxContent>
                          <w:p w14:paraId="169DF62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3632" behindDoc="0" locked="0" layoutInCell="1" allowOverlap="1" wp14:anchorId="5A20A0DC" wp14:editId="30C80C70">
                      <wp:simplePos x="0" y="0"/>
                      <wp:positionH relativeFrom="column">
                        <wp:posOffset>4330700</wp:posOffset>
                      </wp:positionH>
                      <wp:positionV relativeFrom="paragraph">
                        <wp:posOffset>-622300</wp:posOffset>
                      </wp:positionV>
                      <wp:extent cx="977900" cy="927100"/>
                      <wp:effectExtent l="0" t="0" r="0" b="0"/>
                      <wp:wrapNone/>
                      <wp:docPr id="1314" name="Rectangle 131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CCEC02DC-EC46-6C47-B5FE-BECDE2B9BF3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BE7FAA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0A0DC" id="Rectangle 1314" o:spid="_x0000_s1330" style="position:absolute;margin-left:341pt;margin-top:-49pt;width:77pt;height:73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" filled="f" stroked="f">
                      <v:textbox inset="2.16pt,1.44pt,0,1.44pt">
                        <w:txbxContent>
                          <w:p w14:paraId="4BE7FAA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4656" behindDoc="0" locked="0" layoutInCell="1" allowOverlap="1" wp14:anchorId="0591E97A" wp14:editId="49B6970E">
                      <wp:simplePos x="0" y="0"/>
                      <wp:positionH relativeFrom="column">
                        <wp:posOffset>4330700</wp:posOffset>
                      </wp:positionH>
                      <wp:positionV relativeFrom="paragraph">
                        <wp:posOffset>-622300</wp:posOffset>
                      </wp:positionV>
                      <wp:extent cx="1003300" cy="762000"/>
                      <wp:effectExtent l="0" t="0" r="0" b="0"/>
                      <wp:wrapNone/>
                      <wp:docPr id="1315" name="Rectangle 1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5651E4-A427-FD44-8B98-ED88D23F9A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BD6A0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1E97A" id="Rectangle 1315" o:spid="_x0000_s1331" style="position:absolute;margin-left:341pt;margin-top:-49pt;width:79pt;height:60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SKh0yJ4B&#10;AAAUAwAADgAAAAAAAAAAAAAAAAAuAgAAZHJzL2Uyb0RvYy54bWxQSwECLQAUAAYACAAAACEAaSga&#10;YtwAAAAKAQAADwAAAAAAAAAAAAAAAAD4AwAAZHJzL2Rvd25yZXYueG1sUEsFBgAAAAAEAAQA8wAA&#10;AAEFAAAAAA==&#10;" filled="f" stroked="f">
                      <v:textbox inset="2.16pt,1.44pt,0,1.44pt">
                        <w:txbxContent>
                          <w:p w14:paraId="7DBD6A0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5680" behindDoc="0" locked="0" layoutInCell="1" allowOverlap="1" wp14:anchorId="7CCDD497" wp14:editId="7F61A342">
                      <wp:simplePos x="0" y="0"/>
                      <wp:positionH relativeFrom="column">
                        <wp:posOffset>4330700</wp:posOffset>
                      </wp:positionH>
                      <wp:positionV relativeFrom="paragraph">
                        <wp:posOffset>-622300</wp:posOffset>
                      </wp:positionV>
                      <wp:extent cx="977900" cy="850900"/>
                      <wp:effectExtent l="0" t="0" r="0" b="0"/>
                      <wp:wrapNone/>
                      <wp:docPr id="1316" name="Rectangle 13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DA20D75-AC1C-C549-9D0A-EE370C30D886}"/>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1EDFFE80"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DD497" id="Rectangle 1316" o:spid="_x0000_s1332" style="position:absolute;margin-left:341pt;margin-top:-49pt;width:77pt;height:67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" filled="f" stroked="f">
                      <v:textbox inset="2.16pt,1.44pt,0,1.44pt">
                        <w:txbxContent>
                          <w:p w14:paraId="1EDFFE80"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6704" behindDoc="0" locked="0" layoutInCell="1" allowOverlap="1" wp14:anchorId="5FC1054C" wp14:editId="0AF52B39">
                      <wp:simplePos x="0" y="0"/>
                      <wp:positionH relativeFrom="column">
                        <wp:posOffset>4330700</wp:posOffset>
                      </wp:positionH>
                      <wp:positionV relativeFrom="paragraph">
                        <wp:posOffset>-622300</wp:posOffset>
                      </wp:positionV>
                      <wp:extent cx="977900" cy="927100"/>
                      <wp:effectExtent l="0" t="0" r="0" b="0"/>
                      <wp:wrapNone/>
                      <wp:docPr id="1317" name="Rectangle 131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AA0BE16-C599-7C4D-978E-9BC72EA9BEA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40C5FE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1054C" id="Rectangle 1317" o:spid="_x0000_s1333" style="position:absolute;margin-left:341pt;margin-top:-49pt;width:77pt;height:73pt;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" filled="f" stroked="f">
                      <v:textbox inset="2.16pt,1.44pt,0,1.44pt">
                        <w:txbxContent>
                          <w:p w14:paraId="540C5FE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7728" behindDoc="0" locked="0" layoutInCell="1" allowOverlap="1" wp14:anchorId="7A87F1C9" wp14:editId="4C53A22E">
                      <wp:simplePos x="0" y="0"/>
                      <wp:positionH relativeFrom="column">
                        <wp:posOffset>4330700</wp:posOffset>
                      </wp:positionH>
                      <wp:positionV relativeFrom="paragraph">
                        <wp:posOffset>-622300</wp:posOffset>
                      </wp:positionV>
                      <wp:extent cx="1003300" cy="762000"/>
                      <wp:effectExtent l="0" t="0" r="0" b="0"/>
                      <wp:wrapNone/>
                      <wp:docPr id="1318" name="Rectangle 1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770299-D243-8A4E-AA56-34277FF792D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67546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87F1C9" id="Rectangle 1318" o:spid="_x0000_s1334" style="position:absolute;margin-left:341pt;margin-top:-49pt;width:79pt;height:60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Cd8vUnnQEA&#10;ABQDAAAOAAAAAAAAAAAAAAAAAC4CAABkcnMvZTJvRG9jLnhtbFBLAQItABQABgAIAAAAIQBpKBpi&#10;3AAAAAoBAAAPAAAAAAAAAAAAAAAAAPcDAABkcnMvZG93bnJldi54bWxQSwUGAAAAAAQABADzAAAA&#10;AAUAAAAA&#10;" filled="f" stroked="f">
                      <v:textbox inset="2.16pt,1.44pt,0,1.44pt">
                        <w:txbxContent>
                          <w:p w14:paraId="7767546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8752" behindDoc="0" locked="0" layoutInCell="1" allowOverlap="1" wp14:anchorId="3F81A9C9" wp14:editId="6C5B4D26">
                      <wp:simplePos x="0" y="0"/>
                      <wp:positionH relativeFrom="column">
                        <wp:posOffset>4330700</wp:posOffset>
                      </wp:positionH>
                      <wp:positionV relativeFrom="paragraph">
                        <wp:posOffset>-622300</wp:posOffset>
                      </wp:positionV>
                      <wp:extent cx="977900" cy="927100"/>
                      <wp:effectExtent l="0" t="0" r="0" b="0"/>
                      <wp:wrapNone/>
                      <wp:docPr id="1319" name="Rectangle 131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E7FB3B7-B1F9-7E44-A5BE-23AECDE8AA3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564B711"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1A9C9" id="Rectangle 1319" o:spid="_x0000_s1335" style="position:absolute;margin-left:341pt;margin-top:-49pt;width:77pt;height:73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oeUnQEAABQ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" filled="f" stroked="f">
                      <v:textbox inset="2.16pt,1.44pt,0,1.44pt">
                        <w:txbxContent>
                          <w:p w14:paraId="4564B711"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979776" behindDoc="0" locked="0" layoutInCell="1" allowOverlap="1" wp14:anchorId="05AB8F70" wp14:editId="21AA6D11">
                      <wp:simplePos x="0" y="0"/>
                      <wp:positionH relativeFrom="column">
                        <wp:posOffset>4330700</wp:posOffset>
                      </wp:positionH>
                      <wp:positionV relativeFrom="paragraph">
                        <wp:posOffset>-622300</wp:posOffset>
                      </wp:positionV>
                      <wp:extent cx="977900" cy="927100"/>
                      <wp:effectExtent l="0" t="0" r="0" b="0"/>
                      <wp:wrapNone/>
                      <wp:docPr id="1320" name="Rectangle 132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9CB3484-EA96-D745-916D-48C2F873F52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779D95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AB8F70" id="Rectangle 1320" o:spid="_x0000_s1336" style="position:absolute;margin-left:341pt;margin-top:-49pt;width:77pt;height:73pt;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" filled="f" stroked="f">
                      <v:textbox inset="2.16pt,1.44pt,0,1.44pt">
                        <w:txbxContent>
                          <w:p w14:paraId="1779D95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0800" behindDoc="0" locked="0" layoutInCell="1" allowOverlap="1" wp14:anchorId="2226F38E" wp14:editId="4B5A41E9">
                      <wp:simplePos x="0" y="0"/>
                      <wp:positionH relativeFrom="column">
                        <wp:posOffset>4330700</wp:posOffset>
                      </wp:positionH>
                      <wp:positionV relativeFrom="paragraph">
                        <wp:posOffset>-622300</wp:posOffset>
                      </wp:positionV>
                      <wp:extent cx="1003300" cy="762000"/>
                      <wp:effectExtent l="0" t="0" r="0" b="0"/>
                      <wp:wrapNone/>
                      <wp:docPr id="1321" name="Rectangle 1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A6E245-B93B-9346-A8FF-3372F57F9D2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AE15B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6F38E" id="Rectangle 1321" o:spid="_x0000_s1337" style="position:absolute;margin-left:341pt;margin-top:-49pt;width:79pt;height:60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AiuQBanQEA&#10;ABQDAAAOAAAAAAAAAAAAAAAAAC4CAABkcnMvZTJvRG9jLnhtbFBLAQItABQABgAIAAAAIQBpKBpi&#10;3AAAAAoBAAAPAAAAAAAAAAAAAAAAAPcDAABkcnMvZG93bnJldi54bWxQSwUGAAAAAAQABADzAAAA&#10;AAUAAAAA&#10;" filled="f" stroked="f">
                      <v:textbox inset="2.16pt,1.44pt,0,1.44pt">
                        <w:txbxContent>
                          <w:p w14:paraId="00AE15B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1824" behindDoc="0" locked="0" layoutInCell="1" allowOverlap="1" wp14:anchorId="609F71BE" wp14:editId="5FDB67A7">
                      <wp:simplePos x="0" y="0"/>
                      <wp:positionH relativeFrom="column">
                        <wp:posOffset>4330700</wp:posOffset>
                      </wp:positionH>
                      <wp:positionV relativeFrom="paragraph">
                        <wp:posOffset>-622300</wp:posOffset>
                      </wp:positionV>
                      <wp:extent cx="977900" cy="927100"/>
                      <wp:effectExtent l="0" t="0" r="0" b="0"/>
                      <wp:wrapNone/>
                      <wp:docPr id="1322" name="Rectangle 132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046C093-B88A-7848-BC50-89E7722AFE7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5A5732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9F71BE" id="Rectangle 1322" o:spid="_x0000_s1338" style="position:absolute;margin-left:341pt;margin-top:-49pt;width:77pt;height:73pt;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" filled="f" stroked="f">
                      <v:textbox inset="2.16pt,1.44pt,0,1.44pt">
                        <w:txbxContent>
                          <w:p w14:paraId="25A5732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2848" behindDoc="0" locked="0" layoutInCell="1" allowOverlap="1" wp14:anchorId="7F246581" wp14:editId="3256FF06">
                      <wp:simplePos x="0" y="0"/>
                      <wp:positionH relativeFrom="column">
                        <wp:posOffset>4330700</wp:posOffset>
                      </wp:positionH>
                      <wp:positionV relativeFrom="paragraph">
                        <wp:posOffset>-622300</wp:posOffset>
                      </wp:positionV>
                      <wp:extent cx="977900" cy="901700"/>
                      <wp:effectExtent l="0" t="0" r="0" b="0"/>
                      <wp:wrapNone/>
                      <wp:docPr id="1323" name="Rectangle 132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2BD0F40-F841-A546-8185-3F6ED63631C3}"/>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3902441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46581" id="Rectangle 1323" o:spid="_x0000_s1339" style="position:absolute;margin-left:341pt;margin-top:-49pt;width:77pt;height:71pt;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" filled="f" stroked="f">
                      <v:textbox inset="2.16pt,1.44pt,0,1.44pt">
                        <w:txbxContent>
                          <w:p w14:paraId="3902441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3872" behindDoc="0" locked="0" layoutInCell="1" allowOverlap="1" wp14:anchorId="4E825814" wp14:editId="7979DB5E">
                      <wp:simplePos x="0" y="0"/>
                      <wp:positionH relativeFrom="column">
                        <wp:posOffset>4330700</wp:posOffset>
                      </wp:positionH>
                      <wp:positionV relativeFrom="paragraph">
                        <wp:posOffset>-622300</wp:posOffset>
                      </wp:positionV>
                      <wp:extent cx="1003300" cy="762000"/>
                      <wp:effectExtent l="0" t="0" r="0" b="0"/>
                      <wp:wrapNone/>
                      <wp:docPr id="1324" name="Rectangle 1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080BFA-B0A6-F143-8380-1CCE4C59792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77DF7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25814" id="Rectangle 1324" o:spid="_x0000_s1340" style="position:absolute;margin-left:341pt;margin-top:-49pt;width:79pt;height:60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Z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JeZtgc20F3esS8bOmBjBlgFFwNNnA20gAFj38OEjVnww9PCjWr5aKhiRenXjdr2kQs&#10;Du3B7m1UetUD7YRKyNkhoN331G9d6OTCJH0h9romebZv/dL8ZZm3fw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P1SAGZ4B&#10;AAAUAwAADgAAAAAAAAAAAAAAAAAuAgAAZHJzL2Uyb0RvYy54bWxQSwECLQAUAAYACAAAACEAaSga&#10;YtwAAAAKAQAADwAAAAAAAAAAAAAAAAD4AwAAZHJzL2Rvd25yZXYueG1sUEsFBgAAAAAEAAQA8wAA&#10;AAEFAAAAAA==&#10;" filled="f" stroked="f">
                      <v:textbox inset="2.16pt,1.44pt,0,1.44pt">
                        <w:txbxContent>
                          <w:p w14:paraId="2377DF7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4896" behindDoc="0" locked="0" layoutInCell="1" allowOverlap="1" wp14:anchorId="52E198C3" wp14:editId="33AE552B">
                      <wp:simplePos x="0" y="0"/>
                      <wp:positionH relativeFrom="column">
                        <wp:posOffset>4330700</wp:posOffset>
                      </wp:positionH>
                      <wp:positionV relativeFrom="paragraph">
                        <wp:posOffset>-622300</wp:posOffset>
                      </wp:positionV>
                      <wp:extent cx="1003300" cy="762000"/>
                      <wp:effectExtent l="0" t="0" r="0" b="0"/>
                      <wp:wrapNone/>
                      <wp:docPr id="1325" name="Rectangle 1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A8BDA6-240C-244A-A569-A2C5FC0685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4CC2BF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198C3" id="Rectangle 1325" o:spid="_x0000_s1341" style="position:absolute;margin-left:341pt;margin-top:-49pt;width:79pt;height:60pt;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AM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9yrA5tofu/Ix52dITGTPAKLgabOBspAEKHn8dJWrOhu+eFGrWy0VDEy9OvWk2tIlY&#10;HNqD/ceo9KoH2gmVkLNjQHvoqd+60MmFSfpC7H1N8mw/+qX56zLvX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xmIADJ4B&#10;AAAUAwAADgAAAAAAAAAAAAAAAAAuAgAAZHJzL2Uyb0RvYy54bWxQSwECLQAUAAYACAAAACEAaSga&#10;YtwAAAAKAQAADwAAAAAAAAAAAAAAAAD4AwAAZHJzL2Rvd25yZXYueG1sUEsFBgAAAAAEAAQA8wAA&#10;AAEFAAAAAA==&#10;" filled="f" stroked="f">
                      <v:textbox inset="2.16pt,1.44pt,0,1.44pt">
                        <w:txbxContent>
                          <w:p w14:paraId="34CC2BF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5920" behindDoc="0" locked="0" layoutInCell="1" allowOverlap="1" wp14:anchorId="420634C7" wp14:editId="03238E30">
                      <wp:simplePos x="0" y="0"/>
                      <wp:positionH relativeFrom="column">
                        <wp:posOffset>4330700</wp:posOffset>
                      </wp:positionH>
                      <wp:positionV relativeFrom="paragraph">
                        <wp:posOffset>-622300</wp:posOffset>
                      </wp:positionV>
                      <wp:extent cx="1003300" cy="762000"/>
                      <wp:effectExtent l="0" t="0" r="0" b="0"/>
                      <wp:wrapNone/>
                      <wp:docPr id="1326" name="Rectangle 1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E64747F-D5B8-5143-9C89-9978981993D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D9A2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634C7" id="Rectangle 1326" o:spid="_x0000_s1342" style="position:absolute;margin-left:341pt;margin-top:-49pt;width:79pt;height:60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Ay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6OsPm2A660zPmZUtPZMwAo+BqsIGzkQYoePx1kKg5G+49KdSslouGJl6cet2saROx&#10;OLQHu89R6VUPtBMqIWeHgHbfU791oZMLk/SF2Mea5Nl+9kvzl2Xev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zTmAMp4B&#10;AAAUAwAADgAAAAAAAAAAAAAAAAAuAgAAZHJzL2Uyb0RvYy54bWxQSwECLQAUAAYACAAAACEAaSga&#10;YtwAAAAKAQAADwAAAAAAAAAAAAAAAAD4AwAAZHJzL2Rvd25yZXYueG1sUEsFBgAAAAAEAAQA8wAA&#10;AAEFAAAAAA==&#10;" filled="f" stroked="f">
                      <v:textbox inset="2.16pt,1.44pt,0,1.44pt">
                        <w:txbxContent>
                          <w:p w14:paraId="32D9A2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6944" behindDoc="0" locked="0" layoutInCell="1" allowOverlap="1" wp14:anchorId="06127D64" wp14:editId="0E61106B">
                      <wp:simplePos x="0" y="0"/>
                      <wp:positionH relativeFrom="column">
                        <wp:posOffset>4330700</wp:posOffset>
                      </wp:positionH>
                      <wp:positionV relativeFrom="paragraph">
                        <wp:posOffset>-622300</wp:posOffset>
                      </wp:positionV>
                      <wp:extent cx="1003300" cy="762000"/>
                      <wp:effectExtent l="0" t="0" r="0" b="0"/>
                      <wp:wrapNone/>
                      <wp:docPr id="1327" name="Rectangle 1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36330-3290-AE41-BBF6-6F81A55456B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DA8C8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27D64" id="Rectangle 1327" o:spid="_x0000_s1343" style="position:absolute;margin-left:341pt;margin-top:-49pt;width:79pt;height:60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AnngEAABQ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qVYbNsZ3vTo+Yly09kNGDHznIwQRgIw2QQ/xzEKiADT8cKdSslouGJl6cet2saROx&#10;OLQHu7dR4WTvaSdkQmCHgGbfU791oZMLk/SF2Oua5Nm+9Uvzl2Xe/gU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NA8AJ54B&#10;AAAUAwAADgAAAAAAAAAAAAAAAAAuAgAAZHJzL2Uyb0RvYy54bWxQSwECLQAUAAYACAAAACEAaSga&#10;YtwAAAAKAQAADwAAAAAAAAAAAAAAAAD4AwAAZHJzL2Rvd25yZXYueG1sUEsFBgAAAAAEAAQA8wAA&#10;AAEFAAAAAA==&#10;" filled="f" stroked="f">
                      <v:textbox inset="2.16pt,1.44pt,0,1.44pt">
                        <w:txbxContent>
                          <w:p w14:paraId="3EDA8C8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7968" behindDoc="0" locked="0" layoutInCell="1" allowOverlap="1" wp14:anchorId="3CBF8DFE" wp14:editId="1BB7132D">
                      <wp:simplePos x="0" y="0"/>
                      <wp:positionH relativeFrom="column">
                        <wp:posOffset>4330700</wp:posOffset>
                      </wp:positionH>
                      <wp:positionV relativeFrom="paragraph">
                        <wp:posOffset>-622300</wp:posOffset>
                      </wp:positionV>
                      <wp:extent cx="1003300" cy="762000"/>
                      <wp:effectExtent l="0" t="0" r="0" b="0"/>
                      <wp:wrapNone/>
                      <wp:docPr id="1328" name="Rectangle 1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2C769-80F9-8248-A84A-10B0D4B76E4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A19D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F8DFE" id="Rectangle 1328" o:spid="_x0000_s1344" style="position:absolute;margin-left:341pt;margin-top:-49pt;width:79pt;height:60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HjnQ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IusDm2g+70iHnZ0gMZM8AouBps4GykAQoe/xwkas6GH54UalbLRUMTL069bta0iVgc&#10;2oPd26j0qgfaCZWQs0NAu++p37rQyYVJ+kLsdU3ybN/6pfnLMm//Ag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ATOIHjnQEA&#10;ABQDAAAOAAAAAAAAAAAAAAAAAC4CAABkcnMvZTJvRG9jLnhtbFBLAQItABQABgAIAAAAIQBpKBpi&#10;3AAAAAoBAAAPAAAAAAAAAAAAAAAAAPcDAABkcnMvZG93bnJldi54bWxQSwUGAAAAAAQABADzAAAA&#10;AAUAAAAA&#10;" filled="f" stroked="f">
                      <v:textbox inset="2.16pt,1.44pt,0,1.44pt">
                        <w:txbxContent>
                          <w:p w14:paraId="5CA19D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88992" behindDoc="0" locked="0" layoutInCell="1" allowOverlap="1" wp14:anchorId="596754B3" wp14:editId="6C294F6F">
                      <wp:simplePos x="0" y="0"/>
                      <wp:positionH relativeFrom="column">
                        <wp:posOffset>4330700</wp:posOffset>
                      </wp:positionH>
                      <wp:positionV relativeFrom="paragraph">
                        <wp:posOffset>-622300</wp:posOffset>
                      </wp:positionV>
                      <wp:extent cx="1003300" cy="762000"/>
                      <wp:effectExtent l="0" t="0" r="0" b="0"/>
                      <wp:wrapNone/>
                      <wp:docPr id="1329" name="Rectangle 1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41D454-029E-4142-BB0C-9FA6516BCA6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AFE2C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754B3" id="Rectangle 1329" o:spid="_x0000_s1345" style="position:absolute;margin-left:341pt;margin-top:-49pt;width:79pt;height:60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H2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9ybA5tofu/Ix52dITGTPAKLgabOBspAEKHn8dJWrOhu+eFGpWy0VDEy9OvW7WtIlY&#10;HNqD/ceo9KoH2gmVkLNjQHvoqd+60MmFSfpC7H1N8mw/+qX56zLvX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6g4B9p4B&#10;AAAUAwAADgAAAAAAAAAAAAAAAAAuAgAAZHJzL2Uyb0RvYy54bWxQSwECLQAUAAYACAAAACEAaSga&#10;YtwAAAAKAQAADwAAAAAAAAAAAAAAAAD4AwAAZHJzL2Rvd25yZXYueG1sUEsFBgAAAAAEAAQA8wAA&#10;AAEFAAAAAA==&#10;" filled="f" stroked="f">
                      <v:textbox inset="2.16pt,1.44pt,0,1.44pt">
                        <w:txbxContent>
                          <w:p w14:paraId="28AFE2C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0016" behindDoc="0" locked="0" layoutInCell="1" allowOverlap="1" wp14:anchorId="07D9518F" wp14:editId="371A9492">
                      <wp:simplePos x="0" y="0"/>
                      <wp:positionH relativeFrom="column">
                        <wp:posOffset>4330700</wp:posOffset>
                      </wp:positionH>
                      <wp:positionV relativeFrom="paragraph">
                        <wp:posOffset>-622300</wp:posOffset>
                      </wp:positionV>
                      <wp:extent cx="1003300" cy="762000"/>
                      <wp:effectExtent l="0" t="0" r="0" b="0"/>
                      <wp:wrapNone/>
                      <wp:docPr id="1330" name="Rectangle 1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A3796C-25BE-D744-894D-8C0E20C9125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063AE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9518F" id="Rectangle 1330" o:spid="_x0000_s1346" style="position:absolute;margin-left:341pt;margin-top:-49pt;width:79pt;height:60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zY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M8qxXehOj5CXLT2QMUMYBVeDjZyNNEDB8c9BguZs+OFJoWa1XDQ08eLU62ZNmwjF&#10;oT3YvY1Kr/pAO6EScHaIYPc99VsXOrkwSV+Iva5Jnu1bvzR/WebtX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CNZs2J4B&#10;AAAUAwAADgAAAAAAAAAAAAAAAAAuAgAAZHJzL2Uyb0RvYy54bWxQSwECLQAUAAYACAAAACEAaSga&#10;YtwAAAAKAQAADwAAAAAAAAAAAAAAAAD4AwAAZHJzL2Rvd25yZXYueG1sUEsFBgAAAAAEAAQA8wAA&#10;AAEFAAAAAA==&#10;" filled="f" stroked="f">
                      <v:textbox inset="2.16pt,1.44pt,0,1.44pt">
                        <w:txbxContent>
                          <w:p w14:paraId="4F063AE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1040" behindDoc="0" locked="0" layoutInCell="1" allowOverlap="1" wp14:anchorId="11C272AB" wp14:editId="6BB5C47D">
                      <wp:simplePos x="0" y="0"/>
                      <wp:positionH relativeFrom="column">
                        <wp:posOffset>4330700</wp:posOffset>
                      </wp:positionH>
                      <wp:positionV relativeFrom="paragraph">
                        <wp:posOffset>-622300</wp:posOffset>
                      </wp:positionV>
                      <wp:extent cx="1003300" cy="762000"/>
                      <wp:effectExtent l="0" t="0" r="0" b="0"/>
                      <wp:wrapNone/>
                      <wp:docPr id="1331" name="Rectangle 1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0FB4C8-C016-2F48-B842-9B5A618A8F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6CA6F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272AB" id="Rectangle 1331" o:spid="_x0000_s1347" style="position:absolute;margin-left:341pt;margin-top:-49pt;width:79pt;height:60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Dx4OzNnQEA&#10;ABQDAAAOAAAAAAAAAAAAAAAAAC4CAABkcnMvZTJvRG9jLnhtbFBLAQItABQABgAIAAAAIQBpKBpi&#10;3AAAAAoBAAAPAAAAAAAAAAAAAAAAAPcDAABkcnMvZG93bnJldi54bWxQSwUGAAAAAAQABADzAAAA&#10;AAUAAAAA&#10;" filled="f" stroked="f">
                      <v:textbox inset="2.16pt,1.44pt,0,1.44pt">
                        <w:txbxContent>
                          <w:p w14:paraId="1E6CA6F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2064" behindDoc="0" locked="0" layoutInCell="1" allowOverlap="1" wp14:anchorId="373FDC5B" wp14:editId="27F56CF2">
                      <wp:simplePos x="0" y="0"/>
                      <wp:positionH relativeFrom="column">
                        <wp:posOffset>4330700</wp:posOffset>
                      </wp:positionH>
                      <wp:positionV relativeFrom="paragraph">
                        <wp:posOffset>-622300</wp:posOffset>
                      </wp:positionV>
                      <wp:extent cx="1003300" cy="762000"/>
                      <wp:effectExtent l="0" t="0" r="0" b="0"/>
                      <wp:wrapNone/>
                      <wp:docPr id="1332" name="Rectangle 1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8248F3-A2DB-3945-B5A3-F7C6C6FAD66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39229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FDC5B" id="Rectangle 1332" o:spid="_x0000_s1348" style="position:absolute;margin-left:341pt;margin-top:-49pt;width:79pt;height:60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z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pMmyO7UJ3eoS8bOmBjBnCKLgabORspAEKjn8OEjRnww9PCjWr5aKhiRenXjdr2kQo&#10;Du3B7m1UetUH2gmVgLNDBLvvqd+60MmFSfpC7HVN8mzf+qX5yzJv/wI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rts854B&#10;AAAUAwAADgAAAAAAAAAAAAAAAAAuAgAAZHJzL2Uyb0RvYy54bWxQSwECLQAUAAYACAAAACEAaSga&#10;YtwAAAAKAQAADwAAAAAAAAAAAAAAAAD4AwAAZHJzL2Rvd25yZXYueG1sUEsFBgAAAAAEAAQA8wAA&#10;AAEFAAAAAA==&#10;" filled="f" stroked="f">
                      <v:textbox inset="2.16pt,1.44pt,0,1.44pt">
                        <w:txbxContent>
                          <w:p w14:paraId="3F39229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3088" behindDoc="0" locked="0" layoutInCell="1" allowOverlap="1" wp14:anchorId="0D614A3F" wp14:editId="686A0D8E">
                      <wp:simplePos x="0" y="0"/>
                      <wp:positionH relativeFrom="column">
                        <wp:posOffset>4330700</wp:posOffset>
                      </wp:positionH>
                      <wp:positionV relativeFrom="paragraph">
                        <wp:posOffset>-622300</wp:posOffset>
                      </wp:positionV>
                      <wp:extent cx="1003300" cy="762000"/>
                      <wp:effectExtent l="0" t="0" r="0" b="0"/>
                      <wp:wrapNone/>
                      <wp:docPr id="1333" name="Rectangle 1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3F3813-2D89-BB4F-8618-2ACC9A89F95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17199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14A3F" id="Rectangle 1333" o:spid="_x0000_s1349" style="position:absolute;margin-left:341pt;margin-top:-49pt;width:79pt;height:60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zm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TZtgc20N/fsa8bOmJjBlhElyNNnA20QAFjz+PEjVn4xdPCjXrVdvQxItTb5oNbSIW&#10;h/Zg/z4qvRqAdkIl5OwY0B4G6rcudHJhkr4Qe1uTPNv3fmn+usy7X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A43s5p4B&#10;AAAUAwAADgAAAAAAAAAAAAAAAAAuAgAAZHJzL2Uyb0RvYy54bWxQSwECLQAUAAYACAAAACEAaSga&#10;YtwAAAAKAQAADwAAAAAAAAAAAAAAAAD4AwAAZHJzL2Rvd25yZXYueG1sUEsFBgAAAAAEAAQA8wAA&#10;AAEFAAAAAA==&#10;" filled="f" stroked="f">
                      <v:textbox inset="2.16pt,1.44pt,0,1.44pt">
                        <w:txbxContent>
                          <w:p w14:paraId="6917199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4112" behindDoc="0" locked="0" layoutInCell="1" allowOverlap="1" wp14:anchorId="4796E30B" wp14:editId="0290EA67">
                      <wp:simplePos x="0" y="0"/>
                      <wp:positionH relativeFrom="column">
                        <wp:posOffset>4330700</wp:posOffset>
                      </wp:positionH>
                      <wp:positionV relativeFrom="paragraph">
                        <wp:posOffset>-622300</wp:posOffset>
                      </wp:positionV>
                      <wp:extent cx="1003300" cy="762000"/>
                      <wp:effectExtent l="0" t="0" r="0" b="0"/>
                      <wp:wrapNone/>
                      <wp:docPr id="1334" name="Rectangle 1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932859-6621-B644-9431-B0962E7209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1A0E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6E30B" id="Rectangle 1334" o:spid="_x0000_s1350" style="position:absolute;margin-left:341pt;margin-top:-49pt;width:79pt;height:60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yO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tgc24Xu9Ah52dIDGTOEUXA12MjZSAMUHP8cJGjOhh+eFGpWy0VDEy9OvW7WtIlQ&#10;HNqD3duo9KoPtBMqAWeHCHbfU791oZMLk/SF2Oua5Nm+9Uvzl2Xe/gU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7A1sjp4B&#10;AAAUAwAADgAAAAAAAAAAAAAAAAAuAgAAZHJzL2Uyb0RvYy54bWxQSwECLQAUAAYACAAAACEAaSga&#10;YtwAAAAKAQAADwAAAAAAAAAAAAAAAAD4AwAAZHJzL2Rvd25yZXYueG1sUEsFBgAAAAAEAAQA8wAA&#10;AAEFAAAAAA==&#10;" filled="f" stroked="f">
                      <v:textbox inset="2.16pt,1.44pt,0,1.44pt">
                        <w:txbxContent>
                          <w:p w14:paraId="171A0E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5136" behindDoc="0" locked="0" layoutInCell="1" allowOverlap="1" wp14:anchorId="0C7D16E3" wp14:editId="35E3AF0D">
                      <wp:simplePos x="0" y="0"/>
                      <wp:positionH relativeFrom="column">
                        <wp:posOffset>4330700</wp:posOffset>
                      </wp:positionH>
                      <wp:positionV relativeFrom="paragraph">
                        <wp:posOffset>-622300</wp:posOffset>
                      </wp:positionV>
                      <wp:extent cx="1003300" cy="762000"/>
                      <wp:effectExtent l="0" t="0" r="0" b="0"/>
                      <wp:wrapNone/>
                      <wp:docPr id="1335" name="Rectangle 13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F35FF9-2E56-9049-A7A6-37C522156B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988A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D16E3" id="Rectangle 1335" o:spid="_x0000_s1351" style="position:absolute;margin-left:341pt;margin-top:-49pt;width:79pt;height:60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b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zyrA5tofu/Ix52dITGTPAKLgabOBspAEKHn8dJWrOhu+eFGrWy0VDEy9OvWk2tIlY&#10;HNqD/ceo9KoH2gmVkLNjQHvoqd+60MmFSfpC7H1N8mw/+qX56zLvX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FTvsm54B&#10;AAAUAwAADgAAAAAAAAAAAAAAAAAuAgAAZHJzL2Uyb0RvYy54bWxQSwECLQAUAAYACAAAACEAaSga&#10;YtwAAAAKAQAADwAAAAAAAAAAAAAAAAD4AwAAZHJzL2Rvd25yZXYueG1sUEsFBgAAAAAEAAQA8wAA&#10;AAEFAAAAAA==&#10;" filled="f" stroked="f">
                      <v:textbox inset="2.16pt,1.44pt,0,1.44pt">
                        <w:txbxContent>
                          <w:p w14:paraId="7C988A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6160" behindDoc="0" locked="0" layoutInCell="1" allowOverlap="1" wp14:anchorId="7ABF531C" wp14:editId="18E46271">
                      <wp:simplePos x="0" y="0"/>
                      <wp:positionH relativeFrom="column">
                        <wp:posOffset>4330700</wp:posOffset>
                      </wp:positionH>
                      <wp:positionV relativeFrom="paragraph">
                        <wp:posOffset>-622300</wp:posOffset>
                      </wp:positionV>
                      <wp:extent cx="1003300" cy="762000"/>
                      <wp:effectExtent l="0" t="0" r="0" b="0"/>
                      <wp:wrapNone/>
                      <wp:docPr id="1336" name="Rectangle 1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65FD64-C813-B04C-A8B3-76EAB97942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4EF7E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BF531C" id="Rectangle 1336" o:spid="_x0000_s1352" style="position:absolute;margin-left:341pt;margin-top:-49pt;width:79pt;height:60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y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IvmOsPm2C50p2fIy5aeyJghjIKrwUbORhqg4PjrIEFzNtx7UqhZLRcNTbw49bpZ0yZC&#10;cWgPdp+j0qs+0E6oBJwdIth9T/3WhU4uTNIXYh9rkmf72S/NX5Z5+wY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HmBspZ4B&#10;AAAUAwAADgAAAAAAAAAAAAAAAAAuAgAAZHJzL2Uyb0RvYy54bWxQSwECLQAUAAYACAAAACEAaSga&#10;YtwAAAAKAQAADwAAAAAAAAAAAAAAAAD4AwAAZHJzL2Rvd25yZXYueG1sUEsFBgAAAAAEAAQA8wAA&#10;AAEFAAAAAA==&#10;" filled="f" stroked="f">
                      <v:textbox inset="2.16pt,1.44pt,0,1.44pt">
                        <w:txbxContent>
                          <w:p w14:paraId="644EF7E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7184" behindDoc="0" locked="0" layoutInCell="1" allowOverlap="1" wp14:anchorId="0CA159E7" wp14:editId="2502A605">
                      <wp:simplePos x="0" y="0"/>
                      <wp:positionH relativeFrom="column">
                        <wp:posOffset>4330700</wp:posOffset>
                      </wp:positionH>
                      <wp:positionV relativeFrom="paragraph">
                        <wp:posOffset>-622300</wp:posOffset>
                      </wp:positionV>
                      <wp:extent cx="1003300" cy="762000"/>
                      <wp:effectExtent l="0" t="0" r="0" b="0"/>
                      <wp:wrapNone/>
                      <wp:docPr id="1337" name="Rectangle 1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AB459A-9057-B546-B266-B610F813FA5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E09AE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159E7" id="Rectangle 1337" o:spid="_x0000_s1353" style="position:absolute;margin-left:341pt;margin-top:-49pt;width:79pt;height:60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yw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dgc24Xu9Ah52dIDGTOEUXA12MjZSAMUHP8cJGjOhh+eFGpWy0VDEy9OvW7WtIlQ&#10;HNqD3duo9KoPtBMqAWeHCHbfU791oZMLk/SF2Oua5Nm+9Uvzl2Xe/gU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51bssJ4B&#10;AAAUAwAADgAAAAAAAAAAAAAAAAAuAgAAZHJzL2Uyb0RvYy54bWxQSwECLQAUAAYACAAAACEAaSga&#10;YtwAAAAKAQAADwAAAAAAAAAAAAAAAAD4AwAAZHJzL2Rvd25yZXYueG1sUEsFBgAAAAAEAAQA8wAA&#10;AAEFAAAAAA==&#10;" filled="f" stroked="f">
                      <v:textbox inset="2.16pt,1.44pt,0,1.44pt">
                        <w:txbxContent>
                          <w:p w14:paraId="7DE09AE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8208" behindDoc="0" locked="0" layoutInCell="1" allowOverlap="1" wp14:anchorId="71A7E302" wp14:editId="50BCB1B8">
                      <wp:simplePos x="0" y="0"/>
                      <wp:positionH relativeFrom="column">
                        <wp:posOffset>4330700</wp:posOffset>
                      </wp:positionH>
                      <wp:positionV relativeFrom="paragraph">
                        <wp:posOffset>-622300</wp:posOffset>
                      </wp:positionV>
                      <wp:extent cx="1003300" cy="762000"/>
                      <wp:effectExtent l="0" t="0" r="0" b="0"/>
                      <wp:wrapNone/>
                      <wp:docPr id="1338" name="Rectangle 13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F23A16-F8F6-024C-8E76-B0C751B6079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D34DD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A7E302" id="Rectangle 1338" o:spid="_x0000_s1354" style="position:absolute;margin-left:341pt;margin-top:-49pt;width:79pt;height:60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10nQ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sDm2C93pEfKypQcyZgij4GqwkbORBig4/jlI0JwNPzwp1KyWi4YmXpx63axpE6E4&#10;tAe7t1HpVR9oJ1QCzg4R7L6nfutCJxcm6Qux1zXJs33rl+Yvy7z9Cw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DAYW10nQEA&#10;ABQDAAAOAAAAAAAAAAAAAAAAAC4CAABkcnMvZTJvRG9jLnhtbFBLAQItABQABgAIAAAAIQBpKBpi&#10;3AAAAAoBAAAPAAAAAAAAAAAAAAAAAPcDAABkcnMvZG93bnJldi54bWxQSwUGAAAAAAQABADzAAAA&#10;AAUAAAAA&#10;" filled="f" stroked="f">
                      <v:textbox inset="2.16pt,1.44pt,0,1.44pt">
                        <w:txbxContent>
                          <w:p w14:paraId="1ED34DD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1999232" behindDoc="0" locked="0" layoutInCell="1" allowOverlap="1" wp14:anchorId="71FAD28E" wp14:editId="3E6C954F">
                      <wp:simplePos x="0" y="0"/>
                      <wp:positionH relativeFrom="column">
                        <wp:posOffset>4330700</wp:posOffset>
                      </wp:positionH>
                      <wp:positionV relativeFrom="paragraph">
                        <wp:posOffset>-622300</wp:posOffset>
                      </wp:positionV>
                      <wp:extent cx="1003300" cy="762000"/>
                      <wp:effectExtent l="0" t="0" r="0" b="0"/>
                      <wp:wrapNone/>
                      <wp:docPr id="1339" name="Rectangle 1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5D3D7A-0B23-6441-BDB9-89736710F8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8D27B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FAD28E" id="Rectangle 1339" o:spid="_x0000_s1355" style="position:absolute;margin-left:341pt;margin-top:-49pt;width:79pt;height:60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h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zybA5tofu/Ix52dITGTPAKLgabOBspAEKHn8dJWrOhu+eFGpWy0VDEy9OvW7WtIlY&#10;HNqD/ceo9KoH2gmVkLNjQHvoqd+60MmFSfpC7H1N8mw/+qX56zLvX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OVftYZ4B&#10;AAAUAwAADgAAAAAAAAAAAAAAAAAuAgAAZHJzL2Uyb0RvYy54bWxQSwECLQAUAAYACAAAACEAaSga&#10;YtwAAAAKAQAADwAAAAAAAAAAAAAAAAD4AwAAZHJzL2Rvd25yZXYueG1sUEsFBgAAAAAEAAQA8wAA&#10;AAEFAAAAAA==&#10;" filled="f" stroked="f">
                      <v:textbox inset="2.16pt,1.44pt,0,1.44pt">
                        <w:txbxContent>
                          <w:p w14:paraId="5B8D27B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0256" behindDoc="0" locked="0" layoutInCell="1" allowOverlap="1" wp14:anchorId="66A8DDF9" wp14:editId="77589755">
                      <wp:simplePos x="0" y="0"/>
                      <wp:positionH relativeFrom="column">
                        <wp:posOffset>4330700</wp:posOffset>
                      </wp:positionH>
                      <wp:positionV relativeFrom="paragraph">
                        <wp:posOffset>-622300</wp:posOffset>
                      </wp:positionV>
                      <wp:extent cx="1003300" cy="762000"/>
                      <wp:effectExtent l="0" t="0" r="0" b="0"/>
                      <wp:wrapNone/>
                      <wp:docPr id="1340" name="Rectangle 13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0BA5B-C73C-A440-9D5B-7619282678A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E181B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8DDF9" id="Rectangle 1340" o:spid="_x0000_s1356" style="position:absolute;margin-left:341pt;margin-top:-49pt;width:79pt;height:60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gc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ZpRje+jPz5iXLT2RMSNMgqvRBs4mGqDg8edRouZs/OJJoWa9ahuaeHHqTbOhTcTi&#10;0B7s30elVwPQTqiEnB0D2sNA/daFTi5M0hdib2uSZ/veL81fl3n3Cw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CGHBgcnQEA&#10;ABQDAAAOAAAAAAAAAAAAAAAAAC4CAABkcnMvZTJvRG9jLnhtbFBLAQItABQABgAIAAAAIQBpKBpi&#10;3AAAAAoBAAAPAAAAAAAAAAAAAAAAAPcDAABkcnMvZG93bnJldi54bWxQSwUGAAAAAAQABADzAAAA&#10;AAUAAAAA&#10;" filled="f" stroked="f">
                      <v:textbox inset="2.16pt,1.44pt,0,1.44pt">
                        <w:txbxContent>
                          <w:p w14:paraId="29E181B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1280" behindDoc="0" locked="0" layoutInCell="1" allowOverlap="1" wp14:anchorId="1CB29E14" wp14:editId="0B672508">
                      <wp:simplePos x="0" y="0"/>
                      <wp:positionH relativeFrom="column">
                        <wp:posOffset>4330700</wp:posOffset>
                      </wp:positionH>
                      <wp:positionV relativeFrom="paragraph">
                        <wp:posOffset>-622300</wp:posOffset>
                      </wp:positionV>
                      <wp:extent cx="1003300" cy="762000"/>
                      <wp:effectExtent l="0" t="0" r="0" b="0"/>
                      <wp:wrapNone/>
                      <wp:docPr id="1341" name="Rectangle 1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F4322A-4CBE-6C4E-AA68-FF9B90F45BE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79E11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29E14" id="Rectangle 1341" o:spid="_x0000_s1357" style="position:absolute;margin-left:341pt;margin-top:-49pt;width:79pt;height:60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B/KpgJnQEA&#10;ABQDAAAOAAAAAAAAAAAAAAAAAC4CAABkcnMvZTJvRG9jLnhtbFBLAQItABQABgAIAAAAIQBpKBpi&#10;3AAAAAoBAAAPAAAAAAAAAAAAAAAAAPcDAABkcnMvZG93bnJldi54bWxQSwUGAAAAAAQABADzAAAA&#10;AAUAAAAA&#10;" filled="f" stroked="f">
                      <v:textbox inset="2.16pt,1.44pt,0,1.44pt">
                        <w:txbxContent>
                          <w:p w14:paraId="1779E11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2304" behindDoc="0" locked="0" layoutInCell="1" allowOverlap="1" wp14:anchorId="0F046D7D" wp14:editId="37E91620">
                      <wp:simplePos x="0" y="0"/>
                      <wp:positionH relativeFrom="column">
                        <wp:posOffset>4330700</wp:posOffset>
                      </wp:positionH>
                      <wp:positionV relativeFrom="paragraph">
                        <wp:posOffset>-622300</wp:posOffset>
                      </wp:positionV>
                      <wp:extent cx="1003300" cy="762000"/>
                      <wp:effectExtent l="0" t="0" r="0" b="0"/>
                      <wp:wrapNone/>
                      <wp:docPr id="1342" name="Rectangle 1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A88236-C560-E140-A53C-2DF27D46CB3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FF0BB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46D7D" id="Rectangle 1342" o:spid="_x0000_s1358" style="position:absolute;margin-left:341pt;margin-top:-49pt;width:79pt;height:60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B0cRg3nQEA&#10;ABQDAAAOAAAAAAAAAAAAAAAAAC4CAABkcnMvZTJvRG9jLnhtbFBLAQItABQABgAIAAAAIQBpKBpi&#10;3AAAAAoBAAAPAAAAAAAAAAAAAAAAAPcDAABkcnMvZG93bnJldi54bWxQSwUGAAAAAAQABADzAAAA&#10;AAUAAAAA&#10;" filled="f" stroked="f">
                      <v:textbox inset="2.16pt,1.44pt,0,1.44pt">
                        <w:txbxContent>
                          <w:p w14:paraId="48FF0BB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3328" behindDoc="0" locked="0" layoutInCell="1" allowOverlap="1" wp14:anchorId="04028892" wp14:editId="703DEC54">
                      <wp:simplePos x="0" y="0"/>
                      <wp:positionH relativeFrom="column">
                        <wp:posOffset>4330700</wp:posOffset>
                      </wp:positionH>
                      <wp:positionV relativeFrom="paragraph">
                        <wp:posOffset>-622300</wp:posOffset>
                      </wp:positionV>
                      <wp:extent cx="1003300" cy="762000"/>
                      <wp:effectExtent l="0" t="0" r="0" b="0"/>
                      <wp:wrapNone/>
                      <wp:docPr id="1343" name="Rectangle 1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76A601-100E-F84C-BF54-C5A83260AED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B1D441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28892" id="Rectangle 1343" o:spid="_x0000_s1359" style="position:absolute;margin-left:341pt;margin-top:-49pt;width:79pt;height:60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gi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bZtgc20N/fsa8bOmJjBlhElyNNnA20QAFjz+PEjVn4xdPCjXrVdvQxItTb5oNbSIW&#10;h/Zg/z4qvRqAdkIl5OwY0B4G6rcudHJhkr4Qe1uTPNv3fmn+usy7X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jUeYIp4B&#10;AAAUAwAADgAAAAAAAAAAAAAAAAAuAgAAZHJzL2Uyb0RvYy54bWxQSwECLQAUAAYACAAAACEAaSga&#10;YtwAAAAKAQAADwAAAAAAAAAAAAAAAAD4AwAAZHJzL2Rvd25yZXYueG1sUEsFBgAAAAAEAAQA8wAA&#10;AAEFAAAAAA==&#10;" filled="f" stroked="f">
                      <v:textbox inset="2.16pt,1.44pt,0,1.44pt">
                        <w:txbxContent>
                          <w:p w14:paraId="6B1D441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4352" behindDoc="0" locked="0" layoutInCell="1" allowOverlap="1" wp14:anchorId="12A04190" wp14:editId="28FFEC22">
                      <wp:simplePos x="0" y="0"/>
                      <wp:positionH relativeFrom="column">
                        <wp:posOffset>4330700</wp:posOffset>
                      </wp:positionH>
                      <wp:positionV relativeFrom="paragraph">
                        <wp:posOffset>-622300</wp:posOffset>
                      </wp:positionV>
                      <wp:extent cx="1003300" cy="762000"/>
                      <wp:effectExtent l="0" t="0" r="0" b="0"/>
                      <wp:wrapNone/>
                      <wp:docPr id="1344" name="Rectangle 13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F6C00BA-A476-8D41-ADBD-AE854C8953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2221B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04190" id="Rectangle 1344" o:spid="_x0000_s1360" style="position:absolute;margin-left:341pt;margin-top:-49pt;width:79pt;height:60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hK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27yrA5tof+/Ix52dITGTPCJLgabeBsogEKHn8eJWrOxi+eFGrWq7ahiRen3jQb2kQs&#10;Du3B/n1UejUA7YRKyNkxoD0M1G9d6OTCJH0h9rYmebbv/dL8dZl3v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YscYSp4B&#10;AAAUAwAADgAAAAAAAAAAAAAAAAAuAgAAZHJzL2Uyb0RvYy54bWxQSwECLQAUAAYACAAAACEAaSga&#10;YtwAAAAKAQAADwAAAAAAAAAAAAAAAAD4AwAAZHJzL2Rvd25yZXYueG1sUEsFBgAAAAAEAAQA8wAA&#10;AAEFAAAAAA==&#10;" filled="f" stroked="f">
                      <v:textbox inset="2.16pt,1.44pt,0,1.44pt">
                        <w:txbxContent>
                          <w:p w14:paraId="2F2221B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5376" behindDoc="0" locked="0" layoutInCell="1" allowOverlap="1" wp14:anchorId="7D129E61" wp14:editId="4E52DAC3">
                      <wp:simplePos x="0" y="0"/>
                      <wp:positionH relativeFrom="column">
                        <wp:posOffset>4330700</wp:posOffset>
                      </wp:positionH>
                      <wp:positionV relativeFrom="paragraph">
                        <wp:posOffset>-622300</wp:posOffset>
                      </wp:positionV>
                      <wp:extent cx="1003300" cy="762000"/>
                      <wp:effectExtent l="0" t="0" r="0" b="0"/>
                      <wp:wrapNone/>
                      <wp:docPr id="1345" name="Rectangle 1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AE7476-12B9-B04C-BF5E-F2CF82ADA0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2064D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29E61" id="Rectangle 1345" o:spid="_x0000_s1361" style="position:absolute;margin-left:341pt;margin-top:-49pt;width:79pt;height:60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m/GYX54B&#10;AAAUAwAADgAAAAAAAAAAAAAAAAAuAgAAZHJzL2Uyb0RvYy54bWxQSwECLQAUAAYACAAAACEAaSga&#10;YtwAAAAKAQAADwAAAAAAAAAAAAAAAAD4AwAAZHJzL2Rvd25yZXYueG1sUEsFBgAAAAAEAAQA8wAA&#10;AAEFAAAAAA==&#10;" filled="f" stroked="f">
                      <v:textbox inset="2.16pt,1.44pt,0,1.44pt">
                        <w:txbxContent>
                          <w:p w14:paraId="3F2064D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6400" behindDoc="0" locked="0" layoutInCell="1" allowOverlap="1" wp14:anchorId="5B9F377D" wp14:editId="0620AFA6">
                      <wp:simplePos x="0" y="0"/>
                      <wp:positionH relativeFrom="column">
                        <wp:posOffset>4330700</wp:posOffset>
                      </wp:positionH>
                      <wp:positionV relativeFrom="paragraph">
                        <wp:posOffset>-622300</wp:posOffset>
                      </wp:positionV>
                      <wp:extent cx="1003300" cy="762000"/>
                      <wp:effectExtent l="0" t="0" r="0" b="0"/>
                      <wp:wrapNone/>
                      <wp:docPr id="1346" name="Rectangle 13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468961-A97E-654F-8585-CCEC62E52D0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BD0B0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9F377D" id="Rectangle 1346" o:spid="_x0000_s1362" style="position:absolute;margin-left:341pt;margin-top:-49pt;width:79pt;height:60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hh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G17m2FzbA/9+QnzsqVHMmaESXA12sDZRAMUPP48StScjV89KdSsV21DEy9OvWk2tIlY&#10;HNqD/fuo9GoA2gmVkLNjQHsYqN+60MmFSfpC7G1N8mzf+6X56zLvfgE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kKoYYZ4B&#10;AAAUAwAADgAAAAAAAAAAAAAAAAAuAgAAZHJzL2Uyb0RvYy54bWxQSwECLQAUAAYACAAAACEAaSga&#10;YtwAAAAKAQAADwAAAAAAAAAAAAAAAAD4AwAAZHJzL2Rvd25yZXYueG1sUEsFBgAAAAAEAAQA8wAA&#10;AAEFAAAAAA==&#10;" filled="f" stroked="f">
                      <v:textbox inset="2.16pt,1.44pt,0,1.44pt">
                        <w:txbxContent>
                          <w:p w14:paraId="43BD0B0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7424" behindDoc="0" locked="0" layoutInCell="1" allowOverlap="1" wp14:anchorId="2EFF22BC" wp14:editId="0CE45F51">
                      <wp:simplePos x="0" y="0"/>
                      <wp:positionH relativeFrom="column">
                        <wp:posOffset>4330700</wp:posOffset>
                      </wp:positionH>
                      <wp:positionV relativeFrom="paragraph">
                        <wp:posOffset>-622300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454AD2E-6476-124F-84D0-66A4BD8F334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B6048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FF22BC" id="Rectangle 1368" o:spid="_x0000_s1363" style="position:absolute;margin-left:341pt;margin-top:-49pt;width:79pt;height:60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h0ngEAABQ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6wybY3vfn58xL1t6IqNHP3GQownAJhogh/jzKFABG784UqhZr9qGJl6cetNsaBOx&#10;OLQH+/dR4eTgaSdkQmDHgOYwUL91oZMLk/SF2Nua5Nm+90vz12Xe/QI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aZyYdJ4B&#10;AAAUAwAADgAAAAAAAAAAAAAAAAAuAgAAZHJzL2Uyb0RvYy54bWxQSwECLQAUAAYACAAAACEAaSga&#10;YtwAAAAKAQAADwAAAAAAAAAAAAAAAAD4AwAAZHJzL2Rvd25yZXYueG1sUEsFBgAAAAAEAAQA8wAA&#10;AAEFAAAAAA==&#10;" filled="f" stroked="f">
                      <v:textbox inset="2.16pt,1.44pt,0,1.44pt">
                        <w:txbxContent>
                          <w:p w14:paraId="06B6048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8448" behindDoc="0" locked="0" layoutInCell="1" allowOverlap="1" wp14:anchorId="302951D0" wp14:editId="3C34528F">
                      <wp:simplePos x="0" y="0"/>
                      <wp:positionH relativeFrom="column">
                        <wp:posOffset>4330700</wp:posOffset>
                      </wp:positionH>
                      <wp:positionV relativeFrom="paragraph">
                        <wp:posOffset>-622300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E8A7D-0C8F-2747-BE90-27E939B2E9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3EB91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951D0" id="Rectangle 1369" o:spid="_x0000_s1364" style="position:absolute;margin-left:341pt;margin-top:-49pt;width:79pt;height:6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mw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" filled="f" stroked="f">
                      <v:textbox inset="2.16pt,1.44pt,0,1.44pt">
                        <w:txbxContent>
                          <w:p w14:paraId="703EB91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09472" behindDoc="0" locked="0" layoutInCell="1" allowOverlap="1" wp14:anchorId="3E50020E" wp14:editId="1E6B9F37">
                      <wp:simplePos x="0" y="0"/>
                      <wp:positionH relativeFrom="column">
                        <wp:posOffset>4330700</wp:posOffset>
                      </wp:positionH>
                      <wp:positionV relativeFrom="paragraph">
                        <wp:posOffset>-622300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C0E5A6-12F9-6A47-85A3-244AD324F08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F618E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0020E" id="Rectangle 1370" o:spid="_x0000_s1365" style="position:absolute;margin-left:341pt;margin-top:-49pt;width:79pt;height:60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t52ZpZ4B&#10;AAAUAwAADgAAAAAAAAAAAAAAAAAuAgAAZHJzL2Uyb0RvYy54bWxQSwECLQAUAAYACAAAACEAaSga&#10;YtwAAAAKAQAADwAAAAAAAAAAAAAAAAD4AwAAZHJzL2Rvd25yZXYueG1sUEsFBgAAAAAEAAQA8wAA&#10;AAEFAAAAAA==&#10;" filled="f" stroked="f">
                      <v:textbox inset="2.16pt,1.44pt,0,1.44pt">
                        <w:txbxContent>
                          <w:p w14:paraId="77F618E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0496" behindDoc="0" locked="0" layoutInCell="1" allowOverlap="1" wp14:anchorId="21C7C970" wp14:editId="088799F8">
                      <wp:simplePos x="0" y="0"/>
                      <wp:positionH relativeFrom="column">
                        <wp:posOffset>4330700</wp:posOffset>
                      </wp:positionH>
                      <wp:positionV relativeFrom="paragraph">
                        <wp:posOffset>-622300</wp:posOffset>
                      </wp:positionV>
                      <wp:extent cx="1003300" cy="762000"/>
                      <wp:effectExtent l="0" t="0" r="0" b="0"/>
                      <wp:wrapNone/>
                      <wp:docPr id="1374" name="Rectangle 1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FF3591-1E06-C84F-9406-0E476DB9EA5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C3ED1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7C970" id="Rectangle 1374" o:spid="_x0000_s1366" style="position:absolute;margin-left:341pt;margin-top:-49pt;width:79pt;height:60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Us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" filled="f" stroked="f">
                      <v:textbox inset="2.16pt,1.44pt,0,1.44pt">
                        <w:txbxContent>
                          <w:p w14:paraId="2BC3ED1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1520" behindDoc="0" locked="0" layoutInCell="1" allowOverlap="1" wp14:anchorId="552A6F1F" wp14:editId="57F5E2A9">
                      <wp:simplePos x="0" y="0"/>
                      <wp:positionH relativeFrom="column">
                        <wp:posOffset>4330700</wp:posOffset>
                      </wp:positionH>
                      <wp:positionV relativeFrom="paragraph">
                        <wp:posOffset>-622300</wp:posOffset>
                      </wp:positionV>
                      <wp:extent cx="1003300" cy="762000"/>
                      <wp:effectExtent l="0" t="0" r="0" b="0"/>
                      <wp:wrapNone/>
                      <wp:docPr id="1375" name="Rectangle 13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28BE63-93DA-F347-B561-D2ED8D6EB6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664DE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A6F1F" id="Rectangle 1375" o:spid="_x0000_s1367" style="position:absolute;margin-left:341pt;margin-top:-49pt;width:79pt;height:60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" filled="f" stroked="f">
                      <v:textbox inset="2.16pt,1.44pt,0,1.44pt">
                        <w:txbxContent>
                          <w:p w14:paraId="43664DE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2544" behindDoc="0" locked="0" layoutInCell="1" allowOverlap="1" wp14:anchorId="0F05448A" wp14:editId="58231F20">
                      <wp:simplePos x="0" y="0"/>
                      <wp:positionH relativeFrom="column">
                        <wp:posOffset>4330700</wp:posOffset>
                      </wp:positionH>
                      <wp:positionV relativeFrom="paragraph">
                        <wp:posOffset>-622300</wp:posOffset>
                      </wp:positionV>
                      <wp:extent cx="990600" cy="927100"/>
                      <wp:effectExtent l="0" t="0" r="0" b="0"/>
                      <wp:wrapNone/>
                      <wp:docPr id="1376" name="Rectangle 137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CA64EAE-D97F-E144-A714-4997D7FFF10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BE4049"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5448A" id="Rectangle 1376" o:spid="_x0000_s1368" style="position:absolute;margin-left:341pt;margin-top:-49pt;width:78pt;height:73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rf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bPOMcm4L/fEZ87KlJzJmhElwNdrA2UQDFDz+2UvUnI0/PCnUfltetzTxEjSrdkWbiCUg0tv3&#10;WenVALQTKiFn+4B2NxDfJtcttEj60thpTfJs38fl1WWZN68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GVput+ZAQAAFAMA&#10;AA4AAAAAAAAAAAAAAAAALgIAAGRycy9lMm9Eb2MueG1sUEsBAi0AFAAGAAgAAAAhAMRs+zzcAAAA&#10;CgEAAA8AAAAAAAAAAAAAAAAA8wMAAGRycy9kb3ducmV2LnhtbFBLBQYAAAAABAAEAPMAAAD8BAAA&#10;AAA=&#10;" filled="f" stroked="f">
                      <v:textbox inset="2.16pt,1.44pt,0,1.44pt">
                        <w:txbxContent>
                          <w:p w14:paraId="70BE4049"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3568" behindDoc="0" locked="0" layoutInCell="1" allowOverlap="1" wp14:anchorId="566DE2EB" wp14:editId="50A73879">
                      <wp:simplePos x="0" y="0"/>
                      <wp:positionH relativeFrom="column">
                        <wp:posOffset>4330700</wp:posOffset>
                      </wp:positionH>
                      <wp:positionV relativeFrom="paragraph">
                        <wp:posOffset>-622300</wp:posOffset>
                      </wp:positionV>
                      <wp:extent cx="1016000" cy="749300"/>
                      <wp:effectExtent l="0" t="0" r="0" b="0"/>
                      <wp:wrapNone/>
                      <wp:docPr id="1377" name="Rectangle 1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D56F62-29D9-8E43-9EBE-4ECD54921F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99A0B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DE2EB" id="Rectangle 1377" o:spid="_x0000_s1369" style="position:absolute;margin-left:341pt;margin-top:-49pt;width:80pt;height:59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Q0QCGcAQAA&#10;FAMAAA4AAAAAAAAAAAAAAAAALgIAAGRycy9lMm9Eb2MueG1sUEsBAi0AFAAGAAgAAAAhAN+kv6vc&#10;AAAACgEAAA8AAAAAAAAAAAAAAAAA9gMAAGRycy9kb3ducmV2LnhtbFBLBQYAAAAABAAEAPMAAAD/&#10;BAAAAAA=&#10;" filled="f" stroked="f">
                      <v:textbox inset="2.16pt,1.44pt,0,1.44pt">
                        <w:txbxContent>
                          <w:p w14:paraId="3A99A0B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4592" behindDoc="0" locked="0" layoutInCell="1" allowOverlap="1" wp14:anchorId="3A2E5166" wp14:editId="1DF58EEC">
                      <wp:simplePos x="0" y="0"/>
                      <wp:positionH relativeFrom="column">
                        <wp:posOffset>4330700</wp:posOffset>
                      </wp:positionH>
                      <wp:positionV relativeFrom="paragraph">
                        <wp:posOffset>-622300</wp:posOffset>
                      </wp:positionV>
                      <wp:extent cx="990600" cy="850900"/>
                      <wp:effectExtent l="0" t="0" r="0" b="0"/>
                      <wp:wrapNone/>
                      <wp:docPr id="1378" name="Rectangle 13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0C04D3C-676D-B74A-A40E-C4BD80C17C1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8D89E1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E5166" id="Rectangle 1378" o:spid="_x0000_s1370" style="position:absolute;margin-left:341pt;margin-top:-49pt;width:78pt;height:67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" filled="f" stroked="f">
                      <v:textbox inset="2.16pt,1.44pt,0,1.44pt">
                        <w:txbxContent>
                          <w:p w14:paraId="28D89E1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5616" behindDoc="0" locked="0" layoutInCell="1" allowOverlap="1" wp14:anchorId="7078B78B" wp14:editId="62263818">
                      <wp:simplePos x="0" y="0"/>
                      <wp:positionH relativeFrom="column">
                        <wp:posOffset>4330700</wp:posOffset>
                      </wp:positionH>
                      <wp:positionV relativeFrom="paragraph">
                        <wp:posOffset>-622300</wp:posOffset>
                      </wp:positionV>
                      <wp:extent cx="990600" cy="927100"/>
                      <wp:effectExtent l="0" t="0" r="0" b="0"/>
                      <wp:wrapNone/>
                      <wp:docPr id="1379" name="Rectangle 137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36C8F87-3077-654B-AEF5-7CFCC9A5FCA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A6297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8B78B" id="Rectangle 1379" o:spid="_x0000_s1371" style="position:absolute;margin-left:341pt;margin-top:-49pt;width:78pt;height:73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q3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tv+YZ5dw29McHyMuW7smYMUyCq9FGziYaoOD4spegORt/elKo/b68amniJWhW7Yo2EUpApLdv&#10;s9KrIdBOqASc7SPY3UB8m1y30CLpS2OnNcmzfRuXV5dl3vwB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IrpOreZAQAAFAMA&#10;AA4AAAAAAAAAAAAAAAAALgIAAGRycy9lMm9Eb2MueG1sUEsBAi0AFAAGAAgAAAAhAMRs+zzcAAAA&#10;CgEAAA8AAAAAAAAAAAAAAAAA8wMAAGRycy9kb3ducmV2LnhtbFBLBQYAAAAABAAEAPMAAAD8BAAA&#10;AAA=&#10;" filled="f" stroked="f">
                      <v:textbox inset="2.16pt,1.44pt,0,1.44pt">
                        <w:txbxContent>
                          <w:p w14:paraId="3AA6297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6640" behindDoc="0" locked="0" layoutInCell="1" allowOverlap="1" wp14:anchorId="6F42E06F" wp14:editId="73A8FBDB">
                      <wp:simplePos x="0" y="0"/>
                      <wp:positionH relativeFrom="column">
                        <wp:posOffset>4330700</wp:posOffset>
                      </wp:positionH>
                      <wp:positionV relativeFrom="paragraph">
                        <wp:posOffset>-622300</wp:posOffset>
                      </wp:positionV>
                      <wp:extent cx="1016000" cy="749300"/>
                      <wp:effectExtent l="0" t="0" r="0" b="0"/>
                      <wp:wrapNone/>
                      <wp:docPr id="1380" name="Rectangle 13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9A873B-06DF-C34F-9B96-468A967CF2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94DE0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2E06F" id="Rectangle 1380" o:spid="_x0000_s1372" style="position:absolute;margin-left:341pt;margin-top:-49pt;width:80pt;height:59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EnZwGKcAQAA&#10;FAMAAA4AAAAAAAAAAAAAAAAALgIAAGRycy9lMm9Eb2MueG1sUEsBAi0AFAAGAAgAAAAhAN+kv6vc&#10;AAAACgEAAA8AAAAAAAAAAAAAAAAA9gMAAGRycy9kb3ducmV2LnhtbFBLBQYAAAAABAAEAPMAAAD/&#10;BAAAAAA=&#10;" filled="f" stroked="f">
                      <v:textbox inset="2.16pt,1.44pt,0,1.44pt">
                        <w:txbxContent>
                          <w:p w14:paraId="6F94DE0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7664" behindDoc="0" locked="0" layoutInCell="1" allowOverlap="1" wp14:anchorId="34D2F23A" wp14:editId="1BA363AE">
                      <wp:simplePos x="0" y="0"/>
                      <wp:positionH relativeFrom="column">
                        <wp:posOffset>4330700</wp:posOffset>
                      </wp:positionH>
                      <wp:positionV relativeFrom="paragraph">
                        <wp:posOffset>-622300</wp:posOffset>
                      </wp:positionV>
                      <wp:extent cx="990600" cy="927100"/>
                      <wp:effectExtent l="0" t="0" r="0" b="0"/>
                      <wp:wrapNone/>
                      <wp:docPr id="1381" name="Rectangle 138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47AE0CE-63F4-B046-8F86-E74CDD9DF15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95059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2F23A" id="Rectangle 1381" o:spid="_x0000_s1373" style="position:absolute;margin-left:341pt;margin-top:-49pt;width:78pt;height:73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Dqc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9aXucZ5dw29MdnyMuWnsiYMUyCq9FGziYaoOD4tpegORsfPSnUXi+vWpp4CZpVu6JNhBIQ6e3H&#10;rPRqCLQTKgFn+wh2NxDfJtcttEj60thpTfJsP8bl1WWZN78B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HiEOpyZAQAAFAMA&#10;AA4AAAAAAAAAAAAAAAAALgIAAGRycy9lMm9Eb2MueG1sUEsBAi0AFAAGAAgAAAAhAMRs+zzcAAAA&#10;CgEAAA8AAAAAAAAAAAAAAAAA8wMAAGRycy9kb3ducmV2LnhtbFBLBQYAAAAABAAEAPMAAAD8BAAA&#10;AAA=&#10;" filled="f" stroked="f">
                      <v:textbox inset="2.16pt,1.44pt,0,1.44pt">
                        <w:txbxContent>
                          <w:p w14:paraId="3A95059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8688" behindDoc="0" locked="0" layoutInCell="1" allowOverlap="1" wp14:anchorId="6633BE0F" wp14:editId="6A0F39F6">
                      <wp:simplePos x="0" y="0"/>
                      <wp:positionH relativeFrom="column">
                        <wp:posOffset>4330700</wp:posOffset>
                      </wp:positionH>
                      <wp:positionV relativeFrom="paragraph">
                        <wp:posOffset>-622300</wp:posOffset>
                      </wp:positionV>
                      <wp:extent cx="990600" cy="927100"/>
                      <wp:effectExtent l="0" t="0" r="0" b="0"/>
                      <wp:wrapNone/>
                      <wp:docPr id="1382" name="Rectangle 138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E3AD334-B5DB-A14A-A151-97C69A6C96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EC7DD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3BE0F" id="Rectangle 1382" o:spid="_x0000_s1374" style="position:absolute;margin-left:341pt;margin-top:-49pt;width:78pt;height:73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t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XOUZ5dwW+uMz5mVLT2TMCJPgarSBs4kGKHj8s5eoORt/eFKo/ba8bmniJWhW7Yo2EUtApLfv&#10;s9KrAWgnVELO9gHtbiC+Ta5baJH0pbHTmuTZvo/Lq8syb14B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F+zu1iZAQAAFAMA&#10;AA4AAAAAAAAAAAAAAAAALgIAAGRycy9lMm9Eb2MueG1sUEsBAi0AFAAGAAgAAAAhAMRs+zzcAAAA&#10;CgEAAA8AAAAAAAAAAAAAAAAA8wMAAGRycy9kb3ducmV2LnhtbFBLBQYAAAAABAAEAPMAAAD8BAAA&#10;AAA=&#10;" filled="f" stroked="f">
                      <v:textbox inset="2.16pt,1.44pt,0,1.44pt">
                        <w:txbxContent>
                          <w:p w14:paraId="1DEC7DD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019712" behindDoc="0" locked="0" layoutInCell="1" allowOverlap="1" wp14:anchorId="652F7D83" wp14:editId="69EF010D">
                      <wp:simplePos x="0" y="0"/>
                      <wp:positionH relativeFrom="column">
                        <wp:posOffset>4330700</wp:posOffset>
                      </wp:positionH>
                      <wp:positionV relativeFrom="paragraph">
                        <wp:posOffset>-622300</wp:posOffset>
                      </wp:positionV>
                      <wp:extent cx="1016000" cy="749300"/>
                      <wp:effectExtent l="0" t="0" r="0" b="0"/>
                      <wp:wrapNone/>
                      <wp:docPr id="1383" name="Rectangle 1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73E0A0-30F2-4D46-8C89-44FCD9D9D5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E6789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F7D83" id="Rectangle 1383" o:spid="_x0000_s1375" style="position:absolute;margin-left:341pt;margin-top:-49pt;width:80pt;height:59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G7uQaacAQAA&#10;FAMAAA4AAAAAAAAAAAAAAAAALgIAAGRycy9lMm9Eb2MueG1sUEsBAi0AFAAGAAgAAAAhAN+kv6vc&#10;AAAACgEAAA8AAAAAAAAAAAAAAAAA9gMAAGRycy9kb3ducmV2LnhtbFBLBQYAAAAABAAEAPMAAAD/&#10;BAAAAAA=&#10;" filled="f" stroked="f">
                      <v:textbox inset="2.16pt,1.44pt,0,1.44pt">
                        <w:txbxContent>
                          <w:p w14:paraId="5BE6789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0736" behindDoc="0" locked="0" layoutInCell="1" allowOverlap="1" wp14:anchorId="1108303C" wp14:editId="022F1F7A">
                      <wp:simplePos x="0" y="0"/>
                      <wp:positionH relativeFrom="column">
                        <wp:posOffset>4330700</wp:posOffset>
                      </wp:positionH>
                      <wp:positionV relativeFrom="paragraph">
                        <wp:posOffset>-622300</wp:posOffset>
                      </wp:positionV>
                      <wp:extent cx="990600" cy="927100"/>
                      <wp:effectExtent l="0" t="0" r="0" b="0"/>
                      <wp:wrapNone/>
                      <wp:docPr id="1384" name="Rectangle 138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00343EF-FC8F-E044-8CB2-5FF5D10CBFC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CF779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8303C" id="Rectangle 1384" o:spid="_x0000_s1376" style="position:absolute;margin-left:341pt;margin-top:-49pt;width:78pt;height:73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" filled="f" stroked="f">
                      <v:textbox inset="2.16pt,1.44pt,0,1.44pt">
                        <w:txbxContent>
                          <w:p w14:paraId="71CF779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1760" behindDoc="0" locked="0" layoutInCell="1" allowOverlap="1" wp14:anchorId="64D74F34" wp14:editId="33066D76">
                      <wp:simplePos x="0" y="0"/>
                      <wp:positionH relativeFrom="column">
                        <wp:posOffset>4330700</wp:posOffset>
                      </wp:positionH>
                      <wp:positionV relativeFrom="paragraph">
                        <wp:posOffset>-622300</wp:posOffset>
                      </wp:positionV>
                      <wp:extent cx="990600" cy="889000"/>
                      <wp:effectExtent l="0" t="0" r="0" b="0"/>
                      <wp:wrapNone/>
                      <wp:docPr id="1385" name="Rectangle 138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B2B18D0-EFDD-EA44-8828-C08FE6B62DB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945E94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74F34" id="Rectangle 1385" o:spid="_x0000_s1377" style="position:absolute;margin-left:341pt;margin-top:-49pt;width:78pt;height:70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" filled="f" stroked="f">
                      <v:textbox inset="2.16pt,1.44pt,0,1.44pt">
                        <w:txbxContent>
                          <w:p w14:paraId="3945E94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2784" behindDoc="0" locked="0" layoutInCell="1" allowOverlap="1" wp14:anchorId="18A2241B" wp14:editId="1F4FEA4A">
                      <wp:simplePos x="0" y="0"/>
                      <wp:positionH relativeFrom="column">
                        <wp:posOffset>4330700</wp:posOffset>
                      </wp:positionH>
                      <wp:positionV relativeFrom="paragraph">
                        <wp:posOffset>-622300</wp:posOffset>
                      </wp:positionV>
                      <wp:extent cx="1016000" cy="749300"/>
                      <wp:effectExtent l="0" t="0" r="0" b="0"/>
                      <wp:wrapNone/>
                      <wp:docPr id="1386" name="Rectangle 1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A44C97-BA52-0E4C-9C0A-1522277791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1D276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2241B" id="Rectangle 1386" o:spid="_x0000_s1378" style="position:absolute;margin-left:341pt;margin-top:-49pt;width:80pt;height:59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jyLTwnQEA&#10;ABQDAAAOAAAAAAAAAAAAAAAAAC4CAABkcnMvZTJvRG9jLnhtbFBLAQItABQABgAIAAAAIQDfpL+r&#10;3AAAAAoBAAAPAAAAAAAAAAAAAAAAAPcDAABkcnMvZG93bnJldi54bWxQSwUGAAAAAAQABADzAAAA&#10;AAUAAAAA&#10;" filled="f" stroked="f">
                      <v:textbox inset="2.16pt,1.44pt,0,1.44pt">
                        <w:txbxContent>
                          <w:p w14:paraId="751D276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3808" behindDoc="0" locked="0" layoutInCell="1" allowOverlap="1" wp14:anchorId="57DBE17D" wp14:editId="296652A0">
                      <wp:simplePos x="0" y="0"/>
                      <wp:positionH relativeFrom="column">
                        <wp:posOffset>4330700</wp:posOffset>
                      </wp:positionH>
                      <wp:positionV relativeFrom="paragraph">
                        <wp:posOffset>-622300</wp:posOffset>
                      </wp:positionV>
                      <wp:extent cx="1016000" cy="749300"/>
                      <wp:effectExtent l="0" t="0" r="0" b="0"/>
                      <wp:wrapNone/>
                      <wp:docPr id="1387" name="Rectangle 13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D6D78F-5349-9F44-8DB5-BE234BCAAD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A21DC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BE17D" id="Rectangle 1387" o:spid="_x0000_s1379" style="position:absolute;margin-left:341pt;margin-top:-49pt;width:80pt;height:59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a/jTlnQEA&#10;ABQDAAAOAAAAAAAAAAAAAAAAAC4CAABkcnMvZTJvRG9jLnhtbFBLAQItABQABgAIAAAAIQDfpL+r&#10;3AAAAAoBAAAPAAAAAAAAAAAAAAAAAPcDAABkcnMvZG93bnJldi54bWxQSwUGAAAAAAQABADzAAAA&#10;AAUAAAAA&#10;" filled="f" stroked="f">
                      <v:textbox inset="2.16pt,1.44pt,0,1.44pt">
                        <w:txbxContent>
                          <w:p w14:paraId="2BA21DC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4832" behindDoc="0" locked="0" layoutInCell="1" allowOverlap="1" wp14:anchorId="557C9246" wp14:editId="27047294">
                      <wp:simplePos x="0" y="0"/>
                      <wp:positionH relativeFrom="column">
                        <wp:posOffset>4330700</wp:posOffset>
                      </wp:positionH>
                      <wp:positionV relativeFrom="paragraph">
                        <wp:posOffset>-622300</wp:posOffset>
                      </wp:positionV>
                      <wp:extent cx="1016000" cy="749300"/>
                      <wp:effectExtent l="0" t="0" r="0" b="0"/>
                      <wp:wrapNone/>
                      <wp:docPr id="1388" name="Rectangle 13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B4F6FF-E544-4445-BEC9-387E6040E9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935F7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C9246" id="Rectangle 1388" o:spid="_x0000_s1380" style="position:absolute;margin-left:341pt;margin-top:-49pt;width:80pt;height:59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1frSNnQEA&#10;ABQDAAAOAAAAAAAAAAAAAAAAAC4CAABkcnMvZTJvRG9jLnhtbFBLAQItABQABgAIAAAAIQDfpL+r&#10;3AAAAAoBAAAPAAAAAAAAAAAAAAAAAPcDAABkcnMvZG93bnJldi54bWxQSwUGAAAAAAQABADzAAAA&#10;AAUAAAAA&#10;" filled="f" stroked="f">
                      <v:textbox inset="2.16pt,1.44pt,0,1.44pt">
                        <w:txbxContent>
                          <w:p w14:paraId="4E935F7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5856" behindDoc="0" locked="0" layoutInCell="1" allowOverlap="1" wp14:anchorId="70AC67DC" wp14:editId="211969CC">
                      <wp:simplePos x="0" y="0"/>
                      <wp:positionH relativeFrom="column">
                        <wp:posOffset>4330700</wp:posOffset>
                      </wp:positionH>
                      <wp:positionV relativeFrom="paragraph">
                        <wp:posOffset>-622300</wp:posOffset>
                      </wp:positionV>
                      <wp:extent cx="1016000" cy="749300"/>
                      <wp:effectExtent l="0" t="0" r="0" b="0"/>
                      <wp:wrapNone/>
                      <wp:docPr id="1389" name="Rectangle 1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6E661A-3815-124B-88A8-7101EF47E9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1FB60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C67DC" id="Rectangle 1389" o:spid="_x0000_s1381" style="position:absolute;margin-left:341pt;margin-top:-49pt;width:80pt;height:59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MSDSYnQEA&#10;ABQDAAAOAAAAAAAAAAAAAAAAAC4CAABkcnMvZTJvRG9jLnhtbFBLAQItABQABgAIAAAAIQDfpL+r&#10;3AAAAAoBAAAPAAAAAAAAAAAAAAAAAPcDAABkcnMvZG93bnJldi54bWxQSwUGAAAAAAQABADzAAAA&#10;AAUAAAAA&#10;" filled="f" stroked="f">
                      <v:textbox inset="2.16pt,1.44pt,0,1.44pt">
                        <w:txbxContent>
                          <w:p w14:paraId="4C1FB60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6880" behindDoc="0" locked="0" layoutInCell="1" allowOverlap="1" wp14:anchorId="66FC68C9" wp14:editId="7C4CD144">
                      <wp:simplePos x="0" y="0"/>
                      <wp:positionH relativeFrom="column">
                        <wp:posOffset>4330700</wp:posOffset>
                      </wp:positionH>
                      <wp:positionV relativeFrom="paragraph">
                        <wp:posOffset>-622300</wp:posOffset>
                      </wp:positionV>
                      <wp:extent cx="1016000" cy="749300"/>
                      <wp:effectExtent l="0" t="0" r="0" b="0"/>
                      <wp:wrapNone/>
                      <wp:docPr id="1390" name="Rectangle 13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4ECCB7-446F-2742-88DA-4191891CE0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CD28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C68C9" id="Rectangle 1390" o:spid="_x0000_s1382" style="position:absolute;margin-left:341pt;margin-top:-49pt;width:80pt;height:59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HE7SmnQEA&#10;ABQDAAAOAAAAAAAAAAAAAAAAAC4CAABkcnMvZTJvRG9jLnhtbFBLAQItABQABgAIAAAAIQDfpL+r&#10;3AAAAAoBAAAPAAAAAAAAAAAAAAAAAPcDAABkcnMvZG93bnJldi54bWxQSwUGAAAAAAQABADzAAAA&#10;AAUAAAAA&#10;" filled="f" stroked="f">
                      <v:textbox inset="2.16pt,1.44pt,0,1.44pt">
                        <w:txbxContent>
                          <w:p w14:paraId="03CD28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7904" behindDoc="0" locked="0" layoutInCell="1" allowOverlap="1" wp14:anchorId="2A050D46" wp14:editId="1EDAFBBE">
                      <wp:simplePos x="0" y="0"/>
                      <wp:positionH relativeFrom="column">
                        <wp:posOffset>4330700</wp:posOffset>
                      </wp:positionH>
                      <wp:positionV relativeFrom="paragraph">
                        <wp:posOffset>-622300</wp:posOffset>
                      </wp:positionV>
                      <wp:extent cx="1016000" cy="749300"/>
                      <wp:effectExtent l="0" t="0" r="0" b="0"/>
                      <wp:wrapNone/>
                      <wp:docPr id="1391" name="Rectangle 13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B9E8A0-DAF3-9D40-9702-9048087180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05E8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50D46" id="Rectangle 1391" o:spid="_x0000_s1383" style="position:absolute;margin-left:341pt;margin-top:-49pt;width:80pt;height:59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JTSznQEA&#10;ABQDAAAOAAAAAAAAAAAAAAAAAC4CAABkcnMvZTJvRG9jLnhtbFBLAQItABQABgAIAAAAIQDfpL+r&#10;3AAAAAoBAAAPAAAAAAAAAAAAAAAAAPcDAABkcnMvZG93bnJldi54bWxQSwUGAAAAAAQABADzAAAA&#10;AAUAAAAA&#10;" filled="f" stroked="f">
                      <v:textbox inset="2.16pt,1.44pt,0,1.44pt">
                        <w:txbxContent>
                          <w:p w14:paraId="67405E8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8928" behindDoc="0" locked="0" layoutInCell="1" allowOverlap="1" wp14:anchorId="51F85C2C" wp14:editId="3FF4EE02">
                      <wp:simplePos x="0" y="0"/>
                      <wp:positionH relativeFrom="column">
                        <wp:posOffset>4330700</wp:posOffset>
                      </wp:positionH>
                      <wp:positionV relativeFrom="paragraph">
                        <wp:posOffset>-622300</wp:posOffset>
                      </wp:positionV>
                      <wp:extent cx="1016000" cy="749300"/>
                      <wp:effectExtent l="0" t="0" r="0" b="0"/>
                      <wp:wrapNone/>
                      <wp:docPr id="1392" name="Rectangle 1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B8BF0F-1A47-484C-848D-779DF26CB8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67DBC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85C2C" id="Rectangle 1392" o:spid="_x0000_s1384" style="position:absolute;margin-left:341pt;margin-top:-49pt;width:80pt;height:59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ZErV3nQEA&#10;ABQDAAAOAAAAAAAAAAAAAAAAAC4CAABkcnMvZTJvRG9jLnhtbFBLAQItABQABgAIAAAAIQDfpL+r&#10;3AAAAAoBAAAPAAAAAAAAAAAAAAAAAPcDAABkcnMvZG93bnJldi54bWxQSwUGAAAAAAQABADzAAAA&#10;AAUAAAAA&#10;" filled="f" stroked="f">
                      <v:textbox inset="2.16pt,1.44pt,0,1.44pt">
                        <w:txbxContent>
                          <w:p w14:paraId="1B67DBC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29952" behindDoc="0" locked="0" layoutInCell="1" allowOverlap="1" wp14:anchorId="325B9D64" wp14:editId="7FB1D6EC">
                      <wp:simplePos x="0" y="0"/>
                      <wp:positionH relativeFrom="column">
                        <wp:posOffset>4330700</wp:posOffset>
                      </wp:positionH>
                      <wp:positionV relativeFrom="paragraph">
                        <wp:posOffset>-622300</wp:posOffset>
                      </wp:positionV>
                      <wp:extent cx="1016000" cy="749300"/>
                      <wp:effectExtent l="0" t="0" r="0" b="0"/>
                      <wp:wrapNone/>
                      <wp:docPr id="1393" name="Rectangle 13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301B66-0B93-BE4B-9966-10BBCCA0AF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6C0DA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5B9D64" id="Rectangle 1393" o:spid="_x0000_s1385" style="position:absolute;margin-left:341pt;margin-top:-49pt;width:80pt;height:59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gJDVinQEA&#10;ABQDAAAOAAAAAAAAAAAAAAAAAC4CAABkcnMvZTJvRG9jLnhtbFBLAQItABQABgAIAAAAIQDfpL+r&#10;3AAAAAoBAAAPAAAAAAAAAAAAAAAAAPcDAABkcnMvZG93bnJldi54bWxQSwUGAAAAAAQABADzAAAA&#10;AAUAAAAA&#10;" filled="f" stroked="f">
                      <v:textbox inset="2.16pt,1.44pt,0,1.44pt">
                        <w:txbxContent>
                          <w:p w14:paraId="3F6C0DA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0976" behindDoc="0" locked="0" layoutInCell="1" allowOverlap="1" wp14:anchorId="648F1484" wp14:editId="601304A9">
                      <wp:simplePos x="0" y="0"/>
                      <wp:positionH relativeFrom="column">
                        <wp:posOffset>4330700</wp:posOffset>
                      </wp:positionH>
                      <wp:positionV relativeFrom="paragraph">
                        <wp:posOffset>-622300</wp:posOffset>
                      </wp:positionV>
                      <wp:extent cx="1016000" cy="749300"/>
                      <wp:effectExtent l="0" t="0" r="0" b="0"/>
                      <wp:wrapNone/>
                      <wp:docPr id="1394" name="Rectangle 13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43413F-3CE5-E24B-B901-BCB22584D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0846B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F1484" id="Rectangle 1394" o:spid="_x0000_s1386" style="position:absolute;margin-left:341pt;margin-top:-49pt;width:80pt;height:59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AvxYTJsBAAAU&#10;AwAADgAAAAAAAAAAAAAAAAAuAgAAZHJzL2Uyb0RvYy54bWxQSwECLQAUAAYACAAAACEA36S/q9wA&#10;AAAKAQAADwAAAAAAAAAAAAAAAAD1AwAAZHJzL2Rvd25yZXYueG1sUEsFBgAAAAAEAAQA8wAAAP4E&#10;AAAAAA==&#10;" filled="f" stroked="f">
                      <v:textbox inset="2.16pt,1.44pt,0,1.44pt">
                        <w:txbxContent>
                          <w:p w14:paraId="370846B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2000" behindDoc="0" locked="0" layoutInCell="1" allowOverlap="1" wp14:anchorId="54A6B922" wp14:editId="1B194337">
                      <wp:simplePos x="0" y="0"/>
                      <wp:positionH relativeFrom="column">
                        <wp:posOffset>4330700</wp:posOffset>
                      </wp:positionH>
                      <wp:positionV relativeFrom="paragraph">
                        <wp:posOffset>-622300</wp:posOffset>
                      </wp:positionV>
                      <wp:extent cx="1016000" cy="749300"/>
                      <wp:effectExtent l="0" t="0" r="0" b="0"/>
                      <wp:wrapNone/>
                      <wp:docPr id="1395" name="Rectangle 1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872357-26AC-D743-9AD0-E8CAF3D7A5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E4575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6B922" id="Rectangle 1395" o:spid="_x0000_s1387" style="position:absolute;margin-left:341pt;margin-top:-49pt;width:80pt;height:59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8rYWZsBAAAU&#10;AwAADgAAAAAAAAAAAAAAAAAuAgAAZHJzL2Uyb0RvYy54bWxQSwECLQAUAAYACAAAACEA36S/q9wA&#10;AAAKAQAADwAAAAAAAAAAAAAAAAD1AwAAZHJzL2Rvd25yZXYueG1sUEsFBgAAAAAEAAQA8wAAAP4E&#10;AAAAAA==&#10;" filled="f" stroked="f">
                      <v:textbox inset="2.16pt,1.44pt,0,1.44pt">
                        <w:txbxContent>
                          <w:p w14:paraId="0CE4575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3024" behindDoc="0" locked="0" layoutInCell="1" allowOverlap="1" wp14:anchorId="3334641B" wp14:editId="7BF13273">
                      <wp:simplePos x="0" y="0"/>
                      <wp:positionH relativeFrom="column">
                        <wp:posOffset>4330700</wp:posOffset>
                      </wp:positionH>
                      <wp:positionV relativeFrom="paragraph">
                        <wp:posOffset>-622300</wp:posOffset>
                      </wp:positionV>
                      <wp:extent cx="1016000" cy="749300"/>
                      <wp:effectExtent l="0" t="0" r="0" b="0"/>
                      <wp:wrapNone/>
                      <wp:docPr id="1396" name="Rectangle 13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71799C-A4A4-3342-B820-DC15EF713E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F18C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4641B" id="Rectangle 1396" o:spid="_x0000_s1388" style="position:absolute;margin-left:341pt;margin-top:-49pt;width:80pt;height:59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PCRWGecAQAA&#10;FAMAAA4AAAAAAAAAAAAAAAAALgIAAGRycy9lMm9Eb2MueG1sUEsBAi0AFAAGAAgAAAAhAN+kv6vc&#10;AAAACgEAAA8AAAAAAAAAAAAAAAAA9gMAAGRycy9kb3ducmV2LnhtbFBLBQYAAAAABAAEAPMAAAD/&#10;BAAAAAA=&#10;" filled="f" stroked="f">
                      <v:textbox inset="2.16pt,1.44pt,0,1.44pt">
                        <w:txbxContent>
                          <w:p w14:paraId="63EF18C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4048" behindDoc="0" locked="0" layoutInCell="1" allowOverlap="1" wp14:anchorId="6F297364" wp14:editId="243CA8B5">
                      <wp:simplePos x="0" y="0"/>
                      <wp:positionH relativeFrom="column">
                        <wp:posOffset>4330700</wp:posOffset>
                      </wp:positionH>
                      <wp:positionV relativeFrom="paragraph">
                        <wp:posOffset>-622300</wp:posOffset>
                      </wp:positionV>
                      <wp:extent cx="1016000" cy="749300"/>
                      <wp:effectExtent l="0" t="0" r="0" b="0"/>
                      <wp:wrapNone/>
                      <wp:docPr id="1397" name="Rectangle 13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8991BF-BA85-9648-B3BE-AD24F74F91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FDF4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97364" id="Rectangle 1397" o:spid="_x0000_s1389" style="position:absolute;margin-left:341pt;margin-top:-49pt;width:80pt;height:59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Amn2HKcAQAA&#10;FAMAAA4AAAAAAAAAAAAAAAAALgIAAGRycy9lMm9Eb2MueG1sUEsBAi0AFAAGAAgAAAAhAN+kv6vc&#10;AAAACgEAAA8AAAAAAAAAAAAAAAAA9gMAAGRycy9kb3ducmV2LnhtbFBLBQYAAAAABAAEAPMAAAD/&#10;BAAAAAA=&#10;" filled="f" stroked="f">
                      <v:textbox inset="2.16pt,1.44pt,0,1.44pt">
                        <w:txbxContent>
                          <w:p w14:paraId="50FFDF4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5072" behindDoc="0" locked="0" layoutInCell="1" allowOverlap="1" wp14:anchorId="4620F874" wp14:editId="79E845AA">
                      <wp:simplePos x="0" y="0"/>
                      <wp:positionH relativeFrom="column">
                        <wp:posOffset>4330700</wp:posOffset>
                      </wp:positionH>
                      <wp:positionV relativeFrom="paragraph">
                        <wp:posOffset>-622300</wp:posOffset>
                      </wp:positionV>
                      <wp:extent cx="1016000" cy="7493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11B4BF-8854-8D42-99F6-4C01DD36A9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CF662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0F874" id="Rectangle 1398" o:spid="_x0000_s1390" style="position:absolute;margin-left:341pt;margin-top:-49pt;width:80pt;height:59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OYnWBqcAQAA&#10;FAMAAA4AAAAAAAAAAAAAAAAALgIAAGRycy9lMm9Eb2MueG1sUEsBAi0AFAAGAAgAAAAhAN+kv6vc&#10;AAAACgEAAA8AAAAAAAAAAAAAAAAA9gMAAGRycy9kb3ducmV2LnhtbFBLBQYAAAAABAAEAPMAAAD/&#10;BAAAAAA=&#10;" filled="f" stroked="f">
                      <v:textbox inset="2.16pt,1.44pt,0,1.44pt">
                        <w:txbxContent>
                          <w:p w14:paraId="65CF662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6096" behindDoc="0" locked="0" layoutInCell="1" allowOverlap="1" wp14:anchorId="5EC58E8E" wp14:editId="5BFACAE8">
                      <wp:simplePos x="0" y="0"/>
                      <wp:positionH relativeFrom="column">
                        <wp:posOffset>4330700</wp:posOffset>
                      </wp:positionH>
                      <wp:positionV relativeFrom="paragraph">
                        <wp:posOffset>-622300</wp:posOffset>
                      </wp:positionV>
                      <wp:extent cx="1016000" cy="749300"/>
                      <wp:effectExtent l="0" t="0" r="0" b="0"/>
                      <wp:wrapNone/>
                      <wp:docPr id="1399" name="Rectangle 13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B99C2-1754-A246-AF20-1B75BF90AA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9081C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58E8E" id="Rectangle 1399" o:spid="_x0000_s1391" style="position:absolute;margin-left:341pt;margin-top:-49pt;width:80pt;height:59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fEdgPnQEA&#10;ABQDAAAOAAAAAAAAAAAAAAAAAC4CAABkcnMvZTJvRG9jLnhtbFBLAQItABQABgAIAAAAIQDfpL+r&#10;3AAAAAoBAAAPAAAAAAAAAAAAAAAAAPcDAABkcnMvZG93bnJldi54bWxQSwUGAAAAAAQABADzAAAA&#10;AAUAAAAA&#10;" filled="f" stroked="f">
                      <v:textbox inset="2.16pt,1.44pt,0,1.44pt">
                        <w:txbxContent>
                          <w:p w14:paraId="749081C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7120" behindDoc="0" locked="0" layoutInCell="1" allowOverlap="1" wp14:anchorId="3F4700A5" wp14:editId="21F09608">
                      <wp:simplePos x="0" y="0"/>
                      <wp:positionH relativeFrom="column">
                        <wp:posOffset>4330700</wp:posOffset>
                      </wp:positionH>
                      <wp:positionV relativeFrom="paragraph">
                        <wp:posOffset>-622300</wp:posOffset>
                      </wp:positionV>
                      <wp:extent cx="1016000" cy="749300"/>
                      <wp:effectExtent l="0" t="0" r="0" b="0"/>
                      <wp:wrapNone/>
                      <wp:docPr id="1400" name="Rectangle 14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21E235-7811-5746-8673-9CEE1B2462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DC61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700A5" id="Rectangle 1400" o:spid="_x0000_s1392" style="position:absolute;margin-left:341pt;margin-top:-49pt;width:80pt;height:59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BRKWDGcAQAA&#10;FAMAAA4AAAAAAAAAAAAAAAAALgIAAGRycy9lMm9Eb2MueG1sUEsBAi0AFAAGAAgAAAAhAN+kv6vc&#10;AAAACgEAAA8AAAAAAAAAAAAAAAAA9gMAAGRycy9kb3ducmV2LnhtbFBLBQYAAAAABAAEAPMAAAD/&#10;BAAAAAA=&#10;" filled="f" stroked="f">
                      <v:textbox inset="2.16pt,1.44pt,0,1.44pt">
                        <w:txbxContent>
                          <w:p w14:paraId="1CADC61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8144" behindDoc="0" locked="0" layoutInCell="1" allowOverlap="1" wp14:anchorId="25B86D73" wp14:editId="2F4BA5A0">
                      <wp:simplePos x="0" y="0"/>
                      <wp:positionH relativeFrom="column">
                        <wp:posOffset>4330700</wp:posOffset>
                      </wp:positionH>
                      <wp:positionV relativeFrom="paragraph">
                        <wp:posOffset>-622300</wp:posOffset>
                      </wp:positionV>
                      <wp:extent cx="1016000" cy="7493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85F4C9-22AB-B440-8D11-60D5D5F2A6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7D8D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86D73" id="Rectangle 1401" o:spid="_x0000_s1393" style="position:absolute;margin-left:341pt;margin-top:-49pt;width:80pt;height:59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O182CScAQAA&#10;FAMAAA4AAAAAAAAAAAAAAAAALgIAAGRycy9lMm9Eb2MueG1sUEsBAi0AFAAGAAgAAAAhAN+kv6vc&#10;AAAACgEAAA8AAAAAAAAAAAAAAAAA9gMAAGRycy9kb3ducmV2LnhtbFBLBQYAAAAABAAEAPMAAAD/&#10;BAAAAAA=&#10;" filled="f" stroked="f">
                      <v:textbox inset="2.16pt,1.44pt,0,1.44pt">
                        <w:txbxContent>
                          <w:p w14:paraId="5D57D8D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39168" behindDoc="0" locked="0" layoutInCell="1" allowOverlap="1" wp14:anchorId="041DC498" wp14:editId="050BAA0E">
                      <wp:simplePos x="0" y="0"/>
                      <wp:positionH relativeFrom="column">
                        <wp:posOffset>4330700</wp:posOffset>
                      </wp:positionH>
                      <wp:positionV relativeFrom="paragraph">
                        <wp:posOffset>-622300</wp:posOffset>
                      </wp:positionV>
                      <wp:extent cx="1016000" cy="749300"/>
                      <wp:effectExtent l="0" t="0" r="0" b="0"/>
                      <wp:wrapNone/>
                      <wp:docPr id="1402" name="Rectangle 14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B7D279-489F-7A49-919C-94F06603DD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25961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DC498" id="Rectangle 1402" o:spid="_x0000_s1394" style="position:absolute;margin-left:341pt;margin-top:-49pt;width:80pt;height:59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MpLWeCcAQAA&#10;FAMAAA4AAAAAAAAAAAAAAAAALgIAAGRycy9lMm9Eb2MueG1sUEsBAi0AFAAGAAgAAAAhAN+kv6vc&#10;AAAACgEAAA8AAAAAAAAAAAAAAAAA9gMAAGRycy9kb3ducmV2LnhtbFBLBQYAAAAABAAEAPMAAAD/&#10;BAAAAAA=&#10;" filled="f" stroked="f">
                      <v:textbox inset="2.16pt,1.44pt,0,1.44pt">
                        <w:txbxContent>
                          <w:p w14:paraId="2725961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0192" behindDoc="0" locked="0" layoutInCell="1" allowOverlap="1" wp14:anchorId="2B877C5B" wp14:editId="07BA7B6A">
                      <wp:simplePos x="0" y="0"/>
                      <wp:positionH relativeFrom="column">
                        <wp:posOffset>4330700</wp:posOffset>
                      </wp:positionH>
                      <wp:positionV relativeFrom="paragraph">
                        <wp:posOffset>-622300</wp:posOffset>
                      </wp:positionV>
                      <wp:extent cx="1016000" cy="749300"/>
                      <wp:effectExtent l="0" t="0" r="0" b="0"/>
                      <wp:wrapNone/>
                      <wp:docPr id="1403" name="Rectangle 14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0FC5E1-F7A2-A34A-B321-D67A65877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65A94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77C5B" id="Rectangle 1403" o:spid="_x0000_s1395" style="position:absolute;margin-left:341pt;margin-top:-49pt;width:80pt;height:59pt;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DN92fWcAQAA&#10;FAMAAA4AAAAAAAAAAAAAAAAALgIAAGRycy9lMm9Eb2MueG1sUEsBAi0AFAAGAAgAAAAhAN+kv6vc&#10;AAAACgEAAA8AAAAAAAAAAAAAAAAA9gMAAGRycy9kb3ducmV2LnhtbFBLBQYAAAAABAAEAPMAAAD/&#10;BAAAAAA=&#10;" filled="f" stroked="f">
                      <v:textbox inset="2.16pt,1.44pt,0,1.44pt">
                        <w:txbxContent>
                          <w:p w14:paraId="6665A94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1216" behindDoc="0" locked="0" layoutInCell="1" allowOverlap="1" wp14:anchorId="181D4882" wp14:editId="36736324">
                      <wp:simplePos x="0" y="0"/>
                      <wp:positionH relativeFrom="column">
                        <wp:posOffset>4330700</wp:posOffset>
                      </wp:positionH>
                      <wp:positionV relativeFrom="paragraph">
                        <wp:posOffset>-622300</wp:posOffset>
                      </wp:positionV>
                      <wp:extent cx="1016000" cy="7493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D40AF-E68A-9B45-9846-380F840924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EDC84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D4882" id="Rectangle 1404" o:spid="_x0000_s1396" style="position:absolute;margin-left:341pt;margin-top:-49pt;width:80pt;height:59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Iw2LIicAQAA&#10;FAMAAA4AAAAAAAAAAAAAAAAALgIAAGRycy9lMm9Eb2MueG1sUEsBAi0AFAAGAAgAAAAhAN+kv6vc&#10;AAAACgEAAA8AAAAAAAAAAAAAAAAA9gMAAGRycy9kb3ducmV2LnhtbFBLBQYAAAAABAAEAPMAAAD/&#10;BAAAAAA=&#10;" filled="f" stroked="f">
                      <v:textbox inset="2.16pt,1.44pt,0,1.44pt">
                        <w:txbxContent>
                          <w:p w14:paraId="5EEDC84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2240" behindDoc="0" locked="0" layoutInCell="1" allowOverlap="1" wp14:anchorId="03AF3399" wp14:editId="735B2E0D">
                      <wp:simplePos x="0" y="0"/>
                      <wp:positionH relativeFrom="column">
                        <wp:posOffset>4330700</wp:posOffset>
                      </wp:positionH>
                      <wp:positionV relativeFrom="paragraph">
                        <wp:posOffset>-622300</wp:posOffset>
                      </wp:positionV>
                      <wp:extent cx="1016000" cy="749300"/>
                      <wp:effectExtent l="0" t="0" r="0" b="0"/>
                      <wp:wrapNone/>
                      <wp:docPr id="1405" name="Rectangle 1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678F11-74BE-1C4C-AF3F-66AB2F4B81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AE32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F3399" id="Rectangle 1405" o:spid="_x0000_s1397" style="position:absolute;margin-left:341pt;margin-top:-49pt;width:80pt;height:59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dQCsnZsBAAAU&#10;AwAADgAAAAAAAAAAAAAAAAAuAgAAZHJzL2Uyb0RvYy54bWxQSwECLQAUAAYACAAAACEA36S/q9wA&#10;AAAKAQAADwAAAAAAAAAAAAAAAAD1AwAAZHJzL2Rvd25yZXYueG1sUEsFBgAAAAAEAAQA8wAAAP4E&#10;AAAAAA==&#10;" filled="f" stroked="f">
                      <v:textbox inset="2.16pt,1.44pt,0,1.44pt">
                        <w:txbxContent>
                          <w:p w14:paraId="215AE32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3264" behindDoc="0" locked="0" layoutInCell="1" allowOverlap="1" wp14:anchorId="0C028EC7" wp14:editId="592C2AE7">
                      <wp:simplePos x="0" y="0"/>
                      <wp:positionH relativeFrom="column">
                        <wp:posOffset>4330700</wp:posOffset>
                      </wp:positionH>
                      <wp:positionV relativeFrom="paragraph">
                        <wp:posOffset>-622300</wp:posOffset>
                      </wp:positionV>
                      <wp:extent cx="1016000" cy="749300"/>
                      <wp:effectExtent l="0" t="0" r="0" b="0"/>
                      <wp:wrapNone/>
                      <wp:docPr id="1406" name="Rectangle 14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A29BDF-2B8D-3647-B7C8-68BDFF3324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3CC0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28EC7" id="Rectangle 1406" o:spid="_x0000_s1398" style="position:absolute;margin-left:341pt;margin-top:-49pt;width:80pt;height:59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j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ybD5t4udKcnyMuWHimYIYyCq8FGzkYaoOD49yBBczb89ORQs7xeNDTxUsxXzYo2EUpB&#10;pHcfu9KrPtBOqAScHSLYfU9850VOfpisL8Le1iTP9mNdyF+Wefs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H5bLKOcAQAA&#10;FAMAAA4AAAAAAAAAAAAAAAAALgIAAGRycy9lMm9Eb2MueG1sUEsBAi0AFAAGAAgAAAAhAN+kv6vc&#10;AAAACgEAAA8AAAAAAAAAAAAAAAAA9gMAAGRycy9kb3ducmV2LnhtbFBLBQYAAAAABAAEAPMAAAD/&#10;BAAAAAA=&#10;" filled="f" stroked="f">
                      <v:textbox inset="2.16pt,1.44pt,0,1.44pt">
                        <w:txbxContent>
                          <w:p w14:paraId="4A03CC0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4288" behindDoc="0" locked="0" layoutInCell="1" allowOverlap="1" wp14:anchorId="0E76CC1E" wp14:editId="7E815976">
                      <wp:simplePos x="0" y="0"/>
                      <wp:positionH relativeFrom="column">
                        <wp:posOffset>4330700</wp:posOffset>
                      </wp:positionH>
                      <wp:positionV relativeFrom="paragraph">
                        <wp:posOffset>-622300</wp:posOffset>
                      </wp:positionV>
                      <wp:extent cx="1016000" cy="7493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9DFBBA-BC20-8F44-9BE4-56E7EB42AD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82FBD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6CC1E" id="Rectangle 1407" o:spid="_x0000_s1399" style="position:absolute;margin-left:341pt;margin-top:-49pt;width:80pt;height:59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IdtrLacAQAA&#10;FAMAAA4AAAAAAAAAAAAAAAAALgIAAGRycy9lMm9Eb2MueG1sUEsBAi0AFAAGAAgAAAAhAN+kv6vc&#10;AAAACgEAAA8AAAAAAAAAAAAAAAAA9gMAAGRycy9kb3ducmV2LnhtbFBLBQYAAAAABAAEAPMAAAD/&#10;BAAAAAA=&#10;" filled="f" stroked="f">
                      <v:textbox inset="2.16pt,1.44pt,0,1.44pt">
                        <w:txbxContent>
                          <w:p w14:paraId="4782FBD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5312" behindDoc="0" locked="0" layoutInCell="1" allowOverlap="1" wp14:anchorId="4351F768" wp14:editId="3A8D2E11">
                      <wp:simplePos x="0" y="0"/>
                      <wp:positionH relativeFrom="column">
                        <wp:posOffset>4330700</wp:posOffset>
                      </wp:positionH>
                      <wp:positionV relativeFrom="paragraph">
                        <wp:posOffset>-622300</wp:posOffset>
                      </wp:positionV>
                      <wp:extent cx="1016000" cy="749300"/>
                      <wp:effectExtent l="0" t="0" r="0" b="0"/>
                      <wp:wrapNone/>
                      <wp:docPr id="1408" name="Rectangle 14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10E72C-37C1-4D45-AD55-94B41C50AC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70372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1F768" id="Rectangle 1408" o:spid="_x0000_s1400" style="position:absolute;margin-left:341pt;margin-top:-49pt;width:80pt;height:59pt;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ze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q2WGzb196M6vkJctvVAwQxgFV4ONnI00QMHx51GC5mz46smhZrVcNDTxUszXzZo2EUpB&#10;pPefu9KrPtBOqAScHSPYQ09850VOfpisL8I+1iTP9nNdyF+XefcL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GjtLN6cAQAA&#10;FAMAAA4AAAAAAAAAAAAAAAAALgIAAGRycy9lMm9Eb2MueG1sUEsBAi0AFAAGAAgAAAAhAN+kv6vc&#10;AAAACgEAAA8AAAAAAAAAAAAAAAAA9gMAAGRycy9kb3ducmV2LnhtbFBLBQYAAAAABAAEAPMAAAD/&#10;BAAAAAA=&#10;" filled="f" stroked="f">
                      <v:textbox inset="2.16pt,1.44pt,0,1.44pt">
                        <w:txbxContent>
                          <w:p w14:paraId="6A70372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6336" behindDoc="0" locked="0" layoutInCell="1" allowOverlap="1" wp14:anchorId="552D217C" wp14:editId="3F6A6DAF">
                      <wp:simplePos x="0" y="0"/>
                      <wp:positionH relativeFrom="column">
                        <wp:posOffset>4330700</wp:posOffset>
                      </wp:positionH>
                      <wp:positionV relativeFrom="paragraph">
                        <wp:posOffset>-622300</wp:posOffset>
                      </wp:positionV>
                      <wp:extent cx="1016000" cy="7493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63252C-F70D-4F43-8C6C-F203ED80FB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EFF7E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D217C" id="Rectangle 1430" o:spid="_x0000_s1401" style="position:absolute;margin-left:341pt;margin-top:-49pt;width:80pt;height:59pt;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zL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LG8ybO7toDs9YF62dE/BDDAKrgYbOBtpgILHPweJmrPhpyeHmuX1oqGJl2K+ala0iVgK&#10;Ir1735Ve9UA7oRJydgho9z3xnRc5+WGyvgh7W5M82/d1IX9Z5u0L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CR26zLnQEA&#10;ABQDAAAOAAAAAAAAAAAAAAAAAC4CAABkcnMvZTJvRG9jLnhtbFBLAQItABQABgAIAAAAIQDfpL+r&#10;3AAAAAoBAAAPAAAAAAAAAAAAAAAAAPcDAABkcnMvZG93bnJldi54bWxQSwUGAAAAAAQABADzAAAA&#10;AAUAAAAA&#10;" filled="f" stroked="f">
                      <v:textbox inset="2.16pt,1.44pt,0,1.44pt">
                        <w:txbxContent>
                          <w:p w14:paraId="43EFF7E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7360" behindDoc="0" locked="0" layoutInCell="1" allowOverlap="1" wp14:anchorId="70FEB208" wp14:editId="7600C67A">
                      <wp:simplePos x="0" y="0"/>
                      <wp:positionH relativeFrom="column">
                        <wp:posOffset>4330700</wp:posOffset>
                      </wp:positionH>
                      <wp:positionV relativeFrom="paragraph">
                        <wp:posOffset>-622300</wp:posOffset>
                      </wp:positionV>
                      <wp:extent cx="1016000" cy="7493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0B6913-8F03-FC46-BADD-CA7CFA6F0E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AF7F4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FEB208" id="Rectangle 1431" o:spid="_x0000_s1402" style="position:absolute;margin-left:341pt;margin-top:-49pt;width:80pt;height:59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JqALPWcAQAA&#10;FAMAAA4AAAAAAAAAAAAAAAAALgIAAGRycy9lMm9Eb2MueG1sUEsBAi0AFAAGAAgAAAAhAN+kv6vc&#10;AAAACgEAAA8AAAAAAAAAAAAAAAAA9gMAAGRycy9kb3ducmV2LnhtbFBLBQYAAAAABAAEAPMAAAD/&#10;BAAAAAA=&#10;" filled="f" stroked="f">
                      <v:textbox inset="2.16pt,1.44pt,0,1.44pt">
                        <w:txbxContent>
                          <w:p w14:paraId="57AF7F4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8384" behindDoc="0" locked="0" layoutInCell="1" allowOverlap="1" wp14:anchorId="16CB33FA" wp14:editId="0C95C8D4">
                      <wp:simplePos x="0" y="0"/>
                      <wp:positionH relativeFrom="column">
                        <wp:posOffset>4330700</wp:posOffset>
                      </wp:positionH>
                      <wp:positionV relativeFrom="paragraph">
                        <wp:posOffset>-622300</wp:posOffset>
                      </wp:positionV>
                      <wp:extent cx="1016000" cy="7493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FD1A29-8A57-ED4C-A2A7-AFF3D7EA8E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B0E51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B33FA" id="Rectangle 1432" o:spid="_x0000_s1403" style="position:absolute;margin-left:341pt;margin-top:-49pt;width:80pt;height:59pt;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zgnAEAABQDAAAOAAAAZHJzL2Uyb0RvYy54bWysUsFu2zAMvRfYPwi6N3acYkm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hoebNeUE4o1eVywJh+aHAsJ4IjzaJYJI+PMb3/+ucXund5Pmdp&#10;2k3MdoIvlssMm3s76E7PmJctPVEwA4yCq8EGzkYaoODx7SBRczY8eHKoWd4s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GO2rOCcAQAA&#10;FAMAAA4AAAAAAAAAAAAAAAAALgIAAGRycy9lMm9Eb2MueG1sUEsBAi0AFAAGAAgAAAAhAN+kv6vc&#10;AAAACgEAAA8AAAAAAAAAAAAAAAAA9gMAAGRycy9kb3ducmV2LnhtbFBLBQYAAAAABAAEAPMAAAD/&#10;BAAAAAA=&#10;" filled="f" stroked="f">
                      <v:textbox inset="2.16pt,1.44pt,0,1.44pt">
                        <w:txbxContent>
                          <w:p w14:paraId="7FB0E51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49408" behindDoc="0" locked="0" layoutInCell="1" allowOverlap="1" wp14:anchorId="694619AC" wp14:editId="4153BF37">
                      <wp:simplePos x="0" y="0"/>
                      <wp:positionH relativeFrom="column">
                        <wp:posOffset>4330700</wp:posOffset>
                      </wp:positionH>
                      <wp:positionV relativeFrom="paragraph">
                        <wp:posOffset>-622300</wp:posOffset>
                      </wp:positionV>
                      <wp:extent cx="1016000" cy="749300"/>
                      <wp:effectExtent l="0" t="0" r="0" b="0"/>
                      <wp:wrapNone/>
                      <wp:docPr id="1436" name="Rectangle 1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73E836-93B3-3A41-B52F-66ECAC5695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E6EE8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619AC" id="Rectangle 1436" o:spid="_x0000_s1404" style="position:absolute;margin-left:341pt;margin-top:-49pt;width:80pt;height:59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0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rdsMm3v70J+fIC9beqRgxjAJrkYbOZtogILj76MEzdn43ZNDzfpm1dDES7Fsm5Y2EUpB&#10;pPcfu9KrIdBOqAScHSPYw0B8l0VOfpisL8Le1iTP9mNdyF+Xefc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ESBLSScAQAA&#10;FAMAAA4AAAAAAAAAAAAAAAAALgIAAGRycy9lMm9Eb2MueG1sUEsBAi0AFAAGAAgAAAAhAN+kv6vc&#10;AAAACgEAAA8AAAAAAAAAAAAAAAAA9gMAAGRycy9kb3ducmV2LnhtbFBLBQYAAAAABAAEAPMAAAD/&#10;BAAAAAA=&#10;" filled="f" stroked="f">
                      <v:textbox inset="2.16pt,1.44pt,0,1.44pt">
                        <w:txbxContent>
                          <w:p w14:paraId="7DE6EE8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0432" behindDoc="0" locked="0" layoutInCell="1" allowOverlap="1" wp14:anchorId="44DB71C1" wp14:editId="31A7CB9C">
                      <wp:simplePos x="0" y="0"/>
                      <wp:positionH relativeFrom="column">
                        <wp:posOffset>4330700</wp:posOffset>
                      </wp:positionH>
                      <wp:positionV relativeFrom="paragraph">
                        <wp:posOffset>-622300</wp:posOffset>
                      </wp:positionV>
                      <wp:extent cx="1016000" cy="7493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982713-6785-8B4B-B699-0F97493E87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E73CD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B71C1" id="Rectangle 1437" o:spid="_x0000_s1405" style="position:absolute;margin-left:341pt;margin-top:-49pt;width:80pt;height:59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L23rTGcAQAA&#10;FAMAAA4AAAAAAAAAAAAAAAAALgIAAGRycy9lMm9Eb2MueG1sUEsBAi0AFAAGAAgAAAAhAN+kv6vc&#10;AAAACgEAAA8AAAAAAAAAAAAAAAAA9gMAAGRycy9kb3ducmV2LnhtbFBLBQYAAAAABAAEAPMAAAD/&#10;BAAAAAA=&#10;" filled="f" stroked="f">
                      <v:textbox inset="2.16pt,1.44pt,0,1.44pt">
                        <w:txbxContent>
                          <w:p w14:paraId="58E73CD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1456" behindDoc="0" locked="0" layoutInCell="1" allowOverlap="1" wp14:anchorId="0D3AF8FD" wp14:editId="2A6EC92B">
                      <wp:simplePos x="0" y="0"/>
                      <wp:positionH relativeFrom="column">
                        <wp:posOffset>4330700</wp:posOffset>
                      </wp:positionH>
                      <wp:positionV relativeFrom="paragraph">
                        <wp:posOffset>-622300</wp:posOffset>
                      </wp:positionV>
                      <wp:extent cx="990600" cy="927100"/>
                      <wp:effectExtent l="0" t="0" r="0" b="0"/>
                      <wp:wrapNone/>
                      <wp:docPr id="1438" name="Rectangle 143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012DE3E-E92A-2C48-9E0A-F92018C0E0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BDCDA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AF8FD" id="Rectangle 1438" o:spid="_x0000_s1406" style="position:absolute;margin-left:341pt;margin-top:-49pt;width:78pt;height:73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" filled="f" stroked="f">
                      <v:textbox inset="2.16pt,1.44pt,0,1.44pt">
                        <w:txbxContent>
                          <w:p w14:paraId="7DBDCDA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2480" behindDoc="0" locked="0" layoutInCell="1" allowOverlap="1" wp14:anchorId="7728467E" wp14:editId="5F2541BD">
                      <wp:simplePos x="0" y="0"/>
                      <wp:positionH relativeFrom="column">
                        <wp:posOffset>4330700</wp:posOffset>
                      </wp:positionH>
                      <wp:positionV relativeFrom="paragraph">
                        <wp:posOffset>-622300</wp:posOffset>
                      </wp:positionV>
                      <wp:extent cx="1016000" cy="749300"/>
                      <wp:effectExtent l="0" t="0" r="0" b="0"/>
                      <wp:wrapNone/>
                      <wp:docPr id="1439" name="Rectangle 1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C350A9-CEED-3E4A-BE64-2F2DBDAA96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B3225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8467E" id="Rectangle 1439" o:spid="_x0000_s1407" style="position:absolute;margin-left:341pt;margin-top:-49pt;width:80pt;height:59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GI4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Vu8ywObcL/ekV8rKlFzJmDJPgarSRs4kGKDj+PEjQnI1fPSnU3N2sGpp4CZZt09ImQgmI&#10;9O5zVno1BNoJlYCzQwS7H4hvqVtokfSlsY81ybP9HBfyl2Xe/gI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KTRiOJsBAAAU&#10;AwAADgAAAAAAAAAAAAAAAAAuAgAAZHJzL2Uyb0RvYy54bWxQSwECLQAUAAYACAAAACEA36S/q9wA&#10;AAAKAQAADwAAAAAAAAAAAAAAAAD1AwAAZHJzL2Rvd25yZXYueG1sUEsFBgAAAAAEAAQA8wAAAP4E&#10;AAAAAA==&#10;" filled="f" stroked="f">
                      <v:textbox inset="2.16pt,1.44pt,0,1.44pt">
                        <w:txbxContent>
                          <w:p w14:paraId="13B3225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3504" behindDoc="0" locked="0" layoutInCell="1" allowOverlap="1" wp14:anchorId="3357D424" wp14:editId="4B7232CF">
                      <wp:simplePos x="0" y="0"/>
                      <wp:positionH relativeFrom="column">
                        <wp:posOffset>4330700</wp:posOffset>
                      </wp:positionH>
                      <wp:positionV relativeFrom="paragraph">
                        <wp:posOffset>-622300</wp:posOffset>
                      </wp:positionV>
                      <wp:extent cx="990600" cy="850900"/>
                      <wp:effectExtent l="0" t="0" r="0" b="0"/>
                      <wp:wrapNone/>
                      <wp:docPr id="1440" name="Rectangle 14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C2791B1-BD33-5D4D-A23B-F6B67A435FB9}"/>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3D12F3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7D424" id="Rectangle 1440" o:spid="_x0000_s1408" style="position:absolute;margin-left:341pt;margin-top:-49pt;width:78pt;height:67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r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" filled="f" stroked="f">
                      <v:textbox inset="2.16pt,1.44pt,0,1.44pt">
                        <w:txbxContent>
                          <w:p w14:paraId="63D12F3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4528" behindDoc="0" locked="0" layoutInCell="1" allowOverlap="1" wp14:anchorId="7713FED8" wp14:editId="5524A7E4">
                      <wp:simplePos x="0" y="0"/>
                      <wp:positionH relativeFrom="column">
                        <wp:posOffset>4330700</wp:posOffset>
                      </wp:positionH>
                      <wp:positionV relativeFrom="paragraph">
                        <wp:posOffset>-622300</wp:posOffset>
                      </wp:positionV>
                      <wp:extent cx="990600" cy="927100"/>
                      <wp:effectExtent l="0" t="0" r="0" b="0"/>
                      <wp:wrapNone/>
                      <wp:docPr id="1441" name="Rectangle 144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D41E2CE-E267-D049-91EB-48342D67B99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3FA1255"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3FED8" id="Rectangle 1441" o:spid="_x0000_s1409" style="position:absolute;margin-left:341pt;margin-top:-49pt;width:78pt;height:73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j4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hyvcwzyrkd9KcXzMuWnsmYESbB1WgDZxMNUPD46yBRczZ+9aRQ+3m1bGniJWjW7Zo2EUtApHcf&#10;s9KrAWgnVELODgHtfiC+Ta5baJH0pbHzmuTZfozLq+syb98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BMyGPiZAQAAFAMA&#10;AA4AAAAAAAAAAAAAAAAALgIAAGRycy9lMm9Eb2MueG1sUEsBAi0AFAAGAAgAAAAhAMRs+zzcAAAA&#10;CgEAAA8AAAAAAAAAAAAAAAAA8wMAAGRycy9kb3ducmV2LnhtbFBLBQYAAAAABAAEAPMAAAD8BAAA&#10;AAA=&#10;" filled="f" stroked="f">
                      <v:textbox inset="2.16pt,1.44pt,0,1.44pt">
                        <w:txbxContent>
                          <w:p w14:paraId="13FA1255"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5552" behindDoc="0" locked="0" layoutInCell="1" allowOverlap="1" wp14:anchorId="7A49C698" wp14:editId="7B549D37">
                      <wp:simplePos x="0" y="0"/>
                      <wp:positionH relativeFrom="column">
                        <wp:posOffset>4330700</wp:posOffset>
                      </wp:positionH>
                      <wp:positionV relativeFrom="paragraph">
                        <wp:posOffset>-622300</wp:posOffset>
                      </wp:positionV>
                      <wp:extent cx="1016000" cy="749300"/>
                      <wp:effectExtent l="0" t="0" r="0" b="0"/>
                      <wp:wrapNone/>
                      <wp:docPr id="1442" name="Rectangle 14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8467B3-C893-0A45-84B9-058189632E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6BF1C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9C698" id="Rectangle 1442" o:spid="_x0000_s1410" style="position:absolute;margin-left:341pt;margin-top:-49pt;width:80pt;height:59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DTZ4nucAQAA&#10;FAMAAA4AAAAAAAAAAAAAAAAALgIAAGRycy9lMm9Eb2MueG1sUEsBAi0AFAAGAAgAAAAhAN+kv6vc&#10;AAAACgEAAA8AAAAAAAAAAAAAAAAA9gMAAGRycy9kb3ducmV2LnhtbFBLBQYAAAAABAAEAPMAAAD/&#10;BAAAAAA=&#10;" filled="f" stroked="f">
                      <v:textbox inset="2.16pt,1.44pt,0,1.44pt">
                        <w:txbxContent>
                          <w:p w14:paraId="786BF1C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6576" behindDoc="0" locked="0" layoutInCell="1" allowOverlap="1" wp14:anchorId="78204BAD" wp14:editId="0A042011">
                      <wp:simplePos x="0" y="0"/>
                      <wp:positionH relativeFrom="column">
                        <wp:posOffset>4330700</wp:posOffset>
                      </wp:positionH>
                      <wp:positionV relativeFrom="paragraph">
                        <wp:posOffset>-622300</wp:posOffset>
                      </wp:positionV>
                      <wp:extent cx="990600" cy="927100"/>
                      <wp:effectExtent l="0" t="0" r="0" b="0"/>
                      <wp:wrapNone/>
                      <wp:docPr id="1443" name="Rectangle 144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50DDA9F-FC6F-CC48-B757-09F522A15F5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25F84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04BAD" id="Rectangle 1443" o:spid="_x0000_s1411" style="position:absolute;margin-left:341pt;margin-top:-49pt;width:78pt;height:73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iF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tvuYZ5dw29McHyMuW7smYMUyCq9FGziYaoOD4spegORt/elKo/b68amniJWhW7Yo2EUpApLdv&#10;s9KrIdBOqASc7SPY3UB8m1y30CLpS2OnNcmzfRuXV5dl3vwB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AWEGIWZAQAAFAMA&#10;AA4AAAAAAAAAAAAAAAAALgIAAGRycy9lMm9Eb2MueG1sUEsBAi0AFAAGAAgAAAAhAMRs+zzcAAAA&#10;CgEAAA8AAAAAAAAAAAAAAAAA8wMAAGRycy9kb3ducmV2LnhtbFBLBQYAAAAABAAEAPMAAAD8BAAA&#10;AAA=&#10;" filled="f" stroked="f">
                      <v:textbox inset="2.16pt,1.44pt,0,1.44pt">
                        <w:txbxContent>
                          <w:p w14:paraId="5F25F84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7600" behindDoc="0" locked="0" layoutInCell="1" allowOverlap="1" wp14:anchorId="5B4ED529" wp14:editId="7A546D71">
                      <wp:simplePos x="0" y="0"/>
                      <wp:positionH relativeFrom="column">
                        <wp:posOffset>4330700</wp:posOffset>
                      </wp:positionH>
                      <wp:positionV relativeFrom="paragraph">
                        <wp:posOffset>-622300</wp:posOffset>
                      </wp:positionV>
                      <wp:extent cx="990600" cy="927100"/>
                      <wp:effectExtent l="0" t="0" r="0" b="0"/>
                      <wp:wrapNone/>
                      <wp:docPr id="1444" name="Rectangle 144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D15D854-1ED2-3E4E-B0A4-BBB6CFC4CCF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64E4FF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ED529" id="Rectangle 1444" o:spid="_x0000_s1412" style="position:absolute;margin-left:341pt;margin-top:-49pt;width:78pt;height:73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i7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l+trvOMcm4b+uMz5GVLT2TMGCbB1WgjZxMNUHB820vQnI2PnhRqvy+vWpp4CZpVu6JNhBIQ6e3H&#10;rPRqCLQTKgFn+wh2NxDfJtcttEj60thpTfJsP8bl1WWZN78B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A7fmLuZAQAAFAMA&#10;AA4AAAAAAAAAAAAAAAAALgIAAGRycy9lMm9Eb2MueG1sUEsBAi0AFAAGAAgAAAAhAMRs+zzcAAAA&#10;CgEAAA8AAAAAAAAAAAAAAAAA8wMAAGRycy9kb3ducmV2LnhtbFBLBQYAAAAABAAEAPMAAAD8BAAA&#10;AAA=&#10;" filled="f" stroked="f">
                      <v:textbox inset="2.16pt,1.44pt,0,1.44pt">
                        <w:txbxContent>
                          <w:p w14:paraId="564E4FF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8624" behindDoc="0" locked="0" layoutInCell="1" allowOverlap="1" wp14:anchorId="13F7894E" wp14:editId="1A5B358D">
                      <wp:simplePos x="0" y="0"/>
                      <wp:positionH relativeFrom="column">
                        <wp:posOffset>4330700</wp:posOffset>
                      </wp:positionH>
                      <wp:positionV relativeFrom="paragraph">
                        <wp:posOffset>-622300</wp:posOffset>
                      </wp:positionV>
                      <wp:extent cx="1016000" cy="749300"/>
                      <wp:effectExtent l="0" t="0" r="0" b="0"/>
                      <wp:wrapNone/>
                      <wp:docPr id="1445" name="Rectangle 1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48A588-C8F5-B746-84E1-1528E1F0D8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3410C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7894E" id="Rectangle 1445" o:spid="_x0000_s1413" style="position:absolute;margin-left:341pt;margin-top:-49pt;width:80pt;height:59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D+CYkWcAQAA&#10;FAMAAA4AAAAAAAAAAAAAAAAALgIAAGRycy9lMm9Eb2MueG1sUEsBAi0AFAAGAAgAAAAhAN+kv6vc&#10;AAAACgEAAA8AAAAAAAAAAAAAAAAA9gMAAGRycy9kb3ducmV2LnhtbFBLBQYAAAAABAAEAPMAAAD/&#10;BAAAAAA=&#10;" filled="f" stroked="f">
                      <v:textbox inset="2.16pt,1.44pt,0,1.44pt">
                        <w:txbxContent>
                          <w:p w14:paraId="053410C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59648" behindDoc="0" locked="0" layoutInCell="1" allowOverlap="1" wp14:anchorId="38222F40" wp14:editId="127B799A">
                      <wp:simplePos x="0" y="0"/>
                      <wp:positionH relativeFrom="column">
                        <wp:posOffset>4330700</wp:posOffset>
                      </wp:positionH>
                      <wp:positionV relativeFrom="paragraph">
                        <wp:posOffset>-622300</wp:posOffset>
                      </wp:positionV>
                      <wp:extent cx="990600" cy="927100"/>
                      <wp:effectExtent l="0" t="0" r="0" b="0"/>
                      <wp:wrapNone/>
                      <wp:docPr id="1446" name="Rectangle 144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E774F50-C8D5-404E-8D5A-376DB3BDCF1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3CC048"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22F40" id="Rectangle 1446" o:spid="_x0000_s1414" style="position:absolute;margin-left:341pt;margin-top:-49pt;width:78pt;height:73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lq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" filled="f" stroked="f">
                      <v:textbox inset="2.16pt,1.44pt,0,1.44pt">
                        <w:txbxContent>
                          <w:p w14:paraId="4C3CC048"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0672" behindDoc="0" locked="0" layoutInCell="1" allowOverlap="1" wp14:anchorId="25F4CA23" wp14:editId="3AFB553D">
                      <wp:simplePos x="0" y="0"/>
                      <wp:positionH relativeFrom="column">
                        <wp:posOffset>4330700</wp:posOffset>
                      </wp:positionH>
                      <wp:positionV relativeFrom="paragraph">
                        <wp:posOffset>-622300</wp:posOffset>
                      </wp:positionV>
                      <wp:extent cx="990600" cy="889000"/>
                      <wp:effectExtent l="0" t="0" r="0" b="0"/>
                      <wp:wrapNone/>
                      <wp:docPr id="1447" name="Rectangle 14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D14318C-5B15-B746-AE18-7A1193235CF1}"/>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917EEB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4CA23" id="Rectangle 1447" o:spid="_x0000_s1415" style="position:absolute;margin-left:341pt;margin-top:-49pt;width:78pt;height:70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jY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" filled="f" stroked="f">
                      <v:textbox inset="2.16pt,1.44pt,0,1.44pt">
                        <w:txbxContent>
                          <w:p w14:paraId="6917EEB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1696" behindDoc="0" locked="0" layoutInCell="1" allowOverlap="1" wp14:anchorId="5701EBA9" wp14:editId="7FBA9ED0">
                      <wp:simplePos x="0" y="0"/>
                      <wp:positionH relativeFrom="column">
                        <wp:posOffset>4330700</wp:posOffset>
                      </wp:positionH>
                      <wp:positionV relativeFrom="paragraph">
                        <wp:posOffset>-622300</wp:posOffset>
                      </wp:positionV>
                      <wp:extent cx="1016000" cy="749300"/>
                      <wp:effectExtent l="0" t="0" r="0" b="0"/>
                      <wp:wrapNone/>
                      <wp:docPr id="1448" name="Rectangle 1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3302B8-85AC-D241-9303-78A9DF2841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F1F7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01EBA9" id="Rectangle 1448" o:spid="_x0000_s1416" style="position:absolute;margin-left:341pt;margin-top:-49pt;width:80pt;height:59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XsiW6ZsBAAAU&#10;AwAADgAAAAAAAAAAAAAAAAAuAgAAZHJzL2Uyb0RvYy54bWxQSwECLQAUAAYACAAAACEA36S/q9wA&#10;AAAKAQAADwAAAAAAAAAAAAAAAAD1AwAAZHJzL2Rvd25yZXYueG1sUEsFBgAAAAAEAAQA8wAAAP4E&#10;AAAAAA==&#10;" filled="f" stroked="f">
                      <v:textbox inset="2.16pt,1.44pt,0,1.44pt">
                        <w:txbxContent>
                          <w:p w14:paraId="1B4F1F7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2720" behindDoc="0" locked="0" layoutInCell="1" allowOverlap="1" wp14:anchorId="356B8B66" wp14:editId="79CF88DD">
                      <wp:simplePos x="0" y="0"/>
                      <wp:positionH relativeFrom="column">
                        <wp:posOffset>4330700</wp:posOffset>
                      </wp:positionH>
                      <wp:positionV relativeFrom="paragraph">
                        <wp:posOffset>-622300</wp:posOffset>
                      </wp:positionV>
                      <wp:extent cx="1016000" cy="749300"/>
                      <wp:effectExtent l="0" t="0" r="0" b="0"/>
                      <wp:wrapNone/>
                      <wp:docPr id="1449" name="Rectangle 14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555D40-AD72-8E43-A92D-0AA9D4253A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65B2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B8B66" id="Rectangle 1449" o:spid="_x0000_s1417" style="position:absolute;margin-left:341pt;margin-top:-49pt;width:80pt;height:59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p/4W/JsBAAAU&#10;AwAADgAAAAAAAAAAAAAAAAAuAgAAZHJzL2Uyb0RvYy54bWxQSwECLQAUAAYACAAAACEA36S/q9wA&#10;AAAKAQAADwAAAAAAAAAAAAAAAAD1AwAAZHJzL2Rvd25yZXYueG1sUEsFBgAAAAAEAAQA8wAAAP4E&#10;AAAAAA==&#10;" filled="f" stroked="f">
                      <v:textbox inset="2.16pt,1.44pt,0,1.44pt">
                        <w:txbxContent>
                          <w:p w14:paraId="6B65B2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3744" behindDoc="0" locked="0" layoutInCell="1" allowOverlap="1" wp14:anchorId="29C28B0F" wp14:editId="275D9332">
                      <wp:simplePos x="0" y="0"/>
                      <wp:positionH relativeFrom="column">
                        <wp:posOffset>4330700</wp:posOffset>
                      </wp:positionH>
                      <wp:positionV relativeFrom="paragraph">
                        <wp:posOffset>-622300</wp:posOffset>
                      </wp:positionV>
                      <wp:extent cx="1016000" cy="749300"/>
                      <wp:effectExtent l="0" t="0" r="0" b="0"/>
                      <wp:wrapNone/>
                      <wp:docPr id="1450" name="Rectangle 14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6E1B7D-32CE-FA4C-A105-16687AAA4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E7B07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28B0F" id="Rectangle 1450" o:spid="_x0000_s1418" style="position:absolute;margin-left:341pt;margin-top:-49pt;width:80pt;height:59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KyllsKcAQAA&#10;FAMAAA4AAAAAAAAAAAAAAAAALgIAAGRycy9lMm9Eb2MueG1sUEsBAi0AFAAGAAgAAAAhAN+kv6vc&#10;AAAACgEAAA8AAAAAAAAAAAAAAAAA9gMAAGRycy9kb3ducmV2LnhtbFBLBQYAAAAABAAEAPMAAAD/&#10;BAAAAAA=&#10;" filled="f" stroked="f">
                      <v:textbox inset="2.16pt,1.44pt,0,1.44pt">
                        <w:txbxContent>
                          <w:p w14:paraId="44E7B07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4768" behindDoc="0" locked="0" layoutInCell="1" allowOverlap="1" wp14:anchorId="4BE4A959" wp14:editId="1E41A06A">
                      <wp:simplePos x="0" y="0"/>
                      <wp:positionH relativeFrom="column">
                        <wp:posOffset>4330700</wp:posOffset>
                      </wp:positionH>
                      <wp:positionV relativeFrom="paragraph">
                        <wp:posOffset>-622300</wp:posOffset>
                      </wp:positionV>
                      <wp:extent cx="1016000" cy="749300"/>
                      <wp:effectExtent l="0" t="0" r="0" b="0"/>
                      <wp:wrapNone/>
                      <wp:docPr id="1451" name="Rectangle 1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42AF59-D064-AE48-9091-A707817B33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3C839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4A959" id="Rectangle 1451" o:spid="_x0000_s1419" style="position:absolute;margin-left:341pt;margin-top:-49pt;width:80pt;height:59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WTFtecAQAA&#10;FAMAAA4AAAAAAAAAAAAAAAAALgIAAGRycy9lMm9Eb2MueG1sUEsBAi0AFAAGAAgAAAAhAN+kv6vc&#10;AAAACgEAAA8AAAAAAAAAAAAAAAAA9gMAAGRycy9kb3ducmV2LnhtbFBLBQYAAAAABAAEAPMAAAD/&#10;BAAAAAA=&#10;" filled="f" stroked="f">
                      <v:textbox inset="2.16pt,1.44pt,0,1.44pt">
                        <w:txbxContent>
                          <w:p w14:paraId="083C839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5792" behindDoc="0" locked="0" layoutInCell="1" allowOverlap="1" wp14:anchorId="56B3B742" wp14:editId="478A3405">
                      <wp:simplePos x="0" y="0"/>
                      <wp:positionH relativeFrom="column">
                        <wp:posOffset>4330700</wp:posOffset>
                      </wp:positionH>
                      <wp:positionV relativeFrom="paragraph">
                        <wp:posOffset>-622300</wp:posOffset>
                      </wp:positionV>
                      <wp:extent cx="1016000" cy="749300"/>
                      <wp:effectExtent l="0" t="0" r="0" b="0"/>
                      <wp:wrapNone/>
                      <wp:docPr id="1452" name="Rectangle 14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D38BEA-D2C0-404B-A96D-35638A2FB1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1B77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3B742" id="Rectangle 1452" o:spid="_x0000_s1420" style="position:absolute;margin-left:341pt;margin-top:-49pt;width:80pt;height:59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LoTlr+cAQAA&#10;FAMAAA4AAAAAAAAAAAAAAAAALgIAAGRycy9lMm9Eb2MueG1sUEsBAi0AFAAGAAgAAAAhAN+kv6vc&#10;AAAACgEAAA8AAAAAAAAAAAAAAAAA9gMAAGRycy9kb3ducmV2LnhtbFBLBQYAAAAABAAEAPMAAAD/&#10;BAAAAAA=&#10;" filled="f" stroked="f">
                      <v:textbox inset="2.16pt,1.44pt,0,1.44pt">
                        <w:txbxContent>
                          <w:p w14:paraId="3F71B77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6816" behindDoc="0" locked="0" layoutInCell="1" allowOverlap="1" wp14:anchorId="1BFA83E1" wp14:editId="74A1FCF7">
                      <wp:simplePos x="0" y="0"/>
                      <wp:positionH relativeFrom="column">
                        <wp:posOffset>4330700</wp:posOffset>
                      </wp:positionH>
                      <wp:positionV relativeFrom="paragraph">
                        <wp:posOffset>-622300</wp:posOffset>
                      </wp:positionV>
                      <wp:extent cx="1016000" cy="749300"/>
                      <wp:effectExtent l="0" t="0" r="0" b="0"/>
                      <wp:wrapNone/>
                      <wp:docPr id="1453" name="Rectangle 14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B410719-548E-344F-B642-180CFF540B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820D5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A83E1" id="Rectangle 1453" o:spid="_x0000_s1421" style="position:absolute;margin-left:341pt;margin-top:-49pt;width:80pt;height:59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BDJRaqnQEA&#10;ABQDAAAOAAAAAAAAAAAAAAAAAC4CAABkcnMvZTJvRG9jLnhtbFBLAQItABQABgAIAAAAIQDfpL+r&#10;3AAAAAoBAAAPAAAAAAAAAAAAAAAAAPcDAABkcnMvZG93bnJldi54bWxQSwUGAAAAAAQABADzAAAA&#10;AAUAAAAA&#10;" filled="f" stroked="f">
                      <v:textbox inset="2.16pt,1.44pt,0,1.44pt">
                        <w:txbxContent>
                          <w:p w14:paraId="3C820D5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7840" behindDoc="0" locked="0" layoutInCell="1" allowOverlap="1" wp14:anchorId="057292B6" wp14:editId="1772F0B7">
                      <wp:simplePos x="0" y="0"/>
                      <wp:positionH relativeFrom="column">
                        <wp:posOffset>4330700</wp:posOffset>
                      </wp:positionH>
                      <wp:positionV relativeFrom="paragraph">
                        <wp:posOffset>-622300</wp:posOffset>
                      </wp:positionV>
                      <wp:extent cx="1016000" cy="749300"/>
                      <wp:effectExtent l="0" t="0" r="0" b="0"/>
                      <wp:wrapNone/>
                      <wp:docPr id="1454" name="Rectangle 1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80494F-F2F8-0D4D-B902-ECFEEB304A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26439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292B6" id="Rectangle 1454" o:spid="_x0000_s1422" style="position:absolute;margin-left:341pt;margin-top:-49pt;width:80pt;height:59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Eh+lpScAQAA&#10;FAMAAA4AAAAAAAAAAAAAAAAALgIAAGRycy9lMm9Eb2MueG1sUEsBAi0AFAAGAAgAAAAhAN+kv6vc&#10;AAAACgEAAA8AAAAAAAAAAAAAAAAA9gMAAGRycy9kb3ducmV2LnhtbFBLBQYAAAAABAAEAPMAAAD/&#10;BAAAAAA=&#10;" filled="f" stroked="f">
                      <v:textbox inset="2.16pt,1.44pt,0,1.44pt">
                        <w:txbxContent>
                          <w:p w14:paraId="6126439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8864" behindDoc="0" locked="0" layoutInCell="1" allowOverlap="1" wp14:anchorId="2F89507B" wp14:editId="41E15AC5">
                      <wp:simplePos x="0" y="0"/>
                      <wp:positionH relativeFrom="column">
                        <wp:posOffset>4330700</wp:posOffset>
                      </wp:positionH>
                      <wp:positionV relativeFrom="paragraph">
                        <wp:posOffset>-622300</wp:posOffset>
                      </wp:positionV>
                      <wp:extent cx="1016000" cy="749300"/>
                      <wp:effectExtent l="0" t="0" r="0" b="0"/>
                      <wp:wrapNone/>
                      <wp:docPr id="1455" name="Rectangle 1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6D741-B83A-884A-A0C5-91487EA580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8715D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9507B" id="Rectangle 1455" o:spid="_x0000_s1423" style="position:absolute;margin-left:341pt;margin-top:-49pt;width:80pt;height:59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LFIFoGcAQAA&#10;FAMAAA4AAAAAAAAAAAAAAAAALgIAAGRycy9lMm9Eb2MueG1sUEsBAi0AFAAGAAgAAAAhAN+kv6vc&#10;AAAACgEAAA8AAAAAAAAAAAAAAAAA9gMAAGRycy9kb3ducmV2LnhtbFBLBQYAAAAABAAEAPMAAAD/&#10;BAAAAAA=&#10;" filled="f" stroked="f">
                      <v:textbox inset="2.16pt,1.44pt,0,1.44pt">
                        <w:txbxContent>
                          <w:p w14:paraId="598715D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69888" behindDoc="0" locked="0" layoutInCell="1" allowOverlap="1" wp14:anchorId="7D641A78" wp14:editId="045864CF">
                      <wp:simplePos x="0" y="0"/>
                      <wp:positionH relativeFrom="column">
                        <wp:posOffset>4330700</wp:posOffset>
                      </wp:positionH>
                      <wp:positionV relativeFrom="paragraph">
                        <wp:posOffset>-622300</wp:posOffset>
                      </wp:positionV>
                      <wp:extent cx="1016000" cy="749300"/>
                      <wp:effectExtent l="0" t="0" r="0" b="0"/>
                      <wp:wrapNone/>
                      <wp:docPr id="1456" name="Rectangle 14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E3A55A-19AC-A543-9D54-1176E0A2D4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FB194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41A78" id="Rectangle 1456" o:spid="_x0000_s1424" style="position:absolute;margin-left:341pt;margin-top:-49pt;width:80pt;height:59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ln+XRZsBAAAU&#10;AwAADgAAAAAAAAAAAAAAAAAuAgAAZHJzL2Uyb0RvYy54bWxQSwECLQAUAAYACAAAACEA36S/q9wA&#10;AAAKAQAADwAAAAAAAAAAAAAAAAD1AwAAZHJzL2Rvd25yZXYueG1sUEsFBgAAAAAEAAQA8wAAAP4E&#10;AAAAAA==&#10;" filled="f" stroked="f">
                      <v:textbox inset="2.16pt,1.44pt,0,1.44pt">
                        <w:txbxContent>
                          <w:p w14:paraId="77FB194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0912" behindDoc="0" locked="0" layoutInCell="1" allowOverlap="1" wp14:anchorId="4E200C60" wp14:editId="3E879B0A">
                      <wp:simplePos x="0" y="0"/>
                      <wp:positionH relativeFrom="column">
                        <wp:posOffset>4330700</wp:posOffset>
                      </wp:positionH>
                      <wp:positionV relativeFrom="paragraph">
                        <wp:posOffset>-622300</wp:posOffset>
                      </wp:positionV>
                      <wp:extent cx="1016000" cy="749300"/>
                      <wp:effectExtent l="0" t="0" r="0" b="0"/>
                      <wp:wrapNone/>
                      <wp:docPr id="1457" name="Rectangle 1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7DA2DA-072C-1240-ACDD-D8C0B13E38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5F39E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200C60" id="Rectangle 1457" o:spid="_x0000_s1425" style="position:absolute;margin-left:341pt;margin-top:-49pt;width:80pt;height:59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G9JF1CcAQAA&#10;FAMAAA4AAAAAAAAAAAAAAAAALgIAAGRycy9lMm9Eb2MueG1sUEsBAi0AFAAGAAgAAAAhAN+kv6vc&#10;AAAACgEAAA8AAAAAAAAAAAAAAAAA9gMAAGRycy9kb3ducmV2LnhtbFBLBQYAAAAABAAEAPMAAAD/&#10;BAAAAAA=&#10;" filled="f" stroked="f">
                      <v:textbox inset="2.16pt,1.44pt,0,1.44pt">
                        <w:txbxContent>
                          <w:p w14:paraId="485F39E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1936" behindDoc="0" locked="0" layoutInCell="1" allowOverlap="1" wp14:anchorId="73539224" wp14:editId="681A622A">
                      <wp:simplePos x="0" y="0"/>
                      <wp:positionH relativeFrom="column">
                        <wp:posOffset>4330700</wp:posOffset>
                      </wp:positionH>
                      <wp:positionV relativeFrom="paragraph">
                        <wp:posOffset>-622300</wp:posOffset>
                      </wp:positionV>
                      <wp:extent cx="1016000" cy="749300"/>
                      <wp:effectExtent l="0" t="0" r="0" b="0"/>
                      <wp:wrapNone/>
                      <wp:docPr id="1458" name="Rectangle 1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BDD82A-B6E2-274E-9386-6A227E9780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D89BD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539224" id="Rectangle 1458" o:spid="_x0000_s1426" style="position:absolute;margin-left:341pt;margin-top:-49pt;width:80pt;height:59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Zk2vjJsBAAAU&#10;AwAADgAAAAAAAAAAAAAAAAAuAgAAZHJzL2Uyb0RvYy54bWxQSwECLQAUAAYACAAAACEA36S/q9wA&#10;AAAKAQAADwAAAAAAAAAAAAAAAAD1AwAAZHJzL2Rvd25yZXYueG1sUEsFBgAAAAAEAAQA8wAAAP4E&#10;AAAAAA==&#10;" filled="f" stroked="f">
                      <v:textbox inset="2.16pt,1.44pt,0,1.44pt">
                        <w:txbxContent>
                          <w:p w14:paraId="33D89BD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2960" behindDoc="0" locked="0" layoutInCell="1" allowOverlap="1" wp14:anchorId="5734E576" wp14:editId="2353B18B">
                      <wp:simplePos x="0" y="0"/>
                      <wp:positionH relativeFrom="column">
                        <wp:posOffset>4330700</wp:posOffset>
                      </wp:positionH>
                      <wp:positionV relativeFrom="paragraph">
                        <wp:posOffset>-622300</wp:posOffset>
                      </wp:positionV>
                      <wp:extent cx="1016000" cy="749300"/>
                      <wp:effectExtent l="0" t="0" r="0" b="0"/>
                      <wp:wrapNone/>
                      <wp:docPr id="1459" name="Rectangle 14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8D4A02-57CE-A549-AE26-49A29424B1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A2167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4E576" id="Rectangle 1459" o:spid="_x0000_s1427" style="position:absolute;margin-left:341pt;margin-top:-49pt;width:80pt;height:59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n3svmZsBAAAU&#10;AwAADgAAAAAAAAAAAAAAAAAuAgAAZHJzL2Uyb0RvYy54bWxQSwECLQAUAAYACAAAACEA36S/q9wA&#10;AAAKAQAADwAAAAAAAAAAAAAAAAD1AwAAZHJzL2Rvd25yZXYueG1sUEsFBgAAAAAEAAQA8wAAAP4E&#10;AAAAAA==&#10;" filled="f" stroked="f">
                      <v:textbox inset="2.16pt,1.44pt,0,1.44pt">
                        <w:txbxContent>
                          <w:p w14:paraId="13A2167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3984" behindDoc="0" locked="0" layoutInCell="1" allowOverlap="1" wp14:anchorId="5CCED485" wp14:editId="05BBE6E9">
                      <wp:simplePos x="0" y="0"/>
                      <wp:positionH relativeFrom="column">
                        <wp:posOffset>4330700</wp:posOffset>
                      </wp:positionH>
                      <wp:positionV relativeFrom="paragraph">
                        <wp:posOffset>-622300</wp:posOffset>
                      </wp:positionV>
                      <wp:extent cx="1016000" cy="749300"/>
                      <wp:effectExtent l="0" t="0" r="0" b="0"/>
                      <wp:wrapNone/>
                      <wp:docPr id="1460" name="Rectangle 1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7393A7-9DD4-7341-A353-202DBA16B5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A2DB3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ED485" id="Rectangle 1460" o:spid="_x0000_s1428" style="position:absolute;margin-left:341pt;margin-top:-49pt;width:80pt;height:59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JQgr6ecAQAA&#10;FAMAAA4AAAAAAAAAAAAAAAAALgIAAGRycy9lMm9Eb2MueG1sUEsBAi0AFAAGAAgAAAAhAN+kv6vc&#10;AAAACgEAAA8AAAAAAAAAAAAAAAAA9gMAAGRycy9kb3ducmV2LnhtbFBLBQYAAAAABAAEAPMAAAD/&#10;BAAAAAA=&#10;" filled="f" stroked="f">
                      <v:textbox inset="2.16pt,1.44pt,0,1.44pt">
                        <w:txbxContent>
                          <w:p w14:paraId="6BA2DB3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5008" behindDoc="0" locked="0" layoutInCell="1" allowOverlap="1" wp14:anchorId="14961E09" wp14:editId="5E0B0B3F">
                      <wp:simplePos x="0" y="0"/>
                      <wp:positionH relativeFrom="column">
                        <wp:posOffset>4330700</wp:posOffset>
                      </wp:positionH>
                      <wp:positionV relativeFrom="paragraph">
                        <wp:posOffset>-622300</wp:posOffset>
                      </wp:positionV>
                      <wp:extent cx="1016000" cy="749300"/>
                      <wp:effectExtent l="0" t="0" r="0" b="0"/>
                      <wp:wrapNone/>
                      <wp:docPr id="1461" name="Rectangle 14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43D0A0-B5D6-B049-8050-5ED34CF6B6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195EC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61E09" id="Rectangle 1461" o:spid="_x0000_s1429" style="position:absolute;margin-left:341pt;margin-top:-49pt;width:80pt;height:59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G0WL7KcAQAA&#10;FAMAAA4AAAAAAAAAAAAAAAAALgIAAGRycy9lMm9Eb2MueG1sUEsBAi0AFAAGAAgAAAAhAN+kv6vc&#10;AAAACgEAAA8AAAAAAAAAAAAAAAAA9gMAAGRycy9kb3ducmV2LnhtbFBLBQYAAAAABAAEAPMAAAD/&#10;BAAAAAA=&#10;" filled="f" stroked="f">
                      <v:textbox inset="2.16pt,1.44pt,0,1.44pt">
                        <w:txbxContent>
                          <w:p w14:paraId="2B195EC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6032" behindDoc="0" locked="0" layoutInCell="1" allowOverlap="1" wp14:anchorId="68BB50C4" wp14:editId="75166A15">
                      <wp:simplePos x="0" y="0"/>
                      <wp:positionH relativeFrom="column">
                        <wp:posOffset>4330700</wp:posOffset>
                      </wp:positionH>
                      <wp:positionV relativeFrom="paragraph">
                        <wp:posOffset>-622300</wp:posOffset>
                      </wp:positionV>
                      <wp:extent cx="1016000" cy="749300"/>
                      <wp:effectExtent l="0" t="0" r="0" b="0"/>
                      <wp:wrapNone/>
                      <wp:docPr id="1462" name="Rectangle 14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620FFA-3047-6149-8F4C-8674278C7F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0284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B50C4" id="Rectangle 1462" o:spid="_x0000_s1430" style="position:absolute;margin-left:341pt;margin-top:-49pt;width:80pt;height:59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IKWr9qcAQAA&#10;FAMAAA4AAAAAAAAAAAAAAAAALgIAAGRycy9lMm9Eb2MueG1sUEsBAi0AFAAGAAgAAAAhAN+kv6vc&#10;AAAACgEAAA8AAAAAAAAAAAAAAAAA9gMAAGRycy9kb3ducmV2LnhtbFBLBQYAAAAABAAEAPMAAAD/&#10;BAAAAAA=&#10;" filled="f" stroked="f">
                      <v:textbox inset="2.16pt,1.44pt,0,1.44pt">
                        <w:txbxContent>
                          <w:p w14:paraId="1A0284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7056" behindDoc="0" locked="0" layoutInCell="1" allowOverlap="1" wp14:anchorId="77F0A3A2" wp14:editId="65C26F5E">
                      <wp:simplePos x="0" y="0"/>
                      <wp:positionH relativeFrom="column">
                        <wp:posOffset>4330700</wp:posOffset>
                      </wp:positionH>
                      <wp:positionV relativeFrom="paragraph">
                        <wp:posOffset>-622300</wp:posOffset>
                      </wp:positionV>
                      <wp:extent cx="1016000" cy="749300"/>
                      <wp:effectExtent l="0" t="0" r="0" b="0"/>
                      <wp:wrapNone/>
                      <wp:docPr id="1463" name="Rectangle 1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E2A3C-CB39-6045-924A-158C701F50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59204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0A3A2" id="Rectangle 1463" o:spid="_x0000_s1431" style="position:absolute;margin-left:341pt;margin-top:-49pt;width:80pt;height:59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P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1tcZNvd2oTs9QF62dE/BDGEUXA02cjbSAAXHPwcJmrPhpyeHmpvloqGJl2K+ala0iVAK&#10;Ir1735Ve9YF2QiXg7BDB7nviOy9y8sNkfRH2tiZ5tu/rQv6yzNs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B7oC/PnQEA&#10;ABQDAAAOAAAAAAAAAAAAAAAAAC4CAABkcnMvZTJvRG9jLnhtbFBLAQItABQABgAIAAAAIQDfpL+r&#10;3AAAAAoBAAAPAAAAAAAAAAAAAAAAAPcDAABkcnMvZG93bnJldi54bWxQSwUGAAAAAAQABADzAAAA&#10;AAUAAAAA&#10;" filled="f" stroked="f">
                      <v:textbox inset="2.16pt,1.44pt,0,1.44pt">
                        <w:txbxContent>
                          <w:p w14:paraId="6259204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8080" behindDoc="0" locked="0" layoutInCell="1" allowOverlap="1" wp14:anchorId="6F374A2E" wp14:editId="3725A92B">
                      <wp:simplePos x="0" y="0"/>
                      <wp:positionH relativeFrom="column">
                        <wp:posOffset>4330700</wp:posOffset>
                      </wp:positionH>
                      <wp:positionV relativeFrom="paragraph">
                        <wp:posOffset>-622300</wp:posOffset>
                      </wp:positionV>
                      <wp:extent cx="1016000" cy="749300"/>
                      <wp:effectExtent l="0" t="0" r="0" b="0"/>
                      <wp:wrapNone/>
                      <wp:docPr id="1464" name="Rectangle 1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E956E-FE6C-B341-964F-6F277F251C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8270C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74A2E" id="Rectangle 1464" o:spid="_x0000_s1432" style="position:absolute;margin-left:341pt;margin-top:-49pt;width:80pt;height:59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66sMm3u70J2eIC9beqRghjAKrgYbORtpgILj60GC5mx48ORQc71cNDTxUsxXzYo2EUpB&#10;pHcfu9KrPtBOqAScHSLYfU9850VOfpisL8Le1yTP9mNdyF+WefsH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HD7r/GcAQAA&#10;FAMAAA4AAAAAAAAAAAAAAAAALgIAAGRycy9lMm9Eb2MueG1sUEsBAi0AFAAGAAgAAAAhAN+kv6vc&#10;AAAACgEAAA8AAAAAAAAAAAAAAAAA9gMAAGRycy9kb3ducmV2LnhtbFBLBQYAAAAABAAEAPMAAAD/&#10;BAAAAAA=&#10;" filled="f" stroked="f">
                      <v:textbox inset="2.16pt,1.44pt,0,1.44pt">
                        <w:txbxContent>
                          <w:p w14:paraId="528270C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79104" behindDoc="0" locked="0" layoutInCell="1" allowOverlap="1" wp14:anchorId="3AD7A406" wp14:editId="7DBC4601">
                      <wp:simplePos x="0" y="0"/>
                      <wp:positionH relativeFrom="column">
                        <wp:posOffset>4330700</wp:posOffset>
                      </wp:positionH>
                      <wp:positionV relativeFrom="paragraph">
                        <wp:posOffset>-622300</wp:posOffset>
                      </wp:positionV>
                      <wp:extent cx="1016000" cy="749300"/>
                      <wp:effectExtent l="0" t="0" r="0" b="0"/>
                      <wp:wrapNone/>
                      <wp:docPr id="1465" name="Rectangle 14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D23E4E-B1C2-6246-9469-BA0BF3221E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C567D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7A406" id="Rectangle 1465" o:spid="_x0000_s1433" style="position:absolute;margin-left:341pt;margin-top:-49pt;width:80pt;height:59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k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9SrD5t4+dOdXyMuWXiiYIYyCq8FGzkYaoOD48yhBczZ89eRQs1ouGpp4KebrZk2bCKUg&#10;0vvPXelVH2gnVALOjhHsoSe+8yInP0zWF2Efa5Jn+7ku5K/LvPsF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InNL+ScAQAA&#10;FAMAAA4AAAAAAAAAAAAAAAAALgIAAGRycy9lMm9Eb2MueG1sUEsBAi0AFAAGAAgAAAAhAN+kv6vc&#10;AAAACgEAAA8AAAAAAAAAAAAAAAAA9gMAAGRycy9kb3ducmV2LnhtbFBLBQYAAAAABAAEAPMAAAD/&#10;BAAAAAA=&#10;" filled="f" stroked="f">
                      <v:textbox inset="2.16pt,1.44pt,0,1.44pt">
                        <w:txbxContent>
                          <w:p w14:paraId="7DC567D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0128" behindDoc="0" locked="0" layoutInCell="1" allowOverlap="1" wp14:anchorId="3AD68DAC" wp14:editId="5405DC52">
                      <wp:simplePos x="0" y="0"/>
                      <wp:positionH relativeFrom="column">
                        <wp:posOffset>4330700</wp:posOffset>
                      </wp:positionH>
                      <wp:positionV relativeFrom="paragraph">
                        <wp:posOffset>-622300</wp:posOffset>
                      </wp:positionV>
                      <wp:extent cx="1016000" cy="749300"/>
                      <wp:effectExtent l="0" t="0" r="0" b="0"/>
                      <wp:wrapNone/>
                      <wp:docPr id="1466" name="Rectangle 1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57BF72-A89F-9D4B-B321-852634B229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0B851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68DAC" id="Rectangle 1466" o:spid="_x0000_s1434" style="position:absolute;margin-left:341pt;margin-top:-49pt;width:80pt;height:59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g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122Gzb099OcnzMuWHimYESbB1WgDZxMNUPD4+yhRczZ+9+RQc7teNTTxUizbpqVNxFIQ&#10;6f3HrvRqANoJlZCzY0B7GIjvssjJD5P1RdjbmuTZfqwL+esy71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K76riCcAQAA&#10;FAMAAA4AAAAAAAAAAAAAAAAALgIAAGRycy9lMm9Eb2MueG1sUEsBAi0AFAAGAAgAAAAhAN+kv6vc&#10;AAAACgEAAA8AAAAAAAAAAAAAAAAA9gMAAGRycy9kb3ducmV2LnhtbFBLBQYAAAAABAAEAPMAAAD/&#10;BAAAAAA=&#10;" filled="f" stroked="f">
                      <v:textbox inset="2.16pt,1.44pt,0,1.44pt">
                        <w:txbxContent>
                          <w:p w14:paraId="7E0B851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1152" behindDoc="0" locked="0" layoutInCell="1" allowOverlap="1" wp14:anchorId="7FE211A6" wp14:editId="1ECC01AC">
                      <wp:simplePos x="0" y="0"/>
                      <wp:positionH relativeFrom="column">
                        <wp:posOffset>4330700</wp:posOffset>
                      </wp:positionH>
                      <wp:positionV relativeFrom="paragraph">
                        <wp:posOffset>-622300</wp:posOffset>
                      </wp:positionV>
                      <wp:extent cx="1016000" cy="749300"/>
                      <wp:effectExtent l="0" t="0" r="0" b="0"/>
                      <wp:wrapNone/>
                      <wp:docPr id="1467" name="Rectangle 1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88803E-11D7-8040-8006-F7A212EB54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BC4EA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211A6" id="Rectangle 1467" o:spid="_x0000_s1435" style="position:absolute;margin-left:341pt;margin-top:-49pt;width:80pt;height:59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4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rD5t4OutMT5mVLjxTMAKPgarCBs5EGKHj8e5CoORt+enKouVkuGpp4KearZkWbiKUg&#10;0ruPXelVD7QTKiFnh4B23xPfeZGTHybri7C3Ncmz/VgX8pdl3r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fMLjWcAQAA&#10;FAMAAA4AAAAAAAAAAAAAAAAALgIAAGRycy9lMm9Eb2MueG1sUEsBAi0AFAAGAAgAAAAhAN+kv6vc&#10;AAAACgEAAA8AAAAAAAAAAAAAAAAA9gMAAGRycy9kb3ducmV2LnhtbFBLBQYAAAAABAAEAPMAAAD/&#10;BAAAAAA=&#10;" filled="f" stroked="f">
                      <v:textbox inset="2.16pt,1.44pt,0,1.44pt">
                        <w:txbxContent>
                          <w:p w14:paraId="17BC4EA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2176" behindDoc="0" locked="0" layoutInCell="1" allowOverlap="1" wp14:anchorId="1368DA69" wp14:editId="388FA717">
                      <wp:simplePos x="0" y="0"/>
                      <wp:positionH relativeFrom="column">
                        <wp:posOffset>4330700</wp:posOffset>
                      </wp:positionH>
                      <wp:positionV relativeFrom="paragraph">
                        <wp:posOffset>-622300</wp:posOffset>
                      </wp:positionV>
                      <wp:extent cx="1016000" cy="749300"/>
                      <wp:effectExtent l="0" t="0" r="0" b="0"/>
                      <wp:wrapNone/>
                      <wp:docPr id="1468" name="Rectangle 14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3655BE-19B4-6B4E-97FC-AA0CBAA233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3940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8DA69" id="Rectangle 1468" o:spid="_x0000_s1436" style="position:absolute;margin-left:341pt;margin-top:-49pt;width:80pt;height:59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tImw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RTY3NtDf37CvGzpkYIZYRJcjTZwNtEABY+/jxI1Z+N3Tw61t6tlSxMvRbNu17SJWAoi&#10;vf/YlV4NQDuhEnJ2DGgPA/Ftipz8MFlfhL2tSZ7tx7qQvy7z7gU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6IfbSJsBAAAU&#10;AwAADgAAAAAAAAAAAAAAAAAuAgAAZHJzL2Uyb0RvYy54bWxQSwECLQAUAAYACAAAACEA36S/q9wA&#10;AAAKAQAADwAAAAAAAAAAAAAAAAD1AwAAZHJzL2Rvd25yZXYueG1sUEsFBgAAAAAEAAQA8wAAAP4E&#10;AAAAAA==&#10;" filled="f" stroked="f">
                      <v:textbox inset="2.16pt,1.44pt,0,1.44pt">
                        <w:txbxContent>
                          <w:p w14:paraId="7BE3940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3200" behindDoc="0" locked="0" layoutInCell="1" allowOverlap="1" wp14:anchorId="7A09F8FD" wp14:editId="6BA207BB">
                      <wp:simplePos x="0" y="0"/>
                      <wp:positionH relativeFrom="column">
                        <wp:posOffset>4330700</wp:posOffset>
                      </wp:positionH>
                      <wp:positionV relativeFrom="paragraph">
                        <wp:posOffset>-622300</wp:posOffset>
                      </wp:positionV>
                      <wp:extent cx="1016000" cy="749300"/>
                      <wp:effectExtent l="0" t="0" r="0" b="0"/>
                      <wp:wrapNone/>
                      <wp:docPr id="1469" name="Rectangle 1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97535C-1ED2-F94E-9EA0-98A8F43F42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87C67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9F8FD" id="Rectangle 1469" o:spid="_x0000_s1437" style="position:absolute;margin-left:341pt;margin-top:-49pt;width:80pt;height:59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EbFbXZsBAAAU&#10;AwAADgAAAAAAAAAAAAAAAAAuAgAAZHJzL2Uyb0RvYy54bWxQSwECLQAUAAYACAAAACEA36S/q9wA&#10;AAAKAQAADwAAAAAAAAAAAAAAAAD1AwAAZHJzL2Rvd25yZXYueG1sUEsFBgAAAAAEAAQA8wAAAP4E&#10;AAAAAA==&#10;" filled="f" stroked="f">
                      <v:textbox inset="2.16pt,1.44pt,0,1.44pt">
                        <w:txbxContent>
                          <w:p w14:paraId="5387C67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4224" behindDoc="0" locked="0" layoutInCell="1" allowOverlap="1" wp14:anchorId="420F7A82" wp14:editId="66DBA484">
                      <wp:simplePos x="0" y="0"/>
                      <wp:positionH relativeFrom="column">
                        <wp:posOffset>4330700</wp:posOffset>
                      </wp:positionH>
                      <wp:positionV relativeFrom="paragraph">
                        <wp:posOffset>-622300</wp:posOffset>
                      </wp:positionV>
                      <wp:extent cx="1016000" cy="749300"/>
                      <wp:effectExtent l="0" t="0" r="0" b="0"/>
                      <wp:wrapNone/>
                      <wp:docPr id="1470" name="Rectangle 1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B559C2-29AB-CF4C-AFAF-5244541B09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86126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F7A82" id="Rectangle 1470" o:spid="_x0000_s1438" style="position:absolute;margin-left:341pt;margin-top:-49pt;width:80pt;height:59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tj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bQZNvf20J+fMC9beqRgRpgEV6MNnE00QMHj76NEzdn43ZND7e1q2dLES9Gs2zVtIpaC&#10;SO8/dqVXA9BOqIScHQPaw0B8myInP0zWF2Fva5Jn+7Eu5K/LvH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Brq22OcAQAA&#10;FAMAAA4AAAAAAAAAAAAAAAAALgIAAGRycy9lMm9Eb2MueG1sUEsBAi0AFAAGAAgAAAAhAN+kv6vc&#10;AAAACgEAAA8AAAAAAAAAAAAAAAAA9gMAAGRycy9kb3ducmV2LnhtbFBLBQYAAAAABAAEAPMAAAD/&#10;BAAAAAA=&#10;" filled="f" stroked="f">
                      <v:textbox inset="2.16pt,1.44pt,0,1.44pt">
                        <w:txbxContent>
                          <w:p w14:paraId="2886126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5248" behindDoc="0" locked="0" layoutInCell="1" allowOverlap="1" wp14:anchorId="13434D3F" wp14:editId="17F735F1">
                      <wp:simplePos x="0" y="0"/>
                      <wp:positionH relativeFrom="column">
                        <wp:posOffset>4330700</wp:posOffset>
                      </wp:positionH>
                      <wp:positionV relativeFrom="paragraph">
                        <wp:posOffset>-622300</wp:posOffset>
                      </wp:positionV>
                      <wp:extent cx="1016000" cy="749300"/>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C8ADED-5B6F-3342-8167-95ABF39A12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D6886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34D3F" id="Rectangle 1492" o:spid="_x0000_s1439" style="position:absolute;margin-left:341pt;margin-top:-49pt;width:80pt;height:59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t2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mWGzb196M9PkJctPVIwY5gEV6ONnE00QMHx91GC5mz87smh9na1bGnipWjW7Zo2EUpB&#10;pPcfu9KrIdBOqAScHSPYw0B8myInP0zWF2Fva5Jn+7Eu5K/LvH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OPcW3acAQAA&#10;FAMAAA4AAAAAAAAAAAAAAAAALgIAAGRycy9lMm9Eb2MueG1sUEsBAi0AFAAGAAgAAAAhAN+kv6vc&#10;AAAACgEAAA8AAAAAAAAAAAAAAAAA9gMAAGRycy9kb3ducmV2LnhtbFBLBQYAAAAABAAEAPMAAAD/&#10;BAAAAAA=&#10;" filled="f" stroked="f">
                      <v:textbox inset="2.16pt,1.44pt,0,1.44pt">
                        <w:txbxContent>
                          <w:p w14:paraId="39D6886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6272" behindDoc="0" locked="0" layoutInCell="1" allowOverlap="1" wp14:anchorId="01DD200B" wp14:editId="1B22F009">
                      <wp:simplePos x="0" y="0"/>
                      <wp:positionH relativeFrom="column">
                        <wp:posOffset>4330700</wp:posOffset>
                      </wp:positionH>
                      <wp:positionV relativeFrom="paragraph">
                        <wp:posOffset>-622300</wp:posOffset>
                      </wp:positionV>
                      <wp:extent cx="1016000" cy="749300"/>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65C14-7967-824E-83CF-D4C05A9574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12B0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D200B" id="Rectangle 1493" o:spid="_x0000_s1440" style="position:absolute;margin-left:341pt;margin-top:-49pt;width:80pt;height:59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se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lWGzb196M9PkJctPVIwY5gEV6ONnE00QMHx91GC5mz87smh9na1bGnipWjW7Zo2EUpB&#10;pPcfu9KrIdBOqAScHSPYw0B8myInP0zWF2Fva5Jn+7Eu5K/LvH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Axc2x6cAQAA&#10;FAMAAA4AAAAAAAAAAAAAAAAALgIAAGRycy9lMm9Eb2MueG1sUEsBAi0AFAAGAAgAAAAhAN+kv6vc&#10;AAAACgEAAA8AAAAAAAAAAAAAAAAA9gMAAGRycy9kb3ducmV2LnhtbFBLBQYAAAAABAAEAPMAAAD/&#10;BAAAAAA=&#10;" filled="f" stroked="f">
                      <v:textbox inset="2.16pt,1.44pt,0,1.44pt">
                        <w:txbxContent>
                          <w:p w14:paraId="6A512B0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7296" behindDoc="0" locked="0" layoutInCell="1" allowOverlap="1" wp14:anchorId="265F38EE" wp14:editId="2E17BAA9">
                      <wp:simplePos x="0" y="0"/>
                      <wp:positionH relativeFrom="column">
                        <wp:posOffset>4330700</wp:posOffset>
                      </wp:positionH>
                      <wp:positionV relativeFrom="paragraph">
                        <wp:posOffset>-622300</wp:posOffset>
                      </wp:positionV>
                      <wp:extent cx="1016000" cy="7493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779BC2-69E6-7449-A317-F4FC8607D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DBC4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F38EE" id="Rectangle 1494" o:spid="_x0000_s1441" style="position:absolute;margin-left:341pt;margin-top:-49pt;width:80pt;height:59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sL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d81XzKsLm3h/78iHnZ0gMFM8IkuBpt4GyiAQoefx0las7Gb54cam9Xy5YmXopm3a5pE7EU&#10;RHr/tiu9GoB2QiXk7BjQHgbi2xQ5+WGyvgh7XZM827d1IX9d5t1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1alsLnQEA&#10;ABQDAAAOAAAAAAAAAAAAAAAAAC4CAABkcnMvZTJvRG9jLnhtbFBLAQItABQABgAIAAAAIQDfpL+r&#10;3AAAAAoBAAAPAAAAAAAAAAAAAAAAAPcDAABkcnMvZG93bnJldi54bWxQSwUGAAAAAAQABADzAAAA&#10;AAUAAAAA&#10;" filled="f" stroked="f">
                      <v:textbox inset="2.16pt,1.44pt,0,1.44pt">
                        <w:txbxContent>
                          <w:p w14:paraId="22DBC4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8320" behindDoc="0" locked="0" layoutInCell="1" allowOverlap="1" wp14:anchorId="5F60A1B6" wp14:editId="1928A56D">
                      <wp:simplePos x="0" y="0"/>
                      <wp:positionH relativeFrom="column">
                        <wp:posOffset>4330700</wp:posOffset>
                      </wp:positionH>
                      <wp:positionV relativeFrom="paragraph">
                        <wp:posOffset>-622300</wp:posOffset>
                      </wp:positionV>
                      <wp:extent cx="1016000" cy="749300"/>
                      <wp:effectExtent l="0" t="0" r="0" b="0"/>
                      <wp:wrapNone/>
                      <wp:docPr id="1498" name="Rectangle 1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9D07F0-0198-DC4C-9C21-12B9F3519D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FCDA6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0A1B6" id="Rectangle 1498" o:spid="_x0000_s1442" style="position:absolute;margin-left:341pt;margin-top:-49pt;width:80pt;height:59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P4x2zWcAQAA&#10;FAMAAA4AAAAAAAAAAAAAAAAALgIAAGRycy9lMm9Eb2MueG1sUEsBAi0AFAAGAAgAAAAhAN+kv6vc&#10;AAAACgEAAA8AAAAAAAAAAAAAAAAA9gMAAGRycy9kb3ducmV2LnhtbFBLBQYAAAAABAAEAPMAAAD/&#10;BAAAAAA=&#10;" filled="f" stroked="f">
                      <v:textbox inset="2.16pt,1.44pt,0,1.44pt">
                        <w:txbxContent>
                          <w:p w14:paraId="06FCDA6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89344" behindDoc="0" locked="0" layoutInCell="1" allowOverlap="1" wp14:anchorId="475F0610" wp14:editId="237867E2">
                      <wp:simplePos x="0" y="0"/>
                      <wp:positionH relativeFrom="column">
                        <wp:posOffset>4330700</wp:posOffset>
                      </wp:positionH>
                      <wp:positionV relativeFrom="paragraph">
                        <wp:posOffset>-622300</wp:posOffset>
                      </wp:positionV>
                      <wp:extent cx="1016000" cy="749300"/>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06822E-5898-9146-BB14-EB2D555288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F470B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F0610" id="Rectangle 1499" o:spid="_x0000_s1443" style="position:absolute;margin-left:341pt;margin-top:-49pt;width:80pt;height:59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AcHWyCcAQAA&#10;FAMAAA4AAAAAAAAAAAAAAAAALgIAAGRycy9lMm9Eb2MueG1sUEsBAi0AFAAGAAgAAAAhAN+kv6vc&#10;AAAACgEAAA8AAAAAAAAAAAAAAAAA9gMAAGRycy9kb3ducmV2LnhtbFBLBQYAAAAABAAEAPMAAAD/&#10;BAAAAAA=&#10;" filled="f" stroked="f">
                      <v:textbox inset="2.16pt,1.44pt,0,1.44pt">
                        <w:txbxContent>
                          <w:p w14:paraId="64F470B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0368" behindDoc="0" locked="0" layoutInCell="1" allowOverlap="1" wp14:anchorId="5D361B4C" wp14:editId="7FC21669">
                      <wp:simplePos x="0" y="0"/>
                      <wp:positionH relativeFrom="column">
                        <wp:posOffset>4330700</wp:posOffset>
                      </wp:positionH>
                      <wp:positionV relativeFrom="paragraph">
                        <wp:posOffset>-622300</wp:posOffset>
                      </wp:positionV>
                      <wp:extent cx="990600" cy="927100"/>
                      <wp:effectExtent l="0" t="0" r="0" b="0"/>
                      <wp:wrapNone/>
                      <wp:docPr id="1500" name="Rectangle 150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1191F98-D0B6-0F4E-AE90-533EA646AC2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19D3E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61B4C" id="Rectangle 1500" o:spid="_x0000_s1444" style="position:absolute;margin-left:341pt;margin-top:-49pt;width:78pt;height:73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OhboA+ZAQAAFAMA&#10;AA4AAAAAAAAAAAAAAAAALgIAAGRycy9lMm9Eb2MueG1sUEsBAi0AFAAGAAgAAAAhAMRs+zzcAAAA&#10;CgEAAA8AAAAAAAAAAAAAAAAA8wMAAGRycy9kb3ducmV2LnhtbFBLBQYAAAAABAAEAPMAAAD8BAAA&#10;AAA=&#10;" filled="f" stroked="f">
                      <v:textbox inset="2.16pt,1.44pt,0,1.44pt">
                        <w:txbxContent>
                          <w:p w14:paraId="4C19D3E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1392" behindDoc="0" locked="0" layoutInCell="1" allowOverlap="1" wp14:anchorId="53E2B83F" wp14:editId="3BC33DB3">
                      <wp:simplePos x="0" y="0"/>
                      <wp:positionH relativeFrom="column">
                        <wp:posOffset>4330700</wp:posOffset>
                      </wp:positionH>
                      <wp:positionV relativeFrom="paragraph">
                        <wp:posOffset>-622300</wp:posOffset>
                      </wp:positionV>
                      <wp:extent cx="1016000" cy="749300"/>
                      <wp:effectExtent l="0" t="0" r="0" b="0"/>
                      <wp:wrapNone/>
                      <wp:docPr id="1501" name="Rectangle 15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ED780A-A754-4E41-9989-1DF456962C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D1EB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2B83F" id="Rectangle 1501" o:spid="_x0000_s1445" style="position:absolute;margin-left:341pt;margin-top:-49pt;width:80pt;height:59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rx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k2Gzb196M9PkJctPVIwY5gEV6ONnE00QMHx91GC5mz87smh9na1bGnipWjW7Zo2EUpB&#10;pPcfu9KrIdBOqAScHSPYw0B8myInP0zWF2Fva5Jn+7Eu5K/LvH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NkGWvGcAQAA&#10;FAMAAA4AAAAAAAAAAAAAAAAALgIAAGRycy9lMm9Eb2MueG1sUEsBAi0AFAAGAAgAAAAhAN+kv6vc&#10;AAAACgEAAA8AAAAAAAAAAAAAAAAA9gMAAGRycy9kb3ducmV2LnhtbFBLBQYAAAAABAAEAPMAAAD/&#10;BAAAAAA=&#10;" filled="f" stroked="f">
                      <v:textbox inset="2.16pt,1.44pt,0,1.44pt">
                        <w:txbxContent>
                          <w:p w14:paraId="64AD1EB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2416" behindDoc="0" locked="0" layoutInCell="1" allowOverlap="1" wp14:anchorId="4C22DCAF" wp14:editId="70790B8D">
                      <wp:simplePos x="0" y="0"/>
                      <wp:positionH relativeFrom="column">
                        <wp:posOffset>4330700</wp:posOffset>
                      </wp:positionH>
                      <wp:positionV relativeFrom="paragraph">
                        <wp:posOffset>-622300</wp:posOffset>
                      </wp:positionV>
                      <wp:extent cx="990600" cy="850900"/>
                      <wp:effectExtent l="0" t="0" r="0" b="0"/>
                      <wp:wrapNone/>
                      <wp:docPr id="1502" name="Rectangle 15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ED6D7B8-A8EF-E34F-820D-E2B7FDD6E5E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932BF29"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22DCAF" id="Rectangle 1502" o:spid="_x0000_s1446" style="position:absolute;margin-left:341pt;margin-top:-49pt;width:78pt;height:67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LymwEAABQ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" filled="f" stroked="f">
                      <v:textbox inset="2.16pt,1.44pt,0,1.44pt">
                        <w:txbxContent>
                          <w:p w14:paraId="5932BF29"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3440" behindDoc="0" locked="0" layoutInCell="1" allowOverlap="1" wp14:anchorId="6EBD023A" wp14:editId="640B5B63">
                      <wp:simplePos x="0" y="0"/>
                      <wp:positionH relativeFrom="column">
                        <wp:posOffset>4330700</wp:posOffset>
                      </wp:positionH>
                      <wp:positionV relativeFrom="paragraph">
                        <wp:posOffset>-622300</wp:posOffset>
                      </wp:positionV>
                      <wp:extent cx="990600" cy="927100"/>
                      <wp:effectExtent l="0" t="0" r="0" b="0"/>
                      <wp:wrapNone/>
                      <wp:docPr id="1503" name="Rectangle 150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6F00ACF-491E-7D4E-9F02-FAE9B6D1B4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8C4DB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D023A" id="Rectangle 1503" o:spid="_x0000_s1447" style="position:absolute;margin-left:341pt;margin-top:-49pt;width:78pt;height:73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80h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" filled="f" stroked="f">
                      <v:textbox inset="2.16pt,1.44pt,0,1.44pt">
                        <w:txbxContent>
                          <w:p w14:paraId="478C4DB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4464" behindDoc="0" locked="0" layoutInCell="1" allowOverlap="1" wp14:anchorId="22BDC998" wp14:editId="65EBA3E2">
                      <wp:simplePos x="0" y="0"/>
                      <wp:positionH relativeFrom="column">
                        <wp:posOffset>4330700</wp:posOffset>
                      </wp:positionH>
                      <wp:positionV relativeFrom="paragraph">
                        <wp:posOffset>-622300</wp:posOffset>
                      </wp:positionV>
                      <wp:extent cx="1016000" cy="749300"/>
                      <wp:effectExtent l="0" t="0" r="0" b="0"/>
                      <wp:wrapNone/>
                      <wp:docPr id="1504" name="Rectangle 15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D52CC6-3506-454D-A017-AE5F1B3338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FAB3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BDC998" id="Rectangle 1504" o:spid="_x0000_s1448" style="position:absolute;margin-left:341pt;margin-top:-49pt;width:80pt;height:59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f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ZNhc28H3ekJ87KlRwpmgFFwNdjA2UgDFDz+PUjUnA0/PTnU3CwXDU28FPNVs6JNxFIQ&#10;6d3HrvSqB9oJlZCzQ0C774nvvMjJD5P1RdjbmuTZfqwL+csyb18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MmzN/ScAQAA&#10;FAMAAA4AAAAAAAAAAAAAAAAALgIAAGRycy9lMm9Eb2MueG1sUEsBAi0AFAAGAAgAAAAhAN+kv6vc&#10;AAAACgEAAA8AAAAAAAAAAAAAAAAA9gMAAGRycy9kb3ducmV2LnhtbFBLBQYAAAAABAAEAPMAAAD/&#10;BAAAAAA=&#10;" filled="f" stroked="f">
                      <v:textbox inset="2.16pt,1.44pt,0,1.44pt">
                        <w:txbxContent>
                          <w:p w14:paraId="191FAB3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5488" behindDoc="0" locked="0" layoutInCell="1" allowOverlap="1" wp14:anchorId="1BFB02E0" wp14:editId="07AA02D3">
                      <wp:simplePos x="0" y="0"/>
                      <wp:positionH relativeFrom="column">
                        <wp:posOffset>4330700</wp:posOffset>
                      </wp:positionH>
                      <wp:positionV relativeFrom="paragraph">
                        <wp:posOffset>-622300</wp:posOffset>
                      </wp:positionV>
                      <wp:extent cx="990600" cy="927100"/>
                      <wp:effectExtent l="0" t="0" r="0" b="0"/>
                      <wp:wrapNone/>
                      <wp:docPr id="1505" name="Rectangle 150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7C96E1F-D836-2447-82A8-B5A2F39DAA1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BFF94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B02E0" id="Rectangle 1505" o:spid="_x0000_s1449" style="position:absolute;margin-left:341pt;margin-top:-49pt;width:78pt;height:73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0K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5sr/OMcm4L/fEZ87KlJzJmhElwNdrA2UQDFDz+2UvUnI0/PCnUfltetzTxEjSrdkWbiCUg0tv3&#10;WenVALQTKiFn+4B2NxDfJtcttEj60thpTfJs38fl1WWZN68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PjuzQqZAQAAFAMA&#10;AA4AAAAAAAAAAAAAAAAALgIAAGRycy9lMm9Eb2MueG1sUEsBAi0AFAAGAAgAAAAhAMRs+zzcAAAA&#10;CgEAAA8AAAAAAAAAAAAAAAAA8wMAAGRycy9kb3ducmV2LnhtbFBLBQYAAAAABAAEAPMAAAD8BAAA&#10;AAA=&#10;" filled="f" stroked="f">
                      <v:textbox inset="2.16pt,1.44pt,0,1.44pt">
                        <w:txbxContent>
                          <w:p w14:paraId="68BFF94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6512" behindDoc="0" locked="0" layoutInCell="1" allowOverlap="1" wp14:anchorId="203B1C04" wp14:editId="16AE843F">
                      <wp:simplePos x="0" y="0"/>
                      <wp:positionH relativeFrom="column">
                        <wp:posOffset>4330700</wp:posOffset>
                      </wp:positionH>
                      <wp:positionV relativeFrom="paragraph">
                        <wp:posOffset>-622300</wp:posOffset>
                      </wp:positionV>
                      <wp:extent cx="990600" cy="927100"/>
                      <wp:effectExtent l="0" t="0" r="0" b="0"/>
                      <wp:wrapNone/>
                      <wp:docPr id="1506" name="Rectangle 150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EF50903-54DF-DC47-9662-15386E93B75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99BA0E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B1C04" id="Rectangle 1506" o:spid="_x0000_s1450" style="position:absolute;margin-left:341pt;margin-top:-49pt;width:78pt;height:73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1i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tl2eUc7swnJ4gL1t6JGOmMAuuJhs5m2mAguOvgwTN2fTNk0Ltl+5TSxMvQbNu17SJUAIivXub&#10;lV6NgXZCJeDsEMHuR+Lb5LqFFklfGjuvSZ7t27i8ui7z9jc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BduTWKZAQAAFAMA&#10;AA4AAAAAAAAAAAAAAAAALgIAAGRycy9lMm9Eb2MueG1sUEsBAi0AFAAGAAgAAAAhAMRs+zzcAAAA&#10;CgEAAA8AAAAAAAAAAAAAAAAA8wMAAGRycy9kb3ducmV2LnhtbFBLBQYAAAAABAAEAPMAAAD8BAAA&#10;AAA=&#10;" filled="f" stroked="f">
                      <v:textbox inset="2.16pt,1.44pt,0,1.44pt">
                        <w:txbxContent>
                          <w:p w14:paraId="599BA0E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7536" behindDoc="0" locked="0" layoutInCell="1" allowOverlap="1" wp14:anchorId="4014209B" wp14:editId="5F33AB3B">
                      <wp:simplePos x="0" y="0"/>
                      <wp:positionH relativeFrom="column">
                        <wp:posOffset>4330700</wp:posOffset>
                      </wp:positionH>
                      <wp:positionV relativeFrom="paragraph">
                        <wp:posOffset>-622300</wp:posOffset>
                      </wp:positionV>
                      <wp:extent cx="1016000" cy="749300"/>
                      <wp:effectExtent l="0" t="0" r="0" b="0"/>
                      <wp:wrapNone/>
                      <wp:docPr id="1507" name="Rectangle 15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6CBFFB-E87D-1D44-A999-9B6FA41058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573BD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4209B" id="Rectangle 1507" o:spid="_x0000_s1451" style="position:absolute;margin-left:341pt;margin-top:-49pt;width:80pt;height:59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7e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NtcZNvd2oTs9QF62dE/BDGEUXA02cjbSAAXHPwcJmrPhpyeHmpvloqGJl2K+ala0iVAK&#10;Ir1735Ve9YF2QiXg7BDB7nviOy9y8sNkfRH2tiZ5tu/rQv6yzNs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AmM7ecnQEA&#10;ABQDAAAOAAAAAAAAAAAAAAAAAC4CAABkcnMvZTJvRG9jLnhtbFBLAQItABQABgAIAAAAIQDfpL+r&#10;3AAAAAoBAAAPAAAAAAAAAAAAAAAAAPcDAABkcnMvZG93bnJldi54bWxQSwUGAAAAAAQABADzAAAA&#10;AAUAAAAA&#10;" filled="f" stroked="f">
                      <v:textbox inset="2.16pt,1.44pt,0,1.44pt">
                        <w:txbxContent>
                          <w:p w14:paraId="38573BD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8560" behindDoc="0" locked="0" layoutInCell="1" allowOverlap="1" wp14:anchorId="5C3CD6DD" wp14:editId="250BD3B9">
                      <wp:simplePos x="0" y="0"/>
                      <wp:positionH relativeFrom="column">
                        <wp:posOffset>4330700</wp:posOffset>
                      </wp:positionH>
                      <wp:positionV relativeFrom="paragraph">
                        <wp:posOffset>-622300</wp:posOffset>
                      </wp:positionV>
                      <wp:extent cx="990600" cy="927100"/>
                      <wp:effectExtent l="0" t="0" r="0" b="0"/>
                      <wp:wrapNone/>
                      <wp:docPr id="1508" name="Rectangle 150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6D28B5C-F6E8-D142-A8F6-6392BACDB6F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1ED490"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CD6DD" id="Rectangle 1508" o:spid="_x0000_s1452" style="position:absolute;margin-left:341pt;margin-top:-49pt;width:78pt;height:73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" filled="f" stroked="f">
                      <v:textbox inset="2.16pt,1.44pt,0,1.44pt">
                        <w:txbxContent>
                          <w:p w14:paraId="7A1ED490"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099584" behindDoc="0" locked="0" layoutInCell="1" allowOverlap="1" wp14:anchorId="51C62836" wp14:editId="3A018ED0">
                      <wp:simplePos x="0" y="0"/>
                      <wp:positionH relativeFrom="column">
                        <wp:posOffset>4330700</wp:posOffset>
                      </wp:positionH>
                      <wp:positionV relativeFrom="paragraph">
                        <wp:posOffset>-622300</wp:posOffset>
                      </wp:positionV>
                      <wp:extent cx="990600" cy="889000"/>
                      <wp:effectExtent l="0" t="0" r="0" b="0"/>
                      <wp:wrapNone/>
                      <wp:docPr id="1509" name="Rectangle 15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E755232-E5A3-EF4F-BD04-C5B22255EB5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97D906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62836" id="Rectangle 1509" o:spid="_x0000_s1453" style="position:absolute;margin-left:341pt;margin-top:-49pt;width:78pt;height:70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" filled="f" stroked="f">
                      <v:textbox inset="2.16pt,1.44pt,0,1.44pt">
                        <w:txbxContent>
                          <w:p w14:paraId="697D906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0608" behindDoc="0" locked="0" layoutInCell="1" allowOverlap="1" wp14:anchorId="68D08A51" wp14:editId="23572D94">
                      <wp:simplePos x="0" y="0"/>
                      <wp:positionH relativeFrom="column">
                        <wp:posOffset>4330700</wp:posOffset>
                      </wp:positionH>
                      <wp:positionV relativeFrom="paragraph">
                        <wp:posOffset>-622300</wp:posOffset>
                      </wp:positionV>
                      <wp:extent cx="1016000" cy="7493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3F8DF-99AB-724D-94AC-E40ED4B9D1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65E21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08A51" id="Rectangle 1510" o:spid="_x0000_s1454" style="position:absolute;margin-left:341pt;margin-top:-49pt;width:80pt;height:59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PNpNnOcAQAA&#10;FAMAAA4AAAAAAAAAAAAAAAAALgIAAGRycy9lMm9Eb2MueG1sUEsBAi0AFAAGAAgAAAAhAN+kv6vc&#10;AAAACgEAAA8AAAAAAAAAAAAAAAAA9gMAAGRycy9kb3ducmV2LnhtbFBLBQYAAAAABAAEAPMAAAD/&#10;BAAAAAA=&#10;" filled="f" stroked="f">
                      <v:textbox inset="2.16pt,1.44pt,0,1.44pt">
                        <w:txbxContent>
                          <w:p w14:paraId="2465E21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1632" behindDoc="0" locked="0" layoutInCell="1" allowOverlap="1" wp14:anchorId="627C4CAC" wp14:editId="55964E61">
                      <wp:simplePos x="0" y="0"/>
                      <wp:positionH relativeFrom="column">
                        <wp:posOffset>4330700</wp:posOffset>
                      </wp:positionH>
                      <wp:positionV relativeFrom="paragraph">
                        <wp:posOffset>-622300</wp:posOffset>
                      </wp:positionV>
                      <wp:extent cx="1016000" cy="749300"/>
                      <wp:effectExtent l="0" t="0" r="0" b="0"/>
                      <wp:wrapNone/>
                      <wp:docPr id="1511" name="Rectangle 1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127959-5226-B24D-A0A4-E7B3424EC7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0A8BA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C4CAC" id="Rectangle 1511" o:spid="_x0000_s1455" style="position:absolute;margin-left:341pt;margin-top:-49pt;width:80pt;height:59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Zm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zTrD5t4OutMT5mVLjxTMAKPgarCBs5EGKHj8e5CoORt+enKouVkuGpp4KearZkWbiKUg&#10;0ruPXelVD7QTKiFnh4B23xPfeZGTHybri7C3Ncmz/VgX8pdl3r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ApftmacAQAA&#10;FAMAAA4AAAAAAAAAAAAAAAAALgIAAGRycy9lMm9Eb2MueG1sUEsBAi0AFAAGAAgAAAAhAN+kv6vc&#10;AAAACgEAAA8AAAAAAAAAAAAAAAAA9gMAAGRycy9kb3ducmV2LnhtbFBLBQYAAAAABAAEAPMAAAD/&#10;BAAAAAA=&#10;" filled="f" stroked="f">
                      <v:textbox inset="2.16pt,1.44pt,0,1.44pt">
                        <w:txbxContent>
                          <w:p w14:paraId="4F0A8BA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2656" behindDoc="0" locked="0" layoutInCell="1" allowOverlap="1" wp14:anchorId="0249CEA9" wp14:editId="6489E0B1">
                      <wp:simplePos x="0" y="0"/>
                      <wp:positionH relativeFrom="column">
                        <wp:posOffset>4330700</wp:posOffset>
                      </wp:positionH>
                      <wp:positionV relativeFrom="paragraph">
                        <wp:posOffset>-622300</wp:posOffset>
                      </wp:positionV>
                      <wp:extent cx="1016000" cy="749300"/>
                      <wp:effectExtent l="0" t="0" r="0" b="0"/>
                      <wp:wrapNone/>
                      <wp:docPr id="1512" name="Rectangle 15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33035B-8C31-BB40-ADBA-D23B555A78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92CD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9CEA9" id="Rectangle 1512" o:spid="_x0000_s1456" style="position:absolute;margin-left:341pt;margin-top:-49pt;width:80pt;height:59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Mb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wKbe7vQnZ4gL1t6pGCGMAquBhs5G2mAguPfgwTN2fDTk0PNzXLR0MRLMV81K9pEKAWR&#10;3n3sSq/6QDuhEnB2iGD3PfGdFzn5YbK+CHtbkzzbj3Uhf1nm7Qs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LUUQxucAQAA&#10;FAMAAA4AAAAAAAAAAAAAAAAALgIAAGRycy9lMm9Eb2MueG1sUEsBAi0AFAAGAAgAAAAhAN+kv6vc&#10;AAAACgEAAA8AAAAAAAAAAAAAAAAA9gMAAGRycy9kb3ducmV2LnhtbFBLBQYAAAAABAAEAPMAAAD/&#10;BAAAAAA=&#10;" filled="f" stroked="f">
                      <v:textbox inset="2.16pt,1.44pt,0,1.44pt">
                        <w:txbxContent>
                          <w:p w14:paraId="1392CD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3680" behindDoc="0" locked="0" layoutInCell="1" allowOverlap="1" wp14:anchorId="187DC218" wp14:editId="2B8BCA64">
                      <wp:simplePos x="0" y="0"/>
                      <wp:positionH relativeFrom="column">
                        <wp:posOffset>4330700</wp:posOffset>
                      </wp:positionH>
                      <wp:positionV relativeFrom="paragraph">
                        <wp:posOffset>-622300</wp:posOffset>
                      </wp:positionV>
                      <wp:extent cx="1016000" cy="7493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9C6A63-D3C0-FC41-83D1-5ED4E8D97C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FB5FE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DC218" id="Rectangle 1513" o:spid="_x0000_s1457" style="position:absolute;margin-left:341pt;margin-top:-49pt;width:80pt;height:59pt;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MO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Yp5hc24XutMT5GVLj2TMEEbB1WAjZyMNUHD8e5CgORt+elKouVkuGpp4CearZkWbCCUg&#10;0ruPWelVH2gnVALODhHsvie+pW6hRdKXxt7WJM/2Y1zIX5Z5+wI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TCLDDpsBAAAU&#10;AwAADgAAAAAAAAAAAAAAAAAuAgAAZHJzL2Uyb0RvYy54bWxQSwECLQAUAAYACAAAACEA36S/q9wA&#10;AAAKAQAADwAAAAAAAAAAAAAAAAD1AwAAZHJzL2Rvd25yZXYueG1sUEsFBgAAAAAEAAQA8wAAAP4E&#10;AAAAAA==&#10;" filled="f" stroked="f">
                      <v:textbox inset="2.16pt,1.44pt,0,1.44pt">
                        <w:txbxContent>
                          <w:p w14:paraId="5AFB5FE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4704" behindDoc="0" locked="0" layoutInCell="1" allowOverlap="1" wp14:anchorId="2CE03698" wp14:editId="309B3E03">
                      <wp:simplePos x="0" y="0"/>
                      <wp:positionH relativeFrom="column">
                        <wp:posOffset>4330700</wp:posOffset>
                      </wp:positionH>
                      <wp:positionV relativeFrom="paragraph">
                        <wp:posOffset>-622300</wp:posOffset>
                      </wp:positionV>
                      <wp:extent cx="1016000" cy="749300"/>
                      <wp:effectExtent l="0" t="0" r="0" b="0"/>
                      <wp:wrapNone/>
                      <wp:docPr id="1514" name="Rectangle 1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3131FE-B812-5C4F-8A17-813C6BDF2D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04CA8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03698" id="Rectangle 1514" o:spid="_x0000_s1458" style="position:absolute;margin-left:341pt;margin-top:-49pt;width:80pt;height:59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" filled="f" stroked="f">
                      <v:textbox inset="2.16pt,1.44pt,0,1.44pt">
                        <w:txbxContent>
                          <w:p w14:paraId="5104CA8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5728" behindDoc="0" locked="0" layoutInCell="1" allowOverlap="1" wp14:anchorId="4EA6B5EE" wp14:editId="6C9E582E">
                      <wp:simplePos x="0" y="0"/>
                      <wp:positionH relativeFrom="column">
                        <wp:posOffset>4330700</wp:posOffset>
                      </wp:positionH>
                      <wp:positionV relativeFrom="paragraph">
                        <wp:posOffset>-622300</wp:posOffset>
                      </wp:positionV>
                      <wp:extent cx="1016000" cy="749300"/>
                      <wp:effectExtent l="0" t="0" r="0" b="0"/>
                      <wp:wrapNone/>
                      <wp:docPr id="1515" name="Rectangle 15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94BE99-8E44-414D-8CB0-E914ACE3C3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CBC1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6B5EE" id="Rectangle 1515" o:spid="_x0000_s1459" style="position:absolute;margin-left:341pt;margin-top:-49pt;width:80pt;height:59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L5PwyWcAQAA&#10;FAMAAA4AAAAAAAAAAAAAAAAALgIAAGRycy9lMm9Eb2MueG1sUEsBAi0AFAAGAAgAAAAhAN+kv6vc&#10;AAAACgEAAA8AAAAAAAAAAAAAAAAA9gMAAGRycy9kb3ducmV2LnhtbFBLBQYAAAAABAAEAPMAAAD/&#10;BAAAAAA=&#10;" filled="f" stroked="f">
                      <v:textbox inset="2.16pt,1.44pt,0,1.44pt">
                        <w:txbxContent>
                          <w:p w14:paraId="2BECBC1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6752" behindDoc="0" locked="0" layoutInCell="1" allowOverlap="1" wp14:anchorId="11A9CC0F" wp14:editId="3A060BC7">
                      <wp:simplePos x="0" y="0"/>
                      <wp:positionH relativeFrom="column">
                        <wp:posOffset>4330700</wp:posOffset>
                      </wp:positionH>
                      <wp:positionV relativeFrom="paragraph">
                        <wp:posOffset>-622300</wp:posOffset>
                      </wp:positionV>
                      <wp:extent cx="1016000" cy="7493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C058C2-4E44-474A-A115-C45DBBF740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1CCA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9CC0F" id="Rectangle 1516" o:spid="_x0000_s1460" style="position:absolute;margin-left:341pt;margin-top:-49pt;width:80pt;height:59pt;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NN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8sMm3s76E7PmJctPVEwA4yCq8EGzkYaoODx7SBRczY8eHKouVku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HPQ02cAQAA&#10;FAMAAA4AAAAAAAAAAAAAAAAALgIAAGRycy9lMm9Eb2MueG1sUEsBAi0AFAAGAAgAAAAhAN+kv6vc&#10;AAAACgEAAA8AAAAAAAAAAAAAAAAA9gMAAGRycy9kb3ducmV2LnhtbFBLBQYAAAAABAAEAPMAAAD/&#10;BAAAAAA=&#10;" filled="f" stroked="f">
                      <v:textbox inset="2.16pt,1.44pt,0,1.44pt">
                        <w:txbxContent>
                          <w:p w14:paraId="78C1CCA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7776" behindDoc="0" locked="0" layoutInCell="1" allowOverlap="1" wp14:anchorId="14FEB134" wp14:editId="09E0DE8D">
                      <wp:simplePos x="0" y="0"/>
                      <wp:positionH relativeFrom="column">
                        <wp:posOffset>4330700</wp:posOffset>
                      </wp:positionH>
                      <wp:positionV relativeFrom="paragraph">
                        <wp:posOffset>-622300</wp:posOffset>
                      </wp:positionV>
                      <wp:extent cx="1016000" cy="749300"/>
                      <wp:effectExtent l="0" t="0" r="0" b="0"/>
                      <wp:wrapNone/>
                      <wp:docPr id="1517" name="Rectangle 1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D4F7CC-4A6A-1743-9DCB-5E9195395B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DAE6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EB134" id="Rectangle 1517" o:spid="_x0000_s1461" style="position:absolute;margin-left:341pt;margin-top:-49pt;width:80pt;height:59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Co+cNYnQEA&#10;ABQDAAAOAAAAAAAAAAAAAAAAAC4CAABkcnMvZTJvRG9jLnhtbFBLAQItABQABgAIAAAAIQDfpL+r&#10;3AAAAAoBAAAPAAAAAAAAAAAAAAAAAPcDAABkcnMvZG93bnJldi54bWxQSwUGAAAAAAQABADzAAAA&#10;AAUAAAAA&#10;" filled="f" stroked="f">
                      <v:textbox inset="2.16pt,1.44pt,0,1.44pt">
                        <w:txbxContent>
                          <w:p w14:paraId="5F0DAE6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8800" behindDoc="0" locked="0" layoutInCell="1" allowOverlap="1" wp14:anchorId="12C685B7" wp14:editId="650483B0">
                      <wp:simplePos x="0" y="0"/>
                      <wp:positionH relativeFrom="column">
                        <wp:posOffset>4330700</wp:posOffset>
                      </wp:positionH>
                      <wp:positionV relativeFrom="paragraph">
                        <wp:posOffset>-622300</wp:posOffset>
                      </wp:positionV>
                      <wp:extent cx="1016000" cy="749300"/>
                      <wp:effectExtent l="0" t="0" r="0" b="0"/>
                      <wp:wrapNone/>
                      <wp:docPr id="1518" name="Rectangle 15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348C7E-17A2-2E4A-9ACC-7A56896B5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789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C685B7" id="Rectangle 1518" o:spid="_x0000_s1462" style="position:absolute;margin-left:341pt;margin-top:-49pt;width:80pt;height:59pt;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Nm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F1cZNvd20J2eMC9beqRgBhgFV4MNnI00QMHj60Gi5mx48ORQc71c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KOiQ2acAQAA&#10;FAMAAA4AAAAAAAAAAAAAAAAALgIAAGRycy9lMm9Eb2MueG1sUEsBAi0AFAAGAAgAAAAhAN+kv6vc&#10;AAAACgEAAA8AAAAAAAAAAAAAAAAA9gMAAGRycy9kb3ducmV2LnhtbFBLBQYAAAAABAAEAPMAAAD/&#10;BAAAAAA=&#10;" filled="f" stroked="f">
                      <v:textbox inset="2.16pt,1.44pt,0,1.44pt">
                        <w:txbxContent>
                          <w:p w14:paraId="544789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09824" behindDoc="0" locked="0" layoutInCell="1" allowOverlap="1" wp14:anchorId="793CD857" wp14:editId="2E4486E8">
                      <wp:simplePos x="0" y="0"/>
                      <wp:positionH relativeFrom="column">
                        <wp:posOffset>4330700</wp:posOffset>
                      </wp:positionH>
                      <wp:positionV relativeFrom="paragraph">
                        <wp:posOffset>-622300</wp:posOffset>
                      </wp:positionV>
                      <wp:extent cx="1016000" cy="7493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CB3F40-A625-154C-94B3-671A67F079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D6B7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CD857" id="Rectangle 1519" o:spid="_x0000_s1463" style="position:absolute;margin-left:341pt;margin-top:-49pt;width:80pt;height:59pt;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Nz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i1WGzb196M6vkJctvVAwQxgFV4ONnI00QMHx51GC5mz46smhZrVcNDTxUszXzZo2EUpB&#10;pPefu9KrPtBOqAScHSPYQ09850VOfpisL8I+1iTP9nNdyF+XefcL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qUw3OcAQAA&#10;FAMAAA4AAAAAAAAAAAAAAAAALgIAAGRycy9lMm9Eb2MueG1sUEsBAi0AFAAGAAgAAAAhAN+kv6vc&#10;AAAACgEAAA8AAAAAAAAAAAAAAAAA9gMAAGRycy9kb3ducmV2LnhtbFBLBQYAAAAABAAEAPMAAAD/&#10;BAAAAAA=&#10;" filled="f" stroked="f">
                      <v:textbox inset="2.16pt,1.44pt,0,1.44pt">
                        <w:txbxContent>
                          <w:p w14:paraId="5ED6B7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0848" behindDoc="0" locked="0" layoutInCell="1" allowOverlap="1" wp14:anchorId="15F82B28" wp14:editId="6C9C4BD6">
                      <wp:simplePos x="0" y="0"/>
                      <wp:positionH relativeFrom="column">
                        <wp:posOffset>4330700</wp:posOffset>
                      </wp:positionH>
                      <wp:positionV relativeFrom="paragraph">
                        <wp:posOffset>-622300</wp:posOffset>
                      </wp:positionV>
                      <wp:extent cx="1016000" cy="749300"/>
                      <wp:effectExtent l="0" t="0" r="0" b="0"/>
                      <wp:wrapNone/>
                      <wp:docPr id="1520" name="Rectangle 1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F51B58-A988-3142-8EA3-075AA288CC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A387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82B28" id="Rectangle 1520" o:spid="_x0000_s1464" style="position:absolute;margin-left:341pt;margin-top:-49pt;width:80pt;height:59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H2jQrecAQAA&#10;FAMAAA4AAAAAAAAAAAAAAAAALgIAAGRycy9lMm9Eb2MueG1sUEsBAi0AFAAGAAgAAAAhAN+kv6vc&#10;AAAACgEAAA8AAAAAAAAAAAAAAAAA9gMAAGRycy9kb3ducmV2LnhtbFBLBQYAAAAABAAEAPMAAAD/&#10;BAAAAAA=&#10;" filled="f" stroked="f">
                      <v:textbox inset="2.16pt,1.44pt,0,1.44pt">
                        <w:txbxContent>
                          <w:p w14:paraId="7AFA387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1872" behindDoc="0" locked="0" layoutInCell="1" allowOverlap="1" wp14:anchorId="43163452" wp14:editId="45E21710">
                      <wp:simplePos x="0" y="0"/>
                      <wp:positionH relativeFrom="column">
                        <wp:posOffset>4330700</wp:posOffset>
                      </wp:positionH>
                      <wp:positionV relativeFrom="paragraph">
                        <wp:posOffset>-622300</wp:posOffset>
                      </wp:positionV>
                      <wp:extent cx="1016000" cy="749300"/>
                      <wp:effectExtent l="0" t="0" r="0" b="0"/>
                      <wp:wrapNone/>
                      <wp:docPr id="1521" name="Rectangle 15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634F9A-50D3-5E4C-AA1B-C4FF617F07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18C7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63452" id="Rectangle 1521" o:spid="_x0000_s1465" style="position:absolute;margin-left:341pt;margin-top:-49pt;width:80pt;height:59pt;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Ki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sMm3s76E7PmJctPVEwA4yCq8EGzkYaoODx7SBRczY8eHKouVku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ISVwqKcAQAA&#10;FAMAAA4AAAAAAAAAAAAAAAAALgIAAGRycy9lMm9Eb2MueG1sUEsBAi0AFAAGAAgAAAAhAN+kv6vc&#10;AAAACgEAAA8AAAAAAAAAAAAAAAAA9gMAAGRycy9kb3ducmV2LnhtbFBLBQYAAAAABAAEAPMAAAD/&#10;BAAAAAA=&#10;" filled="f" stroked="f">
                      <v:textbox inset="2.16pt,1.44pt,0,1.44pt">
                        <w:txbxContent>
                          <w:p w14:paraId="3C218C7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2896" behindDoc="0" locked="0" layoutInCell="1" allowOverlap="1" wp14:anchorId="0D9BA286" wp14:editId="26B69CC3">
                      <wp:simplePos x="0" y="0"/>
                      <wp:positionH relativeFrom="column">
                        <wp:posOffset>4330700</wp:posOffset>
                      </wp:positionH>
                      <wp:positionV relativeFrom="paragraph">
                        <wp:posOffset>-622300</wp:posOffset>
                      </wp:positionV>
                      <wp:extent cx="1016000" cy="7493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095228-ECE9-C249-BE3C-5E7AC79887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7DB8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BA286" id="Rectangle 1522" o:spid="_x0000_s1466" style="position:absolute;margin-left:341pt;margin-top:-49pt;width:80pt;height:59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4r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wKbe7vQnZ4gL1t6pGCGMAquBhs5G2mAguPfgwTN2fDTk0PNzXLR0MRLMV81K9pEKAWR&#10;3n3sSq/6QDuhEnB2iGD3PfGdFzn5YbK+CHtbkzzbj3Uhf1nm7Qs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NxrniucAQAA&#10;FAMAAA4AAAAAAAAAAAAAAAAALgIAAGRycy9lMm9Eb2MueG1sUEsBAi0AFAAGAAgAAAAhAN+kv6vc&#10;AAAACgEAAA8AAAAAAAAAAAAAAAAA9gMAAGRycy9kb3ducmV2LnhtbFBLBQYAAAAABAAEAPMAAAD/&#10;BAAAAAA=&#10;" filled="f" stroked="f">
                      <v:textbox inset="2.16pt,1.44pt,0,1.44pt">
                        <w:txbxContent>
                          <w:p w14:paraId="64A7DB8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3920" behindDoc="0" locked="0" layoutInCell="1" allowOverlap="1" wp14:anchorId="46A8B384" wp14:editId="50FB9E27">
                      <wp:simplePos x="0" y="0"/>
                      <wp:positionH relativeFrom="column">
                        <wp:posOffset>4330700</wp:posOffset>
                      </wp:positionH>
                      <wp:positionV relativeFrom="paragraph">
                        <wp:posOffset>-622300</wp:posOffset>
                      </wp:positionV>
                      <wp:extent cx="1016000" cy="749300"/>
                      <wp:effectExtent l="0" t="0" r="0" b="0"/>
                      <wp:wrapNone/>
                      <wp:docPr id="1523" name="Rectangle 1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0B007-DF1C-FD42-8F93-25EFF2EF75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0F41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8B384" id="Rectangle 1523" o:spid="_x0000_s1467" style="position:absolute;margin-left:341pt;margin-top:-49pt;width:80pt;height:59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JV0ePpsBAAAU&#10;AwAADgAAAAAAAAAAAAAAAAAuAgAAZHJzL2Uyb0RvYy54bWxQSwECLQAUAAYACAAAACEA36S/q9wA&#10;AAAKAQAADwAAAAAAAAAAAAAAAAD1AwAAZHJzL2Rvd25yZXYueG1sUEsFBgAAAAAEAAQA8wAAAP4E&#10;AAAAAA==&#10;" filled="f" stroked="f">
                      <v:textbox inset="2.16pt,1.44pt,0,1.44pt">
                        <w:txbxContent>
                          <w:p w14:paraId="63F0F41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4944" behindDoc="0" locked="0" layoutInCell="1" allowOverlap="1" wp14:anchorId="5FEF17C8" wp14:editId="727036C9">
                      <wp:simplePos x="0" y="0"/>
                      <wp:positionH relativeFrom="column">
                        <wp:posOffset>4330700</wp:posOffset>
                      </wp:positionH>
                      <wp:positionV relativeFrom="paragraph">
                        <wp:posOffset>-622300</wp:posOffset>
                      </wp:positionV>
                      <wp:extent cx="1016000" cy="749300"/>
                      <wp:effectExtent l="0" t="0" r="0" b="0"/>
                      <wp:wrapNone/>
                      <wp:docPr id="1524" name="Rectangle 15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97B2F7-C02F-E64C-993D-B645957D59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080CE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EF17C8" id="Rectangle 1524" o:spid="_x0000_s1468" style="position:absolute;margin-left:341pt;margin-top:-49pt;width:80pt;height:59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4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yybD5t4OutMT5mVLjxTMAKPgarCBs5EGKHj8e5CoORt+enKouVkuGpp4KearZkWbiKUg&#10;0ruPXelVD7QTKiFnh4B23xPfeZGTHybri7C3Ncmz/VgX8pdl3r4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C4GngCcAQAA&#10;FAMAAA4AAAAAAAAAAAAAAAAALgIAAGRycy9lMm9Eb2MueG1sUEsBAi0AFAAGAAgAAAAhAN+kv6vc&#10;AAAACgEAAA8AAAAAAAAAAAAAAAAA9gMAAGRycy9kb3ducmV2LnhtbFBLBQYAAAAABAAEAPMAAAD/&#10;BAAAAAA=&#10;" filled="f" stroked="f">
                      <v:textbox inset="2.16pt,1.44pt,0,1.44pt">
                        <w:txbxContent>
                          <w:p w14:paraId="48080CE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5968" behindDoc="0" locked="0" layoutInCell="1" allowOverlap="1" wp14:anchorId="55F2A2C5" wp14:editId="585B5308">
                      <wp:simplePos x="0" y="0"/>
                      <wp:positionH relativeFrom="column">
                        <wp:posOffset>4330700</wp:posOffset>
                      </wp:positionH>
                      <wp:positionV relativeFrom="paragraph">
                        <wp:posOffset>-622300</wp:posOffset>
                      </wp:positionV>
                      <wp:extent cx="1016000" cy="7493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8047EE-F1F4-2A43-86FD-B208369C8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926C7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2A2C5" id="Rectangle 1525" o:spid="_x0000_s1469" style="position:absolute;margin-left:341pt;margin-top:-49pt;width:80pt;height:59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4V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4sMm3s76E7PmJctPVEwA4yCq8EGzkYaoODx7SBRczY8eHKouVkuGpp4KearZkWbiKUg&#10;0rvPXelVD7QTKiFnh4B23xPfeZGTHybri7CPNcmz/VwX8pdl3v4G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NcwHhWcAQAA&#10;FAMAAA4AAAAAAAAAAAAAAAAALgIAAGRycy9lMm9Eb2MueG1sUEsBAi0AFAAGAAgAAAAhAN+kv6vc&#10;AAAACgEAAA8AAAAAAAAAAAAAAAAA9gMAAGRycy9kb3ducmV2LnhtbFBLBQYAAAAABAAEAPMAAAD/&#10;BAAAAAA=&#10;" filled="f" stroked="f">
                      <v:textbox inset="2.16pt,1.44pt,0,1.44pt">
                        <w:txbxContent>
                          <w:p w14:paraId="5B926C7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6992" behindDoc="0" locked="0" layoutInCell="1" allowOverlap="1" wp14:anchorId="428D3039" wp14:editId="3D7FDE23">
                      <wp:simplePos x="0" y="0"/>
                      <wp:positionH relativeFrom="column">
                        <wp:posOffset>4330700</wp:posOffset>
                      </wp:positionH>
                      <wp:positionV relativeFrom="paragraph">
                        <wp:posOffset>-622300</wp:posOffset>
                      </wp:positionV>
                      <wp:extent cx="1016000" cy="749300"/>
                      <wp:effectExtent l="0" t="0" r="0" b="0"/>
                      <wp:wrapNone/>
                      <wp:docPr id="1526" name="Rectangle 1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D5C36A-9DD1-DC48-9972-FD5BB3ECAE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8E046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D3039" id="Rectangle 1526" o:spid="_x0000_s1470" style="position:absolute;margin-left:341pt;margin-top:-49pt;width:80pt;height:59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Diwnn2cAQAA&#10;FAMAAA4AAAAAAAAAAAAAAAAALgIAAGRycy9lMm9Eb2MueG1sUEsBAi0AFAAGAAgAAAAhAN+kv6vc&#10;AAAACgEAAA8AAAAAAAAAAAAAAAAA9gMAAGRycy9kb3ducmV2LnhtbFBLBQYAAAAABAAEAPMAAAD/&#10;BAAAAAA=&#10;" filled="f" stroked="f">
                      <v:textbox inset="2.16pt,1.44pt,0,1.44pt">
                        <w:txbxContent>
                          <w:p w14:paraId="198E046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8016" behindDoc="0" locked="0" layoutInCell="1" allowOverlap="1" wp14:anchorId="6D79BFFA" wp14:editId="72C6BCCC">
                      <wp:simplePos x="0" y="0"/>
                      <wp:positionH relativeFrom="column">
                        <wp:posOffset>4330700</wp:posOffset>
                      </wp:positionH>
                      <wp:positionV relativeFrom="paragraph">
                        <wp:posOffset>-622300</wp:posOffset>
                      </wp:positionV>
                      <wp:extent cx="1016000" cy="749300"/>
                      <wp:effectExtent l="0" t="0" r="0" b="0"/>
                      <wp:wrapNone/>
                      <wp:docPr id="1527" name="Rectangle 15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722BAD-9B77-D04E-B9F5-4662D7EDB0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5373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9BFFA" id="Rectangle 1527" o:spid="_x0000_s1471" style="position:absolute;margin-left:341pt;margin-top:-49pt;width:80pt;height:59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DBhh5onQEA&#10;ABQDAAAOAAAAAAAAAAAAAAAAAC4CAABkcnMvZTJvRG9jLnhtbFBLAQItABQABgAIAAAAIQDfpL+r&#10;3AAAAAoBAAAPAAAAAAAAAAAAAAAAAPcDAABkcnMvZG93bnJldi54bWxQSwUGAAAAAAQABADzAAAA&#10;AAUAAAAA&#10;" filled="f" stroked="f">
                      <v:textbox inset="2.16pt,1.44pt,0,1.44pt">
                        <w:txbxContent>
                          <w:p w14:paraId="375373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19040" behindDoc="0" locked="0" layoutInCell="1" allowOverlap="1" wp14:anchorId="4D45DC5D" wp14:editId="0C23B82D">
                      <wp:simplePos x="0" y="0"/>
                      <wp:positionH relativeFrom="column">
                        <wp:posOffset>4330700</wp:posOffset>
                      </wp:positionH>
                      <wp:positionV relativeFrom="paragraph">
                        <wp:posOffset>-622300</wp:posOffset>
                      </wp:positionV>
                      <wp:extent cx="1016000" cy="7493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EA2C7A-A9D6-B34E-881A-05793413E2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B0006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45DC5D" id="Rectangle 1528" o:spid="_x0000_s1472" style="position:absolute;margin-left:341pt;margin-top:-49pt;width:80pt;height:59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MrdnlacAQAA&#10;FAMAAA4AAAAAAAAAAAAAAAAALgIAAGRycy9lMm9Eb2MueG1sUEsBAi0AFAAGAAgAAAAhAN+kv6vc&#10;AAAACgEAAA8AAAAAAAAAAAAAAAAA9gMAAGRycy9kb3ducmV2LnhtbFBLBQYAAAAABAAEAPMAAAD/&#10;BAAAAAA=&#10;" filled="f" stroked="f">
                      <v:textbox inset="2.16pt,1.44pt,0,1.44pt">
                        <w:txbxContent>
                          <w:p w14:paraId="65B0006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0064" behindDoc="0" locked="0" layoutInCell="1" allowOverlap="1" wp14:anchorId="515D4866" wp14:editId="02AF57C9">
                      <wp:simplePos x="0" y="0"/>
                      <wp:positionH relativeFrom="column">
                        <wp:posOffset>4330700</wp:posOffset>
                      </wp:positionH>
                      <wp:positionV relativeFrom="paragraph">
                        <wp:posOffset>-622300</wp:posOffset>
                      </wp:positionV>
                      <wp:extent cx="1016000" cy="749300"/>
                      <wp:effectExtent l="0" t="0" r="0" b="0"/>
                      <wp:wrapNone/>
                      <wp:docPr id="1529" name="Rectangle 1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7947A4-68E2-6141-98F3-FDC0404EC1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3C79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5D4866" id="Rectangle 1529" o:spid="_x0000_s1473" style="position:absolute;margin-left:341pt;margin-top:-49pt;width:80pt;height:59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DPrHkOcAQAA&#10;FAMAAA4AAAAAAAAAAAAAAAAALgIAAGRycy9lMm9Eb2MueG1sUEsBAi0AFAAGAAgAAAAhAN+kv6vc&#10;AAAACgEAAA8AAAAAAAAAAAAAAAAA9gMAAGRycy9kb3ducmV2LnhtbFBLBQYAAAAABAAEAPMAAAD/&#10;BAAAAAA=&#10;" filled="f" stroked="f">
                      <v:textbox inset="2.16pt,1.44pt,0,1.44pt">
                        <w:txbxContent>
                          <w:p w14:paraId="6D43C79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1088" behindDoc="0" locked="0" layoutInCell="1" allowOverlap="1" wp14:anchorId="1BC76E9F" wp14:editId="4CEB90DF">
                      <wp:simplePos x="0" y="0"/>
                      <wp:positionH relativeFrom="column">
                        <wp:posOffset>4330700</wp:posOffset>
                      </wp:positionH>
                      <wp:positionV relativeFrom="paragraph">
                        <wp:posOffset>-622300</wp:posOffset>
                      </wp:positionV>
                      <wp:extent cx="1016000" cy="749300"/>
                      <wp:effectExtent l="0" t="0" r="0" b="0"/>
                      <wp:wrapNone/>
                      <wp:docPr id="1530" name="Rectangle 15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B0E950-97E6-8A4F-AFA3-734C1B1C4B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CE5A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76E9F" id="Rectangle 1530" o:spid="_x0000_s1474" style="position:absolute;margin-left:341pt;margin-top:-49pt;width:80pt;height:59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BTcn4ecAQAA&#10;FAMAAA4AAAAAAAAAAAAAAAAALgIAAGRycy9lMm9Eb2MueG1sUEsBAi0AFAAGAAgAAAAhAN+kv6vc&#10;AAAACgEAAA8AAAAAAAAAAAAAAAAA9gMAAGRycy9kb3ducmV2LnhtbFBLBQYAAAAABAAEAPMAAAD/&#10;BAAAAAA=&#10;" filled="f" stroked="f">
                      <v:textbox inset="2.16pt,1.44pt,0,1.44pt">
                        <w:txbxContent>
                          <w:p w14:paraId="7B3CE5A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2112" behindDoc="0" locked="0" layoutInCell="1" allowOverlap="1" wp14:anchorId="042193F5" wp14:editId="1735C26C">
                      <wp:simplePos x="0" y="0"/>
                      <wp:positionH relativeFrom="column">
                        <wp:posOffset>4330700</wp:posOffset>
                      </wp:positionH>
                      <wp:positionV relativeFrom="paragraph">
                        <wp:posOffset>-622300</wp:posOffset>
                      </wp:positionV>
                      <wp:extent cx="1016000" cy="7493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CECEFC-160B-8C4B-A498-0E24DB74EB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B8865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193F5" id="Rectangle 1531" o:spid="_x0000_s1475" style="position:absolute;margin-left:341pt;margin-top:-49pt;width:80pt;height:59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O3qH5KcAQAA&#10;FAMAAA4AAAAAAAAAAAAAAAAALgIAAGRycy9lMm9Eb2MueG1sUEsBAi0AFAAGAAgAAAAhAN+kv6vc&#10;AAAACgEAAA8AAAAAAAAAAAAAAAAA9gMAAGRycy9kb3ducmV2LnhtbFBLBQYAAAAABAAEAPMAAAD/&#10;BAAAAAA=&#10;" filled="f" stroked="f">
                      <v:textbox inset="2.16pt,1.44pt,0,1.44pt">
                        <w:txbxContent>
                          <w:p w14:paraId="5DB8865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3136" behindDoc="0" locked="0" layoutInCell="1" allowOverlap="1" wp14:anchorId="0470675B" wp14:editId="6739B16C">
                      <wp:simplePos x="0" y="0"/>
                      <wp:positionH relativeFrom="column">
                        <wp:posOffset>4330700</wp:posOffset>
                      </wp:positionH>
                      <wp:positionV relativeFrom="paragraph">
                        <wp:posOffset>-622300</wp:posOffset>
                      </wp:positionV>
                      <wp:extent cx="1016000" cy="749300"/>
                      <wp:effectExtent l="0" t="0" r="0" b="0"/>
                      <wp:wrapNone/>
                      <wp:docPr id="1532" name="Rectangle 1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7A254-A869-ED42-9535-AB566EA242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0ED8E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0675B" id="Rectangle 1532" o:spid="_x0000_s1476" style="position:absolute;margin-left:341pt;margin-top:-49pt;width:80pt;height:59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" filled="f" stroked="f">
                      <v:textbox inset="2.16pt,1.44pt,0,1.44pt">
                        <w:txbxContent>
                          <w:p w14:paraId="290ED8E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4160" behindDoc="0" locked="0" layoutInCell="1" allowOverlap="1" wp14:anchorId="2B58723F" wp14:editId="7B23B7F2">
                      <wp:simplePos x="0" y="0"/>
                      <wp:positionH relativeFrom="column">
                        <wp:posOffset>4330700</wp:posOffset>
                      </wp:positionH>
                      <wp:positionV relativeFrom="paragraph">
                        <wp:posOffset>-622300</wp:posOffset>
                      </wp:positionV>
                      <wp:extent cx="1016000" cy="74930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C1E3401-A2C4-EB4D-9CA0-332D305852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2C2A8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8723F" id="Rectangle 1554" o:spid="_x0000_s1477" style="position:absolute;margin-left:341pt;margin-top:-49pt;width:80pt;height:59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" filled="f" stroked="f">
                      <v:textbox inset="2.16pt,1.44pt,0,1.44pt">
                        <w:txbxContent>
                          <w:p w14:paraId="3E2C2A8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5184" behindDoc="0" locked="0" layoutInCell="1" allowOverlap="1" wp14:anchorId="2454AFAF" wp14:editId="5FE48E49">
                      <wp:simplePos x="0" y="0"/>
                      <wp:positionH relativeFrom="column">
                        <wp:posOffset>4330700</wp:posOffset>
                      </wp:positionH>
                      <wp:positionV relativeFrom="paragraph">
                        <wp:posOffset>-622300</wp:posOffset>
                      </wp:positionV>
                      <wp:extent cx="1016000" cy="74930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75F218-1E15-EC4A-A50D-D6553C1AE9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151F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4AFAF" id="Rectangle 1555" o:spid="_x0000_s1478" style="position:absolute;margin-left:341pt;margin-top:-49pt;width:80pt;height:59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CgzOrEnQEA&#10;ABQDAAAOAAAAAAAAAAAAAAAAAC4CAABkcnMvZTJvRG9jLnhtbFBLAQItABQABgAIAAAAIQDfpL+r&#10;3AAAAAoBAAAPAAAAAAAAAAAAAAAAAPcDAABkcnMvZG93bnJldi54bWxQSwUGAAAAAAQABADzAAAA&#10;AAUAAAAA&#10;" filled="f" stroked="f">
                      <v:textbox inset="2.16pt,1.44pt,0,1.44pt">
                        <w:txbxContent>
                          <w:p w14:paraId="0FD151F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6208" behindDoc="0" locked="0" layoutInCell="1" allowOverlap="1" wp14:anchorId="5E336BD2" wp14:editId="75BC474E">
                      <wp:simplePos x="0" y="0"/>
                      <wp:positionH relativeFrom="column">
                        <wp:posOffset>4330700</wp:posOffset>
                      </wp:positionH>
                      <wp:positionV relativeFrom="paragraph">
                        <wp:posOffset>-622300</wp:posOffset>
                      </wp:positionV>
                      <wp:extent cx="1016000" cy="749300"/>
                      <wp:effectExtent l="0" t="0" r="0" b="0"/>
                      <wp:wrapNone/>
                      <wp:docPr id="1625" name="Rectangle 1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82F6FB-550D-3049-8736-5A61B97F50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263A6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336BD2" id="Rectangle 1625" o:spid="_x0000_s1479" style="position:absolute;margin-left:341pt;margin-top:-49pt;width:80pt;height:59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BZ+mrRnQEA&#10;ABQDAAAOAAAAAAAAAAAAAAAAAC4CAABkcnMvZTJvRG9jLnhtbFBLAQItABQABgAIAAAAIQDfpL+r&#10;3AAAAAoBAAAPAAAAAAAAAAAAAAAAAPcDAABkcnMvZG93bnJldi54bWxQSwUGAAAAAAQABADzAAAA&#10;AAUAAAAA&#10;" filled="f" stroked="f">
                      <v:textbox inset="2.16pt,1.44pt,0,1.44pt">
                        <w:txbxContent>
                          <w:p w14:paraId="40263A6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7232" behindDoc="0" locked="0" layoutInCell="1" allowOverlap="1" wp14:anchorId="53086A61" wp14:editId="04E5EC6D">
                      <wp:simplePos x="0" y="0"/>
                      <wp:positionH relativeFrom="column">
                        <wp:posOffset>4330700</wp:posOffset>
                      </wp:positionH>
                      <wp:positionV relativeFrom="paragraph">
                        <wp:posOffset>-622300</wp:posOffset>
                      </wp:positionV>
                      <wp:extent cx="1016000" cy="74930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B52CF6-25A8-5442-A501-61C5A6091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66C30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86A61" id="Rectangle 1629" o:spid="_x0000_s1480" style="position:absolute;margin-left:341pt;margin-top:-49pt;width:80pt;height:59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C2euq5nQEA&#10;ABQDAAAOAAAAAAAAAAAAAAAAAC4CAABkcnMvZTJvRG9jLnhtbFBLAQItABQABgAIAAAAIQDfpL+r&#10;3AAAAAoBAAAPAAAAAAAAAAAAAAAAAPcDAABkcnMvZG93bnJldi54bWxQSwUGAAAAAAQABADzAAAA&#10;AAUAAAAA&#10;" filled="f" stroked="f">
                      <v:textbox inset="2.16pt,1.44pt,0,1.44pt">
                        <w:txbxContent>
                          <w:p w14:paraId="1A66C30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8256" behindDoc="0" locked="0" layoutInCell="1" allowOverlap="1" wp14:anchorId="03ABB544" wp14:editId="6D55B6DC">
                      <wp:simplePos x="0" y="0"/>
                      <wp:positionH relativeFrom="column">
                        <wp:posOffset>4330700</wp:posOffset>
                      </wp:positionH>
                      <wp:positionV relativeFrom="paragraph">
                        <wp:posOffset>-622300</wp:posOffset>
                      </wp:positionV>
                      <wp:extent cx="1016000" cy="74930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235AAD-B677-2B42-9DF3-0AD7A32735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B7A7C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BB544" id="Rectangle 1630" o:spid="_x0000_s1481" style="position:absolute;margin-left:341pt;margin-top:-49pt;width:80pt;height:59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" filled="f" stroked="f">
                      <v:textbox inset="2.16pt,1.44pt,0,1.44pt">
                        <w:txbxContent>
                          <w:p w14:paraId="1AB7A7C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29280" behindDoc="0" locked="0" layoutInCell="1" allowOverlap="1" wp14:anchorId="0C5508DE" wp14:editId="3541D230">
                      <wp:simplePos x="0" y="0"/>
                      <wp:positionH relativeFrom="column">
                        <wp:posOffset>3581400</wp:posOffset>
                      </wp:positionH>
                      <wp:positionV relativeFrom="paragraph">
                        <wp:posOffset>-622300</wp:posOffset>
                      </wp:positionV>
                      <wp:extent cx="977900" cy="927100"/>
                      <wp:effectExtent l="0" t="0" r="0" b="0"/>
                      <wp:wrapNone/>
                      <wp:docPr id="1908" name="Rectangle 190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BBD624C-C07D-2347-9D40-156AA7A5C41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9C886BD"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508DE" id="Rectangle 1908" o:spid="_x0000_s1482" style="position:absolute;margin-left:282pt;margin-top:-49pt;width:77pt;height:73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" filled="f" stroked="f">
                      <v:textbox inset="2.16pt,1.44pt,0,1.44pt">
                        <w:txbxContent>
                          <w:p w14:paraId="19C886BD"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0304" behindDoc="0" locked="0" layoutInCell="1" allowOverlap="1" wp14:anchorId="3929555A" wp14:editId="01BC3657">
                      <wp:simplePos x="0" y="0"/>
                      <wp:positionH relativeFrom="column">
                        <wp:posOffset>3581400</wp:posOffset>
                      </wp:positionH>
                      <wp:positionV relativeFrom="paragraph">
                        <wp:posOffset>-622300</wp:posOffset>
                      </wp:positionV>
                      <wp:extent cx="1003300" cy="762000"/>
                      <wp:effectExtent l="0" t="0" r="0" b="0"/>
                      <wp:wrapNone/>
                      <wp:docPr id="1909" name="Rectangle 1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0F5CA4-0E91-9343-A895-FA167D70D80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D196A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9555A" id="Rectangle 1909" o:spid="_x0000_s1483" style="position:absolute;margin-left:282pt;margin-top:-49pt;width:79pt;height:60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0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0C4GTbHdr47PWNetvRERg9+5CAHE4CNNEAO8fUgUAEbvjtSqFktFw1NvDj1ulnTJmJx&#10;aA92n6PCyd7TTsiEwA4Bzb6nfutCJxcm6QuxjzXJs/3sl+Yvy7x9Aw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ANLW+0nQEA&#10;ABQDAAAOAAAAAAAAAAAAAAAAAC4CAABkcnMvZTJvRG9jLnhtbFBLAQItABQABgAIAAAAIQAJtR+x&#10;3AAAAAoBAAAPAAAAAAAAAAAAAAAAAPcDAABkcnMvZG93bnJldi54bWxQSwUGAAAAAAQABADzAAAA&#10;AAUAAAAA&#10;" filled="f" stroked="f">
                      <v:textbox inset="2.16pt,1.44pt,0,1.44pt">
                        <w:txbxContent>
                          <w:p w14:paraId="55D196A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1328" behindDoc="0" locked="0" layoutInCell="1" allowOverlap="1" wp14:anchorId="2C7D5683" wp14:editId="5F6CAE31">
                      <wp:simplePos x="0" y="0"/>
                      <wp:positionH relativeFrom="column">
                        <wp:posOffset>3581400</wp:posOffset>
                      </wp:positionH>
                      <wp:positionV relativeFrom="paragraph">
                        <wp:posOffset>-622300</wp:posOffset>
                      </wp:positionV>
                      <wp:extent cx="977900" cy="850900"/>
                      <wp:effectExtent l="0" t="0" r="0" b="0"/>
                      <wp:wrapNone/>
                      <wp:docPr id="1910" name="Rectangle 19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6459861-6D95-9F46-9F58-EF5AE2D96552}"/>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0ECE26E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D5683" id="Rectangle 1910" o:spid="_x0000_s1484" style="position:absolute;margin-left:282pt;margin-top:-49pt;width:77pt;height:67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" filled="f" stroked="f">
                      <v:textbox inset="2.16pt,1.44pt,0,1.44pt">
                        <w:txbxContent>
                          <w:p w14:paraId="0ECE26E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2352" behindDoc="0" locked="0" layoutInCell="1" allowOverlap="1" wp14:anchorId="67636D08" wp14:editId="6C5AC6F0">
                      <wp:simplePos x="0" y="0"/>
                      <wp:positionH relativeFrom="column">
                        <wp:posOffset>3581400</wp:posOffset>
                      </wp:positionH>
                      <wp:positionV relativeFrom="paragraph">
                        <wp:posOffset>-622300</wp:posOffset>
                      </wp:positionV>
                      <wp:extent cx="977900" cy="927100"/>
                      <wp:effectExtent l="0" t="0" r="0" b="0"/>
                      <wp:wrapNone/>
                      <wp:docPr id="1911" name="Rectangle 191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F7BD5DE-56B5-074E-8605-44558A582DC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CF789E3"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36D08" id="Rectangle 1911" o:spid="_x0000_s1485" style="position:absolute;margin-left:282pt;margin-top:-49pt;width:77pt;height:73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" filled="f" stroked="f">
                      <v:textbox inset="2.16pt,1.44pt,0,1.44pt">
                        <w:txbxContent>
                          <w:p w14:paraId="4CF789E3"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3376" behindDoc="0" locked="0" layoutInCell="1" allowOverlap="1" wp14:anchorId="718EC8C4" wp14:editId="0DB8F07B">
                      <wp:simplePos x="0" y="0"/>
                      <wp:positionH relativeFrom="column">
                        <wp:posOffset>3581400</wp:posOffset>
                      </wp:positionH>
                      <wp:positionV relativeFrom="paragraph">
                        <wp:posOffset>-622300</wp:posOffset>
                      </wp:positionV>
                      <wp:extent cx="1003300" cy="762000"/>
                      <wp:effectExtent l="0" t="0" r="0" b="0"/>
                      <wp:wrapNone/>
                      <wp:docPr id="1912" name="Rectangle 1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EBFB19-35A8-A24B-ACA0-3401019B42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F41D9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8EC8C4" id="Rectangle 1912" o:spid="_x0000_s1486" style="position:absolute;margin-left:282pt;margin-top:-49pt;width:79pt;height:60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AN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MqMc24Xu9Ax52dITGTOEUXA12MjZSAMUHH8dJGjOhntPCjWr5aKhiRenXjdr2kQo&#10;Du3B7nNUetUH2gmVgLNDBLvvqd+60MmFSfpC7GNN8mw/+6X5yzJv3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MfQDS54B&#10;AAAUAwAADgAAAAAAAAAAAAAAAAAuAgAAZHJzL2Uyb0RvYy54bWxQSwECLQAUAAYACAAAACEACbUf&#10;sdwAAAAKAQAADwAAAAAAAAAAAAAAAAD4AwAAZHJzL2Rvd25yZXYueG1sUEsFBgAAAAAEAAQA8wAA&#10;AAEFAAAAAA==&#10;" filled="f" stroked="f">
                      <v:textbox inset="2.16pt,1.44pt,0,1.44pt">
                        <w:txbxContent>
                          <w:p w14:paraId="57F41D9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4400" behindDoc="0" locked="0" layoutInCell="1" allowOverlap="1" wp14:anchorId="0AEE5A1B" wp14:editId="750372DB">
                      <wp:simplePos x="0" y="0"/>
                      <wp:positionH relativeFrom="column">
                        <wp:posOffset>3581400</wp:posOffset>
                      </wp:positionH>
                      <wp:positionV relativeFrom="paragraph">
                        <wp:posOffset>-622300</wp:posOffset>
                      </wp:positionV>
                      <wp:extent cx="977900" cy="927100"/>
                      <wp:effectExtent l="0" t="0" r="0" b="0"/>
                      <wp:wrapNone/>
                      <wp:docPr id="1913" name="Rectangle 19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32E6C37-7FDB-5D43-AD09-6542FD74A053}"/>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776C71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EE5A1B" id="Rectangle 1913" o:spid="_x0000_s1487" style="position:absolute;margin-left:282pt;margin-top:-49pt;width:77pt;height:73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" filled="f" stroked="f">
                      <v:textbox inset="2.16pt,1.44pt,0,1.44pt">
                        <w:txbxContent>
                          <w:p w14:paraId="2776C71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5424" behindDoc="0" locked="0" layoutInCell="1" allowOverlap="1" wp14:anchorId="205A2C7A" wp14:editId="3E6913F8">
                      <wp:simplePos x="0" y="0"/>
                      <wp:positionH relativeFrom="column">
                        <wp:posOffset>3581400</wp:posOffset>
                      </wp:positionH>
                      <wp:positionV relativeFrom="paragraph">
                        <wp:posOffset>-622300</wp:posOffset>
                      </wp:positionV>
                      <wp:extent cx="977900" cy="927100"/>
                      <wp:effectExtent l="0" t="0" r="0" b="0"/>
                      <wp:wrapNone/>
                      <wp:docPr id="1914" name="Rectangle 191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72706121-549F-D84F-B4CC-4CE87FBC22AF}"/>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F30D46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A2C7A" id="Rectangle 1914" o:spid="_x0000_s1488" style="position:absolute;margin-left:282pt;margin-top:-49pt;width:77pt;height:73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G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" filled="f" stroked="f">
                      <v:textbox inset="2.16pt,1.44pt,0,1.44pt">
                        <w:txbxContent>
                          <w:p w14:paraId="1F30D46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6448" behindDoc="0" locked="0" layoutInCell="1" allowOverlap="1" wp14:anchorId="602FEE27" wp14:editId="29D03EF0">
                      <wp:simplePos x="0" y="0"/>
                      <wp:positionH relativeFrom="column">
                        <wp:posOffset>3581400</wp:posOffset>
                      </wp:positionH>
                      <wp:positionV relativeFrom="paragraph">
                        <wp:posOffset>-622300</wp:posOffset>
                      </wp:positionV>
                      <wp:extent cx="1003300" cy="762000"/>
                      <wp:effectExtent l="0" t="0" r="0" b="0"/>
                      <wp:wrapNone/>
                      <wp:docPr id="1915" name="Rectangle 1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CC1647-68FB-6049-8DB1-03C741913E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A2D88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FEE27" id="Rectangle 1915" o:spid="_x0000_s1489" style="position:absolute;margin-left:282pt;margin-top:-49pt;width:79pt;height:60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N1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RYbNsV3oTs+Qly09kTFDGAVXg42cjTRAwfHXQYLmbLj3pFCzWi4amnhx6nWzpk2E&#10;4tAe7D5HpVd9oJ1QCTg7RLD7nvqtC51cmKQvxD7WJM/2s1+avyzz9g0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Oq+DdZ4B&#10;AAAUAwAADgAAAAAAAAAAAAAAAAAuAgAAZHJzL2Uyb0RvYy54bWxQSwECLQAUAAYACAAAACEACbUf&#10;sdwAAAAKAQAADwAAAAAAAAAAAAAAAAD4AwAAZHJzL2Rvd25yZXYueG1sUEsFBgAAAAAEAAQA8wAA&#10;AAEFAAAAAA==&#10;" filled="f" stroked="f">
                      <v:textbox inset="2.16pt,1.44pt,0,1.44pt">
                        <w:txbxContent>
                          <w:p w14:paraId="3DA2D88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7472" behindDoc="0" locked="0" layoutInCell="1" allowOverlap="1" wp14:anchorId="350B3ED3" wp14:editId="0B7602FE">
                      <wp:simplePos x="0" y="0"/>
                      <wp:positionH relativeFrom="column">
                        <wp:posOffset>3581400</wp:posOffset>
                      </wp:positionH>
                      <wp:positionV relativeFrom="paragraph">
                        <wp:posOffset>-622300</wp:posOffset>
                      </wp:positionV>
                      <wp:extent cx="977900" cy="927100"/>
                      <wp:effectExtent l="0" t="0" r="0" b="0"/>
                      <wp:wrapNone/>
                      <wp:docPr id="1916" name="Rectangle 19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D5E2A47-3985-C349-AC46-270107BF5C2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070B68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0B3ED3" id="Rectangle 1916" o:spid="_x0000_s1490" style="position:absolute;margin-left:282pt;margin-top:-49pt;width:77pt;height:73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" filled="f" stroked="f">
                      <v:textbox inset="2.16pt,1.44pt,0,1.44pt">
                        <w:txbxContent>
                          <w:p w14:paraId="0070B68E"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8496" behindDoc="0" locked="0" layoutInCell="1" allowOverlap="1" wp14:anchorId="495D71AF" wp14:editId="20DF353F">
                      <wp:simplePos x="0" y="0"/>
                      <wp:positionH relativeFrom="column">
                        <wp:posOffset>3581400</wp:posOffset>
                      </wp:positionH>
                      <wp:positionV relativeFrom="paragraph">
                        <wp:posOffset>-622300</wp:posOffset>
                      </wp:positionV>
                      <wp:extent cx="977900" cy="901700"/>
                      <wp:effectExtent l="0" t="0" r="0" b="0"/>
                      <wp:wrapNone/>
                      <wp:docPr id="1917" name="Rectangle 191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DEAFB61-71BA-9B49-BA0B-203122EA35AB}"/>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789AEE3"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5D71AF" id="Rectangle 1917" o:spid="_x0000_s1491" style="position:absolute;margin-left:282pt;margin-top:-49pt;width:77pt;height:71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" filled="f" stroked="f">
                      <v:textbox inset="2.16pt,1.44pt,0,1.44pt">
                        <w:txbxContent>
                          <w:p w14:paraId="5789AEE3"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139520" behindDoc="0" locked="0" layoutInCell="1" allowOverlap="1" wp14:anchorId="2E0A703A" wp14:editId="61803FB4">
                      <wp:simplePos x="0" y="0"/>
                      <wp:positionH relativeFrom="column">
                        <wp:posOffset>3581400</wp:posOffset>
                      </wp:positionH>
                      <wp:positionV relativeFrom="paragraph">
                        <wp:posOffset>-622300</wp:posOffset>
                      </wp:positionV>
                      <wp:extent cx="1003300" cy="762000"/>
                      <wp:effectExtent l="0" t="0" r="0" b="0"/>
                      <wp:wrapNone/>
                      <wp:docPr id="1918" name="Rectangle 1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612DE2-1E45-0546-A3F9-20E77BCACD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D98F1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0A703A" id="Rectangle 1918" o:spid="_x0000_s1492" style="position:absolute;margin-left:282pt;margin-top:-49pt;width:79pt;height:60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gM2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OVqlWFzbB+68xPkZUuPZMwQRsHVYCNnIw1QcPx1lKA5G755UqhZLxcNTbw49abZ0CZC&#10;cWgP9u+j0qs+0E6oBJwdI9hDT/3WhU4uTNIXYm9rkmf73i/NX5d59xs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J0IDNp4B&#10;AAAUAwAADgAAAAAAAAAAAAAAAAAuAgAAZHJzL2Uyb0RvYy54bWxQSwECLQAUAAYACAAAACEACbUf&#10;sdwAAAAKAQAADwAAAAAAAAAAAAAAAAD4AwAAZHJzL2Rvd25yZXYueG1sUEsFBgAAAAAEAAQA8wAA&#10;AAEFAAAAAA==&#10;" filled="f" stroked="f">
                      <v:textbox inset="2.16pt,1.44pt,0,1.44pt">
                        <w:txbxContent>
                          <w:p w14:paraId="21D98F1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0544" behindDoc="0" locked="0" layoutInCell="1" allowOverlap="1" wp14:anchorId="1018C60B" wp14:editId="21724BD2">
                      <wp:simplePos x="0" y="0"/>
                      <wp:positionH relativeFrom="column">
                        <wp:posOffset>3581400</wp:posOffset>
                      </wp:positionH>
                      <wp:positionV relativeFrom="paragraph">
                        <wp:posOffset>-622300</wp:posOffset>
                      </wp:positionV>
                      <wp:extent cx="1003300" cy="762000"/>
                      <wp:effectExtent l="0" t="0" r="0" b="0"/>
                      <wp:wrapNone/>
                      <wp:docPr id="1919" name="Rectangle 19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291552-5920-AB44-AA3C-A396EE9D02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99A2E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8C60B" id="Rectangle 1919" o:spid="_x0000_s1493" style="position:absolute;margin-left:282pt;margin-top:-49pt;width:79pt;height:60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Mj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C8XmXYHNv57vSMednSExk9+JGDHEwANtIAOcRfB4EK2HDvSKFmtVw0NPHi1OtmTZuI&#10;xaE92H2OCid7TzshEwI7BDT7nvqtC51cmKQvxD7WJM/2s1+avyzz9g0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3nSDI54B&#10;AAAUAwAADgAAAAAAAAAAAAAAAAAuAgAAZHJzL2Uyb0RvYy54bWxQSwECLQAUAAYACAAAACEACbUf&#10;sdwAAAAKAQAADwAAAAAAAAAAAAAAAAD4AwAAZHJzL2Rvd25yZXYueG1sUEsFBgAAAAAEAAQA8wAA&#10;AAEFAAAAAA==&#10;" filled="f" stroked="f">
                      <v:textbox inset="2.16pt,1.44pt,0,1.44pt">
                        <w:txbxContent>
                          <w:p w14:paraId="1399A2E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1568" behindDoc="0" locked="0" layoutInCell="1" allowOverlap="1" wp14:anchorId="38D37721" wp14:editId="238DFD8A">
                      <wp:simplePos x="0" y="0"/>
                      <wp:positionH relativeFrom="column">
                        <wp:posOffset>3581400</wp:posOffset>
                      </wp:positionH>
                      <wp:positionV relativeFrom="paragraph">
                        <wp:posOffset>-622300</wp:posOffset>
                      </wp:positionV>
                      <wp:extent cx="1003300" cy="762000"/>
                      <wp:effectExtent l="0" t="0" r="0" b="0"/>
                      <wp:wrapNone/>
                      <wp:docPr id="1920" name="Rectangle 19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2090BE-6071-F246-A9F0-74581442AB1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E0BDC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37721" id="Rectangle 1920" o:spid="_x0000_s1494" style="position:absolute;margin-left:282pt;margin-top:-49pt;width:79pt;height:60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L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Aptju9CdniEvW3oiY4YwCq4GGzkbaYCC46+DBM3ZcO9JoWa1XDQ08eLU62ZNmwjF&#10;oT3YfY5Kr/pAO6EScHaIYPc99VsXOrkwSV+IfaxJnu1nvzR/WebtG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UMC554B&#10;AAAUAwAADgAAAAAAAAAAAAAAAAAuAgAAZHJzL2Uyb0RvYy54bWxQSwECLQAUAAYACAAAACEACbUf&#10;sdwAAAAKAQAADwAAAAAAAAAAAAAAAAD4AwAAZHJzL2Rvd25yZXYueG1sUEsFBgAAAAAEAAQA8wAA&#10;AAEFAAAAAA==&#10;" filled="f" stroked="f">
                      <v:textbox inset="2.16pt,1.44pt,0,1.44pt">
                        <w:txbxContent>
                          <w:p w14:paraId="5DE0BDC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2592" behindDoc="0" locked="0" layoutInCell="1" allowOverlap="1" wp14:anchorId="194454BA" wp14:editId="6D7322E2">
                      <wp:simplePos x="0" y="0"/>
                      <wp:positionH relativeFrom="column">
                        <wp:posOffset>3581400</wp:posOffset>
                      </wp:positionH>
                      <wp:positionV relativeFrom="paragraph">
                        <wp:posOffset>-622300</wp:posOffset>
                      </wp:positionV>
                      <wp:extent cx="1003300" cy="762000"/>
                      <wp:effectExtent l="0" t="0" r="0" b="0"/>
                      <wp:wrapNone/>
                      <wp:docPr id="1921" name="Rectangle 1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957888-BCE3-1947-A1B4-0E1508A0ACE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7FA12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4454BA" id="Rectangle 1921" o:spid="_x0000_s1495" style="position:absolute;margin-left:282pt;margin-top:-49pt;width:79pt;height:60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AHWC8p4B&#10;AAAUAwAADgAAAAAAAAAAAAAAAAAuAgAAZHJzL2Uyb0RvYy54bWxQSwECLQAUAAYACAAAACEACbUf&#10;sdwAAAAKAQAADwAAAAAAAAAAAAAAAAD4AwAAZHJzL2Rvd25yZXYueG1sUEsFBgAAAAAEAAQA8wAA&#10;AAEFAAAAAA==&#10;" filled="f" stroked="f">
                      <v:textbox inset="2.16pt,1.44pt,0,1.44pt">
                        <w:txbxContent>
                          <w:p w14:paraId="607FA12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3616" behindDoc="0" locked="0" layoutInCell="1" allowOverlap="1" wp14:anchorId="750E2498" wp14:editId="3A9EDC05">
                      <wp:simplePos x="0" y="0"/>
                      <wp:positionH relativeFrom="column">
                        <wp:posOffset>3581400</wp:posOffset>
                      </wp:positionH>
                      <wp:positionV relativeFrom="paragraph">
                        <wp:posOffset>-622300</wp:posOffset>
                      </wp:positionV>
                      <wp:extent cx="1003300" cy="762000"/>
                      <wp:effectExtent l="0" t="0" r="0" b="0"/>
                      <wp:wrapNone/>
                      <wp:docPr id="1922" name="Rectangle 19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5F656-F931-B34D-92AB-AC4FDA93551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61A57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E2498" id="Rectangle 1922" o:spid="_x0000_s1496" style="position:absolute;margin-left:282pt;margin-top:-49pt;width:79pt;height:60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PngEAABQ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tVmVGO7UJ3eoa8bOmJjBnCKLgabORspAEKjq8HCZqz4bsnhZrVctHQxItTr5s1bSIU&#10;h/Zg9zkqveoD7YRKwNkhgt331G9d6OTCJH0h9rEmebaf/dL8ZZm3b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vz53j54B&#10;AAAUAwAADgAAAAAAAAAAAAAAAAAuAgAAZHJzL2Uyb0RvYy54bWxQSwECLQAUAAYACAAAACEACbUf&#10;sdwAAAAKAQAADwAAAAAAAAAAAAAAAAD4AwAAZHJzL2Rvd25yZXYueG1sUEsFBgAAAAAEAAQA8wAA&#10;AAEFAAAAAA==&#10;" filled="f" stroked="f">
                      <v:textbox inset="2.16pt,1.44pt,0,1.44pt">
                        <w:txbxContent>
                          <w:p w14:paraId="0761A57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4640" behindDoc="0" locked="0" layoutInCell="1" allowOverlap="1" wp14:anchorId="7B6B8EF1" wp14:editId="6857BFAA">
                      <wp:simplePos x="0" y="0"/>
                      <wp:positionH relativeFrom="column">
                        <wp:posOffset>3581400</wp:posOffset>
                      </wp:positionH>
                      <wp:positionV relativeFrom="paragraph">
                        <wp:posOffset>-622300</wp:posOffset>
                      </wp:positionV>
                      <wp:extent cx="1003300" cy="762000"/>
                      <wp:effectExtent l="0" t="0" r="0" b="0"/>
                      <wp:wrapNone/>
                      <wp:docPr id="1923" name="Rectangle 19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14E73B-740E-0047-AEB9-125A4491EBF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63F06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B8EF1" id="Rectangle 1923" o:spid="_x0000_s1497" style="position:absolute;margin-left:282pt;margin-top:-49pt;width:79pt;height:60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BGCPeanQEA&#10;ABQDAAAOAAAAAAAAAAAAAAAAAC4CAABkcnMvZTJvRG9jLnhtbFBLAQItABQABgAIAAAAIQAJtR+x&#10;3AAAAAoBAAAPAAAAAAAAAAAAAAAAAPcDAABkcnMvZG93bnJldi54bWxQSwUGAAAAAAQABADzAAAA&#10;AAUAAAAA&#10;" filled="f" stroked="f">
                      <v:textbox inset="2.16pt,1.44pt,0,1.44pt">
                        <w:txbxContent>
                          <w:p w14:paraId="1B63F06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5664" behindDoc="0" locked="0" layoutInCell="1" allowOverlap="1" wp14:anchorId="0960D03A" wp14:editId="6220F106">
                      <wp:simplePos x="0" y="0"/>
                      <wp:positionH relativeFrom="column">
                        <wp:posOffset>3581400</wp:posOffset>
                      </wp:positionH>
                      <wp:positionV relativeFrom="paragraph">
                        <wp:posOffset>-622300</wp:posOffset>
                      </wp:positionV>
                      <wp:extent cx="1003300" cy="762000"/>
                      <wp:effectExtent l="0" t="0" r="0" b="0"/>
                      <wp:wrapNone/>
                      <wp:docPr id="1924" name="Rectangle 1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411908-F999-684B-BE18-F348862C866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F70E8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0D03A" id="Rectangle 1924" o:spid="_x0000_s1498" style="position:absolute;margin-left:282pt;margin-top:-49pt;width:79pt;height:60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ekng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NRk2x3a+Oz1jXrb0REYPfuQgBxOAjTRADvH1IFABG747UqhZLRcNTbw49bpZ0yZi&#10;cWgPdp+jwsne007IhMAOAc2+p37rQicXJukLsY81ybP97JfmL8u8fQM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TVN3pJ4B&#10;AAAUAwAADgAAAAAAAAAAAAAAAAAuAgAAZHJzL2Uyb0RvYy54bWxQSwECLQAUAAYACAAAACEACbUf&#10;sdwAAAAKAQAADwAAAAAAAAAAAAAAAAD4AwAAZHJzL2Rvd25yZXYueG1sUEsFBgAAAAAEAAQA8wAA&#10;AAEFAAAAAA==&#10;" filled="f" stroked="f">
                      <v:textbox inset="2.16pt,1.44pt,0,1.44pt">
                        <w:txbxContent>
                          <w:p w14:paraId="13F70E8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6688" behindDoc="0" locked="0" layoutInCell="1" allowOverlap="1" wp14:anchorId="24CB569D" wp14:editId="27C679F0">
                      <wp:simplePos x="0" y="0"/>
                      <wp:positionH relativeFrom="column">
                        <wp:posOffset>3581400</wp:posOffset>
                      </wp:positionH>
                      <wp:positionV relativeFrom="paragraph">
                        <wp:posOffset>-622300</wp:posOffset>
                      </wp:positionV>
                      <wp:extent cx="1003300" cy="762000"/>
                      <wp:effectExtent l="0" t="0" r="0" b="0"/>
                      <wp:wrapNone/>
                      <wp:docPr id="1925" name="Rectangle 19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2C2BBD-E2EF-AC45-9969-6B6F6066AFF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E062F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B569D" id="Rectangle 1925" o:spid="_x0000_s1499" style="position:absolute;margin-left:282pt;margin-top:-49pt;width:79pt;height:60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ex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HK1yLA5toPu9Ih52dIDGTPAKLgabOBspAEKHv8cJGrOhh+eFGpWy0VDEy9OvW7WtIlY&#10;HNqD3duo9KoH2gmVkLNDQLvvqd+60MmFSfpC7HVN8mzf+qX5yzJv/w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tGX3sZ4B&#10;AAAUAwAADgAAAAAAAAAAAAAAAAAuAgAAZHJzL2Uyb0RvYy54bWxQSwECLQAUAAYACAAAACEACbUf&#10;sdwAAAAKAQAADwAAAAAAAAAAAAAAAAD4AwAAZHJzL2Rvd25yZXYueG1sUEsFBgAAAAAEAAQA8wAA&#10;AAEFAAAAAA==&#10;" filled="f" stroked="f">
                      <v:textbox inset="2.16pt,1.44pt,0,1.44pt">
                        <w:txbxContent>
                          <w:p w14:paraId="6FE062F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7712" behindDoc="0" locked="0" layoutInCell="1" allowOverlap="1" wp14:anchorId="0440A8CF" wp14:editId="3F98BEA7">
                      <wp:simplePos x="0" y="0"/>
                      <wp:positionH relativeFrom="column">
                        <wp:posOffset>3581400</wp:posOffset>
                      </wp:positionH>
                      <wp:positionV relativeFrom="paragraph">
                        <wp:posOffset>-622300</wp:posOffset>
                      </wp:positionV>
                      <wp:extent cx="1003300" cy="762000"/>
                      <wp:effectExtent l="0" t="0" r="0" b="0"/>
                      <wp:wrapNone/>
                      <wp:docPr id="1926" name="Rectangle 19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F323A5-293D-E14E-A6CF-970A746341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D781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0A8CF" id="Rectangle 1926" o:spid="_x0000_s1500" style="position:absolute;margin-left:282pt;margin-top:-49pt;width:79pt;height:60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fZngEAABQDAAAOAAAAZHJzL2Uyb0RvYy54bWysUk1v2zAMvQ/ofxB0bxw77pI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bX2/4kxRan3X3q03Wczq+jkCps86OJYvggPNokgkT18xvT79/YT+Xcvn&#10;W5r3M7O94O26zbA5tg/9+RnysqUnMmYMk+BqtJGziQYoOP48StCcjV88KdSs21VDEy9OvWk2tIlQ&#10;HNqD/fuo9GoItBMqAWfHCPYwUL91oZMLk/SF2Nua5Nm+90vz12Xe/Q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W+V32Z4B&#10;AAAUAwAADgAAAAAAAAAAAAAAAAAuAgAAZHJzL2Uyb0RvYy54bWxQSwECLQAUAAYACAAAACEACbUf&#10;sdwAAAAKAQAADwAAAAAAAAAAAAAAAAD4AwAAZHJzL2Rvd25yZXYueG1sUEsFBgAAAAAEAAQA8wAA&#10;AAEFAAAAAA==&#10;" filled="f" stroked="f">
                      <v:textbox inset="2.16pt,1.44pt,0,1.44pt">
                        <w:txbxContent>
                          <w:p w14:paraId="30D781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8736" behindDoc="0" locked="0" layoutInCell="1" allowOverlap="1" wp14:anchorId="61D6E202" wp14:editId="0BA962A9">
                      <wp:simplePos x="0" y="0"/>
                      <wp:positionH relativeFrom="column">
                        <wp:posOffset>3581400</wp:posOffset>
                      </wp:positionH>
                      <wp:positionV relativeFrom="paragraph">
                        <wp:posOffset>-622300</wp:posOffset>
                      </wp:positionV>
                      <wp:extent cx="1003300" cy="762000"/>
                      <wp:effectExtent l="0" t="0" r="0" b="0"/>
                      <wp:wrapNone/>
                      <wp:docPr id="1927" name="Rectangle 1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747145-6376-FF41-B74F-231643D01A1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5B592D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D6E202" id="Rectangle 1927" o:spid="_x0000_s1501" style="position:absolute;margin-left:282pt;margin-top:-49pt;width:79pt;height:60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M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OV6lWFzbB+68zPkZUtPZMwQRsHVYCNnIw1QcPx1lKA5G757UqhZLxcNTbw49abZ0CZC&#10;cWgP9h+j0qs+0E6oBJwdI9hDT/3WhU4uTNIXYu9rkmf70S/NX5d59wo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otP3zJ4B&#10;AAAUAwAADgAAAAAAAAAAAAAAAAAuAgAAZHJzL2Uyb0RvYy54bWxQSwECLQAUAAYACAAAACEACbUf&#10;sdwAAAAKAQAADwAAAAAAAAAAAAAAAAD4AwAAZHJzL2Rvd25yZXYueG1sUEsFBgAAAAAEAAQA8wAA&#10;AAEFAAAAAA==&#10;" filled="f" stroked="f">
                      <v:textbox inset="2.16pt,1.44pt,0,1.44pt">
                        <w:txbxContent>
                          <w:p w14:paraId="75B592D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49760" behindDoc="0" locked="0" layoutInCell="1" allowOverlap="1" wp14:anchorId="7C3AB180" wp14:editId="72B87FF8">
                      <wp:simplePos x="0" y="0"/>
                      <wp:positionH relativeFrom="column">
                        <wp:posOffset>3581400</wp:posOffset>
                      </wp:positionH>
                      <wp:positionV relativeFrom="paragraph">
                        <wp:posOffset>-622300</wp:posOffset>
                      </wp:positionV>
                      <wp:extent cx="1003300" cy="762000"/>
                      <wp:effectExtent l="0" t="0" r="0" b="0"/>
                      <wp:wrapNone/>
                      <wp:docPr id="1928" name="Rectangle 19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2D07D6-9A6A-FE48-AC42-E2F4070849A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83026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AB180" id="Rectangle 1928" o:spid="_x0000_s1502" style="position:absolute;margin-left:282pt;margin-top:-49pt;width:79pt;height:60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fy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BcXWfYHNv57vSMednSExk9+JGDHEwANtIAOcRfB4EK2HDvSKFmtVw0NPHi1OtmTZuI&#10;xaE92H2OCid7TzshEwI7BDT7nvqtC51cmKQvxD7WJM/2s1+avyzz9g0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qYh38p4B&#10;AAAUAwAADgAAAAAAAAAAAAAAAAAuAgAAZHJzL2Uyb0RvYy54bWxQSwECLQAUAAYACAAAACEACbUf&#10;sdwAAAAKAQAADwAAAAAAAAAAAAAAAAD4AwAAZHJzL2Rvd25yZXYueG1sUEsFBgAAAAAEAAQA8wAA&#10;AAEFAAAAAA==&#10;" filled="f" stroked="f">
                      <v:textbox inset="2.16pt,1.44pt,0,1.44pt">
                        <w:txbxContent>
                          <w:p w14:paraId="0683026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0784" behindDoc="0" locked="0" layoutInCell="1" allowOverlap="1" wp14:anchorId="2B1252B1" wp14:editId="78FB250B">
                      <wp:simplePos x="0" y="0"/>
                      <wp:positionH relativeFrom="column">
                        <wp:posOffset>3581400</wp:posOffset>
                      </wp:positionH>
                      <wp:positionV relativeFrom="paragraph">
                        <wp:posOffset>-622300</wp:posOffset>
                      </wp:positionV>
                      <wp:extent cx="1003300" cy="762000"/>
                      <wp:effectExtent l="0" t="0" r="0" b="0"/>
                      <wp:wrapNone/>
                      <wp:docPr id="1929" name="Rectangle 19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B5C790-7F98-9E44-8E92-10626DC72CA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77020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252B1" id="Rectangle 1929" o:spid="_x0000_s1503" style="position:absolute;margin-left:282pt;margin-top:-49pt;width:79pt;height:60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fn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Ou2zbA5tg/9+RnysqUnMmYMk+BqtJGziQYoOP48StCcjV88KdS061VDEy9OvWk2tIlQ&#10;HNqD/fuo9GoItBMqAWfHCPYwUL91oZMLk/SF2Nua5Nm+90vz12Xe/Q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UL73554B&#10;AAAUAwAADgAAAAAAAAAAAAAAAAAuAgAAZHJzL2Uyb0RvYy54bWxQSwECLQAUAAYACAAAACEACbUf&#10;sdwAAAAKAQAADwAAAAAAAAAAAAAAAAD4AwAAZHJzL2Rvd25yZXYueG1sUEsFBgAAAAAEAAQA8wAA&#10;AAEFAAAAAA==&#10;" filled="f" stroked="f">
                      <v:textbox inset="2.16pt,1.44pt,0,1.44pt">
                        <w:txbxContent>
                          <w:p w14:paraId="1477020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1808" behindDoc="0" locked="0" layoutInCell="1" allowOverlap="1" wp14:anchorId="55C9018B" wp14:editId="1B4D1694">
                      <wp:simplePos x="0" y="0"/>
                      <wp:positionH relativeFrom="column">
                        <wp:posOffset>3581400</wp:posOffset>
                      </wp:positionH>
                      <wp:positionV relativeFrom="paragraph">
                        <wp:posOffset>-622300</wp:posOffset>
                      </wp:positionV>
                      <wp:extent cx="1003300" cy="762000"/>
                      <wp:effectExtent l="0" t="0" r="0" b="0"/>
                      <wp:wrapNone/>
                      <wp:docPr id="1930" name="Rectangle 1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0A6B36-B8FF-D94F-A092-5C8C7F0FEA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711F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9018B" id="Rectangle 1930" o:spid="_x0000_s1504" style="position:absolute;margin-left:282pt;margin-top:-49pt;width:79pt;height:60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B3iXYjnQEA&#10;ABQDAAAOAAAAAAAAAAAAAAAAAC4CAABkcnMvZTJvRG9jLnhtbFBLAQItABQABgAIAAAAIQAJtR+x&#10;3AAAAAoBAAAPAAAAAAAAAAAAAAAAAPcDAABkcnMvZG93bnJldi54bWxQSwUGAAAAAAQABADzAAAA&#10;AAUAAAAA&#10;" filled="f" stroked="f">
                      <v:textbox inset="2.16pt,1.44pt,0,1.44pt">
                        <w:txbxContent>
                          <w:p w14:paraId="76711F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2832" behindDoc="0" locked="0" layoutInCell="1" allowOverlap="1" wp14:anchorId="7767E083" wp14:editId="671CFCFF">
                      <wp:simplePos x="0" y="0"/>
                      <wp:positionH relativeFrom="column">
                        <wp:posOffset>3581400</wp:posOffset>
                      </wp:positionH>
                      <wp:positionV relativeFrom="paragraph">
                        <wp:posOffset>-622300</wp:posOffset>
                      </wp:positionV>
                      <wp:extent cx="1003300" cy="762000"/>
                      <wp:effectExtent l="0" t="0" r="0" b="0"/>
                      <wp:wrapNone/>
                      <wp:docPr id="1931" name="Rectangle 19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DE6894-F551-EC45-B961-8DD0D372626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D45385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7E083" id="Rectangle 1931" o:spid="_x0000_s1505" style="position:absolute;margin-left:282pt;margin-top:-49pt;width:79pt;height:60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2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iuNhk2x/a+Oz9jXrb0REYPfuQgBxOAjTRADvHXUaACNnx3pFCzWi4amnhx6nWzpk3E&#10;4tAe7D9GhZO9p52QCYEdA5pDT/3WhU4uTNIXYu9rkmf70S/NX5d59wo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jr/2Np4B&#10;AAAUAwAADgAAAAAAAAAAAAAAAAAuAgAAZHJzL2Uyb0RvYy54bWxQSwECLQAUAAYACAAAACEACbUf&#10;sdwAAAAKAQAADwAAAAAAAAAAAAAAAAD4AwAAZHJzL2Rvd25yZXYueG1sUEsFBgAAAAAEAAQA8wAA&#10;AAEFAAAAAA==&#10;" filled="f" stroked="f">
                      <v:textbox inset="2.16pt,1.44pt,0,1.44pt">
                        <w:txbxContent>
                          <w:p w14:paraId="6D45385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3856" behindDoc="0" locked="0" layoutInCell="1" allowOverlap="1" wp14:anchorId="5E22A2C5" wp14:editId="71CB3B20">
                      <wp:simplePos x="0" y="0"/>
                      <wp:positionH relativeFrom="column">
                        <wp:posOffset>3581400</wp:posOffset>
                      </wp:positionH>
                      <wp:positionV relativeFrom="paragraph">
                        <wp:posOffset>-622300</wp:posOffset>
                      </wp:positionV>
                      <wp:extent cx="1003300" cy="762000"/>
                      <wp:effectExtent l="0" t="0" r="0" b="0"/>
                      <wp:wrapNone/>
                      <wp:docPr id="1932" name="Rectangle 19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DCA7BD5-98C5-6B4B-81DD-BE5FC6EDC72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040C0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2A2C5" id="Rectangle 1932" o:spid="_x0000_s1506" style="position:absolute;margin-left:282pt;margin-top:-49pt;width:79pt;height:60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kq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zCjH9qE/P0NetvRExoxhElyNNnI20QAFx59HCZqz8YsnhZrNetXQxItTt01LmwjF&#10;oT3Yv49Kr4ZAO6EScHaMYA8D9VsXOrkwSV+Iva1Jnu17vzR/XebdL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4wq5Kp4B&#10;AAAUAwAADgAAAAAAAAAAAAAAAAAuAgAAZHJzL2Uyb0RvYy54bWxQSwECLQAUAAYACAAAACEACbUf&#10;sdwAAAAKAQAADwAAAAAAAAAAAAAAAAD4AwAAZHJzL2Rvd25yZXYueG1sUEsFBgAAAAAEAAQA8wAA&#10;AAEFAAAAAA==&#10;" filled="f" stroked="f">
                      <v:textbox inset="2.16pt,1.44pt,0,1.44pt">
                        <w:txbxContent>
                          <w:p w14:paraId="10040C0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4880" behindDoc="0" locked="0" layoutInCell="1" allowOverlap="1" wp14:anchorId="1CA8397B" wp14:editId="7CB1EB16">
                      <wp:simplePos x="0" y="0"/>
                      <wp:positionH relativeFrom="column">
                        <wp:posOffset>3581400</wp:posOffset>
                      </wp:positionH>
                      <wp:positionV relativeFrom="paragraph">
                        <wp:posOffset>-622300</wp:posOffset>
                      </wp:positionV>
                      <wp:extent cx="1003300" cy="762000"/>
                      <wp:effectExtent l="0" t="0" r="0" b="0"/>
                      <wp:wrapNone/>
                      <wp:docPr id="1933" name="Rectangle 1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C768DC-3C9B-184F-85B6-BEAD219F51B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23A00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8397B" id="Rectangle 1933" o:spid="_x0000_s1507" style="position:absolute;margin-left:282pt;margin-top:-49pt;width:79pt;height:60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AaPDk/nQEA&#10;ABQDAAAOAAAAAAAAAAAAAAAAAC4CAABkcnMvZTJvRG9jLnhtbFBLAQItABQABgAIAAAAIQAJtR+x&#10;3AAAAAoBAAAPAAAAAAAAAAAAAAAAAPcDAABkcnMvZG93bnJldi54bWxQSwUGAAAAAAQABADzAAAA&#10;AAUAAAAA&#10;" filled="f" stroked="f">
                      <v:textbox inset="2.16pt,1.44pt,0,1.44pt">
                        <w:txbxContent>
                          <w:p w14:paraId="6723A00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5904" behindDoc="0" locked="0" layoutInCell="1" allowOverlap="1" wp14:anchorId="5094AF2A" wp14:editId="7310C7FB">
                      <wp:simplePos x="0" y="0"/>
                      <wp:positionH relativeFrom="column">
                        <wp:posOffset>3581400</wp:posOffset>
                      </wp:positionH>
                      <wp:positionV relativeFrom="paragraph">
                        <wp:posOffset>-622300</wp:posOffset>
                      </wp:positionV>
                      <wp:extent cx="1003300" cy="762000"/>
                      <wp:effectExtent l="0" t="0" r="0" b="0"/>
                      <wp:wrapNone/>
                      <wp:docPr id="1934" name="Rectangle 19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3A6831-E18C-F440-A4E2-F38792CD232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D06A5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4AF2A" id="Rectangle 1934" o:spid="_x0000_s1508" style="position:absolute;margin-left:282pt;margin-top:-49pt;width:79pt;height:60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kB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ybA5tg/9+RnysqUnMmYMk+BqtJGziQYoOP48StCcjV88KdRs1quGJl6cum1a2kQo&#10;Du3B/n1UejUE2gmVgLNjBHsYqN+60MmFSfpC7G1N8mzf+6X56zLvfgE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EWe5AZ4B&#10;AAAUAwAADgAAAAAAAAAAAAAAAAAuAgAAZHJzL2Uyb0RvYy54bWxQSwECLQAUAAYACAAAACEACbUf&#10;sdwAAAAKAQAADwAAAAAAAAAAAAAAAAD4AwAAZHJzL2Rvd25yZXYueG1sUEsFBgAAAAAEAAQA8wAA&#10;AAEFAAAAAA==&#10;" filled="f" stroked="f">
                      <v:textbox inset="2.16pt,1.44pt,0,1.44pt">
                        <w:txbxContent>
                          <w:p w14:paraId="0ED06A5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6928" behindDoc="0" locked="0" layoutInCell="1" allowOverlap="1" wp14:anchorId="65D4CD56" wp14:editId="2FD63E53">
                      <wp:simplePos x="0" y="0"/>
                      <wp:positionH relativeFrom="column">
                        <wp:posOffset>3581400</wp:posOffset>
                      </wp:positionH>
                      <wp:positionV relativeFrom="paragraph">
                        <wp:posOffset>-622300</wp:posOffset>
                      </wp:positionV>
                      <wp:extent cx="1003300" cy="762000"/>
                      <wp:effectExtent l="0" t="0" r="0" b="0"/>
                      <wp:wrapNone/>
                      <wp:docPr id="1935" name="Rectangle 19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1619E4-8072-6240-8BB1-F28A30567B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211FA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4CD56" id="Rectangle 1935" o:spid="_x0000_s1509" style="position:absolute;margin-left:282pt;margin-top:-49pt;width:79pt;height:60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k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7BuVxk2x/a+Pz9jXrb0REaPfuIgRxOATTRADvHnUaACNn5xpFCzWa8amnhx6rZpaROx&#10;OLQH+/dR4eTgaSdkQmDHgOYwUL91oZMLk/SF2Nua5Nm+90vz12Xe/Q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6FE5FJ4B&#10;AAAUAwAADgAAAAAAAAAAAAAAAAAuAgAAZHJzL2Uyb0RvYy54bWxQSwECLQAUAAYACAAAACEACbUf&#10;sdwAAAAKAQAADwAAAAAAAAAAAAAAAAD4AwAAZHJzL2Rvd25yZXYueG1sUEsFBgAAAAAEAAQA8wAA&#10;AAEFAAAAAA==&#10;" filled="f" stroked="f">
                      <v:textbox inset="2.16pt,1.44pt,0,1.44pt">
                        <w:txbxContent>
                          <w:p w14:paraId="0A211FA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7952" behindDoc="0" locked="0" layoutInCell="1" allowOverlap="1" wp14:anchorId="4921C713" wp14:editId="2FDF0456">
                      <wp:simplePos x="0" y="0"/>
                      <wp:positionH relativeFrom="column">
                        <wp:posOffset>3581400</wp:posOffset>
                      </wp:positionH>
                      <wp:positionV relativeFrom="paragraph">
                        <wp:posOffset>-622300</wp:posOffset>
                      </wp:positionV>
                      <wp:extent cx="1003300" cy="762000"/>
                      <wp:effectExtent l="0" t="0" r="0" b="0"/>
                      <wp:wrapNone/>
                      <wp:docPr id="1936" name="Rectangle 1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4AEA6B-B378-B641-809B-B9D2D6289BF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199B6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1C713" id="Rectangle 1936" o:spid="_x0000_s1510" style="position:absolute;margin-left:282pt;margin-top:-49pt;width:79pt;height:60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AH0bl8nQEA&#10;ABQDAAAOAAAAAAAAAAAAAAAAAC4CAABkcnMvZTJvRG9jLnhtbFBLAQItABQABgAIAAAAIQAJtR+x&#10;3AAAAAoBAAAPAAAAAAAAAAAAAAAAAPcDAABkcnMvZG93bnJldi54bWxQSwUGAAAAAAQABADzAAAA&#10;AAUAAAAA&#10;" filled="f" stroked="f">
                      <v:textbox inset="2.16pt,1.44pt,0,1.44pt">
                        <w:txbxContent>
                          <w:p w14:paraId="29199B6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58976" behindDoc="0" locked="0" layoutInCell="1" allowOverlap="1" wp14:anchorId="19B62851" wp14:editId="7C35736E">
                      <wp:simplePos x="0" y="0"/>
                      <wp:positionH relativeFrom="column">
                        <wp:posOffset>3581400</wp:posOffset>
                      </wp:positionH>
                      <wp:positionV relativeFrom="paragraph">
                        <wp:posOffset>-622300</wp:posOffset>
                      </wp:positionV>
                      <wp:extent cx="1003300" cy="762000"/>
                      <wp:effectExtent l="0" t="0" r="0" b="0"/>
                      <wp:wrapNone/>
                      <wp:docPr id="1937" name="Rectangle 19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FA3785-B177-2E4C-BC37-FAFA2381DA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9D6A0F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62851" id="Rectangle 1937" o:spid="_x0000_s1511" style="position:absolute;margin-left:282pt;margin-top:-49pt;width:79pt;height:60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uc5aZ4B&#10;AAAUAwAADgAAAAAAAAAAAAAAAAAuAgAAZHJzL2Uyb0RvYy54bWxQSwECLQAUAAYACAAAACEACbUf&#10;sdwAAAAKAQAADwAAAAAAAAAAAAAAAAD4AwAAZHJzL2Rvd25yZXYueG1sUEsFBgAAAAAEAAQA8wAA&#10;AAEFAAAAAA==&#10;" filled="f" stroked="f">
                      <v:textbox inset="2.16pt,1.44pt,0,1.44pt">
                        <w:txbxContent>
                          <w:p w14:paraId="79D6A0F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0000" behindDoc="0" locked="0" layoutInCell="1" allowOverlap="1" wp14:anchorId="299A3228" wp14:editId="1B82F14A">
                      <wp:simplePos x="0" y="0"/>
                      <wp:positionH relativeFrom="column">
                        <wp:posOffset>3581400</wp:posOffset>
                      </wp:positionH>
                      <wp:positionV relativeFrom="paragraph">
                        <wp:posOffset>-622300</wp:posOffset>
                      </wp:positionV>
                      <wp:extent cx="1003300" cy="762000"/>
                      <wp:effectExtent l="0" t="0" r="0" b="0"/>
                      <wp:wrapNone/>
                      <wp:docPr id="1938" name="Rectangle 19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1845AA-9B40-EE48-A7CE-A1B86BB555D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D778D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A3228" id="Rectangle 1938" o:spid="_x0000_s1512" style="position:absolute;margin-left:282pt;margin-top:-49pt;width:79pt;height:60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9by5V54B&#10;AAAUAwAADgAAAAAAAAAAAAAAAAAuAgAAZHJzL2Uyb0RvYy54bWxQSwECLQAUAAYACAAAACEACbUf&#10;sdwAAAAKAQAADwAAAAAAAAAAAAAAAAD4AwAAZHJzL2Rvd25yZXYueG1sUEsFBgAAAAAEAAQA8wAA&#10;AAEFAAAAAA==&#10;" filled="f" stroked="f">
                      <v:textbox inset="2.16pt,1.44pt,0,1.44pt">
                        <w:txbxContent>
                          <w:p w14:paraId="6ED778D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1024" behindDoc="0" locked="0" layoutInCell="1" allowOverlap="1" wp14:anchorId="096F65AC" wp14:editId="119C3D65">
                      <wp:simplePos x="0" y="0"/>
                      <wp:positionH relativeFrom="column">
                        <wp:posOffset>3581400</wp:posOffset>
                      </wp:positionH>
                      <wp:positionV relativeFrom="paragraph">
                        <wp:posOffset>-622300</wp:posOffset>
                      </wp:positionV>
                      <wp:extent cx="1003300" cy="762000"/>
                      <wp:effectExtent l="0" t="0" r="0" b="0"/>
                      <wp:wrapNone/>
                      <wp:docPr id="1939" name="Rectangle 1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44750E-DDF9-B84B-A621-20A8C1321D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1068D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F65AC" id="Rectangle 1939" o:spid="_x0000_s1513" style="position:absolute;margin-left:282pt;margin-top:-49pt;width:79pt;height:60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lC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t2k2FzbB/68zPkZUtPZMwYJsHVaCNnEw1QcPx5lKA5G794UqjZrFcNTbw4ddu0tIlQ&#10;HNqD/fuo9GoItBMqAWfHCPYwUL91oZMLk/SF2Nua5Nm+90vz12Xe/QI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DIo5Qp4B&#10;AAAUAwAADgAAAAAAAAAAAAAAAAAuAgAAZHJzL2Uyb0RvYy54bWxQSwECLQAUAAYACAAAACEACbUf&#10;sdwAAAAKAQAADwAAAAAAAAAAAAAAAAD4AwAAZHJzL2Rvd25yZXYueG1sUEsFBgAAAAAEAAQA8wAA&#10;AAEFAAAAAA==&#10;" filled="f" stroked="f">
                      <v:textbox inset="2.16pt,1.44pt,0,1.44pt">
                        <w:txbxContent>
                          <w:p w14:paraId="471068D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2048" behindDoc="0" locked="0" layoutInCell="1" allowOverlap="1" wp14:anchorId="31EC113A" wp14:editId="485DA720">
                      <wp:simplePos x="0" y="0"/>
                      <wp:positionH relativeFrom="column">
                        <wp:posOffset>3581400</wp:posOffset>
                      </wp:positionH>
                      <wp:positionV relativeFrom="paragraph">
                        <wp:posOffset>-622300</wp:posOffset>
                      </wp:positionV>
                      <wp:extent cx="1003300" cy="762000"/>
                      <wp:effectExtent l="0" t="0" r="0" b="0"/>
                      <wp:wrapNone/>
                      <wp:docPr id="1940" name="Rectangle 1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085C75-2AC3-7C4B-AC1A-6C5FFAD8CA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6112A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C113A" id="Rectangle 1940" o:spid="_x0000_s1514" style="position:absolute;margin-left:282pt;margin-top:-49pt;width:79pt;height:60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iG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F9gc2/nu9Ix52dITGT34kYMcTAA20gA5xNeDQAVs+O5IoWa1XDQ08eLU64aAGBaH&#10;9mD3OSqc7D3thEwI7BDQ7Hvqty50cmGSvhD7WJM8289+af6yzNs3AA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ArvbiGnQEA&#10;ABQDAAAOAAAAAAAAAAAAAAAAAC4CAABkcnMvZTJvRG9jLnhtbFBLAQItABQABgAIAAAAIQAJtR+x&#10;3AAAAAoBAAAPAAAAAAAAAAAAAAAAAPcDAABkcnMvZG93bnJldi54bWxQSwUGAAAAAAQABADzAAAA&#10;AAUAAAAA&#10;" filled="f" stroked="f">
                      <v:textbox inset="2.16pt,1.44pt,0,1.44pt">
                        <w:txbxContent>
                          <w:p w14:paraId="1A6112A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3072" behindDoc="0" locked="0" layoutInCell="1" allowOverlap="1" wp14:anchorId="4BE15449" wp14:editId="1E6B504F">
                      <wp:simplePos x="0" y="0"/>
                      <wp:positionH relativeFrom="column">
                        <wp:posOffset>3581400</wp:posOffset>
                      </wp:positionH>
                      <wp:positionV relativeFrom="paragraph">
                        <wp:posOffset>-622300</wp:posOffset>
                      </wp:positionV>
                      <wp:extent cx="1003300" cy="762000"/>
                      <wp:effectExtent l="0" t="0" r="0" b="0"/>
                      <wp:wrapNone/>
                      <wp:docPr id="1962" name="Rectangle 1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5E921F-F3C7-9C42-A5CC-AB6043D1D12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9DE3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15449" id="Rectangle 1962" o:spid="_x0000_s1515" style="position:absolute;margin-left:282pt;margin-top:-49pt;width:79pt;height:60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0os4k54B&#10;AAAUAwAADgAAAAAAAAAAAAAAAAAuAgAAZHJzL2Uyb0RvYy54bWxQSwECLQAUAAYACAAAACEACbUf&#10;sdwAAAAKAQAADwAAAAAAAAAAAAAAAAD4AwAAZHJzL2Rvd25yZXYueG1sUEsFBgAAAAAEAAQA8wAA&#10;AAEFAAAAAA==&#10;" filled="f" stroked="f">
                      <v:textbox inset="2.16pt,1.44pt,0,1.44pt">
                        <w:txbxContent>
                          <w:p w14:paraId="669DE3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4096" behindDoc="0" locked="0" layoutInCell="1" allowOverlap="1" wp14:anchorId="15F4ADBC" wp14:editId="66B9C043">
                      <wp:simplePos x="0" y="0"/>
                      <wp:positionH relativeFrom="column">
                        <wp:posOffset>3581400</wp:posOffset>
                      </wp:positionH>
                      <wp:positionV relativeFrom="paragraph">
                        <wp:posOffset>-622300</wp:posOffset>
                      </wp:positionV>
                      <wp:extent cx="1003300" cy="762000"/>
                      <wp:effectExtent l="0" t="0" r="0" b="0"/>
                      <wp:wrapNone/>
                      <wp:docPr id="1963" name="Rectangle 1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11DA7-68A0-A148-82D3-667DC500B9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E321C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4ADBC" id="Rectangle 1963" o:spid="_x0000_s1516" style="position:absolute;margin-left:282pt;margin-top:-49pt;width:79pt;height:60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3u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huyoxybO+78zPmZUtPZPTgRw5yMAHYSAPkEH8dBSpgw3dHCjWr5aKhiRenXjdr2kQs&#10;Du3B/mNUONl72gmZENgxoDn01G9d6OTCJH0h9r4mebYf/dL8dZl3rwA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bcDN7p4B&#10;AAAUAwAADgAAAAAAAAAAAAAAAAAuAgAAZHJzL2Uyb0RvYy54bWxQSwECLQAUAAYACAAAACEACbUf&#10;sdwAAAAKAQAADwAAAAAAAAAAAAAAAAD4AwAAZHJzL2Rvd25yZXYueG1sUEsFBgAAAAAEAAQA8wAA&#10;AAEFAAAAAA==&#10;" filled="f" stroked="f">
                      <v:textbox inset="2.16pt,1.44pt,0,1.44pt">
                        <w:txbxContent>
                          <w:p w14:paraId="0EE321C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5120" behindDoc="0" locked="0" layoutInCell="1" allowOverlap="1" wp14:anchorId="7F11C8AA" wp14:editId="684C2B66">
                      <wp:simplePos x="0" y="0"/>
                      <wp:positionH relativeFrom="column">
                        <wp:posOffset>3581400</wp:posOffset>
                      </wp:positionH>
                      <wp:positionV relativeFrom="paragraph">
                        <wp:posOffset>-622300</wp:posOffset>
                      </wp:positionV>
                      <wp:extent cx="1003300" cy="762000"/>
                      <wp:effectExtent l="0" t="0" r="0" b="0"/>
                      <wp:wrapNone/>
                      <wp:docPr id="1964" name="Rectangle 1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71D5AF-22EA-E842-860E-BC1EF7FE6AF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183C43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1C8AA" id="Rectangle 1964" o:spid="_x0000_s1517" style="position:absolute;margin-left:282pt;margin-top:-49pt;width:79pt;height:60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CU9k37nQEA&#10;ABQDAAAOAAAAAAAAAAAAAAAAAC4CAABkcnMvZTJvRG9jLnhtbFBLAQItABQABgAIAAAAIQAJtR+x&#10;3AAAAAoBAAAPAAAAAAAAAAAAAAAAAPcDAABkcnMvZG93bnJldi54bWxQSwUGAAAAAAQABADzAAAA&#10;AAUAAAAA&#10;" filled="f" stroked="f">
                      <v:textbox inset="2.16pt,1.44pt,0,1.44pt">
                        <w:txbxContent>
                          <w:p w14:paraId="5183C43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6144" behindDoc="0" locked="0" layoutInCell="1" allowOverlap="1" wp14:anchorId="4D29DBD2" wp14:editId="59E2D31E">
                      <wp:simplePos x="0" y="0"/>
                      <wp:positionH relativeFrom="column">
                        <wp:posOffset>3581400</wp:posOffset>
                      </wp:positionH>
                      <wp:positionV relativeFrom="paragraph">
                        <wp:posOffset>-622300</wp:posOffset>
                      </wp:positionV>
                      <wp:extent cx="1003300" cy="762000"/>
                      <wp:effectExtent l="0" t="0" r="0" b="0"/>
                      <wp:wrapNone/>
                      <wp:docPr id="1968" name="Rectangle 1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46DEC-5EB3-A641-ACF7-FB3A2D1212D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9E3CC6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9DBD2" id="Rectangle 1968" o:spid="_x0000_s1518" style="position:absolute;margin-left:282pt;margin-top:-49pt;width:79pt;height:60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" filled="f" stroked="f">
                      <v:textbox inset="2.16pt,1.44pt,0,1.44pt">
                        <w:txbxContent>
                          <w:p w14:paraId="19E3CC6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7168" behindDoc="0" locked="0" layoutInCell="1" allowOverlap="1" wp14:anchorId="6DC9F8D7" wp14:editId="785C533A">
                      <wp:simplePos x="0" y="0"/>
                      <wp:positionH relativeFrom="column">
                        <wp:posOffset>3581400</wp:posOffset>
                      </wp:positionH>
                      <wp:positionV relativeFrom="paragraph">
                        <wp:posOffset>-622300</wp:posOffset>
                      </wp:positionV>
                      <wp:extent cx="1003300" cy="762000"/>
                      <wp:effectExtent l="0" t="0" r="0" b="0"/>
                      <wp:wrapNone/>
                      <wp:docPr id="1969" name="Rectangle 1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B52CA5-DAA8-E74E-BDCC-C0EBD346EC6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99038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9F8D7" id="Rectangle 1969" o:spid="_x0000_s1519" style="position:absolute;margin-left:282pt;margin-top:-49pt;width:79pt;height:60pt;z-index:2521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" filled="f" stroked="f">
                      <v:textbox inset="2.16pt,1.44pt,0,1.44pt">
                        <w:txbxContent>
                          <w:p w14:paraId="3B99038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8192" behindDoc="0" locked="0" layoutInCell="1" allowOverlap="1" wp14:anchorId="08F1D355" wp14:editId="40450FB6">
                      <wp:simplePos x="0" y="0"/>
                      <wp:positionH relativeFrom="column">
                        <wp:posOffset>3581400</wp:posOffset>
                      </wp:positionH>
                      <wp:positionV relativeFrom="paragraph">
                        <wp:posOffset>-622300</wp:posOffset>
                      </wp:positionV>
                      <wp:extent cx="990600" cy="927100"/>
                      <wp:effectExtent l="0" t="0" r="0" b="0"/>
                      <wp:wrapNone/>
                      <wp:docPr id="1970" name="Rectangle 197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B69B238-DB4A-C84A-996F-BCD846E9B25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8320B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F1D355" id="Rectangle 1970" o:spid="_x0000_s1520" style="position:absolute;margin-left:282pt;margin-top:-49pt;width:78pt;height:73pt;z-index:2521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PF8smCZAQAAFAMA&#10;AA4AAAAAAAAAAAAAAAAALgIAAGRycy9lMm9Eb2MueG1sUEsBAi0AFAAGAAgAAAAhAMvqXBPcAAAA&#10;CgEAAA8AAAAAAAAAAAAAAAAA8wMAAGRycy9kb3ducmV2LnhtbFBLBQYAAAAABAAEAPMAAAD8BAAA&#10;AAA=&#10;" filled="f" stroked="f">
                      <v:textbox inset="2.16pt,1.44pt,0,1.44pt">
                        <w:txbxContent>
                          <w:p w14:paraId="498320B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169216" behindDoc="0" locked="0" layoutInCell="1" allowOverlap="1" wp14:anchorId="34789CEC" wp14:editId="1228E17B">
                      <wp:simplePos x="0" y="0"/>
                      <wp:positionH relativeFrom="column">
                        <wp:posOffset>3581400</wp:posOffset>
                      </wp:positionH>
                      <wp:positionV relativeFrom="paragraph">
                        <wp:posOffset>-622300</wp:posOffset>
                      </wp:positionV>
                      <wp:extent cx="1016000" cy="749300"/>
                      <wp:effectExtent l="0" t="0" r="0" b="0"/>
                      <wp:wrapNone/>
                      <wp:docPr id="1971" name="Rectangle 1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71A4C8-A4A4-994B-94D5-E3850AF9BE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CE5B8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789CEC" id="Rectangle 1971" o:spid="_x0000_s1521" style="position:absolute;margin-left:282pt;margin-top:-49pt;width:80pt;height:59pt;z-index:2521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AIUienQEA&#10;ABQDAAAOAAAAAAAAAAAAAAAAAC4CAABkcnMvZTJvRG9jLnhtbFBLAQItABQABgAIAAAAIQDLzW1+&#10;3AAAAAoBAAAPAAAAAAAAAAAAAAAAAPcDAABkcnMvZG93bnJldi54bWxQSwUGAAAAAAQABADzAAAA&#10;AAUAAAAA&#10;" filled="f" stroked="f">
                      <v:textbox inset="2.16pt,1.44pt,0,1.44pt">
                        <w:txbxContent>
                          <w:p w14:paraId="01CE5B8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0240" behindDoc="0" locked="0" layoutInCell="1" allowOverlap="1" wp14:anchorId="455ED3B2" wp14:editId="61EC2D5A">
                      <wp:simplePos x="0" y="0"/>
                      <wp:positionH relativeFrom="column">
                        <wp:posOffset>3581400</wp:posOffset>
                      </wp:positionH>
                      <wp:positionV relativeFrom="paragraph">
                        <wp:posOffset>-622300</wp:posOffset>
                      </wp:positionV>
                      <wp:extent cx="990600" cy="850900"/>
                      <wp:effectExtent l="0" t="0" r="0" b="0"/>
                      <wp:wrapNone/>
                      <wp:docPr id="1972" name="Rectangle 19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AFAA6CC-2276-C84A-8BD7-107F133751E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D38DF7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ED3B2" id="Rectangle 1972" o:spid="_x0000_s1522" style="position:absolute;margin-left:282pt;margin-top:-49pt;width:78pt;height:67pt;z-index:2521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" filled="f" stroked="f">
                      <v:textbox inset="2.16pt,1.44pt,0,1.44pt">
                        <w:txbxContent>
                          <w:p w14:paraId="6D38DF7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1264" behindDoc="0" locked="0" layoutInCell="1" allowOverlap="1" wp14:anchorId="3C94BFCB" wp14:editId="318EB061">
                      <wp:simplePos x="0" y="0"/>
                      <wp:positionH relativeFrom="column">
                        <wp:posOffset>3581400</wp:posOffset>
                      </wp:positionH>
                      <wp:positionV relativeFrom="paragraph">
                        <wp:posOffset>-622300</wp:posOffset>
                      </wp:positionV>
                      <wp:extent cx="990600" cy="927100"/>
                      <wp:effectExtent l="0" t="0" r="0" b="0"/>
                      <wp:wrapNone/>
                      <wp:docPr id="1973" name="Rectangle 197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2FD6530-3272-1C41-BD63-C043F4976CB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1236D06"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4BFCB" id="Rectangle 1973" o:spid="_x0000_s1523" style="position:absolute;margin-left:282pt;margin-top:-49pt;width:78pt;height:73pt;z-index:2521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JemQEAABQ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768uc4zyrkt9McnzMuWHsmYESbB1WgDZxMNUPD4upeoORt/eFKovV5+a2niJWhW7Yo2EUtApLfv&#10;s9KrAWgnVELO9gHtbiC+Ta5baJH0pbHTmuTZvo/Lq8syb/4A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PonMl6ZAQAAFAMA&#10;AA4AAAAAAAAAAAAAAAAALgIAAGRycy9lMm9Eb2MueG1sUEsBAi0AFAAGAAgAAAAhAMvqXBPcAAAA&#10;CgEAAA8AAAAAAAAAAAAAAAAA8wMAAGRycy9kb3ducmV2LnhtbFBLBQYAAAAABAAEAPMAAAD8BAAA&#10;AAA=&#10;" filled="f" stroked="f">
                      <v:textbox inset="2.16pt,1.44pt,0,1.44pt">
                        <w:txbxContent>
                          <w:p w14:paraId="41236D06"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2288" behindDoc="0" locked="0" layoutInCell="1" allowOverlap="1" wp14:anchorId="4A1146B7" wp14:editId="13D2AD47">
                      <wp:simplePos x="0" y="0"/>
                      <wp:positionH relativeFrom="column">
                        <wp:posOffset>3581400</wp:posOffset>
                      </wp:positionH>
                      <wp:positionV relativeFrom="paragraph">
                        <wp:posOffset>-622300</wp:posOffset>
                      </wp:positionV>
                      <wp:extent cx="1016000" cy="749300"/>
                      <wp:effectExtent l="0" t="0" r="0" b="0"/>
                      <wp:wrapNone/>
                      <wp:docPr id="1974" name="Rectangle 1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F0FDC37-A8D1-CB4A-B8A4-45B63813E9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A55FB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146B7" id="Rectangle 1974" o:spid="_x0000_s1524" style="position:absolute;margin-left:282pt;margin-top:-49pt;width:80pt;height:59pt;z-index:2521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lx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b9oMm3v70J+fIC9beqRgxjAJrkYbOZtogILj76MEzdn43ZNDze161dDES7Fsm5Y2EUpB&#10;pPcfu9KrIdBOqAScHSPYw0B8l0VOfpisL8Le1iTP9mNdyF+XefcC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BV7yXGcAQAA&#10;FAMAAA4AAAAAAAAAAAAAAAAALgIAAGRycy9lMm9Eb2MueG1sUEsBAi0AFAAGAAgAAAAhAMvNbX7c&#10;AAAACgEAAA8AAAAAAAAAAAAAAAAA9gMAAGRycy9kb3ducmV2LnhtbFBLBQYAAAAABAAEAPMAAAD/&#10;BAAAAAA=&#10;" filled="f" stroked="f">
                      <v:textbox inset="2.16pt,1.44pt,0,1.44pt">
                        <w:txbxContent>
                          <w:p w14:paraId="16A55FB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3312" behindDoc="0" locked="0" layoutInCell="1" allowOverlap="1" wp14:anchorId="144E4B9F" wp14:editId="1AB7C989">
                      <wp:simplePos x="0" y="0"/>
                      <wp:positionH relativeFrom="column">
                        <wp:posOffset>3581400</wp:posOffset>
                      </wp:positionH>
                      <wp:positionV relativeFrom="paragraph">
                        <wp:posOffset>-622300</wp:posOffset>
                      </wp:positionV>
                      <wp:extent cx="990600" cy="927100"/>
                      <wp:effectExtent l="0" t="0" r="0" b="0"/>
                      <wp:wrapNone/>
                      <wp:docPr id="1975" name="Rectangle 19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220117E9-468A-A54D-993E-B2D2C74FF8B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73AC929"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4E4B9F" id="Rectangle 1975" o:spid="_x0000_s1525" style="position:absolute;margin-left:282pt;margin-top:-49pt;width:78pt;height:73pt;z-index:2521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CQmM4+ZAQAAFAMA&#10;AA4AAAAAAAAAAAAAAAAALgIAAGRycy9lMm9Eb2MueG1sUEsBAi0AFAAGAAgAAAAhAMvqXBPcAAAA&#10;CgEAAA8AAAAAAAAAAAAAAAAA8wMAAGRycy9kb3ducmV2LnhtbFBLBQYAAAAABAAEAPMAAAD8BAAA&#10;AAA=&#10;" filled="f" stroked="f">
                      <v:textbox inset="2.16pt,1.44pt,0,1.44pt">
                        <w:txbxContent>
                          <w:p w14:paraId="273AC929"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4336" behindDoc="0" locked="0" layoutInCell="1" allowOverlap="1" wp14:anchorId="17BB5E25" wp14:editId="0A176EF6">
                      <wp:simplePos x="0" y="0"/>
                      <wp:positionH relativeFrom="column">
                        <wp:posOffset>3581400</wp:posOffset>
                      </wp:positionH>
                      <wp:positionV relativeFrom="paragraph">
                        <wp:posOffset>-622300</wp:posOffset>
                      </wp:positionV>
                      <wp:extent cx="990600" cy="927100"/>
                      <wp:effectExtent l="0" t="0" r="0" b="0"/>
                      <wp:wrapNone/>
                      <wp:docPr id="1976" name="Rectangle 197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F6CC888-3D63-9848-9DF0-7C0BC8A7D55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AA113E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B5E25" id="Rectangle 1976" o:spid="_x0000_s1526" style="position:absolute;margin-left:282pt;margin-top:-49pt;width:78pt;height:73pt;z-index:2521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" filled="f" stroked="f">
                      <v:textbox inset="2.16pt,1.44pt,0,1.44pt">
                        <w:txbxContent>
                          <w:p w14:paraId="6AA113E0"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5360" behindDoc="0" locked="0" layoutInCell="1" allowOverlap="1" wp14:anchorId="40088BB7" wp14:editId="22E4B5BD">
                      <wp:simplePos x="0" y="0"/>
                      <wp:positionH relativeFrom="column">
                        <wp:posOffset>3581400</wp:posOffset>
                      </wp:positionH>
                      <wp:positionV relativeFrom="paragraph">
                        <wp:posOffset>-622300</wp:posOffset>
                      </wp:positionV>
                      <wp:extent cx="1016000" cy="749300"/>
                      <wp:effectExtent l="0" t="0" r="0" b="0"/>
                      <wp:wrapNone/>
                      <wp:docPr id="1977" name="Rectangle 1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DA5F7C-C626-B24F-ADA5-74F62E0A5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214DD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88BB7" id="Rectangle 1977" o:spid="_x0000_s1527" style="position:absolute;margin-left:282pt;margin-top:-49pt;width:80pt;height:59pt;z-index:2521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uT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63mGzbktdMcHzMuW7smYAUbB1WADZyMNUPD4dy9RczbcelKoubpYNDTxEsyXzZI2EUtA&#10;pLfvs9KrHmgnVELO9gHtrie+pW6hRdKXxt7WJM/2fVzIn5d58wI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cqHrk5sBAAAU&#10;AwAADgAAAAAAAAAAAAAAAAAuAgAAZHJzL2Uyb0RvYy54bWxQSwECLQAUAAYACAAAACEAy81tftwA&#10;AAAKAQAADwAAAAAAAAAAAAAAAAD1AwAAZHJzL2Rvd25yZXYueG1sUEsFBgAAAAAEAAQA8wAAAP4E&#10;AAAAAA==&#10;" filled="f" stroked="f">
                      <v:textbox inset="2.16pt,1.44pt,0,1.44pt">
                        <w:txbxContent>
                          <w:p w14:paraId="33214DD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6384" behindDoc="0" locked="0" layoutInCell="1" allowOverlap="1" wp14:anchorId="3B1CC75C" wp14:editId="5A18FAFF">
                      <wp:simplePos x="0" y="0"/>
                      <wp:positionH relativeFrom="column">
                        <wp:posOffset>3581400</wp:posOffset>
                      </wp:positionH>
                      <wp:positionV relativeFrom="paragraph">
                        <wp:posOffset>-622300</wp:posOffset>
                      </wp:positionV>
                      <wp:extent cx="990600" cy="927100"/>
                      <wp:effectExtent l="0" t="0" r="0" b="0"/>
                      <wp:wrapNone/>
                      <wp:docPr id="1978" name="Rectangle 19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3F3ADED-29A0-3147-B9F1-C631DA0F3AC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61036A"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CC75C" id="Rectangle 1978" o:spid="_x0000_s1528" style="position:absolute;margin-left:282pt;margin-top:-49pt;width:78pt;height:73pt;z-index:2521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FG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vOMcm4L/fEJ87KlRzJmhElwNdrA2UQDFDy+7iVqzsYfnhRqvy4/tzTxEjSrdkWbiCUg0tv3&#10;WenVALQTKiFn+4B2NxDfJtcttEj60thpTfJs38fl1WWZN78B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LGREUaZAQAAFAMA&#10;AA4AAAAAAAAAAAAAAAAALgIAAGRycy9lMm9Eb2MueG1sUEsBAi0AFAAGAAgAAAAhAMvqXBPcAAAA&#10;CgEAAA8AAAAAAAAAAAAAAAAA8wMAAGRycy9kb3ducmV2LnhtbFBLBQYAAAAABAAEAPMAAAD8BAAA&#10;AAA=&#10;" filled="f" stroked="f">
                      <v:textbox inset="2.16pt,1.44pt,0,1.44pt">
                        <w:txbxContent>
                          <w:p w14:paraId="2E61036A"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7408" behindDoc="0" locked="0" layoutInCell="1" allowOverlap="1" wp14:anchorId="0B61FC08" wp14:editId="490E67E4">
                      <wp:simplePos x="0" y="0"/>
                      <wp:positionH relativeFrom="column">
                        <wp:posOffset>3581400</wp:posOffset>
                      </wp:positionH>
                      <wp:positionV relativeFrom="paragraph">
                        <wp:posOffset>-622300</wp:posOffset>
                      </wp:positionV>
                      <wp:extent cx="990600" cy="889000"/>
                      <wp:effectExtent l="0" t="0" r="0" b="0"/>
                      <wp:wrapNone/>
                      <wp:docPr id="1979" name="Rectangle 197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6D5BEE5-3A57-1444-8843-FA7E280F77B5}"/>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C090F3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61FC08" id="Rectangle 1979" o:spid="_x0000_s1529" style="position:absolute;margin-left:282pt;margin-top:-49pt;width:78pt;height:70pt;z-index:2521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D0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" filled="f" stroked="f">
                      <v:textbox inset="2.16pt,1.44pt,0,1.44pt">
                        <w:txbxContent>
                          <w:p w14:paraId="7C090F3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8432" behindDoc="0" locked="0" layoutInCell="1" allowOverlap="1" wp14:anchorId="48B47D61" wp14:editId="4F3ACD20">
                      <wp:simplePos x="0" y="0"/>
                      <wp:positionH relativeFrom="column">
                        <wp:posOffset>3581400</wp:posOffset>
                      </wp:positionH>
                      <wp:positionV relativeFrom="paragraph">
                        <wp:posOffset>-622300</wp:posOffset>
                      </wp:positionV>
                      <wp:extent cx="1016000" cy="749300"/>
                      <wp:effectExtent l="0" t="0" r="0" b="0"/>
                      <wp:wrapNone/>
                      <wp:docPr id="1980" name="Rectangle 1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9428B2-B043-4041-B604-00805BC64F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BE1D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47D61" id="Rectangle 1980" o:spid="_x0000_s1530" style="position:absolute;margin-left:282pt;margin-top:-49pt;width:80pt;height:59pt;z-index:2521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vQ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rpcZNvd2oTs9QF62dE/BDGEUXA02cjbSAAXHPwcJmrPhpyeHmpvloqGJl2K+ala0iVAK&#10;Ir1735Ve9YF2QiXg7BDB7nviOy9y8sNkfRH2tiZ5tu/rQv6yzN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vTGvQnQEA&#10;ABQDAAAOAAAAAAAAAAAAAAAAAC4CAABkcnMvZTJvRG9jLnhtbFBLAQItABQABgAIAAAAIQDLzW1+&#10;3AAAAAoBAAAPAAAAAAAAAAAAAAAAAPcDAABkcnMvZG93bnJldi54bWxQSwUGAAAAAAQABADzAAAA&#10;AAUAAAAA&#10;" filled="f" stroked="f">
                      <v:textbox inset="2.16pt,1.44pt,0,1.44pt">
                        <w:txbxContent>
                          <w:p w14:paraId="4A6BE1D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79456" behindDoc="0" locked="0" layoutInCell="1" allowOverlap="1" wp14:anchorId="1DDC2B21" wp14:editId="226F570C">
                      <wp:simplePos x="0" y="0"/>
                      <wp:positionH relativeFrom="column">
                        <wp:posOffset>3581400</wp:posOffset>
                      </wp:positionH>
                      <wp:positionV relativeFrom="paragraph">
                        <wp:posOffset>-622300</wp:posOffset>
                      </wp:positionV>
                      <wp:extent cx="1016000" cy="749300"/>
                      <wp:effectExtent l="0" t="0" r="0" b="0"/>
                      <wp:wrapNone/>
                      <wp:docPr id="1981" name="Rectangle 1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12ED44-6703-AA49-A20A-E13DBEA22B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37FDB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C2B21" id="Rectangle 1981" o:spid="_x0000_s1531" style="position:absolute;margin-left:282pt;margin-top:-49pt;width:80pt;height:59pt;z-index:2521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vF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qq8ybO5tQ3d8grxs6ZGCGcIouBps5GykAQqOr3sJmrPhwZNDzfXloqGJl2K+bJa0iVAK&#10;Ir393JVe9YF2QiXgbB/B7nriOy9y8sNkfRH2viZ5tp/rQv68zJs/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WeuvFnQEA&#10;ABQDAAAOAAAAAAAAAAAAAAAAAC4CAABkcnMvZTJvRG9jLnhtbFBLAQItABQABgAIAAAAIQDLzW1+&#10;3AAAAAoBAAAPAAAAAAAAAAAAAAAAAPcDAABkcnMvZG93bnJldi54bWxQSwUGAAAAAAQABADzAAAA&#10;AAUAAAAA&#10;" filled="f" stroked="f">
                      <v:textbox inset="2.16pt,1.44pt,0,1.44pt">
                        <w:txbxContent>
                          <w:p w14:paraId="2C37FDB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0480" behindDoc="0" locked="0" layoutInCell="1" allowOverlap="1" wp14:anchorId="246B3AD5" wp14:editId="40BCBE31">
                      <wp:simplePos x="0" y="0"/>
                      <wp:positionH relativeFrom="column">
                        <wp:posOffset>3581400</wp:posOffset>
                      </wp:positionH>
                      <wp:positionV relativeFrom="paragraph">
                        <wp:posOffset>-622300</wp:posOffset>
                      </wp:positionV>
                      <wp:extent cx="1016000" cy="749300"/>
                      <wp:effectExtent l="0" t="0" r="0" b="0"/>
                      <wp:wrapNone/>
                      <wp:docPr id="1982" name="Rectangle 19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C831A2-E163-144E-BD90-ECD47BB7E8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A7C54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6B3AD5" id="Rectangle 1982" o:spid="_x0000_s1532" style="position:absolute;margin-left:282pt;margin-top:-49pt;width:80pt;height:59pt;z-index:2521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v7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69sMm3u70J0eIS9beqBghjAKrgYbORtpgILjn4MEzdnww5NDzd3NoqGJl2K+bJa0iVAK&#10;Ir1725Ve9YF2QiXg7BDB7nviOy9y8sNkfRH2uiZ5tm/rQv6yzJu/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dIWv7nQEA&#10;ABQDAAAOAAAAAAAAAAAAAAAAAC4CAABkcnMvZTJvRG9jLnhtbFBLAQItABQABgAIAAAAIQDLzW1+&#10;3AAAAAoBAAAPAAAAAAAAAAAAAAAAAPcDAABkcnMvZG93bnJldi54bWxQSwUGAAAAAAQABADzAAAA&#10;AAUAAAAA&#10;" filled="f" stroked="f">
                      <v:textbox inset="2.16pt,1.44pt,0,1.44pt">
                        <w:txbxContent>
                          <w:p w14:paraId="2BA7C54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1504" behindDoc="0" locked="0" layoutInCell="1" allowOverlap="1" wp14:anchorId="23D93C36" wp14:editId="5FE7B85C">
                      <wp:simplePos x="0" y="0"/>
                      <wp:positionH relativeFrom="column">
                        <wp:posOffset>3581400</wp:posOffset>
                      </wp:positionH>
                      <wp:positionV relativeFrom="paragraph">
                        <wp:posOffset>-622300</wp:posOffset>
                      </wp:positionV>
                      <wp:extent cx="1016000" cy="749300"/>
                      <wp:effectExtent l="0" t="0" r="0" b="0"/>
                      <wp:wrapNone/>
                      <wp:docPr id="1983" name="Rectangle 1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337D88-21B2-BB47-931C-185D321FBA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49C30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93C36" id="Rectangle 1983" o:spid="_x0000_s1533" style="position:absolute;margin-left:282pt;margin-top:-49pt;width:80pt;height:59pt;z-index:2521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unQEAABQDAAAOAAAAZHJzL2Uyb0RvYy54bWysUk1v2zAMvQ/YfxB0b+w47ZI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8nq9oJxQqsvlCJh+6OBYTgQHmkWxSB5/YXr99e8vdO/yfM7S&#10;tJuY7QS/qZcZNvd2oTs9QF62dE/BDGEUXA02cjbSAAXHPwcJmrPhpyeHmuX1oqGJl2K+ala0iVAK&#10;Ir1735Ve9YF2QiXg7BDB7nviOy9y8sNkfRH2tiZ5tu/rQv6yzN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kF+vunQEA&#10;ABQDAAAOAAAAAAAAAAAAAAAAAC4CAABkcnMvZTJvRG9jLnhtbFBLAQItABQABgAIAAAAIQDLzW1+&#10;3AAAAAoBAAAPAAAAAAAAAAAAAAAAAPcDAABkcnMvZG93bnJldi54bWxQSwUGAAAAAAQABADzAAAA&#10;AAUAAAAA&#10;" filled="f" stroked="f">
                      <v:textbox inset="2.16pt,1.44pt,0,1.44pt">
                        <w:txbxContent>
                          <w:p w14:paraId="1C49C30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2528" behindDoc="0" locked="0" layoutInCell="1" allowOverlap="1" wp14:anchorId="57988BF8" wp14:editId="123E8E2D">
                      <wp:simplePos x="0" y="0"/>
                      <wp:positionH relativeFrom="column">
                        <wp:posOffset>3581400</wp:posOffset>
                      </wp:positionH>
                      <wp:positionV relativeFrom="paragraph">
                        <wp:posOffset>-622300</wp:posOffset>
                      </wp:positionV>
                      <wp:extent cx="1016000" cy="749300"/>
                      <wp:effectExtent l="0" t="0" r="0" b="0"/>
                      <wp:wrapNone/>
                      <wp:docPr id="1984" name="Rectangle 1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83BF80-997A-0546-ACB5-93C22D5011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D181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88BF8" id="Rectangle 1984" o:spid="_x0000_s1534" style="position:absolute;margin-left:282pt;margin-top:-49pt;width:80pt;height:59pt;z-index:2521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o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4zbO7tQn96grxs6ZGCGcMkuBpt5GyiAQqOvw4SNGfjvSeHmpurVUMTL8WybVraRCgF&#10;kd597EqvhkA7oRJwdohg9wPxXRY5+WGyvgh7X5M82491IX9Z5u0r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DIGoqnQEA&#10;ABQDAAAOAAAAAAAAAAAAAAAAAC4CAABkcnMvZTJvRG9jLnhtbFBLAQItABQABgAIAAAAIQDLzW1+&#10;3AAAAAoBAAAPAAAAAAAAAAAAAAAAAPcDAABkcnMvZG93bnJldi54bWxQSwUGAAAAAAQABADzAAAA&#10;AAUAAAAA&#10;" filled="f" stroked="f">
                      <v:textbox inset="2.16pt,1.44pt,0,1.44pt">
                        <w:txbxContent>
                          <w:p w14:paraId="35D181A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3552" behindDoc="0" locked="0" layoutInCell="1" allowOverlap="1" wp14:anchorId="04E1091A" wp14:editId="4826D920">
                      <wp:simplePos x="0" y="0"/>
                      <wp:positionH relativeFrom="column">
                        <wp:posOffset>3581400</wp:posOffset>
                      </wp:positionH>
                      <wp:positionV relativeFrom="paragraph">
                        <wp:posOffset>-622300</wp:posOffset>
                      </wp:positionV>
                      <wp:extent cx="1016000" cy="749300"/>
                      <wp:effectExtent l="0" t="0" r="0" b="0"/>
                      <wp:wrapNone/>
                      <wp:docPr id="1985" name="Rectangle 19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4E43ED-ADDC-0145-A43D-2A3FA1AF43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9B06E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1091A" id="Rectangle 1985" o:spid="_x0000_s1535" style="position:absolute;margin-left:282pt;margin-top:-49pt;width:80pt;height:59pt;z-index:2521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rFcZNve2oTs+QF62dE/BDGEUXA02cjbSAAXHv3sJmrPh1pNDzdXFoqGJl2K+bJa0iVAK&#10;Ir1935Ve9YF2QiXgbB/B7nriOy9y8sNkfRH2tiZ5tu/rQv68zJ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6Fuo/nQEA&#10;ABQDAAAOAAAAAAAAAAAAAAAAAC4CAABkcnMvZTJvRG9jLnhtbFBLAQItABQABgAIAAAAIQDLzW1+&#10;3AAAAAoBAAAPAAAAAAAAAAAAAAAAAPcDAABkcnMvZG93bnJldi54bWxQSwUGAAAAAAQABADzAAAA&#10;AAUAAAAA&#10;" filled="f" stroked="f">
                      <v:textbox inset="2.16pt,1.44pt,0,1.44pt">
                        <w:txbxContent>
                          <w:p w14:paraId="269B06E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4576" behindDoc="0" locked="0" layoutInCell="1" allowOverlap="1" wp14:anchorId="156480B0" wp14:editId="4BA98E2B">
                      <wp:simplePos x="0" y="0"/>
                      <wp:positionH relativeFrom="column">
                        <wp:posOffset>3581400</wp:posOffset>
                      </wp:positionH>
                      <wp:positionV relativeFrom="paragraph">
                        <wp:posOffset>-622300</wp:posOffset>
                      </wp:positionV>
                      <wp:extent cx="1016000" cy="749300"/>
                      <wp:effectExtent l="0" t="0" r="0" b="0"/>
                      <wp:wrapNone/>
                      <wp:docPr id="1986" name="Rectangle 1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E26C0D-CDB9-734B-AF0B-D150A40331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8F0EB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480B0" id="Rectangle 1986" o:spid="_x0000_s1536" style="position:absolute;margin-left:282pt;margin-top:-49pt;width:80pt;height:59pt;z-index:2521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AVdH0KcAQAA&#10;FAMAAA4AAAAAAAAAAAAAAAAALgIAAGRycy9lMm9Eb2MueG1sUEsBAi0AFAAGAAgAAAAhAMvNbX7c&#10;AAAACgEAAA8AAAAAAAAAAAAAAAAA9gMAAGRycy9kb3ducmV2LnhtbFBLBQYAAAAABAAEAPMAAAD/&#10;BAAAAAA=&#10;" filled="f" stroked="f">
                      <v:textbox inset="2.16pt,1.44pt,0,1.44pt">
                        <w:txbxContent>
                          <w:p w14:paraId="608F0EB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5600" behindDoc="0" locked="0" layoutInCell="1" allowOverlap="1" wp14:anchorId="42BFE43C" wp14:editId="56A398C1">
                      <wp:simplePos x="0" y="0"/>
                      <wp:positionH relativeFrom="column">
                        <wp:posOffset>3581400</wp:posOffset>
                      </wp:positionH>
                      <wp:positionV relativeFrom="paragraph">
                        <wp:posOffset>-622300</wp:posOffset>
                      </wp:positionV>
                      <wp:extent cx="1016000" cy="749300"/>
                      <wp:effectExtent l="0" t="0" r="0" b="0"/>
                      <wp:wrapNone/>
                      <wp:docPr id="1987" name="Rectangle 19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B446A2-2499-8D4E-9E4B-08313A7DD9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0C82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FE43C" id="Rectangle 1987" o:spid="_x0000_s1537" style="position:absolute;margin-left:282pt;margin-top:-49pt;width:80pt;height:59pt;z-index:2521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GufV5sBAAAU&#10;AwAADgAAAAAAAAAAAAAAAAAuAgAAZHJzL2Uyb0RvYy54bWxQSwECLQAUAAYACAAAACEAy81tftwA&#10;AAAKAQAADwAAAAAAAAAAAAAAAAD1AwAAZHJzL2Rvd25yZXYueG1sUEsFBgAAAAAEAAQA8wAAAP4E&#10;AAAAAA==&#10;" filled="f" stroked="f">
                      <v:textbox inset="2.16pt,1.44pt,0,1.44pt">
                        <w:txbxContent>
                          <w:p w14:paraId="68F0C82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6624" behindDoc="0" locked="0" layoutInCell="1" allowOverlap="1" wp14:anchorId="5D27FE7A" wp14:editId="625A6A68">
                      <wp:simplePos x="0" y="0"/>
                      <wp:positionH relativeFrom="column">
                        <wp:posOffset>3581400</wp:posOffset>
                      </wp:positionH>
                      <wp:positionV relativeFrom="paragraph">
                        <wp:posOffset>-622300</wp:posOffset>
                      </wp:positionV>
                      <wp:extent cx="1016000" cy="749300"/>
                      <wp:effectExtent l="0" t="0" r="0" b="0"/>
                      <wp:wrapNone/>
                      <wp:docPr id="1988" name="Rectangle 19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704F73D-EE3D-FF44-A833-DEC5AB1F5C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5B897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27FE7A" id="Rectangle 1988" o:spid="_x0000_s1538" style="position:absolute;margin-left:282pt;margin-top:-49pt;width:80pt;height:59pt;z-index:2521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9p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bQZNvd2oT89QV629EjBjGESXI02cjbRAAXHXwcJmrPx3pND7c3VsqWJl6JZtSvaRCgF&#10;kd597EqvhkA7oRJwdohg9wPxbYqc/DBZX4S9r0me7ce6kL8s8/YV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PcwH2mcAQAA&#10;FAMAAA4AAAAAAAAAAAAAAAAALgIAAGRycy9lMm9Eb2MueG1sUEsBAi0AFAAGAAgAAAAhAMvNbX7c&#10;AAAACgEAAA8AAAAAAAAAAAAAAAAA9gMAAGRycy9kb3ducmV2LnhtbFBLBQYAAAAABAAEAPMAAAD/&#10;BAAAAAA=&#10;" filled="f" stroked="f">
                      <v:textbox inset="2.16pt,1.44pt,0,1.44pt">
                        <w:txbxContent>
                          <w:p w14:paraId="345B897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7648" behindDoc="0" locked="0" layoutInCell="1" allowOverlap="1" wp14:anchorId="41B0FAB0" wp14:editId="3D8E02C9">
                      <wp:simplePos x="0" y="0"/>
                      <wp:positionH relativeFrom="column">
                        <wp:posOffset>3581400</wp:posOffset>
                      </wp:positionH>
                      <wp:positionV relativeFrom="paragraph">
                        <wp:posOffset>-622300</wp:posOffset>
                      </wp:positionV>
                      <wp:extent cx="1016000" cy="749300"/>
                      <wp:effectExtent l="0" t="0" r="0" b="0"/>
                      <wp:wrapNone/>
                      <wp:docPr id="1989" name="Rectangle 1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CEC8C8-BE7B-6D43-8CB4-6692236DB0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58E3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0FAB0" id="Rectangle 1989" o:spid="_x0000_s1539" style="position:absolute;margin-left:282pt;margin-top:-49pt;width:80pt;height:59pt;z-index:2521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98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SwzbO7tQn96grxs6ZGCGcMkuBpt5GyiAQqOvw4SNGfjvSeH2purZUsTL0Wzale0iVAK&#10;Ir372JVeDYF2QiXg7BDB7gfi2xQ5+WGyvgh7X5M82491IX9Z5u0r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OBp98nQEA&#10;ABQDAAAOAAAAAAAAAAAAAAAAAC4CAABkcnMvZTJvRG9jLnhtbFBLAQItABQABgAIAAAAIQDLzW1+&#10;3AAAAAoBAAAPAAAAAAAAAAAAAAAAAPcDAABkcnMvZG93bnJldi54bWxQSwUGAAAAAAQABADzAAAA&#10;AAUAAAAA&#10;" filled="f" stroked="f">
                      <v:textbox inset="2.16pt,1.44pt,0,1.44pt">
                        <w:txbxContent>
                          <w:p w14:paraId="66E58E3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8672" behindDoc="0" locked="0" layoutInCell="1" allowOverlap="1" wp14:anchorId="0C0DB27D" wp14:editId="0485143F">
                      <wp:simplePos x="0" y="0"/>
                      <wp:positionH relativeFrom="column">
                        <wp:posOffset>3581400</wp:posOffset>
                      </wp:positionH>
                      <wp:positionV relativeFrom="paragraph">
                        <wp:posOffset>-622300</wp:posOffset>
                      </wp:positionV>
                      <wp:extent cx="1016000" cy="749300"/>
                      <wp:effectExtent l="0" t="0" r="0" b="0"/>
                      <wp:wrapNone/>
                      <wp:docPr id="1990" name="Rectangle 19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EDF9FC-AE7A-5B49-96AE-8BDB416002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98745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DB27D" id="Rectangle 1990" o:spid="_x0000_s1540" style="position:absolute;margin-left:282pt;margin-top:-49pt;width:80pt;height:59pt;z-index:2521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8U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f8U7PKsLm3h/78iHnZ0gMFM8IkuBpt4GyiAQoefx0las7Gb54cam9Xy5YmXopm3a5pE7EU&#10;RHr/tiu9GoB2QiXk7BjQHgbi2xQ5+WGyvgh7XZM827d1IX9d5t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hhh8UnQEA&#10;ABQDAAAOAAAAAAAAAAAAAAAAAC4CAABkcnMvZTJvRG9jLnhtbFBLAQItABQABgAIAAAAIQDLzW1+&#10;3AAAAAoBAAAPAAAAAAAAAAAAAAAAAPcDAABkcnMvZG93bnJldi54bWxQSwUGAAAAAAQABADzAAAA&#10;AAUAAAAA&#10;" filled="f" stroked="f">
                      <v:textbox inset="2.16pt,1.44pt,0,1.44pt">
                        <w:txbxContent>
                          <w:p w14:paraId="6398745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89696" behindDoc="0" locked="0" layoutInCell="1" allowOverlap="1" wp14:anchorId="00665629" wp14:editId="710408E1">
                      <wp:simplePos x="0" y="0"/>
                      <wp:positionH relativeFrom="column">
                        <wp:posOffset>3581400</wp:posOffset>
                      </wp:positionH>
                      <wp:positionV relativeFrom="paragraph">
                        <wp:posOffset>-622300</wp:posOffset>
                      </wp:positionV>
                      <wp:extent cx="1016000" cy="749300"/>
                      <wp:effectExtent l="0" t="0" r="0" b="0"/>
                      <wp:wrapNone/>
                      <wp:docPr id="1991" name="Rectangle 19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346EE2-6130-4546-BE53-094218509C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60CB2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65629" id="Rectangle 1991" o:spid="_x0000_s1541" style="position:absolute;margin-left:282pt;margin-top:-49pt;width:80pt;height:59pt;z-index:2521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YsJ8BnQEA&#10;ABQDAAAOAAAAAAAAAAAAAAAAAC4CAABkcnMvZTJvRG9jLnhtbFBLAQItABQABgAIAAAAIQDLzW1+&#10;3AAAAAoBAAAPAAAAAAAAAAAAAAAAAPcDAABkcnMvZG93bnJldi54bWxQSwUGAAAAAAQABADzAAAA&#10;AAUAAAAA&#10;" filled="f" stroked="f">
                      <v:textbox inset="2.16pt,1.44pt,0,1.44pt">
                        <w:txbxContent>
                          <w:p w14:paraId="1560CB2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0720" behindDoc="0" locked="0" layoutInCell="1" allowOverlap="1" wp14:anchorId="42D5A377" wp14:editId="18ECDA89">
                      <wp:simplePos x="0" y="0"/>
                      <wp:positionH relativeFrom="column">
                        <wp:posOffset>3581400</wp:posOffset>
                      </wp:positionH>
                      <wp:positionV relativeFrom="paragraph">
                        <wp:posOffset>-622300</wp:posOffset>
                      </wp:positionV>
                      <wp:extent cx="1016000" cy="749300"/>
                      <wp:effectExtent l="0" t="0" r="0" b="0"/>
                      <wp:wrapNone/>
                      <wp:docPr id="1992" name="Rectangle 1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3B9EDB-032F-C345-BE38-AC3FCA7818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A3A9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5A377" id="Rectangle 1992" o:spid="_x0000_s1542" style="position:absolute;margin-left:282pt;margin-top:-49pt;width:80pt;height:59pt;z-index:2521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BPrHz+cAQAA&#10;FAMAAA4AAAAAAAAAAAAAAAAALgIAAGRycy9lMm9Eb2MueG1sUEsBAi0AFAAGAAgAAAAhAMvNbX7c&#10;AAAACgEAAA8AAAAAAAAAAAAAAAAA9gMAAGRycy9kb3ducmV2LnhtbFBLBQYAAAAABAAEAPMAAAD/&#10;BAAAAAA=&#10;" filled="f" stroked="f">
                      <v:textbox inset="2.16pt,1.44pt,0,1.44pt">
                        <w:txbxContent>
                          <w:p w14:paraId="0CA3A9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1744" behindDoc="0" locked="0" layoutInCell="1" allowOverlap="1" wp14:anchorId="51886620" wp14:editId="78C2C7D7">
                      <wp:simplePos x="0" y="0"/>
                      <wp:positionH relativeFrom="column">
                        <wp:posOffset>3581400</wp:posOffset>
                      </wp:positionH>
                      <wp:positionV relativeFrom="paragraph">
                        <wp:posOffset>-622300</wp:posOffset>
                      </wp:positionV>
                      <wp:extent cx="1016000" cy="749300"/>
                      <wp:effectExtent l="0" t="0" r="0" b="0"/>
                      <wp:wrapNone/>
                      <wp:docPr id="1993" name="Rectangle 19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622654-DC14-8F42-81A7-B13A9E3ED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BDDB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86620" id="Rectangle 1993" o:spid="_x0000_s1543" style="position:absolute;margin-left:282pt;margin-top:-49pt;width:80pt;height:59pt;z-index:2521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8qnQEAABQDAAAOAAAAZHJzL2Uyb0RvYy54bWysUk1v2zAMvQ/YfxB0b/yRbkm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1e1mSTmhVNfLAWP6qsGxnAiONItikTx9j+nl1z+/0L3r8zlL&#10;835mthf8U7PKsLm3h/78iHnZ0gMFM8IkuBpt4GyiAQoefx0las7Gb54cale3y5YmXopm3a5pE7EU&#10;RHr/tiu9GoB2QiXk7BjQHgbi2xQ5+WGyvgh7XZM827d1IX9d5t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q3Z8qnQEA&#10;ABQDAAAOAAAAAAAAAAAAAAAAAC4CAABkcnMvZTJvRG9jLnhtbFBLAQItABQABgAIAAAAIQDLzW1+&#10;3AAAAAoBAAAPAAAAAAAAAAAAAAAAAPcDAABkcnMvZG93bnJldi54bWxQSwUGAAAAAAQABADzAAAA&#10;AAUAAAAA&#10;" filled="f" stroked="f">
                      <v:textbox inset="2.16pt,1.44pt,0,1.44pt">
                        <w:txbxContent>
                          <w:p w14:paraId="7F7BDDB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2768" behindDoc="0" locked="0" layoutInCell="1" allowOverlap="1" wp14:anchorId="63798AB9" wp14:editId="48CBD291">
                      <wp:simplePos x="0" y="0"/>
                      <wp:positionH relativeFrom="column">
                        <wp:posOffset>3581400</wp:posOffset>
                      </wp:positionH>
                      <wp:positionV relativeFrom="paragraph">
                        <wp:posOffset>-622300</wp:posOffset>
                      </wp:positionV>
                      <wp:extent cx="1016000" cy="749300"/>
                      <wp:effectExtent l="0" t="0" r="0" b="0"/>
                      <wp:wrapNone/>
                      <wp:docPr id="1994" name="Rectangle 19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5A145D-0E5A-9B40-A0C1-1F743ABF3F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FECC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98AB9" id="Rectangle 1994" o:spid="_x0000_s1544" style="position:absolute;margin-left:282pt;margin-top:-49pt;width:80pt;height:59pt;z-index:2521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7u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2HQZNvf2YTg/Ql629EDBTGEWXE02cjbTAAXHn0cJmrPpqyeH2tubdUsTL0XTtR1tIpSC&#10;SO/fdqVXY6CdUAk4O0awh5H4NkVOfpisL8Je1yTP9m1dyF+XefcL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M3qHu6cAQAA&#10;FAMAAA4AAAAAAAAAAAAAAAAALgIAAGRycy9lMm9Eb2MueG1sUEsBAi0AFAAGAAgAAAAhAMvNbX7c&#10;AAAACgEAAA8AAAAAAAAAAAAAAAAA9gMAAGRycy9kb3ducmV2LnhtbFBLBQYAAAAABAAEAPMAAAD/&#10;BAAAAAA=&#10;" filled="f" stroked="f">
                      <v:textbox inset="2.16pt,1.44pt,0,1.44pt">
                        <w:txbxContent>
                          <w:p w14:paraId="421FECC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3792" behindDoc="0" locked="0" layoutInCell="1" allowOverlap="1" wp14:anchorId="4E59EC14" wp14:editId="6AC28837">
                      <wp:simplePos x="0" y="0"/>
                      <wp:positionH relativeFrom="column">
                        <wp:posOffset>3581400</wp:posOffset>
                      </wp:positionH>
                      <wp:positionV relativeFrom="paragraph">
                        <wp:posOffset>-622300</wp:posOffset>
                      </wp:positionV>
                      <wp:extent cx="1016000" cy="749300"/>
                      <wp:effectExtent l="0" t="0" r="0" b="0"/>
                      <wp:wrapNone/>
                      <wp:docPr id="1995" name="Rectangle 1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2A74AB-3391-364F-A176-C342D5E95F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8D1D0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9EC14" id="Rectangle 1995" o:spid="_x0000_s1545" style="position:absolute;margin-left:282pt;margin-top:-49pt;width:80pt;height:59pt;z-index:2521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03J77nQEA&#10;ABQDAAAOAAAAAAAAAAAAAAAAAC4CAABkcnMvZTJvRG9jLnhtbFBLAQItABQABgAIAAAAIQDLzW1+&#10;3AAAAAoBAAAPAAAAAAAAAAAAAAAAAPcDAABkcnMvZG93bnJldi54bWxQSwUGAAAAAAQABADzAAAA&#10;AAUAAAAA&#10;" filled="f" stroked="f">
                      <v:textbox inset="2.16pt,1.44pt,0,1.44pt">
                        <w:txbxContent>
                          <w:p w14:paraId="378D1D0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4816" behindDoc="0" locked="0" layoutInCell="1" allowOverlap="1" wp14:anchorId="43F094B9" wp14:editId="7F8668E0">
                      <wp:simplePos x="0" y="0"/>
                      <wp:positionH relativeFrom="column">
                        <wp:posOffset>3581400</wp:posOffset>
                      </wp:positionH>
                      <wp:positionV relativeFrom="paragraph">
                        <wp:posOffset>-622300</wp:posOffset>
                      </wp:positionV>
                      <wp:extent cx="1016000" cy="749300"/>
                      <wp:effectExtent l="0" t="0" r="0" b="0"/>
                      <wp:wrapNone/>
                      <wp:docPr id="1996" name="Rectangle 1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4AC745-75DE-E646-A61D-DBCA24CB07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92F4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094B9" id="Rectangle 1996" o:spid="_x0000_s1546" style="position:absolute;margin-left:282pt;margin-top:-49pt;width:80pt;height:59pt;z-index:2521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PV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Aps7m2hOz5gXrZ0T8EMMAquBhs4G2mAgse/e4mas+HWk0PN1cWioYmXYr5slrSJWAoi&#10;vX3flV71QDuhEnK2D2h3PfGdFzn5YbK+CHtbkzzb93Uhf17mzQs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NYE89WcAQAA&#10;FAMAAA4AAAAAAAAAAAAAAAAALgIAAGRycy9lMm9Eb2MueG1sUEsBAi0AFAAGAAgAAAAhAMvNbX7c&#10;AAAACgEAAA8AAAAAAAAAAAAAAAAA9gMAAGRycy9kb3ducmV2LnhtbFBLBQYAAAAABAAEAPMAAAD/&#10;BAAAAAA=&#10;" filled="f" stroked="f">
                      <v:textbox inset="2.16pt,1.44pt,0,1.44pt">
                        <w:txbxContent>
                          <w:p w14:paraId="4792F4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5840" behindDoc="0" locked="0" layoutInCell="1" allowOverlap="1" wp14:anchorId="62725A40" wp14:editId="57FD3346">
                      <wp:simplePos x="0" y="0"/>
                      <wp:positionH relativeFrom="column">
                        <wp:posOffset>3581400</wp:posOffset>
                      </wp:positionH>
                      <wp:positionV relativeFrom="paragraph">
                        <wp:posOffset>-622300</wp:posOffset>
                      </wp:positionV>
                      <wp:extent cx="1016000" cy="749300"/>
                      <wp:effectExtent l="0" t="0" r="0" b="0"/>
                      <wp:wrapNone/>
                      <wp:docPr id="1997" name="Rectangle 19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4DDCF9-D37D-7046-8E0F-F9454AE974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92C98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25A40" id="Rectangle 1997" o:spid="_x0000_s1547" style="position:absolute;margin-left:282pt;margin-top:-49pt;width:80pt;height:59pt;z-index:2521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PA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m3mGzbktdMcHzMuW7smYAUbB1WADZyMNUPD4dy9RczbcelKoubpYNDTxEsyXzZI2EUtA&#10;pLfvs9KrHmgnVELO9gHtrie+pW6hRdKXxt7WJM/2fVzIn5d58wI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LzJzwJsBAAAU&#10;AwAADgAAAAAAAAAAAAAAAAAuAgAAZHJzL2Uyb0RvYy54bWxQSwECLQAUAAYACAAAACEAy81tftwA&#10;AAAKAQAADwAAAAAAAAAAAAAAAAD1AwAAZHJzL2Rvd25yZXYueG1sUEsFBgAAAAAEAAQA8wAAAP4E&#10;AAAAAA==&#10;" filled="f" stroked="f">
                      <v:textbox inset="2.16pt,1.44pt,0,1.44pt">
                        <w:txbxContent>
                          <w:p w14:paraId="4A92C98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6864" behindDoc="0" locked="0" layoutInCell="1" allowOverlap="1" wp14:anchorId="27A4DF18" wp14:editId="7B0F6D50">
                      <wp:simplePos x="0" y="0"/>
                      <wp:positionH relativeFrom="column">
                        <wp:posOffset>3581400</wp:posOffset>
                      </wp:positionH>
                      <wp:positionV relativeFrom="paragraph">
                        <wp:posOffset>-622300</wp:posOffset>
                      </wp:positionV>
                      <wp:extent cx="1016000" cy="749300"/>
                      <wp:effectExtent l="0" t="0" r="0" b="0"/>
                      <wp:wrapNone/>
                      <wp:docPr id="1998" name="Rectangle 1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C9053C-4411-BC4A-B671-E5B4065939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4CDF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4DF18" id="Rectangle 1998" o:spid="_x0000_s1548" style="position:absolute;margin-left:282pt;margin-top:-49pt;width:80pt;height:59pt;z-index:2521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CRp8/6cAQAA&#10;FAMAAA4AAAAAAAAAAAAAAAAALgIAAGRycy9lMm9Eb2MueG1sUEsBAi0AFAAGAAgAAAAhAMvNbX7c&#10;AAAACgEAAA8AAAAAAAAAAAAAAAAA9gMAAGRycy9kb3ducmV2LnhtbFBLBQYAAAAABAAEAPMAAAD/&#10;BAAAAAA=&#10;" filled="f" stroked="f">
                      <v:textbox inset="2.16pt,1.44pt,0,1.44pt">
                        <w:txbxContent>
                          <w:p w14:paraId="3B74CDF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7888" behindDoc="0" locked="0" layoutInCell="1" allowOverlap="1" wp14:anchorId="19E18ED9" wp14:editId="7D31ED2D">
                      <wp:simplePos x="0" y="0"/>
                      <wp:positionH relativeFrom="column">
                        <wp:posOffset>3581400</wp:posOffset>
                      </wp:positionH>
                      <wp:positionV relativeFrom="paragraph">
                        <wp:posOffset>-622300</wp:posOffset>
                      </wp:positionV>
                      <wp:extent cx="1016000" cy="749300"/>
                      <wp:effectExtent l="0" t="0" r="0" b="0"/>
                      <wp:wrapNone/>
                      <wp:docPr id="1999" name="Rectangle 1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B836A9-6539-4546-B896-9CB2CE0F79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4FA4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E18ED9" id="Rectangle 1999" o:spid="_x0000_s1549" style="position:absolute;margin-left:282pt;margin-top:-49pt;width:80pt;height:59pt;z-index:2521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Pr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BYZNve2oTs+QF62dE/BDGEUXA02cjbSAAXHv3sJmrPh1pNDzdXFoqGJl2K+bJa0iVAK&#10;Ir1935Ve9YF2QiXgbB/B7nriOy9y8sNkfRH2tiZ5tu/rQv68zJ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dX3PrnQEA&#10;ABQDAAAOAAAAAAAAAAAAAAAAAC4CAABkcnMvZTJvRG9jLnhtbFBLAQItABQABgAIAAAAIQDLzW1+&#10;3AAAAAoBAAAPAAAAAAAAAAAAAAAAAPcDAABkcnMvZG93bnJldi54bWxQSwUGAAAAAAQABADzAAAA&#10;AAUAAAAA&#10;" filled="f" stroked="f">
                      <v:textbox inset="2.16pt,1.44pt,0,1.44pt">
                        <w:txbxContent>
                          <w:p w14:paraId="4A64FA4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8912" behindDoc="0" locked="0" layoutInCell="1" allowOverlap="1" wp14:anchorId="7F64C916" wp14:editId="588346DA">
                      <wp:simplePos x="0" y="0"/>
                      <wp:positionH relativeFrom="column">
                        <wp:posOffset>3581400</wp:posOffset>
                      </wp:positionH>
                      <wp:positionV relativeFrom="paragraph">
                        <wp:posOffset>-622300</wp:posOffset>
                      </wp:positionV>
                      <wp:extent cx="1016000" cy="749300"/>
                      <wp:effectExtent l="0" t="0" r="0" b="0"/>
                      <wp:wrapNone/>
                      <wp:docPr id="2000" name="Rectangle 20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28BC91-F61D-0F42-A949-5BB4CC00A2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7BF63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4C916" id="Rectangle 2000" o:spid="_x0000_s1550" style="position:absolute;margin-left:282pt;margin-top:-49pt;width:80pt;height:59pt;z-index:2521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D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bpYZNvd2oTs9QF62dE/BDGEUXA02cjbSAAXHPwcJmrPhpyeHmpvloqGJl2K+ala0iVAK&#10;Ir1735Ve9YF2QiXg7BDB7nviOy9y8sNkfRH2tiZ5tu/rQv6yzN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y3/ODnQEA&#10;ABQDAAAOAAAAAAAAAAAAAAAAAC4CAABkcnMvZTJvRG9jLnhtbFBLAQItABQABgAIAAAAIQDLzW1+&#10;3AAAAAoBAAAPAAAAAAAAAAAAAAAAAPcDAABkcnMvZG93bnJldi54bWxQSwUGAAAAAAQABADzAAAA&#10;AAUAAAAA&#10;" filled="f" stroked="f">
                      <v:textbox inset="2.16pt,1.44pt,0,1.44pt">
                        <w:txbxContent>
                          <w:p w14:paraId="407BF63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199936" behindDoc="0" locked="0" layoutInCell="1" allowOverlap="1" wp14:anchorId="3F420EC2" wp14:editId="643D0217">
                      <wp:simplePos x="0" y="0"/>
                      <wp:positionH relativeFrom="column">
                        <wp:posOffset>3581400</wp:posOffset>
                      </wp:positionH>
                      <wp:positionV relativeFrom="paragraph">
                        <wp:posOffset>-622300</wp:posOffset>
                      </wp:positionV>
                      <wp:extent cx="1016000" cy="749300"/>
                      <wp:effectExtent l="0" t="0" r="0" b="0"/>
                      <wp:wrapNone/>
                      <wp:docPr id="2001" name="Rectangle 2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A97098-0F09-FD44-A592-3E2B6C4B93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58B87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20EC2" id="Rectangle 2001" o:spid="_x0000_s1551" style="position:absolute;margin-left:282pt;margin-top:-49pt;width:80pt;height:59pt;z-index:2521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L6XOWnQEA&#10;ABQDAAAOAAAAAAAAAAAAAAAAAC4CAABkcnMvZTJvRG9jLnhtbFBLAQItABQABgAIAAAAIQDLzW1+&#10;3AAAAAoBAAAPAAAAAAAAAAAAAAAAAPcDAABkcnMvZG93bnJldi54bWxQSwUGAAAAAAQABADzAAAA&#10;AAUAAAAA&#10;" filled="f" stroked="f">
                      <v:textbox inset="2.16pt,1.44pt,0,1.44pt">
                        <w:txbxContent>
                          <w:p w14:paraId="1858B87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0960" behindDoc="0" locked="0" layoutInCell="1" allowOverlap="1" wp14:anchorId="13860F7D" wp14:editId="190CEDCD">
                      <wp:simplePos x="0" y="0"/>
                      <wp:positionH relativeFrom="column">
                        <wp:posOffset>3581400</wp:posOffset>
                      </wp:positionH>
                      <wp:positionV relativeFrom="paragraph">
                        <wp:posOffset>-622300</wp:posOffset>
                      </wp:positionV>
                      <wp:extent cx="1016000" cy="749300"/>
                      <wp:effectExtent l="0" t="0" r="0" b="0"/>
                      <wp:wrapNone/>
                      <wp:docPr id="2002" name="Rectangle 2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650C79-C939-F54E-91FC-460DDA9B2C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B12F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860F7D" id="Rectangle 2002" o:spid="_x0000_s1552" style="position:absolute;margin-left:282pt;margin-top:-49pt;width:80pt;height:59pt;z-index:2522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Oo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m9sMm3u70J0eIS9beqBghjAKrgYbORtpgILjn4MEzdnww5NDzd3NoqGJl2K+bJa0iVAK&#10;Ir1725Ve9YF2QiXg7BDB7nviOy9y8sNkfRH2uiZ5tm/rQv6yzJu/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AsvOonQEA&#10;ABQDAAAOAAAAAAAAAAAAAAAAAC4CAABkcnMvZTJvRG9jLnhtbFBLAQItABQABgAIAAAAIQDLzW1+&#10;3AAAAAoBAAAPAAAAAAAAAAAAAAAAAPcDAABkcnMvZG93bnJldi54bWxQSwUGAAAAAAQABADzAAAA&#10;AAUAAAAA&#10;" filled="f" stroked="f">
                      <v:textbox inset="2.16pt,1.44pt,0,1.44pt">
                        <w:txbxContent>
                          <w:p w14:paraId="6DEB12F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1984" behindDoc="0" locked="0" layoutInCell="1" allowOverlap="1" wp14:anchorId="200B9E93" wp14:editId="78CF43B7">
                      <wp:simplePos x="0" y="0"/>
                      <wp:positionH relativeFrom="column">
                        <wp:posOffset>3581400</wp:posOffset>
                      </wp:positionH>
                      <wp:positionV relativeFrom="paragraph">
                        <wp:posOffset>-622300</wp:posOffset>
                      </wp:positionV>
                      <wp:extent cx="1016000" cy="749300"/>
                      <wp:effectExtent l="0" t="0" r="0" b="0"/>
                      <wp:wrapNone/>
                      <wp:docPr id="2024" name="Rectangle 20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9B0EAE-F4EA-6C46-B311-708A1E9FB9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C2ED8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B9E93" id="Rectangle 2024" o:spid="_x0000_s1553" style="position:absolute;margin-left:282pt;margin-top:-49pt;width:80pt;height:59pt;z-index:2522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O9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aZYZNvd20J0eMC9buqdgBhgFV4MNnI00QMHjn4NEzdnw05NDzfJ60dDESzFfNSvaRCwF&#10;kd6970qveqCdUAk5OwS0+574zouc/DBZX4S9rUme7fu6kL8s8/YF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DmEc72cAQAA&#10;FAMAAA4AAAAAAAAAAAAAAAAALgIAAGRycy9lMm9Eb2MueG1sUEsBAi0AFAAGAAgAAAAhAMvNbX7c&#10;AAAACgEAAA8AAAAAAAAAAAAAAAAA9gMAAGRycy9kb3ducmV2LnhtbFBLBQYAAAAABAAEAPMAAAD/&#10;BAAAAAA=&#10;" filled="f" stroked="f">
                      <v:textbox inset="2.16pt,1.44pt,0,1.44pt">
                        <w:txbxContent>
                          <w:p w14:paraId="0DC2ED8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3008" behindDoc="0" locked="0" layoutInCell="1" allowOverlap="1" wp14:anchorId="4265CD46" wp14:editId="5680D1C4">
                      <wp:simplePos x="0" y="0"/>
                      <wp:positionH relativeFrom="column">
                        <wp:posOffset>3581400</wp:posOffset>
                      </wp:positionH>
                      <wp:positionV relativeFrom="paragraph">
                        <wp:posOffset>-622300</wp:posOffset>
                      </wp:positionV>
                      <wp:extent cx="1016000" cy="749300"/>
                      <wp:effectExtent l="0" t="0" r="0" b="0"/>
                      <wp:wrapNone/>
                      <wp:docPr id="2025" name="Rectangle 20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66A677-2040-634B-9F3C-6FACFBD419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A4CD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5CD46" id="Rectangle 2025" o:spid="_x0000_s1554" style="position:absolute;margin-left:282pt;margin-top:-49pt;width:80pt;height:59pt;z-index:2522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es/J5nQEA&#10;ABQDAAAOAAAAAAAAAAAAAAAAAC4CAABkcnMvZTJvRG9jLnhtbFBLAQItABQABgAIAAAAIQDLzW1+&#10;3AAAAAoBAAAPAAAAAAAAAAAAAAAAAPcDAABkcnMvZG93bnJldi54bWxQSwUGAAAAAAQABADzAAAA&#10;AAUAAAAA&#10;" filled="f" stroked="f">
                      <v:textbox inset="2.16pt,1.44pt,0,1.44pt">
                        <w:txbxContent>
                          <w:p w14:paraId="582A4CD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4032" behindDoc="0" locked="0" layoutInCell="1" allowOverlap="1" wp14:anchorId="26FC3627" wp14:editId="34B649DD">
                      <wp:simplePos x="0" y="0"/>
                      <wp:positionH relativeFrom="column">
                        <wp:posOffset>3581400</wp:posOffset>
                      </wp:positionH>
                      <wp:positionV relativeFrom="paragraph">
                        <wp:posOffset>-622300</wp:posOffset>
                      </wp:positionV>
                      <wp:extent cx="1016000" cy="749300"/>
                      <wp:effectExtent l="0" t="0" r="0" b="0"/>
                      <wp:wrapNone/>
                      <wp:docPr id="2026" name="Rectangle 20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0E091A-0D01-D64C-9AA7-DC0498828B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FCBD9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C3627" id="Rectangle 2026" o:spid="_x0000_s1555" style="position:absolute;margin-left:282pt;margin-top:-49pt;width:80pt;height:59pt;z-index:2522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nhXJsnQEA&#10;ABQDAAAOAAAAAAAAAAAAAAAAAC4CAABkcnMvZTJvRG9jLnhtbFBLAQItABQABgAIAAAAIQDLzW1+&#10;3AAAAAoBAAAPAAAAAAAAAAAAAAAAAPcDAABkcnMvZG93bnJldi54bWxQSwUGAAAAAAQABADzAAAA&#10;AAUAAAAA&#10;" filled="f" stroked="f">
                      <v:textbox inset="2.16pt,1.44pt,0,1.44pt">
                        <w:txbxContent>
                          <w:p w14:paraId="45FCBD9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5056" behindDoc="0" locked="0" layoutInCell="1" allowOverlap="1" wp14:anchorId="503C7901" wp14:editId="3AFAED69">
                      <wp:simplePos x="0" y="0"/>
                      <wp:positionH relativeFrom="column">
                        <wp:posOffset>3581400</wp:posOffset>
                      </wp:positionH>
                      <wp:positionV relativeFrom="paragraph">
                        <wp:posOffset>-622300</wp:posOffset>
                      </wp:positionV>
                      <wp:extent cx="1016000" cy="749300"/>
                      <wp:effectExtent l="0" t="0" r="0" b="0"/>
                      <wp:wrapNone/>
                      <wp:docPr id="2030" name="Rectangle 2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8C9883-A9B1-334B-ADA9-67AEAF850A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F3311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C7901" id="Rectangle 2030" o:spid="_x0000_s1556" style="position:absolute;margin-left:282pt;margin-top:-49pt;width:80pt;height:59pt;z-index:2522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FjOhxGcAQAA&#10;FAMAAA4AAAAAAAAAAAAAAAAALgIAAGRycy9lMm9Eb2MueG1sUEsBAi0AFAAGAAgAAAAhAMvNbX7c&#10;AAAACgEAAA8AAAAAAAAAAAAAAAAA9gMAAGRycy9kb3ducmV2LnhtbFBLBQYAAAAABAAEAPMAAAD/&#10;BAAAAAA=&#10;" filled="f" stroked="f">
                      <v:textbox inset="2.16pt,1.44pt,0,1.44pt">
                        <w:txbxContent>
                          <w:p w14:paraId="75F3311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6080" behindDoc="0" locked="0" layoutInCell="1" allowOverlap="1" wp14:anchorId="4772AB03" wp14:editId="15177213">
                      <wp:simplePos x="0" y="0"/>
                      <wp:positionH relativeFrom="column">
                        <wp:posOffset>3581400</wp:posOffset>
                      </wp:positionH>
                      <wp:positionV relativeFrom="paragraph">
                        <wp:posOffset>-622300</wp:posOffset>
                      </wp:positionV>
                      <wp:extent cx="1016000" cy="749300"/>
                      <wp:effectExtent l="0" t="0" r="0" b="0"/>
                      <wp:wrapNone/>
                      <wp:docPr id="2031" name="Rectangle 20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1E3A95-5C4D-2646-8BAD-529E44EF31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D3A79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2AB03" id="Rectangle 2031" o:spid="_x0000_s1557" style="position:absolute;margin-left:282pt;margin-top:-49pt;width:80pt;height:59pt;z-index:2522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KH4BwScAQAA&#10;FAMAAA4AAAAAAAAAAAAAAAAALgIAAGRycy9lMm9Eb2MueG1sUEsBAi0AFAAGAAgAAAAhAMvNbX7c&#10;AAAACgEAAA8AAAAAAAAAAAAAAAAA9gMAAGRycy9kb3ducmV2LnhtbFBLBQYAAAAABAAEAPMAAAD/&#10;BAAAAAA=&#10;" filled="f" stroked="f">
                      <v:textbox inset="2.16pt,1.44pt,0,1.44pt">
                        <w:txbxContent>
                          <w:p w14:paraId="6FD3A79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7104" behindDoc="0" locked="0" layoutInCell="1" allowOverlap="1" wp14:anchorId="3F801087" wp14:editId="2F06EBC7">
                      <wp:simplePos x="0" y="0"/>
                      <wp:positionH relativeFrom="column">
                        <wp:posOffset>3581400</wp:posOffset>
                      </wp:positionH>
                      <wp:positionV relativeFrom="paragraph">
                        <wp:posOffset>-622300</wp:posOffset>
                      </wp:positionV>
                      <wp:extent cx="990600" cy="927100"/>
                      <wp:effectExtent l="0" t="0" r="0" b="0"/>
                      <wp:wrapNone/>
                      <wp:docPr id="2032" name="Rectangle 203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778463B-213E-C64E-A1F1-CF8D0B5D215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73753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801087" id="Rectangle 2032" o:spid="_x0000_s1558" style="position:absolute;margin-left:282pt;margin-top:-49pt;width:78pt;height:73pt;z-index:2522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" filled="f" stroked="f">
                      <v:textbox inset="2.16pt,1.44pt,0,1.44pt">
                        <w:txbxContent>
                          <w:p w14:paraId="6B73753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8128" behindDoc="0" locked="0" layoutInCell="1" allowOverlap="1" wp14:anchorId="378FF7E0" wp14:editId="29252A43">
                      <wp:simplePos x="0" y="0"/>
                      <wp:positionH relativeFrom="column">
                        <wp:posOffset>3581400</wp:posOffset>
                      </wp:positionH>
                      <wp:positionV relativeFrom="paragraph">
                        <wp:posOffset>-622300</wp:posOffset>
                      </wp:positionV>
                      <wp:extent cx="1016000" cy="749300"/>
                      <wp:effectExtent l="0" t="0" r="0" b="0"/>
                      <wp:wrapNone/>
                      <wp:docPr id="2033" name="Rectangle 2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F7A04B-E2F5-B249-A589-8763F51542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32656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FF7E0" id="Rectangle 2033" o:spid="_x0000_s1559" style="position:absolute;margin-left:282pt;margin-top:-49pt;width:80pt;height:59pt;z-index:2522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cv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f8um0zbO7tQn96grxs6ZGCGcMkuBpt5GyiAQqOvw4SNGfjvSeHmpurtqGJl2K5ala0iVAK&#10;Ir372JVeDYF2QiXg7BDB7gfiuyxy8sNkfRH2viZ5th/rQv6yzNt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TlQcvnQEA&#10;ABQDAAAOAAAAAAAAAAAAAAAAAC4CAABkcnMvZTJvRG9jLnhtbFBLAQItABQABgAIAAAAIQDLzW1+&#10;3AAAAAoBAAAPAAAAAAAAAAAAAAAAAPcDAABkcnMvZG93bnJldi54bWxQSwUGAAAAAAQABADzAAAA&#10;AAUAAAAA&#10;" filled="f" stroked="f">
                      <v:textbox inset="2.16pt,1.44pt,0,1.44pt">
                        <w:txbxContent>
                          <w:p w14:paraId="5D32656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09152" behindDoc="0" locked="0" layoutInCell="1" allowOverlap="1" wp14:anchorId="11D316AC" wp14:editId="6A197F27">
                      <wp:simplePos x="0" y="0"/>
                      <wp:positionH relativeFrom="column">
                        <wp:posOffset>3581400</wp:posOffset>
                      </wp:positionH>
                      <wp:positionV relativeFrom="paragraph">
                        <wp:posOffset>-622300</wp:posOffset>
                      </wp:positionV>
                      <wp:extent cx="990600" cy="850900"/>
                      <wp:effectExtent l="0" t="0" r="0" b="0"/>
                      <wp:wrapNone/>
                      <wp:docPr id="2034" name="Rectangle 203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56603D-FEC0-2A4F-9B20-D855037016D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712BC95"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316AC" id="Rectangle 2034" o:spid="_x0000_s1560" style="position:absolute;margin-left:282pt;margin-top:-49pt;width:78pt;height:67pt;z-index:2522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" filled="f" stroked="f">
                      <v:textbox inset="2.16pt,1.44pt,0,1.44pt">
                        <w:txbxContent>
                          <w:p w14:paraId="6712BC95"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0176" behindDoc="0" locked="0" layoutInCell="1" allowOverlap="1" wp14:anchorId="6F2FDD9F" wp14:editId="1A561087">
                      <wp:simplePos x="0" y="0"/>
                      <wp:positionH relativeFrom="column">
                        <wp:posOffset>3581400</wp:posOffset>
                      </wp:positionH>
                      <wp:positionV relativeFrom="paragraph">
                        <wp:posOffset>-622300</wp:posOffset>
                      </wp:positionV>
                      <wp:extent cx="990600" cy="927100"/>
                      <wp:effectExtent l="0" t="0" r="0" b="0"/>
                      <wp:wrapNone/>
                      <wp:docPr id="2035" name="Rectangle 203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53877B7-80C4-704E-BEF1-E60F74F944C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6AE24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FDD9F" id="Rectangle 2035" o:spid="_x0000_s1561" style="position:absolute;margin-left:282pt;margin-top:-49pt;width:78pt;height:73pt;z-index:2522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I1IfbmZAQAAFAMA&#10;AA4AAAAAAAAAAAAAAAAALgIAAGRycy9lMm9Eb2MueG1sUEsBAi0AFAAGAAgAAAAhAMvqXBPcAAAA&#10;CgEAAA8AAAAAAAAAAAAAAAAA8wMAAGRycy9kb3ducmV2LnhtbFBLBQYAAAAABAAEAPMAAAD8BAAA&#10;AAA=&#10;" filled="f" stroked="f">
                      <v:textbox inset="2.16pt,1.44pt,0,1.44pt">
                        <w:txbxContent>
                          <w:p w14:paraId="376AE24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1200" behindDoc="0" locked="0" layoutInCell="1" allowOverlap="1" wp14:anchorId="72C4D6F1" wp14:editId="0476DBD5">
                      <wp:simplePos x="0" y="0"/>
                      <wp:positionH relativeFrom="column">
                        <wp:posOffset>3581400</wp:posOffset>
                      </wp:positionH>
                      <wp:positionV relativeFrom="paragraph">
                        <wp:posOffset>-622300</wp:posOffset>
                      </wp:positionV>
                      <wp:extent cx="1016000" cy="749300"/>
                      <wp:effectExtent l="0" t="0" r="0" b="0"/>
                      <wp:wrapNone/>
                      <wp:docPr id="2036" name="Rectangle 20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8ACB61-156B-E24C-8C13-AA74822BA1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81742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4D6F1" id="Rectangle 2036" o:spid="_x0000_s1562" style="position:absolute;margin-left:282pt;margin-top:-49pt;width:80pt;height:59pt;z-index:2522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ds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FtcZNve2oTs+QV629EjBDGEUXA02cjbSAAXH170Ezdnw05NDzc3loqGJl2K+bJa0iVAK&#10;Ir393JVe9YF2QiXgbB/B7nriOy9y8sNkfRH2viZ5tp/rQv68zJs/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OeIdsnQEA&#10;ABQDAAAOAAAAAAAAAAAAAAAAAC4CAABkcnMvZTJvRG9jLnhtbFBLAQItABQABgAIAAAAIQDLzW1+&#10;3AAAAAoBAAAPAAAAAAAAAAAAAAAAAPcDAABkcnMvZG93bnJldi54bWxQSwUGAAAAAAQABADzAAAA&#10;AAUAAAAA&#10;" filled="f" stroked="f">
                      <v:textbox inset="2.16pt,1.44pt,0,1.44pt">
                        <w:txbxContent>
                          <w:p w14:paraId="7E81742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2224" behindDoc="0" locked="0" layoutInCell="1" allowOverlap="1" wp14:anchorId="5EDC2CA7" wp14:editId="3FA9FE4D">
                      <wp:simplePos x="0" y="0"/>
                      <wp:positionH relativeFrom="column">
                        <wp:posOffset>3581400</wp:posOffset>
                      </wp:positionH>
                      <wp:positionV relativeFrom="paragraph">
                        <wp:posOffset>-622300</wp:posOffset>
                      </wp:positionV>
                      <wp:extent cx="990600" cy="927100"/>
                      <wp:effectExtent l="0" t="0" r="0" b="0"/>
                      <wp:wrapNone/>
                      <wp:docPr id="2037" name="Rectangle 203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86CCA6B-103E-E641-B205-9F50446D841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B91453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DC2CA7" id="Rectangle 2037" o:spid="_x0000_s1563" style="position:absolute;margin-left:282pt;margin-top:-49pt;width:78pt;height:73pt;z-index:2522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2S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A317d5Rjm3hf74gnnZ0jMZM8IkuBpt4GyiAQoef+0las7GR08KtbfL65YmXoJm1a5oE7EERHr7&#10;MSu9GoB2QiXkbB/Q7gbi2+S6hRZJXxo7rUme7ce4vLos8+YN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H8lfZKZAQAAFAMA&#10;AA4AAAAAAAAAAAAAAAAALgIAAGRycy9lMm9Eb2MueG1sUEsBAi0AFAAGAAgAAAAhAMvqXBPcAAAA&#10;CgEAAA8AAAAAAAAAAAAAAAAA8wMAAGRycy9kb3ducmV2LnhtbFBLBQYAAAAABAAEAPMAAAD8BAAA&#10;AAA=&#10;" filled="f" stroked="f">
                      <v:textbox inset="2.16pt,1.44pt,0,1.44pt">
                        <w:txbxContent>
                          <w:p w14:paraId="2B91453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3248" behindDoc="0" locked="0" layoutInCell="1" allowOverlap="1" wp14:anchorId="778D9E92" wp14:editId="0F0935A3">
                      <wp:simplePos x="0" y="0"/>
                      <wp:positionH relativeFrom="column">
                        <wp:posOffset>3581400</wp:posOffset>
                      </wp:positionH>
                      <wp:positionV relativeFrom="paragraph">
                        <wp:posOffset>-622300</wp:posOffset>
                      </wp:positionV>
                      <wp:extent cx="990600" cy="927100"/>
                      <wp:effectExtent l="0" t="0" r="0" b="0"/>
                      <wp:wrapNone/>
                      <wp:docPr id="2038" name="Rectangle 203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8998E27-4A95-1546-8EAF-667E08EA620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8CC807"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D9E92" id="Rectangle 2038" o:spid="_x0000_s1564" style="position:absolute;margin-left:282pt;margin-top:-49pt;width:78pt;height:73pt;z-index:2522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W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WuUZ5dw29McHyMuW7smYMUyCq9FGziYaoOD4spegORt/elKo/b68amniJWhW7Yo2EUpApLdv&#10;s9KrIdBOqASc7SPY3UB8m1y30CLpS2OnNcmzfRuXV5dl3vwB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FgS/FaZAQAAFAMA&#10;AA4AAAAAAAAAAAAAAAAALgIAAGRycy9lMm9Eb2MueG1sUEsBAi0AFAAGAAgAAAAhAMvqXBPcAAAA&#10;CgEAAA8AAAAAAAAAAAAAAAAA8wMAAGRycy9kb3ducmV2LnhtbFBLBQYAAAAABAAEAPMAAAD8BAAA&#10;AAA=&#10;" filled="f" stroked="f">
                      <v:textbox inset="2.16pt,1.44pt,0,1.44pt">
                        <w:txbxContent>
                          <w:p w14:paraId="658CC807"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4272" behindDoc="0" locked="0" layoutInCell="1" allowOverlap="1" wp14:anchorId="6F5B6596" wp14:editId="20550E40">
                      <wp:simplePos x="0" y="0"/>
                      <wp:positionH relativeFrom="column">
                        <wp:posOffset>3581400</wp:posOffset>
                      </wp:positionH>
                      <wp:positionV relativeFrom="paragraph">
                        <wp:posOffset>-622300</wp:posOffset>
                      </wp:positionV>
                      <wp:extent cx="1016000" cy="749300"/>
                      <wp:effectExtent l="0" t="0" r="0" b="0"/>
                      <wp:wrapNone/>
                      <wp:docPr id="2039" name="Rectangle 2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9FD307-71DE-7440-8D63-1A7667F20D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2F4F4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5B6596" id="Rectangle 2039" o:spid="_x0000_s1565" style="position:absolute;margin-left:282pt;margin-top:-49pt;width:80pt;height:59pt;z-index:2522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KwybO5tQ3d8gLxs6Z6CGcIouBps5GykAQqOf/cSNGfDrSeHmquLRUMTL8V82SxpE6EU&#10;RHr7viu96gPthErA2T6C3fXEd17k5IfJ+iLsbU3ybN/Xhfx5mT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pTwaonQEA&#10;ABQDAAAOAAAAAAAAAAAAAAAAAC4CAABkcnMvZTJvRG9jLnhtbFBLAQItABQABgAIAAAAIQDLzW1+&#10;3AAAAAoBAAAPAAAAAAAAAAAAAAAAAPcDAABkcnMvZG93bnJldi54bWxQSwUGAAAAAAQABADzAAAA&#10;AAUAAAAA&#10;" filled="f" stroked="f">
                      <v:textbox inset="2.16pt,1.44pt,0,1.44pt">
                        <w:txbxContent>
                          <w:p w14:paraId="632F4F4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5296" behindDoc="0" locked="0" layoutInCell="1" allowOverlap="1" wp14:anchorId="7A107028" wp14:editId="63ABB699">
                      <wp:simplePos x="0" y="0"/>
                      <wp:positionH relativeFrom="column">
                        <wp:posOffset>3581400</wp:posOffset>
                      </wp:positionH>
                      <wp:positionV relativeFrom="paragraph">
                        <wp:posOffset>-622300</wp:posOffset>
                      </wp:positionV>
                      <wp:extent cx="990600" cy="927100"/>
                      <wp:effectExtent l="0" t="0" r="0" b="0"/>
                      <wp:wrapNone/>
                      <wp:docPr id="2040" name="Rectangle 20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71A6D23-7146-034C-B159-A7A28ABF297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18001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07028" id="Rectangle 2040" o:spid="_x0000_s1566" style="position:absolute;margin-left:282pt;margin-top:-49pt;width:78pt;height:73pt;z-index:2522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" filled="f" stroked="f">
                      <v:textbox inset="2.16pt,1.44pt,0,1.44pt">
                        <w:txbxContent>
                          <w:p w14:paraId="0D18001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6320" behindDoc="0" locked="0" layoutInCell="1" allowOverlap="1" wp14:anchorId="4D890664" wp14:editId="1CC6F901">
                      <wp:simplePos x="0" y="0"/>
                      <wp:positionH relativeFrom="column">
                        <wp:posOffset>3581400</wp:posOffset>
                      </wp:positionH>
                      <wp:positionV relativeFrom="paragraph">
                        <wp:posOffset>-622300</wp:posOffset>
                      </wp:positionV>
                      <wp:extent cx="990600" cy="889000"/>
                      <wp:effectExtent l="0" t="0" r="0" b="0"/>
                      <wp:wrapNone/>
                      <wp:docPr id="2041" name="Rectangle 204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BC9498B-60C6-5B43-BB4B-5D666066162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509F1E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90664" id="Rectangle 2041" o:spid="_x0000_s1567" style="position:absolute;margin-left:282pt;margin-top:-49pt;width:78pt;height:70pt;z-index:2522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" filled="f" stroked="f">
                      <v:textbox inset="2.16pt,1.44pt,0,1.44pt">
                        <w:txbxContent>
                          <w:p w14:paraId="5509F1E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7344" behindDoc="0" locked="0" layoutInCell="1" allowOverlap="1" wp14:anchorId="184B6A91" wp14:editId="2043EFEE">
                      <wp:simplePos x="0" y="0"/>
                      <wp:positionH relativeFrom="column">
                        <wp:posOffset>3581400</wp:posOffset>
                      </wp:positionH>
                      <wp:positionV relativeFrom="paragraph">
                        <wp:posOffset>-622300</wp:posOffset>
                      </wp:positionV>
                      <wp:extent cx="1016000" cy="749300"/>
                      <wp:effectExtent l="0" t="0" r="0" b="0"/>
                      <wp:wrapNone/>
                      <wp:docPr id="2042" name="Rectangle 2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7CD3E-64FE-F04F-9DAE-1644CF15E3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1FAA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B6A91" id="Rectangle 2042" o:spid="_x0000_s1568" style="position:absolute;margin-left:282pt;margin-top:-49pt;width:80pt;height:59pt;z-index:2522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oK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jYZNvd2oTs9QF62dE/BDGEUXA02cjbSAAXHPwcJmrPhpyeHmpvloqGJl2K+ala0iVAK&#10;Ir1735Ve9YF2QiXg7BDB7nviOy9y8sNkfRH2tiZ5tu/rQv6yzN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D3FoKnQEA&#10;ABQDAAAOAAAAAAAAAAAAAAAAAC4CAABkcnMvZTJvRG9jLnhtbFBLAQItABQABgAIAAAAIQDLzW1+&#10;3AAAAAoBAAAPAAAAAAAAAAAAAAAAAPcDAABkcnMvZG93bnJldi54bWxQSwUGAAAAAAQABADzAAAA&#10;AAUAAAAA&#10;" filled="f" stroked="f">
                      <v:textbox inset="2.16pt,1.44pt,0,1.44pt">
                        <w:txbxContent>
                          <w:p w14:paraId="1B41FAA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8368" behindDoc="0" locked="0" layoutInCell="1" allowOverlap="1" wp14:anchorId="69583A3A" wp14:editId="78BEA8D2">
                      <wp:simplePos x="0" y="0"/>
                      <wp:positionH relativeFrom="column">
                        <wp:posOffset>3581400</wp:posOffset>
                      </wp:positionH>
                      <wp:positionV relativeFrom="paragraph">
                        <wp:posOffset>-622300</wp:posOffset>
                      </wp:positionV>
                      <wp:extent cx="1016000" cy="749300"/>
                      <wp:effectExtent l="0" t="0" r="0" b="0"/>
                      <wp:wrapNone/>
                      <wp:docPr id="2043" name="Rectangle 20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3EB20-1CEB-544B-A59E-50CA5E9E43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39900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583A3A" id="Rectangle 2043" o:spid="_x0000_s1569" style="position:absolute;margin-left:282pt;margin-top:-49pt;width:80pt;height:59pt;z-index:2522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66tofnQEA&#10;ABQDAAAOAAAAAAAAAAAAAAAAAC4CAABkcnMvZTJvRG9jLnhtbFBLAQItABQABgAIAAAAIQDLzW1+&#10;3AAAAAoBAAAPAAAAAAAAAAAAAAAAAPcDAABkcnMvZG93bnJldi54bWxQSwUGAAAAAAQABADzAAAA&#10;AAUAAAAA&#10;" filled="f" stroked="f">
                      <v:textbox inset="2.16pt,1.44pt,0,1.44pt">
                        <w:txbxContent>
                          <w:p w14:paraId="5E39900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19392" behindDoc="0" locked="0" layoutInCell="1" allowOverlap="1" wp14:anchorId="455F73C1" wp14:editId="79E88981">
                      <wp:simplePos x="0" y="0"/>
                      <wp:positionH relativeFrom="column">
                        <wp:posOffset>3581400</wp:posOffset>
                      </wp:positionH>
                      <wp:positionV relativeFrom="paragraph">
                        <wp:posOffset>-622300</wp:posOffset>
                      </wp:positionV>
                      <wp:extent cx="1016000" cy="749300"/>
                      <wp:effectExtent l="0" t="0" r="0" b="0"/>
                      <wp:wrapNone/>
                      <wp:docPr id="2044" name="Rectangle 20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9BB823-969C-7444-974A-9DBD65CB3F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1BF2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5F73C1" id="Rectangle 2044" o:spid="_x0000_s1570" style="position:absolute;margin-left:282pt;margin-top:-49pt;width:80pt;height:59pt;z-index:2522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Valp3nQEA&#10;ABQDAAAOAAAAAAAAAAAAAAAAAC4CAABkcnMvZTJvRG9jLnhtbFBLAQItABQABgAIAAAAIQDLzW1+&#10;3AAAAAoBAAAPAAAAAAAAAAAAAAAAAPcDAABkcnMvZG93bnJldi54bWxQSwUGAAAAAAQABADzAAAA&#10;AAUAAAAA&#10;" filled="f" stroked="f">
                      <v:textbox inset="2.16pt,1.44pt,0,1.44pt">
                        <w:txbxContent>
                          <w:p w14:paraId="45B1BF2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0416" behindDoc="0" locked="0" layoutInCell="1" allowOverlap="1" wp14:anchorId="68F00442" wp14:editId="5AE0557B">
                      <wp:simplePos x="0" y="0"/>
                      <wp:positionH relativeFrom="column">
                        <wp:posOffset>3581400</wp:posOffset>
                      </wp:positionH>
                      <wp:positionV relativeFrom="paragraph">
                        <wp:posOffset>-622300</wp:posOffset>
                      </wp:positionV>
                      <wp:extent cx="1016000" cy="749300"/>
                      <wp:effectExtent l="0" t="0" r="0" b="0"/>
                      <wp:wrapNone/>
                      <wp:docPr id="2045" name="Rectangle 2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C9809F-D2CF-F944-9ABE-35AE867F36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744F6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00442" id="Rectangle 2045" o:spid="_x0000_s1571" style="position:absolute;margin-left:282pt;margin-top:-49pt;width:80pt;height:59pt;z-index:2522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sXNpinQEA&#10;ABQDAAAOAAAAAAAAAAAAAAAAAC4CAABkcnMvZTJvRG9jLnhtbFBLAQItABQABgAIAAAAIQDLzW1+&#10;3AAAAAoBAAAPAAAAAAAAAAAAAAAAAPcDAABkcnMvZG93bnJldi54bWxQSwUGAAAAAAQABADzAAAA&#10;AAUAAAAA&#10;" filled="f" stroked="f">
                      <v:textbox inset="2.16pt,1.44pt,0,1.44pt">
                        <w:txbxContent>
                          <w:p w14:paraId="5B744F6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1440" behindDoc="0" locked="0" layoutInCell="1" allowOverlap="1" wp14:anchorId="6B3C3309" wp14:editId="7F7EDAEC">
                      <wp:simplePos x="0" y="0"/>
                      <wp:positionH relativeFrom="column">
                        <wp:posOffset>3581400</wp:posOffset>
                      </wp:positionH>
                      <wp:positionV relativeFrom="paragraph">
                        <wp:posOffset>-622300</wp:posOffset>
                      </wp:positionV>
                      <wp:extent cx="1016000" cy="749300"/>
                      <wp:effectExtent l="0" t="0" r="0" b="0"/>
                      <wp:wrapNone/>
                      <wp:docPr id="2046" name="Rectangle 20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D58EAE-7687-6B4E-B95D-4F5783B157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FCC29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3C3309" id="Rectangle 2046" o:spid="_x0000_s1572" style="position:absolute;margin-left:282pt;margin-top:-49pt;width:80pt;height:59pt;z-index:2522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nB1pcnQEA&#10;ABQDAAAOAAAAAAAAAAAAAAAAAC4CAABkcnMvZTJvRG9jLnhtbFBLAQItABQABgAIAAAAIQDLzW1+&#10;3AAAAAoBAAAPAAAAAAAAAAAAAAAAAPcDAABkcnMvZG93bnJldi54bWxQSwUGAAAAAAQABADzAAAA&#10;AAUAAAAA&#10;" filled="f" stroked="f">
                      <v:textbox inset="2.16pt,1.44pt,0,1.44pt">
                        <w:txbxContent>
                          <w:p w14:paraId="5AFCC29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2464" behindDoc="0" locked="0" layoutInCell="1" allowOverlap="1" wp14:anchorId="40A19D46" wp14:editId="131B64EB">
                      <wp:simplePos x="0" y="0"/>
                      <wp:positionH relativeFrom="column">
                        <wp:posOffset>3581400</wp:posOffset>
                      </wp:positionH>
                      <wp:positionV relativeFrom="paragraph">
                        <wp:posOffset>-622300</wp:posOffset>
                      </wp:positionV>
                      <wp:extent cx="1016000" cy="749300"/>
                      <wp:effectExtent l="0" t="0" r="0" b="0"/>
                      <wp:wrapNone/>
                      <wp:docPr id="2047" name="Rectangle 20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C38EFF-708A-6441-BBE7-1B0ED872A9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F388B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19D46" id="Rectangle 2047" o:spid="_x0000_s1573" style="position:absolute;margin-left:282pt;margin-top:-49pt;width:80pt;height:59pt;z-index:2522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eMdpJnQEA&#10;ABQDAAAOAAAAAAAAAAAAAAAAAC4CAABkcnMvZTJvRG9jLnhtbFBLAQItABQABgAIAAAAIQDLzW1+&#10;3AAAAAoBAAAPAAAAAAAAAAAAAAAAAPcDAABkcnMvZG93bnJldi54bWxQSwUGAAAAAAQABADzAAAA&#10;AAUAAAAA&#10;" filled="f" stroked="f">
                      <v:textbox inset="2.16pt,1.44pt,0,1.44pt">
                        <w:txbxContent>
                          <w:p w14:paraId="2DF388B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3488" behindDoc="0" locked="0" layoutInCell="1" allowOverlap="1" wp14:anchorId="1CFB40B9" wp14:editId="6DEEB945">
                      <wp:simplePos x="0" y="0"/>
                      <wp:positionH relativeFrom="column">
                        <wp:posOffset>3581400</wp:posOffset>
                      </wp:positionH>
                      <wp:positionV relativeFrom="paragraph">
                        <wp:posOffset>-622300</wp:posOffset>
                      </wp:positionV>
                      <wp:extent cx="1016000" cy="749300"/>
                      <wp:effectExtent l="0" t="0" r="0" b="0"/>
                      <wp:wrapNone/>
                      <wp:docPr id="2048" name="Rectangle 2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0A5D89-519D-C04E-92E5-D75DCFDA71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7B599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B40B9" id="Rectangle 2048" o:spid="_x0000_s1574" style="position:absolute;margin-left:282pt;margin-top:-49pt;width:80pt;height:59pt;z-index:2522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5BluNnQEA&#10;ABQDAAAOAAAAAAAAAAAAAAAAAC4CAABkcnMvZTJvRG9jLnhtbFBLAQItABQABgAIAAAAIQDLzW1+&#10;3AAAAAoBAAAPAAAAAAAAAAAAAAAAAPcDAABkcnMvZG93bnJldi54bWxQSwUGAAAAAAQABADzAAAA&#10;AAUAAAAA&#10;" filled="f" stroked="f">
                      <v:textbox inset="2.16pt,1.44pt,0,1.44pt">
                        <w:txbxContent>
                          <w:p w14:paraId="767B599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4512" behindDoc="0" locked="0" layoutInCell="1" allowOverlap="1" wp14:anchorId="7A467184" wp14:editId="7B7DD2E7">
                      <wp:simplePos x="0" y="0"/>
                      <wp:positionH relativeFrom="column">
                        <wp:posOffset>3581400</wp:posOffset>
                      </wp:positionH>
                      <wp:positionV relativeFrom="paragraph">
                        <wp:posOffset>-622300</wp:posOffset>
                      </wp:positionV>
                      <wp:extent cx="1016000" cy="749300"/>
                      <wp:effectExtent l="0" t="0" r="0" b="0"/>
                      <wp:wrapNone/>
                      <wp:docPr id="2049" name="Rectangle 20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5FD223-46DD-5644-9E0D-7FBC034445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6B494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467184" id="Rectangle 2049" o:spid="_x0000_s1575" style="position:absolute;margin-left:282pt;margin-top:-49pt;width:80pt;height:59pt;z-index:2522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AMNuYnQEA&#10;ABQDAAAOAAAAAAAAAAAAAAAAAC4CAABkcnMvZTJvRG9jLnhtbFBLAQItABQABgAIAAAAIQDLzW1+&#10;3AAAAAoBAAAPAAAAAAAAAAAAAAAAAPcDAABkcnMvZG93bnJldi54bWxQSwUGAAAAAAQABADzAAAA&#10;AAUAAAAA&#10;" filled="f" stroked="f">
                      <v:textbox inset="2.16pt,1.44pt,0,1.44pt">
                        <w:txbxContent>
                          <w:p w14:paraId="536B494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5536" behindDoc="0" locked="0" layoutInCell="1" allowOverlap="1" wp14:anchorId="2510F529" wp14:editId="1699E882">
                      <wp:simplePos x="0" y="0"/>
                      <wp:positionH relativeFrom="column">
                        <wp:posOffset>3581400</wp:posOffset>
                      </wp:positionH>
                      <wp:positionV relativeFrom="paragraph">
                        <wp:posOffset>-622300</wp:posOffset>
                      </wp:positionV>
                      <wp:extent cx="1016000" cy="749300"/>
                      <wp:effectExtent l="0" t="0" r="0" b="0"/>
                      <wp:wrapNone/>
                      <wp:docPr id="2050" name="Rectangle 20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68133E-068A-9946-A394-0AB6EE1AC2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E1142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0F529" id="Rectangle 2050" o:spid="_x0000_s1576" style="position:absolute;margin-left:282pt;margin-top:-49pt;width:80pt;height:59pt;z-index:2522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L97LuWcAQAA&#10;FAMAAA4AAAAAAAAAAAAAAAAALgIAAGRycy9lMm9Eb2MueG1sUEsBAi0AFAAGAAgAAAAhAMvNbX7c&#10;AAAACgEAAA8AAAAAAAAAAAAAAAAA9gMAAGRycy9kb3ducmV2LnhtbFBLBQYAAAAABAAEAPMAAAD/&#10;BAAAAAA=&#10;" filled="f" stroked="f">
                      <v:textbox inset="2.16pt,1.44pt,0,1.44pt">
                        <w:txbxContent>
                          <w:p w14:paraId="78E1142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6560" behindDoc="0" locked="0" layoutInCell="1" allowOverlap="1" wp14:anchorId="29798910" wp14:editId="368BE961">
                      <wp:simplePos x="0" y="0"/>
                      <wp:positionH relativeFrom="column">
                        <wp:posOffset>3581400</wp:posOffset>
                      </wp:positionH>
                      <wp:positionV relativeFrom="paragraph">
                        <wp:posOffset>-622300</wp:posOffset>
                      </wp:positionV>
                      <wp:extent cx="1016000" cy="749300"/>
                      <wp:effectExtent l="0" t="0" r="0" b="0"/>
                      <wp:wrapNone/>
                      <wp:docPr id="2051" name="Rectangle 2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9C553A-C023-EE40-9CA4-6DE2701792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69C3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98910" id="Rectangle 2051" o:spid="_x0000_s1577" style="position:absolute;margin-left:282pt;margin-top:-49pt;width:80pt;height:59pt;z-index:2522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EZNrvCcAQAA&#10;FAMAAA4AAAAAAAAAAAAAAAAALgIAAGRycy9lMm9Eb2MueG1sUEsBAi0AFAAGAAgAAAAhAMvNbX7c&#10;AAAACgEAAA8AAAAAAAAAAAAAAAAA9gMAAGRycy9kb3ducmV2LnhtbFBLBQYAAAAABAAEAPMAAAD/&#10;BAAAAAA=&#10;" filled="f" stroked="f">
                      <v:textbox inset="2.16pt,1.44pt,0,1.44pt">
                        <w:txbxContent>
                          <w:p w14:paraId="56569C3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7584" behindDoc="0" locked="0" layoutInCell="1" allowOverlap="1" wp14:anchorId="3084FB6A" wp14:editId="78ADEECA">
                      <wp:simplePos x="0" y="0"/>
                      <wp:positionH relativeFrom="column">
                        <wp:posOffset>3581400</wp:posOffset>
                      </wp:positionH>
                      <wp:positionV relativeFrom="paragraph">
                        <wp:posOffset>-622300</wp:posOffset>
                      </wp:positionV>
                      <wp:extent cx="1016000" cy="749300"/>
                      <wp:effectExtent l="0" t="0" r="0" b="0"/>
                      <wp:wrapNone/>
                      <wp:docPr id="2052" name="Rectangle 2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872E9-2622-7F41-A83C-DEDC06373A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5E4BB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84FB6A" id="Rectangle 2052" o:spid="_x0000_s1578" style="position:absolute;margin-left:282pt;margin-top:-49pt;width:80pt;height:59pt;z-index:2522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7O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moybO5tQ3d8grxs6ZGCGcIouBps5GykAQqOr3sJmrPhwZNDzfXloqGJl2K+bJa0iVAK&#10;Ir393JVe9YF2QiXgbB/B7nriOy9y8sNkfRH2viZ5tp/rQv68zJs/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NFi7OnQEA&#10;ABQDAAAOAAAAAAAAAAAAAAAAAC4CAABkcnMvZTJvRG9jLnhtbFBLAQItABQABgAIAAAAIQDLzW1+&#10;3AAAAAoBAAAPAAAAAAAAAAAAAAAAAPcDAABkcnMvZG93bnJldi54bWxQSwUGAAAAAAQABADzAAAA&#10;AAUAAAAA&#10;" filled="f" stroked="f">
                      <v:textbox inset="2.16pt,1.44pt,0,1.44pt">
                        <w:txbxContent>
                          <w:p w14:paraId="0D5E4BB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8608" behindDoc="0" locked="0" layoutInCell="1" allowOverlap="1" wp14:anchorId="43AEC10E" wp14:editId="223111BA">
                      <wp:simplePos x="0" y="0"/>
                      <wp:positionH relativeFrom="column">
                        <wp:posOffset>3581400</wp:posOffset>
                      </wp:positionH>
                      <wp:positionV relativeFrom="paragraph">
                        <wp:posOffset>-622300</wp:posOffset>
                      </wp:positionV>
                      <wp:extent cx="1016000" cy="749300"/>
                      <wp:effectExtent l="0" t="0" r="0" b="0"/>
                      <wp:wrapNone/>
                      <wp:docPr id="2053" name="Rectangle 20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AEE6DA-66EB-2440-B058-434B5D4498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08419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EC10E" id="Rectangle 2053" o:spid="_x0000_s1579" style="position:absolute;margin-left:282pt;margin-top:-49pt;width:80pt;height:59pt;z-index:2522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7b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S0ybO7tQ3d+grxs6ZGCGcIouBps5GykAQqOv48SNGfDN08ONffLRUMTL8V81axoE6EU&#10;RHr/tiu96gPthErA2TGCPfTEd17k5IfJ+iLsdU3ybN/Whfx1mbd/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0IK7bnQEA&#10;ABQDAAAOAAAAAAAAAAAAAAAAAC4CAABkcnMvZTJvRG9jLnhtbFBLAQItABQABgAIAAAAIQDLzW1+&#10;3AAAAAoBAAAPAAAAAAAAAAAAAAAAAPcDAABkcnMvZG93bnJldi54bWxQSwUGAAAAAAQABADzAAAA&#10;AAUAAAAA&#10;" filled="f" stroked="f">
                      <v:textbox inset="2.16pt,1.44pt,0,1.44pt">
                        <w:txbxContent>
                          <w:p w14:paraId="2408419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29632" behindDoc="0" locked="0" layoutInCell="1" allowOverlap="1" wp14:anchorId="4F81C5AA" wp14:editId="4088F455">
                      <wp:simplePos x="0" y="0"/>
                      <wp:positionH relativeFrom="column">
                        <wp:posOffset>3581400</wp:posOffset>
                      </wp:positionH>
                      <wp:positionV relativeFrom="paragraph">
                        <wp:posOffset>-622300</wp:posOffset>
                      </wp:positionV>
                      <wp:extent cx="1016000" cy="749300"/>
                      <wp:effectExtent l="0" t="0" r="0" b="0"/>
                      <wp:wrapNone/>
                      <wp:docPr id="2054" name="Rectangle 2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1DB855-7776-F34A-AAB4-BD9F75C60F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1BFF2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81C5AA" id="Rectangle 2054" o:spid="_x0000_s1580" style="position:absolute;margin-left:282pt;margin-top:-49pt;width:80pt;height:59pt;z-index:2522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6z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c7PMsLm3C93pGfKypScKZgij4GqwkbORBig4vh4kaM6G754cam6Xi4YmXor5qlnRJkIp&#10;iPTuc1d61QfaCZWAs0MEu++J77zIyQ+T9UXYx5rk2X6uC/nLMm/f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boC6znQEA&#10;ABQDAAAOAAAAAAAAAAAAAAAAAC4CAABkcnMvZTJvRG9jLnhtbFBLAQItABQABgAIAAAAIQDLzW1+&#10;3AAAAAoBAAAPAAAAAAAAAAAAAAAAAPcDAABkcnMvZG93bnJldi54bWxQSwUGAAAAAAQABADzAAAA&#10;AAUAAAAA&#10;" filled="f" stroked="f">
                      <v:textbox inset="2.16pt,1.44pt,0,1.44pt">
                        <w:txbxContent>
                          <w:p w14:paraId="031BFF2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0656" behindDoc="0" locked="0" layoutInCell="1" allowOverlap="1" wp14:anchorId="61123818" wp14:editId="12FEDB0C">
                      <wp:simplePos x="0" y="0"/>
                      <wp:positionH relativeFrom="column">
                        <wp:posOffset>3581400</wp:posOffset>
                      </wp:positionH>
                      <wp:positionV relativeFrom="paragraph">
                        <wp:posOffset>-622300</wp:posOffset>
                      </wp:positionV>
                      <wp:extent cx="1016000" cy="749300"/>
                      <wp:effectExtent l="0" t="0" r="0" b="0"/>
                      <wp:wrapNone/>
                      <wp:docPr id="2055" name="Rectangle 20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DDEAE8-6945-2245-BE16-736E2F3768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BF56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23818" id="Rectangle 2055" o:spid="_x0000_s1581" style="position:absolute;margin-left:282pt;margin-top:-49pt;width:80pt;height:59pt;z-index:2522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ilq6mnQEA&#10;ABQDAAAOAAAAAAAAAAAAAAAAAC4CAABkcnMvZTJvRG9jLnhtbFBLAQItABQABgAIAAAAIQDLzW1+&#10;3AAAAAoBAAAPAAAAAAAAAAAAAAAAAPcDAABkcnMvZG93bnJldi54bWxQSwUGAAAAAAQABADzAAAA&#10;AAUAAAAA&#10;" filled="f" stroked="f">
                      <v:textbox inset="2.16pt,1.44pt,0,1.44pt">
                        <w:txbxContent>
                          <w:p w14:paraId="260BF56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1680" behindDoc="0" locked="0" layoutInCell="1" allowOverlap="1" wp14:anchorId="5626052B" wp14:editId="0BA12A1A">
                      <wp:simplePos x="0" y="0"/>
                      <wp:positionH relativeFrom="column">
                        <wp:posOffset>3581400</wp:posOffset>
                      </wp:positionH>
                      <wp:positionV relativeFrom="paragraph">
                        <wp:posOffset>-622300</wp:posOffset>
                      </wp:positionV>
                      <wp:extent cx="1016000" cy="749300"/>
                      <wp:effectExtent l="0" t="0" r="0" b="0"/>
                      <wp:wrapNone/>
                      <wp:docPr id="2056" name="Rectangle 20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586D45-5309-BE41-8A43-3085E4D720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CA49A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6052B" id="Rectangle 2056" o:spid="_x0000_s1582" style="position:absolute;margin-left:282pt;margin-top:-49pt;width:80pt;height:59pt;z-index:2522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6Y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4zbO5tQ3d8hLxs6YGCGcIouBps5GykAQqOf/YSNGfDL08ONTeXi4YmXor5slnSJkIp&#10;iPT2Y1d61QfaCZWAs30Eu+uJ77zIyQ+T9UXY+5rk2X6sC/nzMm9eAQ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pzS6YnQEA&#10;ABQDAAAOAAAAAAAAAAAAAAAAAC4CAABkcnMvZTJvRG9jLnhtbFBLAQItABQABgAIAAAAIQDLzW1+&#10;3AAAAAoBAAAPAAAAAAAAAAAAAAAAAPcDAABkcnMvZG93bnJldi54bWxQSwUGAAAAAAQABADzAAAA&#10;AAUAAAAA&#10;" filled="f" stroked="f">
                      <v:textbox inset="2.16pt,1.44pt,0,1.44pt">
                        <w:txbxContent>
                          <w:p w14:paraId="18CA49A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2704" behindDoc="0" locked="0" layoutInCell="1" allowOverlap="1" wp14:anchorId="40D8D501" wp14:editId="59704B9F">
                      <wp:simplePos x="0" y="0"/>
                      <wp:positionH relativeFrom="column">
                        <wp:posOffset>3581400</wp:posOffset>
                      </wp:positionH>
                      <wp:positionV relativeFrom="paragraph">
                        <wp:posOffset>-622300</wp:posOffset>
                      </wp:positionV>
                      <wp:extent cx="1016000" cy="749300"/>
                      <wp:effectExtent l="0" t="0" r="0" b="0"/>
                      <wp:wrapNone/>
                      <wp:docPr id="2057" name="Rectangle 2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EEBA75-27B1-5540-BF41-C53A55C6FB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489F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8D501" id="Rectangle 2057" o:spid="_x0000_s1583" style="position:absolute;margin-left:282pt;margin-top:-49pt;width:80pt;height:59pt;z-index:2522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NnQEAABQDAAAOAAAAZHJzL2Uyb0RvYy54bWysUk1v2zAMvQ/ofxB0b+w47ZI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y5v1gnJCqS6XI2D6poNjOREcaBbFInl8xPT+6+9f6N7l+Zyl&#10;aTcx2wl+e7vMsLm3C93pGfKypScKZgij4GqwkbORBig4vh4kaM6G754capY3i4YmXor5qlnRJkIp&#10;iPTuc1d61QfaCZWAs0MEu++J77zIyQ+T9UXYx5rk2X6uC/nLMm/f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Q+66NnQEA&#10;ABQDAAAOAAAAAAAAAAAAAAAAAC4CAABkcnMvZTJvRG9jLnhtbFBLAQItABQABgAIAAAAIQDLzW1+&#10;3AAAAAoBAAAPAAAAAAAAAAAAAAAAAPcDAABkcnMvZG93bnJldi54bWxQSwUGAAAAAAQABADzAAAA&#10;AAUAAAAA&#10;" filled="f" stroked="f">
                      <v:textbox inset="2.16pt,1.44pt,0,1.44pt">
                        <w:txbxContent>
                          <w:p w14:paraId="642489F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3728" behindDoc="0" locked="0" layoutInCell="1" allowOverlap="1" wp14:anchorId="4411FECF" wp14:editId="01692232">
                      <wp:simplePos x="0" y="0"/>
                      <wp:positionH relativeFrom="column">
                        <wp:posOffset>3581400</wp:posOffset>
                      </wp:positionH>
                      <wp:positionV relativeFrom="paragraph">
                        <wp:posOffset>-622300</wp:posOffset>
                      </wp:positionV>
                      <wp:extent cx="1016000" cy="749300"/>
                      <wp:effectExtent l="0" t="0" r="0" b="0"/>
                      <wp:wrapNone/>
                      <wp:docPr id="2058" name="Rectangle 20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6A6E11-436E-6D4F-AEF9-DDFFD9DAFE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721AB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1FECF" id="Rectangle 2058" o:spid="_x0000_s1584" style="position:absolute;margin-left:282pt;margin-top:-49pt;width:80pt;height:59pt;z-index:2522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9J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9XWbYXNvB/3pGfOypScKZoRJcDXawNlEAxQ8/jpI1JyN3z051NxerRqaeCmWbdPSJmIp&#10;iPTuY1d6NQDthErI2SGg3Q/Ed1nk5IfJ+iLsfU3ybD/Whfxlmbe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3zC9JnQEA&#10;ABQDAAAOAAAAAAAAAAAAAAAAAC4CAABkcnMvZTJvRG9jLnhtbFBLAQItABQABgAIAAAAIQDLzW1+&#10;3AAAAAoBAAAPAAAAAAAAAAAAAAAAAPcDAABkcnMvZG93bnJldi54bWxQSwUGAAAAAAQABADzAAAA&#10;AAUAAAAA&#10;" filled="f" stroked="f">
                      <v:textbox inset="2.16pt,1.44pt,0,1.44pt">
                        <w:txbxContent>
                          <w:p w14:paraId="35721AB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4752" behindDoc="0" locked="0" layoutInCell="1" allowOverlap="1" wp14:anchorId="39518738" wp14:editId="07BD4BE3">
                      <wp:simplePos x="0" y="0"/>
                      <wp:positionH relativeFrom="column">
                        <wp:posOffset>3581400</wp:posOffset>
                      </wp:positionH>
                      <wp:positionV relativeFrom="paragraph">
                        <wp:posOffset>-622300</wp:posOffset>
                      </wp:positionV>
                      <wp:extent cx="1016000" cy="749300"/>
                      <wp:effectExtent l="0" t="0" r="0" b="0"/>
                      <wp:wrapNone/>
                      <wp:docPr id="2059" name="Rectangle 20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8104B6-9361-3841-8108-73AD361DE3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F904A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18738" id="Rectangle 2059" o:spid="_x0000_s1585" style="position:absolute;margin-left:282pt;margin-top:-49pt;width:80pt;height:59pt;z-index:2522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c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a0zbO7tQ3d+grxs6ZGCGcIouBps5GykAQqOv48SNGfDN08ONffLRUMTL8V81axoE6EU&#10;RHr/tiu96gPthErA2TGCPfTEd17k5IfJ+iLsdU3ybN/Whfx1mbd/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O+q9cnQEA&#10;ABQDAAAOAAAAAAAAAAAAAAAAAC4CAABkcnMvZTJvRG9jLnhtbFBLAQItABQABgAIAAAAIQDLzW1+&#10;3AAAAAoBAAAPAAAAAAAAAAAAAAAAAPcDAABkcnMvZG93bnJldi54bWxQSwUGAAAAAAQABADzAAAA&#10;AAUAAAAA&#10;" filled="f" stroked="f">
                      <v:textbox inset="2.16pt,1.44pt,0,1.44pt">
                        <w:txbxContent>
                          <w:p w14:paraId="29F904A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5776" behindDoc="0" locked="0" layoutInCell="1" allowOverlap="1" wp14:anchorId="0414E88F" wp14:editId="312A660E">
                      <wp:simplePos x="0" y="0"/>
                      <wp:positionH relativeFrom="column">
                        <wp:posOffset>3581400</wp:posOffset>
                      </wp:positionH>
                      <wp:positionV relativeFrom="paragraph">
                        <wp:posOffset>-622300</wp:posOffset>
                      </wp:positionV>
                      <wp:extent cx="1016000" cy="749300"/>
                      <wp:effectExtent l="0" t="0" r="0" b="0"/>
                      <wp:wrapNone/>
                      <wp:docPr id="2060" name="Rectangle 2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417DEC-953A-8145-9283-FC599FF040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3E20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4E88F" id="Rectangle 2060" o:spid="_x0000_s1586" style="position:absolute;margin-left:282pt;margin-top:-49pt;width:80pt;height:59pt;z-index:2522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Jy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wts7u1Cd3qEvGzpgYIZwii4GmzkbKQBCo5/DhI0Z8MPTw41dzeLhiZeivmyWdImQimI&#10;9O5tV3rVB9oJlYCzQwS774nvvMjJD5P1RdjrmuTZvq0L+csyb/4C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GwiwnKcAQAA&#10;FAMAAA4AAAAAAAAAAAAAAAAALgIAAGRycy9lMm9Eb2MueG1sUEsBAi0AFAAGAAgAAAAhAMvNbX7c&#10;AAAACgEAAA8AAAAAAAAAAAAAAAAA9gMAAGRycy9kb3ducmV2LnhtbFBLBQYAAAAABAAEAPMAAAD/&#10;BAAAAAA=&#10;" filled="f" stroked="f">
                      <v:textbox inset="2.16pt,1.44pt,0,1.44pt">
                        <w:txbxContent>
                          <w:p w14:paraId="47E3E20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6800" behindDoc="0" locked="0" layoutInCell="1" allowOverlap="1" wp14:anchorId="4299F217" wp14:editId="26E92F61">
                      <wp:simplePos x="0" y="0"/>
                      <wp:positionH relativeFrom="column">
                        <wp:posOffset>3581400</wp:posOffset>
                      </wp:positionH>
                      <wp:positionV relativeFrom="paragraph">
                        <wp:posOffset>-622300</wp:posOffset>
                      </wp:positionV>
                      <wp:extent cx="1016000" cy="749300"/>
                      <wp:effectExtent l="0" t="0" r="0" b="0"/>
                      <wp:wrapNone/>
                      <wp:docPr id="2061" name="Rectangle 20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E5D879-9CE6-054F-B9AC-C73907EF59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C8C5E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9F217" id="Rectangle 2061" o:spid="_x0000_s1587" style="position:absolute;margin-left:282pt;margin-top:-49pt;width:80pt;height:59pt;z-index:2522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JUUQmecAQAA&#10;FAMAAA4AAAAAAAAAAAAAAAAALgIAAGRycy9lMm9Eb2MueG1sUEsBAi0AFAAGAAgAAAAhAMvNbX7c&#10;AAAACgEAAA8AAAAAAAAAAAAAAAAA9gMAAGRycy9kb3ducmV2LnhtbFBLBQYAAAAABAAEAPMAAAD/&#10;BAAAAAA=&#10;" filled="f" stroked="f">
                      <v:textbox inset="2.16pt,1.44pt,0,1.44pt">
                        <w:txbxContent>
                          <w:p w14:paraId="57C8C5E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7824" behindDoc="0" locked="0" layoutInCell="1" allowOverlap="1" wp14:anchorId="5ACB599A" wp14:editId="46396015">
                      <wp:simplePos x="0" y="0"/>
                      <wp:positionH relativeFrom="column">
                        <wp:posOffset>3581400</wp:posOffset>
                      </wp:positionH>
                      <wp:positionV relativeFrom="paragraph">
                        <wp:posOffset>-622300</wp:posOffset>
                      </wp:positionV>
                      <wp:extent cx="1016000" cy="749300"/>
                      <wp:effectExtent l="0" t="0" r="0" b="0"/>
                      <wp:wrapNone/>
                      <wp:docPr id="2062" name="Rectangle 20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F2FD88-2591-4549-86A2-352FD5978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1AEF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B599A" id="Rectangle 2062" o:spid="_x0000_s1588" style="position:absolute;margin-left:282pt;margin-top:-49pt;width:80pt;height:59pt;z-index:2522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JZ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5sMm3u70J0eIS9beqBghjAKrgYbORtpgILjn4MEzdnww5NDzd3NoqGJl2K+bJa0iVAK&#10;Ir1725Ve9YF2QiXg7BDB7nviOy9y8sNkfRH2uiZ5tm/rQv6yzJu/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eT8JZnQEA&#10;ABQDAAAOAAAAAAAAAAAAAAAAAC4CAABkcnMvZTJvRG9jLnhtbFBLAQItABQABgAIAAAAIQDLzW1+&#10;3AAAAAoBAAAPAAAAAAAAAAAAAAAAAPcDAABkcnMvZG93bnJldi54bWxQSwUGAAAAAAQABADzAAAA&#10;AAUAAAAA&#10;" filled="f" stroked="f">
                      <v:textbox inset="2.16pt,1.44pt,0,1.44pt">
                        <w:txbxContent>
                          <w:p w14:paraId="1F91AEF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8848" behindDoc="0" locked="0" layoutInCell="1" allowOverlap="1" wp14:anchorId="2227D821" wp14:editId="6D9B1CF0">
                      <wp:simplePos x="0" y="0"/>
                      <wp:positionH relativeFrom="column">
                        <wp:posOffset>3581400</wp:posOffset>
                      </wp:positionH>
                      <wp:positionV relativeFrom="paragraph">
                        <wp:posOffset>-622300</wp:posOffset>
                      </wp:positionV>
                      <wp:extent cx="1016000" cy="749300"/>
                      <wp:effectExtent l="0" t="0" r="0" b="0"/>
                      <wp:wrapNone/>
                      <wp:docPr id="2063" name="Rectangle 20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FB58D1-DA5A-884C-AF96-84E4BCFE70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C9C7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7D821" id="Rectangle 2063" o:spid="_x0000_s1589" style="position:absolute;margin-left:282pt;margin-top:-49pt;width:80pt;height:59pt;z-index:2522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J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hcZNve2oTs+QV629EjBDGEUXA02cjbSAAXH170Ezdnw05NDzc3loqGJl2K+bJa0iVAK&#10;Ir393JVe9YF2QiXgbB/B7nriOy9y8sNkfRH2viZ5tp/rQv68zJs/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neUJMnQEA&#10;ABQDAAAOAAAAAAAAAAAAAAAAAC4CAABkcnMvZTJvRG9jLnhtbFBLAQItABQABgAIAAAAIQDLzW1+&#10;3AAAAAoBAAAPAAAAAAAAAAAAAAAAAPcDAABkcnMvZG93bnJldi54bWxQSwUGAAAAAAQABADzAAAA&#10;AAUAAAAA&#10;" filled="f" stroked="f">
                      <v:textbox inset="2.16pt,1.44pt,0,1.44pt">
                        <w:txbxContent>
                          <w:p w14:paraId="7AFC9C7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39872" behindDoc="0" locked="0" layoutInCell="1" allowOverlap="1" wp14:anchorId="72B210CE" wp14:editId="343BA526">
                      <wp:simplePos x="0" y="0"/>
                      <wp:positionH relativeFrom="column">
                        <wp:posOffset>3581400</wp:posOffset>
                      </wp:positionH>
                      <wp:positionV relativeFrom="paragraph">
                        <wp:posOffset>-622300</wp:posOffset>
                      </wp:positionV>
                      <wp:extent cx="1016000" cy="749300"/>
                      <wp:effectExtent l="0" t="0" r="0" b="0"/>
                      <wp:wrapNone/>
                      <wp:docPr id="2064" name="Rectangle 20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E2123A-A8E9-F647-8905-1DB3A83CA2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7DC2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210CE" id="Rectangle 2064" o:spid="_x0000_s1590" style="position:absolute;margin-left:282pt;margin-top:-49pt;width:80pt;height:59pt;z-index:2522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k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uV1m2Nzbhe70DHnZ0hMFM4RRcDXYyNlIAxQcXw8SNGfDN08ONXfLRUMTL8V81axoE6EU&#10;RHr3uSu96gPthErA2SGC3ffEd17k5IfJ+iLsfU3ybD/Xhfxlmbe/AQ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I+cIknQEA&#10;ABQDAAAOAAAAAAAAAAAAAAAAAC4CAABkcnMvZTJvRG9jLnhtbFBLAQItABQABgAIAAAAIQDLzW1+&#10;3AAAAAoBAAAPAAAAAAAAAAAAAAAAAPcDAABkcnMvZG93bnJldi54bWxQSwUGAAAAAAQABADzAAAA&#10;AAUAAAAA&#10;" filled="f" stroked="f">
                      <v:textbox inset="2.16pt,1.44pt,0,1.44pt">
                        <w:txbxContent>
                          <w:p w14:paraId="0697DC2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0896" behindDoc="0" locked="0" layoutInCell="1" allowOverlap="1" wp14:anchorId="6F3B7573" wp14:editId="5715A407">
                      <wp:simplePos x="0" y="0"/>
                      <wp:positionH relativeFrom="column">
                        <wp:posOffset>3581400</wp:posOffset>
                      </wp:positionH>
                      <wp:positionV relativeFrom="paragraph">
                        <wp:posOffset>-622300</wp:posOffset>
                      </wp:positionV>
                      <wp:extent cx="1016000" cy="749300"/>
                      <wp:effectExtent l="0" t="0" r="0" b="0"/>
                      <wp:wrapNone/>
                      <wp:docPr id="2086" name="Rectangle 20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43E9F0-3B9F-9441-81E9-19D6A8B283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C41BF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B7573" id="Rectangle 2086" o:spid="_x0000_s1591" style="position:absolute;margin-left:282pt;margin-top:-49pt;width:80pt;height:59pt;z-index:2522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Ix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8ybO5tQ3d8hLxs6YGCGcIouBps5GykAQqOf/YSNGfDL08ONTeXi4YmXor5slnSJkIp&#10;iPT2Y1d61QfaCZWAs30Eu+uJ77zIyQ+T9UXY+5rk2X6sC/nzMm9eAQ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xz0IxnQEA&#10;ABQDAAAOAAAAAAAAAAAAAAAAAC4CAABkcnMvZTJvRG9jLnhtbFBLAQItABQABgAIAAAAIQDLzW1+&#10;3AAAAAoBAAAPAAAAAAAAAAAAAAAAAPcDAABkcnMvZG93bnJldi54bWxQSwUGAAAAAAQABADzAAAA&#10;AAUAAAAA&#10;" filled="f" stroked="f">
                      <v:textbox inset="2.16pt,1.44pt,0,1.44pt">
                        <w:txbxContent>
                          <w:p w14:paraId="31C41BF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1920" behindDoc="0" locked="0" layoutInCell="1" allowOverlap="1" wp14:anchorId="744285EB" wp14:editId="37187F5C">
                      <wp:simplePos x="0" y="0"/>
                      <wp:positionH relativeFrom="column">
                        <wp:posOffset>3581400</wp:posOffset>
                      </wp:positionH>
                      <wp:positionV relativeFrom="paragraph">
                        <wp:posOffset>-622300</wp:posOffset>
                      </wp:positionV>
                      <wp:extent cx="1016000" cy="749300"/>
                      <wp:effectExtent l="0" t="0" r="0" b="0"/>
                      <wp:wrapNone/>
                      <wp:docPr id="2087" name="Rectangle 2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D1B722-65F9-EF4D-956A-FB80D0126C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3F678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4285EB" id="Rectangle 2087" o:spid="_x0000_s1592" style="position:absolute;margin-left:282pt;margin-top:-49pt;width:80pt;height:59pt;z-index:2522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IP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J/WS4zbO7toDs9Y1629ETBDDAKrgYbOBtpgILH14NEzdnwzZNDzd3toqGJl2K+ala0iVgK&#10;Ir373JVe9UA7oRJydgho9z3xnRc5+WGyvgh7X5M82891IX9Z5u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6lMIPnQEA&#10;ABQDAAAOAAAAAAAAAAAAAAAAAC4CAABkcnMvZTJvRG9jLnhtbFBLAQItABQABgAIAAAAIQDLzW1+&#10;3AAAAAoBAAAPAAAAAAAAAAAAAAAAAPcDAABkcnMvZG93bnJldi54bWxQSwUGAAAAAAQABADzAAAA&#10;AAUAAAAA&#10;" filled="f" stroked="f">
                      <v:textbox inset="2.16pt,1.44pt,0,1.44pt">
                        <w:txbxContent>
                          <w:p w14:paraId="5B3F678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2944" behindDoc="0" locked="0" layoutInCell="1" allowOverlap="1" wp14:anchorId="41DAB0FB" wp14:editId="7DC46EBD">
                      <wp:simplePos x="0" y="0"/>
                      <wp:positionH relativeFrom="column">
                        <wp:posOffset>3581400</wp:posOffset>
                      </wp:positionH>
                      <wp:positionV relativeFrom="paragraph">
                        <wp:posOffset>-622300</wp:posOffset>
                      </wp:positionV>
                      <wp:extent cx="1016000" cy="749300"/>
                      <wp:effectExtent l="0" t="0" r="0" b="0"/>
                      <wp:wrapNone/>
                      <wp:docPr id="2088" name="Rectangle 20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4C273A-CEA0-6141-BC04-3AF18F9AD7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C26F2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AB0FB" id="Rectangle 2088" o:spid="_x0000_s1593" style="position:absolute;margin-left:282pt;margin-top:-49pt;width:80pt;height:59pt;z-index:2522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Ia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vVtm2Nzbhe70AnnZ0jMFM4RRcDXYyNlIAxQc3w4SNGfDN08ONcubRUMTL8V81axoE6EU&#10;RHr3uSu96gPthErA2SGC3ffEd17k5IfJ+iLsY03ybD/Xhfxlmbe/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DokIanQEA&#10;ABQDAAAOAAAAAAAAAAAAAAAAAC4CAABkcnMvZTJvRG9jLnhtbFBLAQItABQABgAIAAAAIQDLzW1+&#10;3AAAAAoBAAAPAAAAAAAAAAAAAAAAAPcDAABkcnMvZG93bnJldi54bWxQSwUGAAAAAAQABADzAAAA&#10;AAUAAAAA&#10;" filled="f" stroked="f">
                      <v:textbox inset="2.16pt,1.44pt,0,1.44pt">
                        <w:txbxContent>
                          <w:p w14:paraId="58C26F2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3968" behindDoc="0" locked="0" layoutInCell="1" allowOverlap="1" wp14:anchorId="73D93587" wp14:editId="6EE77965">
                      <wp:simplePos x="0" y="0"/>
                      <wp:positionH relativeFrom="column">
                        <wp:posOffset>3581400</wp:posOffset>
                      </wp:positionH>
                      <wp:positionV relativeFrom="paragraph">
                        <wp:posOffset>-622300</wp:posOffset>
                      </wp:positionV>
                      <wp:extent cx="1016000" cy="749300"/>
                      <wp:effectExtent l="0" t="0" r="0" b="0"/>
                      <wp:wrapNone/>
                      <wp:docPr id="2092" name="Rectangle 2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107A26-6C00-A94E-AB28-7434348953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22637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93587" id="Rectangle 2092" o:spid="_x0000_s1594" style="position:absolute;margin-left:282pt;margin-top:-49pt;width:80pt;height:59pt;z-index:2522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Pe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LYZNvd2oT89Q1629ETBjGESXI02cjbRAAXHXwcJmrPxmyeHmrvrVUMTL8WybVraRCgF&#10;kd597EqvhkA7oRJwdohg9wPxXRY5+WGyvgh7W5M82491IX9Z5u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klcPenQEA&#10;ABQDAAAOAAAAAAAAAAAAAAAAAC4CAABkcnMvZTJvRG9jLnhtbFBLAQItABQABgAIAAAAIQDLzW1+&#10;3AAAAAoBAAAPAAAAAAAAAAAAAAAAAPcDAABkcnMvZG93bnJldi54bWxQSwUGAAAAAAQABADzAAAA&#10;AAUAAAAA&#10;" filled="f" stroked="f">
                      <v:textbox inset="2.16pt,1.44pt,0,1.44pt">
                        <w:txbxContent>
                          <w:p w14:paraId="4322637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4992" behindDoc="0" locked="0" layoutInCell="1" allowOverlap="1" wp14:anchorId="4129138C" wp14:editId="5FDFC570">
                      <wp:simplePos x="0" y="0"/>
                      <wp:positionH relativeFrom="column">
                        <wp:posOffset>3581400</wp:posOffset>
                      </wp:positionH>
                      <wp:positionV relativeFrom="paragraph">
                        <wp:posOffset>-622300</wp:posOffset>
                      </wp:positionV>
                      <wp:extent cx="1016000" cy="749300"/>
                      <wp:effectExtent l="0" t="0" r="0" b="0"/>
                      <wp:wrapNone/>
                      <wp:docPr id="2093" name="Rectangle 2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BFE373-E9B7-9E4F-8F07-935FB55FCD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355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29138C" id="Rectangle 2093" o:spid="_x0000_s1595" style="position:absolute;margin-left:282pt;margin-top:-49pt;width:80pt;height:59pt;z-index:2522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P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db3KsLm3he74hHnZ0iMFM8AouBps4GykAQoeX/cSNWfDT08ONTeXi4YmXor5slnSJmIp&#10;iPT2c1d61QPthErI2T6g3fXEd17k5IfJ+iLsfU3ybD/Xhfx5mTd/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do0PLnQEA&#10;ABQDAAAOAAAAAAAAAAAAAAAAAC4CAABkcnMvZTJvRG9jLnhtbFBLAQItABQABgAIAAAAIQDLzW1+&#10;3AAAAAoBAAAPAAAAAAAAAAAAAAAAAPcDAABkcnMvZG93bnJldi54bWxQSwUGAAAAAAQABADzAAAA&#10;AAUAAAAA&#10;" filled="f" stroked="f">
                      <v:textbox inset="2.16pt,1.44pt,0,1.44pt">
                        <w:txbxContent>
                          <w:p w14:paraId="5A7355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6016" behindDoc="0" locked="0" layoutInCell="1" allowOverlap="1" wp14:anchorId="26A642E4" wp14:editId="5360D934">
                      <wp:simplePos x="0" y="0"/>
                      <wp:positionH relativeFrom="column">
                        <wp:posOffset>3581400</wp:posOffset>
                      </wp:positionH>
                      <wp:positionV relativeFrom="paragraph">
                        <wp:posOffset>-622300</wp:posOffset>
                      </wp:positionV>
                      <wp:extent cx="990600" cy="927100"/>
                      <wp:effectExtent l="0" t="0" r="0" b="0"/>
                      <wp:wrapNone/>
                      <wp:docPr id="2094" name="Rectangle 209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0C2F266-6D5D-724B-BCC7-5C3EB81CA00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028D5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A642E4" id="Rectangle 2094" o:spid="_x0000_s1596" style="position:absolute;margin-left:282pt;margin-top:-49pt;width:78pt;height:73pt;z-index:2522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" filled="f" stroked="f">
                      <v:textbox inset="2.16pt,1.44pt,0,1.44pt">
                        <w:txbxContent>
                          <w:p w14:paraId="22028D5C"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7040" behindDoc="0" locked="0" layoutInCell="1" allowOverlap="1" wp14:anchorId="45797875" wp14:editId="600EEECD">
                      <wp:simplePos x="0" y="0"/>
                      <wp:positionH relativeFrom="column">
                        <wp:posOffset>3581400</wp:posOffset>
                      </wp:positionH>
                      <wp:positionV relativeFrom="paragraph">
                        <wp:posOffset>-622300</wp:posOffset>
                      </wp:positionV>
                      <wp:extent cx="1016000" cy="749300"/>
                      <wp:effectExtent l="0" t="0" r="0" b="0"/>
                      <wp:wrapNone/>
                      <wp:docPr id="2095" name="Rectangle 20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B32557-BEF9-0A46-9EEF-834940F0E8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D981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97875" id="Rectangle 2095" o:spid="_x0000_s1597" style="position:absolute;margin-left:282pt;margin-top:-49pt;width:80pt;height:59pt;z-index:2522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BveNqOcAQAA&#10;FAMAAA4AAAAAAAAAAAAAAAAALgIAAGRycy9lMm9Eb2MueG1sUEsBAi0AFAAGAAgAAAAhAMvNbX7c&#10;AAAACgEAAA8AAAAAAAAAAAAAAAAA9gMAAGRycy9kb3ducmV2LnhtbFBLBQYAAAAABAAEAPMAAAD/&#10;BAAAAAA=&#10;" filled="f" stroked="f">
                      <v:textbox inset="2.16pt,1.44pt,0,1.44pt">
                        <w:txbxContent>
                          <w:p w14:paraId="2ED981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8064" behindDoc="0" locked="0" layoutInCell="1" allowOverlap="1" wp14:anchorId="37EC278F" wp14:editId="79B660CD">
                      <wp:simplePos x="0" y="0"/>
                      <wp:positionH relativeFrom="column">
                        <wp:posOffset>3581400</wp:posOffset>
                      </wp:positionH>
                      <wp:positionV relativeFrom="paragraph">
                        <wp:posOffset>-622300</wp:posOffset>
                      </wp:positionV>
                      <wp:extent cx="990600" cy="850900"/>
                      <wp:effectExtent l="0" t="0" r="0" b="0"/>
                      <wp:wrapNone/>
                      <wp:docPr id="2096" name="Rectangle 20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1B22385-6EB4-7D41-AA4A-A51CB617D17F}"/>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28E28F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C278F" id="Rectangle 2096" o:spid="_x0000_s1598" style="position:absolute;margin-left:282pt;margin-top:-49pt;width:78pt;height:67pt;z-index:2522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" filled="f" stroked="f">
                      <v:textbox inset="2.16pt,1.44pt,0,1.44pt">
                        <w:txbxContent>
                          <w:p w14:paraId="428E28F7"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249088" behindDoc="0" locked="0" layoutInCell="1" allowOverlap="1" wp14:anchorId="64ACA017" wp14:editId="4D8689B7">
                      <wp:simplePos x="0" y="0"/>
                      <wp:positionH relativeFrom="column">
                        <wp:posOffset>3581400</wp:posOffset>
                      </wp:positionH>
                      <wp:positionV relativeFrom="paragraph">
                        <wp:posOffset>-622300</wp:posOffset>
                      </wp:positionV>
                      <wp:extent cx="990600" cy="927100"/>
                      <wp:effectExtent l="0" t="0" r="0" b="0"/>
                      <wp:wrapNone/>
                      <wp:docPr id="2097" name="Rectangle 209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B30E0B7-DA46-CD48-9F1B-587FEF9A875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929676"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ACA017" id="Rectangle 2097" o:spid="_x0000_s1599" style="position:absolute;margin-left:282pt;margin-top:-49pt;width:78pt;height:73pt;z-index:2522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xj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A3t9d5Rjm3hf74gnnZ0jMZM8IkuBpt4GyiAQoef+0las7GR08KtbfL65YmXoJm1a5oE7EERHr7&#10;MSu9GoB2QiXkbB/Q7gbi2+S6hRZJXxo7rUme7ce4vLos8+YN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CHYTGOZAQAAFAMA&#10;AA4AAAAAAAAAAAAAAAAALgIAAGRycy9lMm9Eb2MueG1sUEsBAi0AFAAGAAgAAAAhAMvqXBPcAAAA&#10;CgEAAA8AAAAAAAAAAAAAAAAA8wMAAGRycy9kb3ducmV2LnhtbFBLBQYAAAAABAAEAPMAAAD8BAAA&#10;AAA=&#10;" filled="f" stroked="f">
                      <v:textbox inset="2.16pt,1.44pt,0,1.44pt">
                        <w:txbxContent>
                          <w:p w14:paraId="6E929676"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0112" behindDoc="0" locked="0" layoutInCell="1" allowOverlap="1" wp14:anchorId="3D5E18E2" wp14:editId="5DED630D">
                      <wp:simplePos x="0" y="0"/>
                      <wp:positionH relativeFrom="column">
                        <wp:posOffset>3581400</wp:posOffset>
                      </wp:positionH>
                      <wp:positionV relativeFrom="paragraph">
                        <wp:posOffset>-622300</wp:posOffset>
                      </wp:positionV>
                      <wp:extent cx="1016000" cy="749300"/>
                      <wp:effectExtent l="0" t="0" r="0" b="0"/>
                      <wp:wrapNone/>
                      <wp:docPr id="2098" name="Rectangle 20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60B429-BF29-E44C-953A-35D63730C4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83DA0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E18E2" id="Rectangle 2098" o:spid="_x0000_s1600" style="position:absolute;margin-left:282pt;margin-top:-49pt;width:80pt;height:59pt;z-index:2522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bg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XMsLm3D935CfKypUcKZgij4GqwkbORBig4/jpK0JwN954calbLRUMTL8V83axpE6EU&#10;RHr/sSu96gPthErA2TGCPfTEd17k5IfJ+iLsfU3ybD/Whfx1mXe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GM7bgnQEA&#10;ABQDAAAOAAAAAAAAAAAAAAAAAC4CAABkcnMvZTJvRG9jLnhtbFBLAQItABQABgAIAAAAIQDLzW1+&#10;3AAAAAoBAAAPAAAAAAAAAAAAAAAAAPcDAABkcnMvZG93bnJldi54bWxQSwUGAAAAAAQABADzAAAA&#10;AAUAAAAA&#10;" filled="f" stroked="f">
                      <v:textbox inset="2.16pt,1.44pt,0,1.44pt">
                        <w:txbxContent>
                          <w:p w14:paraId="7483DA0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1136" behindDoc="0" locked="0" layoutInCell="1" allowOverlap="1" wp14:anchorId="76FDD877" wp14:editId="036638E8">
                      <wp:simplePos x="0" y="0"/>
                      <wp:positionH relativeFrom="column">
                        <wp:posOffset>3581400</wp:posOffset>
                      </wp:positionH>
                      <wp:positionV relativeFrom="paragraph">
                        <wp:posOffset>-622300</wp:posOffset>
                      </wp:positionV>
                      <wp:extent cx="990600" cy="927100"/>
                      <wp:effectExtent l="0" t="0" r="0" b="0"/>
                      <wp:wrapNone/>
                      <wp:docPr id="2099" name="Rectangle 20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C91EDDDC-33A8-B34E-877E-2AE49213AD4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AEF4FB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DD877" id="Rectangle 2099" o:spid="_x0000_s1601" style="position:absolute;margin-left:282pt;margin-top:-49pt;width:78pt;height:73pt;z-index:2522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DduTB6ZAQAAFAMA&#10;AA4AAAAAAAAAAAAAAAAALgIAAGRycy9lMm9Eb2MueG1sUEsBAi0AFAAGAAgAAAAhAMvqXBPcAAAA&#10;CgEAAA8AAAAAAAAAAAAAAAAA8wMAAGRycy9kb3ducmV2LnhtbFBLBQYAAAAABAAEAPMAAAD8BAAA&#10;AAA=&#10;" filled="f" stroked="f">
                      <v:textbox inset="2.16pt,1.44pt,0,1.44pt">
                        <w:txbxContent>
                          <w:p w14:paraId="1AEF4FB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2160" behindDoc="0" locked="0" layoutInCell="1" allowOverlap="1" wp14:anchorId="03A1D083" wp14:editId="71C8D5DA">
                      <wp:simplePos x="0" y="0"/>
                      <wp:positionH relativeFrom="column">
                        <wp:posOffset>3581400</wp:posOffset>
                      </wp:positionH>
                      <wp:positionV relativeFrom="paragraph">
                        <wp:posOffset>-622300</wp:posOffset>
                      </wp:positionV>
                      <wp:extent cx="990600" cy="927100"/>
                      <wp:effectExtent l="0" t="0" r="0" b="0"/>
                      <wp:wrapNone/>
                      <wp:docPr id="2100" name="Rectangle 210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E1C0D3C-3C35-2E47-A3DD-2EB2B5F8892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4ADAA0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1D083" id="Rectangle 2100" o:spid="_x0000_s1602" style="position:absolute;margin-left:282pt;margin-top:-49pt;width:78pt;height:73pt;z-index:2522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Dw1zCCZAQAAFAMA&#10;AA4AAAAAAAAAAAAAAAAALgIAAGRycy9lMm9Eb2MueG1sUEsBAi0AFAAGAAgAAAAhAMvqXBPcAAAA&#10;CgEAAA8AAAAAAAAAAAAAAAAA8wMAAGRycy9kb3ducmV2LnhtbFBLBQYAAAAABAAEAPMAAAD8BAAA&#10;AAA=&#10;" filled="f" stroked="f">
                      <v:textbox inset="2.16pt,1.44pt,0,1.44pt">
                        <w:txbxContent>
                          <w:p w14:paraId="54ADAA08"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3184" behindDoc="0" locked="0" layoutInCell="1" allowOverlap="1" wp14:anchorId="40C1091A" wp14:editId="4886FC7E">
                      <wp:simplePos x="0" y="0"/>
                      <wp:positionH relativeFrom="column">
                        <wp:posOffset>3581400</wp:posOffset>
                      </wp:positionH>
                      <wp:positionV relativeFrom="paragraph">
                        <wp:posOffset>-622300</wp:posOffset>
                      </wp:positionV>
                      <wp:extent cx="1016000" cy="749300"/>
                      <wp:effectExtent l="0" t="0" r="0" b="0"/>
                      <wp:wrapNone/>
                      <wp:docPr id="2101" name="Rectangle 2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C35D1D-F672-DC49-98FC-41F2C7352C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DBA3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1091A" id="Rectangle 2101" o:spid="_x0000_s1603" style="position:absolute;margin-left:282pt;margin-top:-49pt;width:80pt;height:59pt;z-index:2522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be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4zbO7toDs9YF62dE/BDDAKrgYbOBtpgILHPweJmrPhpyeHmuX1oqGJl2K+ala0iVgK&#10;Ir1735Ve9UA7oRJydgho9z3xnRc5+WGyvgh7W5M82/d1IX9Z5u0L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NaDbenQEA&#10;ABQDAAAOAAAAAAAAAAAAAAAAAC4CAABkcnMvZTJvRG9jLnhtbFBLAQItABQABgAIAAAAIQDLzW1+&#10;3AAAAAoBAAAPAAAAAAAAAAAAAAAAAPcDAABkcnMvZG93bnJldi54bWxQSwUGAAAAAAQABADzAAAA&#10;AAUAAAAA&#10;" filled="f" stroked="f">
                      <v:textbox inset="2.16pt,1.44pt,0,1.44pt">
                        <w:txbxContent>
                          <w:p w14:paraId="11CDBA3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4208" behindDoc="0" locked="0" layoutInCell="1" allowOverlap="1" wp14:anchorId="7D9143A3" wp14:editId="48DCCA90">
                      <wp:simplePos x="0" y="0"/>
                      <wp:positionH relativeFrom="column">
                        <wp:posOffset>3581400</wp:posOffset>
                      </wp:positionH>
                      <wp:positionV relativeFrom="paragraph">
                        <wp:posOffset>-622300</wp:posOffset>
                      </wp:positionV>
                      <wp:extent cx="990600" cy="927100"/>
                      <wp:effectExtent l="0" t="0" r="0" b="0"/>
                      <wp:wrapNone/>
                      <wp:docPr id="2102" name="Rectangle 21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6CBC2A9-8297-D042-A6DA-1FE86003963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7433B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143A3" id="Rectangle 2102" o:spid="_x0000_s1604" style="position:absolute;margin-left:282pt;margin-top:-49pt;width:78pt;height:73pt;z-index:2522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3x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" filled="f" stroked="f">
                      <v:textbox inset="2.16pt,1.44pt,0,1.44pt">
                        <w:txbxContent>
                          <w:p w14:paraId="067433B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5232" behindDoc="0" locked="0" layoutInCell="1" allowOverlap="1" wp14:anchorId="5953C403" wp14:editId="7D938ECA">
                      <wp:simplePos x="0" y="0"/>
                      <wp:positionH relativeFrom="column">
                        <wp:posOffset>3581400</wp:posOffset>
                      </wp:positionH>
                      <wp:positionV relativeFrom="paragraph">
                        <wp:posOffset>-622300</wp:posOffset>
                      </wp:positionV>
                      <wp:extent cx="990600" cy="889000"/>
                      <wp:effectExtent l="0" t="0" r="0" b="0"/>
                      <wp:wrapNone/>
                      <wp:docPr id="2103" name="Rectangle 210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14CD109-BDC2-5F42-8419-23AE0399650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73E505D"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53C403" id="Rectangle 2103" o:spid="_x0000_s1605" style="position:absolute;margin-left:282pt;margin-top:-49pt;width:78pt;height:70pt;z-index:2522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" filled="f" stroked="f">
                      <v:textbox inset="2.16pt,1.44pt,0,1.44pt">
                        <w:txbxContent>
                          <w:p w14:paraId="373E505D"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6256" behindDoc="0" locked="0" layoutInCell="1" allowOverlap="1" wp14:anchorId="20D9C436" wp14:editId="5D490396">
                      <wp:simplePos x="0" y="0"/>
                      <wp:positionH relativeFrom="column">
                        <wp:posOffset>3581400</wp:posOffset>
                      </wp:positionH>
                      <wp:positionV relativeFrom="paragraph">
                        <wp:posOffset>-622300</wp:posOffset>
                      </wp:positionV>
                      <wp:extent cx="1016000" cy="749300"/>
                      <wp:effectExtent l="0" t="0" r="0" b="0"/>
                      <wp:wrapNone/>
                      <wp:docPr id="2104" name="Rectangle 2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BEF70-B2BD-F745-B73B-7B3B10529E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6D786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9C436" id="Rectangle 2104" o:spid="_x0000_s1606" style="position:absolute;margin-left:282pt;margin-top:-49pt;width:80pt;height:59pt;z-index:2522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gT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f8ui2wubeD/vSEednSIwUzwiS4Gm3gbKIBCh5/HSRqzsZ7Tw41N1erhiZeimXbtLSJWAoi&#10;vfvYlV4NQDuhEnJ2CGj3A/FdFjn5YbK+CHtfkzzbj3Uhf1nm7Ss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L7ceBOcAQAA&#10;FAMAAA4AAAAAAAAAAAAAAAAALgIAAGRycy9lMm9Eb2MueG1sUEsBAi0AFAAGAAgAAAAhAMvNbX7c&#10;AAAACgEAAA8AAAAAAAAAAAAAAAAA9gMAAGRycy9kb3ducmV2LnhtbFBLBQYAAAAABAAEAPMAAAD/&#10;BAAAAAA=&#10;" filled="f" stroked="f">
                      <v:textbox inset="2.16pt,1.44pt,0,1.44pt">
                        <w:txbxContent>
                          <w:p w14:paraId="7F6D786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7280" behindDoc="0" locked="0" layoutInCell="1" allowOverlap="1" wp14:anchorId="551B85A1" wp14:editId="1BE26029">
                      <wp:simplePos x="0" y="0"/>
                      <wp:positionH relativeFrom="column">
                        <wp:posOffset>3581400</wp:posOffset>
                      </wp:positionH>
                      <wp:positionV relativeFrom="paragraph">
                        <wp:posOffset>-622300</wp:posOffset>
                      </wp:positionV>
                      <wp:extent cx="1016000" cy="749300"/>
                      <wp:effectExtent l="0" t="0" r="0" b="0"/>
                      <wp:wrapNone/>
                      <wp:docPr id="2105" name="Rectangle 2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943724-E8A3-DE49-AF62-13F5A88432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AB8D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B85A1" id="Rectangle 2105" o:spid="_x0000_s1607" style="position:absolute;margin-left:282pt;margin-top:-49pt;width:80pt;height:59pt;z-index:2522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gG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W/bpcZNud20J+eMC9beiRjRpgEV6MNnE00QMHjr4NEzdl470mh5uZq1dDES7Bsm5Y2EUtA&#10;pHcfs9KrAWgnVELODgHtfiC+pW6hRdKXxt7XJM/2Y1zIX5Z5+wo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R+r4BpsBAAAU&#10;AwAADgAAAAAAAAAAAAAAAAAuAgAAZHJzL2Uyb0RvYy54bWxQSwECLQAUAAYACAAAACEAy81tftwA&#10;AAAKAQAADwAAAAAAAAAAAAAAAAD1AwAAZHJzL2Rvd25yZXYueG1sUEsFBgAAAAAEAAQA8wAAAP4E&#10;AAAAAA==&#10;" filled="f" stroked="f">
                      <v:textbox inset="2.16pt,1.44pt,0,1.44pt">
                        <w:txbxContent>
                          <w:p w14:paraId="7C8AB8D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8304" behindDoc="0" locked="0" layoutInCell="1" allowOverlap="1" wp14:anchorId="568FC33C" wp14:editId="6441B36E">
                      <wp:simplePos x="0" y="0"/>
                      <wp:positionH relativeFrom="column">
                        <wp:posOffset>3581400</wp:posOffset>
                      </wp:positionH>
                      <wp:positionV relativeFrom="paragraph">
                        <wp:posOffset>-622300</wp:posOffset>
                      </wp:positionV>
                      <wp:extent cx="1016000" cy="749300"/>
                      <wp:effectExtent l="0" t="0" r="0" b="0"/>
                      <wp:wrapNone/>
                      <wp:docPr id="2106" name="Rectangle 21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3D941F-8637-1B46-9A4D-FFCC9B9FA9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99A52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8FC33C" id="Rectangle 2106" o:spid="_x0000_s1608" style="position:absolute;margin-left:282pt;margin-top:-49pt;width:80pt;height:59pt;z-index:2522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g4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ybO7tQn96grxs6ZGCGcMkuBpt5GyiAQqOvw4SNGfjvSeHmpurVUMTL8WybVraRCgF&#10;kd597EqvhkA7oRJwdohg9wPxXRY5+WGyvgh7X5M82491IX9Z5u0r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MsXg4nQEA&#10;ABQDAAAOAAAAAAAAAAAAAAAAAC4CAABkcnMvZTJvRG9jLnhtbFBLAQItABQABgAIAAAAIQDLzW1+&#10;3AAAAAoBAAAPAAAAAAAAAAAAAAAAAPcDAABkcnMvZG93bnJldi54bWxQSwUGAAAAAAQABADzAAAA&#10;AAUAAAAA&#10;" filled="f" stroked="f">
                      <v:textbox inset="2.16pt,1.44pt,0,1.44pt">
                        <w:txbxContent>
                          <w:p w14:paraId="3599A52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59328" behindDoc="0" locked="0" layoutInCell="1" allowOverlap="1" wp14:anchorId="478D6C9C" wp14:editId="178C7ADC">
                      <wp:simplePos x="0" y="0"/>
                      <wp:positionH relativeFrom="column">
                        <wp:posOffset>3581400</wp:posOffset>
                      </wp:positionH>
                      <wp:positionV relativeFrom="paragraph">
                        <wp:posOffset>-622300</wp:posOffset>
                      </wp:positionV>
                      <wp:extent cx="1016000" cy="749300"/>
                      <wp:effectExtent l="0" t="0" r="0" b="0"/>
                      <wp:wrapNone/>
                      <wp:docPr id="2107" name="Rectangle 21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0135F2-FF06-C445-BAB5-B944DA724A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049A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D6C9C" id="Rectangle 2107" o:spid="_x0000_s1609" style="position:absolute;margin-left:282pt;margin-top:-49pt;width:80pt;height:59pt;z-index:2522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t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l2Nzbhf70BHnZ0iMFM4ZJcDXayNlEAxQcfx0kaM7Ge08ONTdXq4YmXopl27S0iVAK&#10;Ir372JVeDYF2QiXg7BDB7gfiuyxy8sNkfRH2viZ5th/rQv6yzNt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1h/gtnQEA&#10;ABQDAAAOAAAAAAAAAAAAAAAAAC4CAABkcnMvZTJvRG9jLnhtbFBLAQItABQABgAIAAAAIQDLzW1+&#10;3AAAAAoBAAAPAAAAAAAAAAAAAAAAAPcDAABkcnMvZG93bnJldi54bWxQSwUGAAAAAAQABADzAAAA&#10;AAUAAAAA&#10;" filled="f" stroked="f">
                      <v:textbox inset="2.16pt,1.44pt,0,1.44pt">
                        <w:txbxContent>
                          <w:p w14:paraId="471049A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0352" behindDoc="0" locked="0" layoutInCell="1" allowOverlap="1" wp14:anchorId="035209C4" wp14:editId="7D4D4E62">
                      <wp:simplePos x="0" y="0"/>
                      <wp:positionH relativeFrom="column">
                        <wp:posOffset>3581400</wp:posOffset>
                      </wp:positionH>
                      <wp:positionV relativeFrom="paragraph">
                        <wp:posOffset>-622300</wp:posOffset>
                      </wp:positionV>
                      <wp:extent cx="1016000" cy="749300"/>
                      <wp:effectExtent l="0" t="0" r="0" b="0"/>
                      <wp:wrapNone/>
                      <wp:docPr id="2108" name="Rectangle 2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C3307B-C052-D842-92DF-5D78CE4828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883FF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5209C4" id="Rectangle 2108" o:spid="_x0000_s1610" style="position:absolute;margin-left:282pt;margin-top:-49pt;width:80pt;height:59pt;z-index:2522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hF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1K4zbO7tQ39+hLxs6YGCGcMkuBpt5GyiAQqOv44SNGfjN08ONbfrVUMTL8WybVraRCgF&#10;kd6/7UqvhkA7oRJwdoxgDwPxXRY5+WGyvgh7XZM827d1IX9d5t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BaB3hFnQEA&#10;ABQDAAAOAAAAAAAAAAAAAAAAAC4CAABkcnMvZTJvRG9jLnhtbFBLAQItABQABgAIAAAAIQDLzW1+&#10;3AAAAAoBAAAPAAAAAAAAAAAAAAAAAPcDAABkcnMvZG93bnJldi54bWxQSwUGAAAAAAQABADzAAAA&#10;AAUAAAAA&#10;" filled="f" stroked="f">
                      <v:textbox inset="2.16pt,1.44pt,0,1.44pt">
                        <w:txbxContent>
                          <w:p w14:paraId="06883FF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1376" behindDoc="0" locked="0" layoutInCell="1" allowOverlap="1" wp14:anchorId="19C50FED" wp14:editId="3800A6FA">
                      <wp:simplePos x="0" y="0"/>
                      <wp:positionH relativeFrom="column">
                        <wp:posOffset>3581400</wp:posOffset>
                      </wp:positionH>
                      <wp:positionV relativeFrom="paragraph">
                        <wp:posOffset>-622300</wp:posOffset>
                      </wp:positionV>
                      <wp:extent cx="1016000" cy="749300"/>
                      <wp:effectExtent l="0" t="0" r="0" b="0"/>
                      <wp:wrapNone/>
                      <wp:docPr id="2109" name="Rectangle 2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C168FC-50A2-4A4E-A19E-660B9E0FEF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F9024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50FED" id="Rectangle 2109" o:spid="_x0000_s1611" style="position:absolute;margin-left:282pt;margin-top:-49pt;width:80pt;height:59pt;z-index:2522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hQ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dXudYXNvB/3pGfOypScKZoRJcDXawNlEAxQ8/jpI1JyN3z051NxerRqaeCmWbdPSJmIp&#10;iPTuY1d6NQDthErI2SGg3Q/Ed1nk5IfJ+iLsfU3ybD/Whfxlmbe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jMfhQnQEA&#10;ABQDAAAOAAAAAAAAAAAAAAAAAC4CAABkcnMvZTJvRG9jLnhtbFBLAQItABQABgAIAAAAIQDLzW1+&#10;3AAAAAoBAAAPAAAAAAAAAAAAAAAAAPcDAABkcnMvZG93bnJldi54bWxQSwUGAAAAAAQABADzAAAA&#10;AAUAAAAA&#10;" filled="f" stroked="f">
                      <v:textbox inset="2.16pt,1.44pt,0,1.44pt">
                        <w:txbxContent>
                          <w:p w14:paraId="35F9024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2400" behindDoc="0" locked="0" layoutInCell="1" allowOverlap="1" wp14:anchorId="0C12A149" wp14:editId="41C2268A">
                      <wp:simplePos x="0" y="0"/>
                      <wp:positionH relativeFrom="column">
                        <wp:posOffset>3581400</wp:posOffset>
                      </wp:positionH>
                      <wp:positionV relativeFrom="paragraph">
                        <wp:posOffset>-622300</wp:posOffset>
                      </wp:positionV>
                      <wp:extent cx="1016000" cy="749300"/>
                      <wp:effectExtent l="0" t="0" r="0" b="0"/>
                      <wp:wrapNone/>
                      <wp:docPr id="2110" name="Rectangle 21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98A672-3ED8-4541-9F64-59394F8647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E48BC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2A149" id="Rectangle 2110" o:spid="_x0000_s1612" style="position:absolute;margin-left:282pt;margin-top:-49pt;width:80pt;height:59pt;z-index:2522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hu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LcZNvd2oT89Q1629ETBjGESXI02cjbRAAXHXwcJmrPxmyeHmrvrVUMTL8WybVraRCgF&#10;kd597EqvhkA7oRJwdohg9wPxXRY5+WGyvgh7W5M82491IX9Z5u1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oanhunQEA&#10;ABQDAAAOAAAAAAAAAAAAAAAAAC4CAABkcnMvZTJvRG9jLnhtbFBLAQItABQABgAIAAAAIQDLzW1+&#10;3AAAAAoBAAAPAAAAAAAAAAAAAAAAAPcDAABkcnMvZG93bnJldi54bWxQSwUGAAAAAAQABADzAAAA&#10;AAUAAAAA&#10;" filled="f" stroked="f">
                      <v:textbox inset="2.16pt,1.44pt,0,1.44pt">
                        <w:txbxContent>
                          <w:p w14:paraId="24E48BC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3424" behindDoc="0" locked="0" layoutInCell="1" allowOverlap="1" wp14:anchorId="504D5EBD" wp14:editId="433853FF">
                      <wp:simplePos x="0" y="0"/>
                      <wp:positionH relativeFrom="column">
                        <wp:posOffset>3581400</wp:posOffset>
                      </wp:positionH>
                      <wp:positionV relativeFrom="paragraph">
                        <wp:posOffset>-622300</wp:posOffset>
                      </wp:positionV>
                      <wp:extent cx="1016000" cy="749300"/>
                      <wp:effectExtent l="0" t="0" r="0" b="0"/>
                      <wp:wrapNone/>
                      <wp:docPr id="2111" name="Rectangle 2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7F6963-0D33-5A4D-8173-8918EE5AC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4AADE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D5EBD" id="Rectangle 2111" o:spid="_x0000_s1613" style="position:absolute;margin-left:282pt;margin-top:-49pt;width:80pt;height:59pt;z-index:2522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h7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1K4zbO7toT8/Yl629EDBjDAJrkYbOJtogILHX0eJmrPxmyeHmvXtqqGJl2LZNi1tIpaC&#10;SO/fdqVXA9BOqIScHQPaw0B8l0VOfpisL8Je1yTP9m1dyF+Xefcb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FFc+HucAQAA&#10;FAMAAA4AAAAAAAAAAAAAAAAALgIAAGRycy9lMm9Eb2MueG1sUEsBAi0AFAAGAAgAAAAhAMvNbX7c&#10;AAAACgEAAA8AAAAAAAAAAAAAAAAA9gMAAGRycy9kb3ducmV2LnhtbFBLBQYAAAAABAAEAPMAAAD/&#10;BAAAAAA=&#10;" filled="f" stroked="f">
                      <v:textbox inset="2.16pt,1.44pt,0,1.44pt">
                        <w:txbxContent>
                          <w:p w14:paraId="224AADE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4448" behindDoc="0" locked="0" layoutInCell="1" allowOverlap="1" wp14:anchorId="62FB4795" wp14:editId="5CF61930">
                      <wp:simplePos x="0" y="0"/>
                      <wp:positionH relativeFrom="column">
                        <wp:posOffset>3581400</wp:posOffset>
                      </wp:positionH>
                      <wp:positionV relativeFrom="paragraph">
                        <wp:posOffset>-622300</wp:posOffset>
                      </wp:positionV>
                      <wp:extent cx="1016000" cy="749300"/>
                      <wp:effectExtent l="0" t="0" r="0" b="0"/>
                      <wp:wrapNone/>
                      <wp:docPr id="2112" name="Rectangle 21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A2F0F3-42A9-B74C-9B85-C051A0FC3B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631C5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B4795" id="Rectangle 2112" o:spid="_x0000_s1614" style="position:absolute;margin-left:282pt;margin-top:-49pt;width:80pt;height:59pt;z-index:2522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m/nA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zbO7tQn96grxs6ZGCGcMkuBpt5GyiAQqOvw4SNGfjvSeHmpurVUMTL8WybQiIQSmI&#10;9O5jV3o1BNoJlYCzQwS7H4jvssjJD5P1Rdj7muTZfqwL+csyb18B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HZreb+cAQAA&#10;FAMAAA4AAAAAAAAAAAAAAAAALgIAAGRycy9lMm9Eb2MueG1sUEsBAi0AFAAGAAgAAAAhAMvNbX7c&#10;AAAACgEAAA8AAAAAAAAAAAAAAAAA9gMAAGRycy9kb3ducmV2LnhtbFBLBQYAAAAABAAEAPMAAAD/&#10;BAAAAAA=&#10;" filled="f" stroked="f">
                      <v:textbox inset="2.16pt,1.44pt,0,1.44pt">
                        <w:txbxContent>
                          <w:p w14:paraId="51631C5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5472" behindDoc="0" locked="0" layoutInCell="1" allowOverlap="1" wp14:anchorId="68311C27" wp14:editId="3F11FC94">
                      <wp:simplePos x="0" y="0"/>
                      <wp:positionH relativeFrom="column">
                        <wp:posOffset>3581400</wp:posOffset>
                      </wp:positionH>
                      <wp:positionV relativeFrom="paragraph">
                        <wp:posOffset>-622300</wp:posOffset>
                      </wp:positionV>
                      <wp:extent cx="1016000" cy="749300"/>
                      <wp:effectExtent l="0" t="0" r="0" b="0"/>
                      <wp:wrapNone/>
                      <wp:docPr id="2113" name="Rectangle 21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F96DF5-9D25-9E47-8DB8-CA0D6FAF6C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99431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311C27" id="Rectangle 2113" o:spid="_x0000_s1615" style="position:absolute;margin-left:282pt;margin-top:-49pt;width:80pt;height:59pt;z-index:2522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m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n2Nzbhf70BHnZ0iMFM4ZJcDXayNlEAxQcfx0kaM7Ge08ONTdXq4YmXopl27S0iVAK&#10;Ir372JVeDYF2QiXg7BDB7gfiuyxy8sNkfRH2viZ5th/rQv6yzNt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PXfmqnQEA&#10;ABQDAAAOAAAAAAAAAAAAAAAAAC4CAABkcnMvZTJvRG9jLnhtbFBLAQItABQABgAIAAAAIQDLzW1+&#10;3AAAAAoBAAAPAAAAAAAAAAAAAAAAAPcDAABkcnMvZG93bnJldi54bWxQSwUGAAAAAAQABADzAAAA&#10;AAUAAAAA&#10;" filled="f" stroked="f">
                      <v:textbox inset="2.16pt,1.44pt,0,1.44pt">
                        <w:txbxContent>
                          <w:p w14:paraId="6A99431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6496" behindDoc="0" locked="0" layoutInCell="1" allowOverlap="1" wp14:anchorId="30138FA2" wp14:editId="797A19D5">
                      <wp:simplePos x="0" y="0"/>
                      <wp:positionH relativeFrom="column">
                        <wp:posOffset>3581400</wp:posOffset>
                      </wp:positionH>
                      <wp:positionV relativeFrom="paragraph">
                        <wp:posOffset>-622300</wp:posOffset>
                      </wp:positionV>
                      <wp:extent cx="1016000" cy="749300"/>
                      <wp:effectExtent l="0" t="0" r="0" b="0"/>
                      <wp:wrapNone/>
                      <wp:docPr id="2114" name="Rectangle 2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51F052-137D-084C-AE4F-849F8B3D9C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309B4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138FA2" id="Rectangle 2114" o:spid="_x0000_s1616" style="position:absolute;margin-left:282pt;margin-top:-49pt;width:80pt;height:59pt;z-index:2522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zX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XBXY3NtCd3zAvGzpnoIZYBRcDTZwNtIABY9/9xI1Z8OtJ4eaq4tFQxMvxXzZLGkTsRRE&#10;evu+K73qgXZCJeRsH9DueuI7L3Lyw2R9Efa2Jnm27+tC/rzMmxc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DAWDNecAQAA&#10;FAMAAA4AAAAAAAAAAAAAAAAALgIAAGRycy9lMm9Eb2MueG1sUEsBAi0AFAAGAAgAAAAhAMvNbX7c&#10;AAAACgEAAA8AAAAAAAAAAAAAAAAA9gMAAGRycy9kb3ducmV2LnhtbFBLBQYAAAAABAAEAPMAAAD/&#10;BAAAAAA=&#10;" filled="f" stroked="f">
                      <v:textbox inset="2.16pt,1.44pt,0,1.44pt">
                        <w:txbxContent>
                          <w:p w14:paraId="24309B4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7520" behindDoc="0" locked="0" layoutInCell="1" allowOverlap="1" wp14:anchorId="5C3DF45E" wp14:editId="4FD49AE1">
                      <wp:simplePos x="0" y="0"/>
                      <wp:positionH relativeFrom="column">
                        <wp:posOffset>3581400</wp:posOffset>
                      </wp:positionH>
                      <wp:positionV relativeFrom="paragraph">
                        <wp:posOffset>-622300</wp:posOffset>
                      </wp:positionV>
                      <wp:extent cx="1016000" cy="749300"/>
                      <wp:effectExtent l="0" t="0" r="0" b="0"/>
                      <wp:wrapNone/>
                      <wp:docPr id="2115" name="Rectangle 21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C98684-B9BA-C845-9196-EB9467B00A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8D2C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DF45E" id="Rectangle 2115" o:spid="_x0000_s1617" style="position:absolute;margin-left:282pt;margin-top:-49pt;width:80pt;height:59pt;z-index:2522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zC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V/MMm3Nb6I4PmJct3ZMxA4yCq8EGzkYaoODx716i5my49aRQc3WxaGjiJZgvmyVtIpaA&#10;SG/fZ6VXPdBOqISc7QPaXU98S91Ci6Qvjb2tSZ7t+7iQPy/z5gU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ySCMwpsBAAAU&#10;AwAADgAAAAAAAAAAAAAAAAAuAgAAZHJzL2Uyb0RvYy54bWxQSwECLQAUAAYACAAAACEAy81tftwA&#10;AAAKAQAADwAAAAAAAAAAAAAAAAD1AwAAZHJzL2Rvd25yZXYueG1sUEsFBgAAAAAEAAQA8wAAAP4E&#10;AAAAAA==&#10;" filled="f" stroked="f">
                      <v:textbox inset="2.16pt,1.44pt,0,1.44pt">
                        <w:txbxContent>
                          <w:p w14:paraId="0518D2C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8544" behindDoc="0" locked="0" layoutInCell="1" allowOverlap="1" wp14:anchorId="2A4696B0" wp14:editId="710F9575">
                      <wp:simplePos x="0" y="0"/>
                      <wp:positionH relativeFrom="column">
                        <wp:posOffset>3581400</wp:posOffset>
                      </wp:positionH>
                      <wp:positionV relativeFrom="paragraph">
                        <wp:posOffset>-622300</wp:posOffset>
                      </wp:positionV>
                      <wp:extent cx="1016000" cy="749300"/>
                      <wp:effectExtent l="0" t="0" r="0" b="0"/>
                      <wp:wrapNone/>
                      <wp:docPr id="2116" name="Rectangle 2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F27328-9264-C544-B6A6-B55EC81A5A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6B9B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4696B0" id="Rectangle 2116" o:spid="_x0000_s1618" style="position:absolute;margin-left:282pt;margin-top:-49pt;width:80pt;height:59pt;z-index:2522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z8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DUZNve2oTs+QF62dE/BDGEUXA02cjbSAAXHv3sJmrPh1pNDzdXFoqGJl2K+bJa0iVAK&#10;Ir1935Ve9YF2QiXgbB/B7nriOy9y8sNkfRH2tiZ5tu/rQv68zJs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Cewz8nQEA&#10;ABQDAAAOAAAAAAAAAAAAAAAAAC4CAABkcnMvZTJvRG9jLnhtbFBLAQItABQABgAIAAAAIQDLzW1+&#10;3AAAAAoBAAAPAAAAAAAAAAAAAAAAAPcDAABkcnMvZG93bnJldi54bWxQSwUGAAAAAAQABADzAAAA&#10;AAUAAAAA&#10;" filled="f" stroked="f">
                      <v:textbox inset="2.16pt,1.44pt,0,1.44pt">
                        <w:txbxContent>
                          <w:p w14:paraId="7336B9B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69568" behindDoc="0" locked="0" layoutInCell="1" allowOverlap="1" wp14:anchorId="7DE59A31" wp14:editId="6C595132">
                      <wp:simplePos x="0" y="0"/>
                      <wp:positionH relativeFrom="column">
                        <wp:posOffset>3581400</wp:posOffset>
                      </wp:positionH>
                      <wp:positionV relativeFrom="paragraph">
                        <wp:posOffset>-622300</wp:posOffset>
                      </wp:positionV>
                      <wp:extent cx="1016000" cy="749300"/>
                      <wp:effectExtent l="0" t="0" r="0" b="0"/>
                      <wp:wrapNone/>
                      <wp:docPr id="2117" name="Rectangle 2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DBB2F2-EC3E-8A4B-85BC-FFEE4AA140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698AD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E59A31" id="Rectangle 2117" o:spid="_x0000_s1619" style="position:absolute;margin-left:282pt;margin-top:-49pt;width:80pt;height:59pt;z-index:2522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zp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C0ybO5tQ3d8gLxs6Z6CGcIouBps5GykAQqOf/cSNGfDrSeHmquLRUMTL8V82SxpE6EU&#10;RHr7viu96gPthErA2T6C3fXEd17k5IfJ+iLsbU3ybN/Xhfx5mT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7TYzpnQEA&#10;ABQDAAAOAAAAAAAAAAAAAAAAAC4CAABkcnMvZTJvRG9jLnhtbFBLAQItABQABgAIAAAAIQDLzW1+&#10;3AAAAAoBAAAPAAAAAAAAAAAAAAAAAPcDAABkcnMvZG93bnJldi54bWxQSwUGAAAAAAQABADzAAAA&#10;AAUAAAAA&#10;" filled="f" stroked="f">
                      <v:textbox inset="2.16pt,1.44pt,0,1.44pt">
                        <w:txbxContent>
                          <w:p w14:paraId="40698AD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0592" behindDoc="0" locked="0" layoutInCell="1" allowOverlap="1" wp14:anchorId="398CCDB2" wp14:editId="69BBFA1B">
                      <wp:simplePos x="0" y="0"/>
                      <wp:positionH relativeFrom="column">
                        <wp:posOffset>3581400</wp:posOffset>
                      </wp:positionH>
                      <wp:positionV relativeFrom="paragraph">
                        <wp:posOffset>-622300</wp:posOffset>
                      </wp:positionV>
                      <wp:extent cx="1016000" cy="749300"/>
                      <wp:effectExtent l="0" t="0" r="0" b="0"/>
                      <wp:wrapNone/>
                      <wp:docPr id="2118" name="Rectangle 21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2E497-0D65-5B4E-BF22-FAF3907638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0A2C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CCDB2" id="Rectangle 2118" o:spid="_x0000_s1620" style="position:absolute;margin-left:282pt;margin-top:-49pt;width:80pt;height:59pt;z-index:2522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yB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8zbO7tQnd6gLxs6Z6CGcIouBps5GykAQqOfw4SNGfDT08ONTfLRUMTL8V81axoE6EU&#10;RHr3viu96gPthErA2SGC3ffEd17k5IfJ+iLsbU3ybN/Xhfxlmbcv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UzQyBnQEA&#10;ABQDAAAOAAAAAAAAAAAAAAAAAC4CAABkcnMvZTJvRG9jLnhtbFBLAQItABQABgAIAAAAIQDLzW1+&#10;3AAAAAoBAAAPAAAAAAAAAAAAAAAAAPcDAABkcnMvZG93bnJldi54bWxQSwUGAAAAAAQABADzAAAA&#10;AAUAAAAA&#10;" filled="f" stroked="f">
                      <v:textbox inset="2.16pt,1.44pt,0,1.44pt">
                        <w:txbxContent>
                          <w:p w14:paraId="3C0A2C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1616" behindDoc="0" locked="0" layoutInCell="1" allowOverlap="1" wp14:anchorId="6B76D2D8" wp14:editId="48839E08">
                      <wp:simplePos x="0" y="0"/>
                      <wp:positionH relativeFrom="column">
                        <wp:posOffset>3581400</wp:posOffset>
                      </wp:positionH>
                      <wp:positionV relativeFrom="paragraph">
                        <wp:posOffset>-622300</wp:posOffset>
                      </wp:positionV>
                      <wp:extent cx="1016000" cy="749300"/>
                      <wp:effectExtent l="0" t="0" r="0" b="0"/>
                      <wp:wrapNone/>
                      <wp:docPr id="2119" name="Rectangle 2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C9C46C-8ED2-FC47-A624-34A5E12249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942EB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76D2D8" id="Rectangle 2119" o:spid="_x0000_s1621" style="position:absolute;margin-left:282pt;margin-top:-49pt;width:80pt;height:59pt;z-index:2522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U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re8ybO7tQ3d+grxs6ZGCGcIouBps5GykAQqOv48SNGfDN08ONffLRUMTL8V81axoE6EU&#10;RHr/tiu96gPthErA2TGCPfTEd17k5IfJ+iLsdU3ybN/Whfx1mbd/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t+4yUnQEA&#10;ABQDAAAOAAAAAAAAAAAAAAAAAC4CAABkcnMvZTJvRG9jLnhtbFBLAQItABQABgAIAAAAIQDLzW1+&#10;3AAAAAoBAAAPAAAAAAAAAAAAAAAAAPcDAABkcnMvZG93bnJldi54bWxQSwUGAAAAAAQABADzAAAA&#10;AAUAAAAA&#10;" filled="f" stroked="f">
                      <v:textbox inset="2.16pt,1.44pt,0,1.44pt">
                        <w:txbxContent>
                          <w:p w14:paraId="05942EB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2640" behindDoc="0" locked="0" layoutInCell="1" allowOverlap="1" wp14:anchorId="7C527298" wp14:editId="02031B52">
                      <wp:simplePos x="0" y="0"/>
                      <wp:positionH relativeFrom="column">
                        <wp:posOffset>3581400</wp:posOffset>
                      </wp:positionH>
                      <wp:positionV relativeFrom="paragraph">
                        <wp:posOffset>-622300</wp:posOffset>
                      </wp:positionV>
                      <wp:extent cx="1016000" cy="749300"/>
                      <wp:effectExtent l="0" t="0" r="0" b="0"/>
                      <wp:wrapNone/>
                      <wp:docPr id="2120" name="Rectangle 2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55550A-27F9-1046-A03C-465095696F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E6B9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27298" id="Rectangle 2120" o:spid="_x0000_s1622" style="position:absolute;margin-left:282pt;margin-top:-49pt;width:80pt;height:59pt;z-index:2522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yq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tbrOsLm3he74hHnZ0iMFM8AouBps4GykAQoeX/cSNWfDT08ONTeXi4YmXor5slnSJmIp&#10;iPT2c1d61QPthErI2T6g3fXEd17k5IfJ+iLsfU3ybD/Xhfx5mTd/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AmoAyqnQEA&#10;ABQDAAAOAAAAAAAAAAAAAAAAAC4CAABkcnMvZTJvRG9jLnhtbFBLAQItABQABgAIAAAAIQDLzW1+&#10;3AAAAAoBAAAPAAAAAAAAAAAAAAAAAPcDAABkcnMvZG93bnJldi54bWxQSwUGAAAAAAQABADzAAAA&#10;AAUAAAAA&#10;" filled="f" stroked="f">
                      <v:textbox inset="2.16pt,1.44pt,0,1.44pt">
                        <w:txbxContent>
                          <w:p w14:paraId="172E6B9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3664" behindDoc="0" locked="0" layoutInCell="1" allowOverlap="1" wp14:anchorId="4C3BD40F" wp14:editId="2E4310EE">
                      <wp:simplePos x="0" y="0"/>
                      <wp:positionH relativeFrom="column">
                        <wp:posOffset>3581400</wp:posOffset>
                      </wp:positionH>
                      <wp:positionV relativeFrom="paragraph">
                        <wp:posOffset>-622300</wp:posOffset>
                      </wp:positionV>
                      <wp:extent cx="1016000" cy="749300"/>
                      <wp:effectExtent l="0" t="0" r="0" b="0"/>
                      <wp:wrapNone/>
                      <wp:docPr id="2121" name="Rectangle 21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04511A-9E39-7A40-834B-1B6BE8ABB7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8C5B7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BD40F" id="Rectangle 2121" o:spid="_x0000_s1623" style="position:absolute;margin-left:282pt;margin-top:-49pt;width:80pt;height:59pt;z-index:2522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y/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8zbO7toDs9YF62dE/BDDAKrgYbOBtpgILHPweJmrPhpyeHmuX1oqGJl2K+ala0iVgK&#10;Ir1735Ve9UA7oRJydgho9z3xnRc5+WGyvgh7W5M82/d1IX9Z5u0L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floy/nQEA&#10;ABQDAAAOAAAAAAAAAAAAAAAAAC4CAABkcnMvZTJvRG9jLnhtbFBLAQItABQABgAIAAAAIQDLzW1+&#10;3AAAAAoBAAAPAAAAAAAAAAAAAAAAAPcDAABkcnMvZG93bnJldi54bWxQSwUGAAAAAAQABADzAAAA&#10;AAUAAAAA&#10;" filled="f" stroked="f">
                      <v:textbox inset="2.16pt,1.44pt,0,1.44pt">
                        <w:txbxContent>
                          <w:p w14:paraId="668C5B7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4688" behindDoc="0" locked="0" layoutInCell="1" allowOverlap="1" wp14:anchorId="5DED3DE5" wp14:editId="716C664F">
                      <wp:simplePos x="0" y="0"/>
                      <wp:positionH relativeFrom="column">
                        <wp:posOffset>3581400</wp:posOffset>
                      </wp:positionH>
                      <wp:positionV relativeFrom="paragraph">
                        <wp:posOffset>-622300</wp:posOffset>
                      </wp:positionV>
                      <wp:extent cx="1016000" cy="749300"/>
                      <wp:effectExtent l="0" t="0" r="0" b="0"/>
                      <wp:wrapNone/>
                      <wp:docPr id="2122" name="Rectangle 2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EEC003-9E6B-D349-AD2F-522B3230E9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8C254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D3DE5" id="Rectangle 2122" o:spid="_x0000_s1624" style="position:absolute;margin-left:282pt;margin-top:-49pt;width:80pt;height:59pt;z-index:2522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17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1m2Nzbhf70BHnZ0iMFM4ZJcDXayNlEAxQcfx0kaM7Ge08ONTdXq4YmXopl27S0iVAK&#10;Ir372JVeDYF2QiXg7BDB7gfiuyxy8sNkfRH2viZ5th/rQv6yzNtX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D4oQ17nQEA&#10;ABQDAAAOAAAAAAAAAAAAAAAAAC4CAABkcnMvZTJvRG9jLnhtbFBLAQItABQABgAIAAAAIQDLzW1+&#10;3AAAAAoBAAAPAAAAAAAAAAAAAAAAAPcDAABkcnMvZG93bnJldi54bWxQSwUGAAAAAAQABADzAAAA&#10;AAUAAAAA&#10;" filled="f" stroked="f">
                      <v:textbox inset="2.16pt,1.44pt,0,1.44pt">
                        <w:txbxContent>
                          <w:p w14:paraId="788C254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5712" behindDoc="0" locked="0" layoutInCell="1" allowOverlap="1" wp14:anchorId="669DE905" wp14:editId="53015C7A">
                      <wp:simplePos x="0" y="0"/>
                      <wp:positionH relativeFrom="column">
                        <wp:posOffset>3581400</wp:posOffset>
                      </wp:positionH>
                      <wp:positionV relativeFrom="paragraph">
                        <wp:posOffset>-622300</wp:posOffset>
                      </wp:positionV>
                      <wp:extent cx="1016000" cy="749300"/>
                      <wp:effectExtent l="0" t="0" r="0" b="0"/>
                      <wp:wrapNone/>
                      <wp:docPr id="2123" name="Rectangle 21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2FF1A6-4709-F14D-8DA0-036FF559DB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B4A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9DE905" id="Rectangle 2123" o:spid="_x0000_s1625" style="position:absolute;margin-left:282pt;margin-top:-49pt;width:80pt;height:59pt;z-index:2522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AGXjW6cAQAA&#10;FAMAAA4AAAAAAAAAAAAAAAAALgIAAGRycy9lMm9Eb2MueG1sUEsBAi0AFAAGAAgAAAAhAMvNbX7c&#10;AAAACgEAAA8AAAAAAAAAAAAAAAAA9gMAAGRycy9kb3ducmV2LnhtbFBLBQYAAAAABAAEAPMAAAD/&#10;BAAAAAA=&#10;" filled="f" stroked="f">
                      <v:textbox inset="2.16pt,1.44pt,0,1.44pt">
                        <w:txbxContent>
                          <w:p w14:paraId="389B4A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6736" behindDoc="0" locked="0" layoutInCell="1" allowOverlap="1" wp14:anchorId="7645913A" wp14:editId="65E16743">
                      <wp:simplePos x="0" y="0"/>
                      <wp:positionH relativeFrom="column">
                        <wp:posOffset>3581400</wp:posOffset>
                      </wp:positionH>
                      <wp:positionV relativeFrom="paragraph">
                        <wp:posOffset>-622300</wp:posOffset>
                      </wp:positionV>
                      <wp:extent cx="1016000" cy="749300"/>
                      <wp:effectExtent l="0" t="0" r="0" b="0"/>
                      <wp:wrapNone/>
                      <wp:docPr id="2124" name="Rectangle 21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9EBEE4-512B-074C-897D-03F07A1C66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CDD20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5913A" id="Rectangle 2124" o:spid="_x0000_s1626" style="position:absolute;margin-left:282pt;margin-top:-49pt;width:80pt;height:59pt;z-index:2522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vPgmmZsBAAAU&#10;AwAADgAAAAAAAAAAAAAAAAAuAgAAZHJzL2Uyb0RvYy54bWxQSwECLQAUAAYACAAAACEAy81tftwA&#10;AAAKAQAADwAAAAAAAAAAAAAAAAD1AwAAZHJzL2Rvd25yZXYueG1sUEsFBgAAAAAEAAQA8wAAAP4E&#10;AAAAAA==&#10;" filled="f" stroked="f">
                      <v:textbox inset="2.16pt,1.44pt,0,1.44pt">
                        <w:txbxContent>
                          <w:p w14:paraId="3FCDD20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7760" behindDoc="0" locked="0" layoutInCell="1" allowOverlap="1" wp14:anchorId="134365A9" wp14:editId="1B9FC296">
                      <wp:simplePos x="0" y="0"/>
                      <wp:positionH relativeFrom="column">
                        <wp:posOffset>3581400</wp:posOffset>
                      </wp:positionH>
                      <wp:positionV relativeFrom="paragraph">
                        <wp:posOffset>-622300</wp:posOffset>
                      </wp:positionV>
                      <wp:extent cx="1016000" cy="749300"/>
                      <wp:effectExtent l="0" t="0" r="0" b="0"/>
                      <wp:wrapNone/>
                      <wp:docPr id="2125" name="Rectangle 2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55A824-4111-924D-8847-4BC2F1AA2C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6EE68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365A9" id="Rectangle 2125" o:spid="_x0000_s1627" style="position:absolute;margin-left:282pt;margin-top:-49pt;width:80pt;height:59pt;z-index:2522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" filled="f" stroked="f">
                      <v:textbox inset="2.16pt,1.44pt,0,1.44pt">
                        <w:txbxContent>
                          <w:p w14:paraId="596EE68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8784" behindDoc="0" locked="0" layoutInCell="1" allowOverlap="1" wp14:anchorId="5AF8C530" wp14:editId="14B1B455">
                      <wp:simplePos x="0" y="0"/>
                      <wp:positionH relativeFrom="column">
                        <wp:posOffset>3581400</wp:posOffset>
                      </wp:positionH>
                      <wp:positionV relativeFrom="paragraph">
                        <wp:posOffset>-622300</wp:posOffset>
                      </wp:positionV>
                      <wp:extent cx="1016000" cy="749300"/>
                      <wp:effectExtent l="0" t="0" r="0" b="0"/>
                      <wp:wrapNone/>
                      <wp:docPr id="2126" name="Rectangle 2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C34EB1-294E-404C-A1BD-C37C0CE98F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E6864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8C530" id="Rectangle 2126" o:spid="_x0000_s1628" style="position:absolute;margin-left:282pt;margin-top:-49pt;width:80pt;height:59pt;z-index:2522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a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bjJs7m1Dd3yCvGzpkYIZwii4GmzkbKQBCo5vewmas+G3J4ea68tFQxMvxXzZLGkToRRE&#10;evu5K73qA+2ESsDZPoLd9cR3XuTkh8n6IuxjTfJsP9eF/HmZN38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E6VJrKcAQAA&#10;FAMAAA4AAAAAAAAAAAAAAAAALgIAAGRycy9lMm9Eb2MueG1sUEsBAi0AFAAGAAgAAAAhAMvNbX7c&#10;AAAACgEAAA8AAAAAAAAAAAAAAAAA9gMAAGRycy9kb3ducmV2LnhtbFBLBQYAAAAABAAEAPMAAAD/&#10;BAAAAAA=&#10;" filled="f" stroked="f">
                      <v:textbox inset="2.16pt,1.44pt,0,1.44pt">
                        <w:txbxContent>
                          <w:p w14:paraId="7DE6864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79808" behindDoc="0" locked="0" layoutInCell="1" allowOverlap="1" wp14:anchorId="005FD7F5" wp14:editId="77EC7285">
                      <wp:simplePos x="0" y="0"/>
                      <wp:positionH relativeFrom="column">
                        <wp:posOffset>3581400</wp:posOffset>
                      </wp:positionH>
                      <wp:positionV relativeFrom="paragraph">
                        <wp:posOffset>-622300</wp:posOffset>
                      </wp:positionV>
                      <wp:extent cx="1016000" cy="749300"/>
                      <wp:effectExtent l="0" t="0" r="0" b="0"/>
                      <wp:wrapNone/>
                      <wp:docPr id="2148" name="Rectangle 21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7BE357-4AC2-7C45-A617-F4F6C63E6B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3AD04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FD7F5" id="Rectangle 2148" o:spid="_x0000_s1629" style="position:absolute;margin-left:282pt;margin-top:-49pt;width:80pt;height:59pt;z-index:2522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6a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XmTY3NuG7vgEednSIwUzhFFwNdjI2UgDFBzf9hI0Z8NvTw4115eLhiZeivmyWdImQimI&#10;9PZzV3rVB9oJlYCzfQS764nvvMjJD5P1RdjHmuTZfq4L+fMyb/4A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LejpqecAQAA&#10;FAMAAA4AAAAAAAAAAAAAAAAALgIAAGRycy9lMm9Eb2MueG1sUEsBAi0AFAAGAAgAAAAhAMvNbX7c&#10;AAAACgEAAA8AAAAAAAAAAAAAAAAA9gMAAGRycy9kb3ducmV2LnhtbFBLBQYAAAAABAAEAPMAAAD/&#10;BAAAAAA=&#10;" filled="f" stroked="f">
                      <v:textbox inset="2.16pt,1.44pt,0,1.44pt">
                        <w:txbxContent>
                          <w:p w14:paraId="6F3AD04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0832" behindDoc="0" locked="0" layoutInCell="1" allowOverlap="1" wp14:anchorId="44F25214" wp14:editId="1F43916D">
                      <wp:simplePos x="0" y="0"/>
                      <wp:positionH relativeFrom="column">
                        <wp:posOffset>3581400</wp:posOffset>
                      </wp:positionH>
                      <wp:positionV relativeFrom="paragraph">
                        <wp:posOffset>-622300</wp:posOffset>
                      </wp:positionV>
                      <wp:extent cx="1016000" cy="749300"/>
                      <wp:effectExtent l="0" t="0" r="0" b="0"/>
                      <wp:wrapNone/>
                      <wp:docPr id="2149" name="Rectangle 2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2FB389-32A8-1441-9DD9-18B65E09AD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F1CB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25214" id="Rectangle 2149" o:spid="_x0000_s1630" style="position:absolute;margin-left:282pt;margin-top:-49pt;width:80pt;height:59pt;z-index:2522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bP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1csMm3u70J2eIC9beqRghjAKrgYbORtpgILj60GC5mx48ORQc71cNDTxUsxXzYo2EUpB&#10;pHcfu9KrPtBOqAScHSLYfU9850VOfpisL8Le1yTP9mNdyF+WefsH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FgjJs+cAQAA&#10;FAMAAA4AAAAAAAAAAAAAAAAALgIAAGRycy9lMm9Eb2MueG1sUEsBAi0AFAAGAAgAAAAhAMvNbX7c&#10;AAAACgEAAA8AAAAAAAAAAAAAAAAA9gMAAGRycy9kb3ducmV2LnhtbFBLBQYAAAAABAAEAPMAAAD/&#10;BAAAAAA=&#10;" filled="f" stroked="f">
                      <v:textbox inset="2.16pt,1.44pt,0,1.44pt">
                        <w:txbxContent>
                          <w:p w14:paraId="7D8F1CB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1856" behindDoc="0" locked="0" layoutInCell="1" allowOverlap="1" wp14:anchorId="7E2EB2FF" wp14:editId="6095EDE0">
                      <wp:simplePos x="0" y="0"/>
                      <wp:positionH relativeFrom="column">
                        <wp:posOffset>3581400</wp:posOffset>
                      </wp:positionH>
                      <wp:positionV relativeFrom="paragraph">
                        <wp:posOffset>-622300</wp:posOffset>
                      </wp:positionV>
                      <wp:extent cx="1016000" cy="749300"/>
                      <wp:effectExtent l="0" t="0" r="0" b="0"/>
                      <wp:wrapNone/>
                      <wp:docPr id="2150" name="Rectangle 2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50D29-4290-3B49-BD47-BD2B10374B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80960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EB2FF" id="Rectangle 2150" o:spid="_x0000_s1631" style="position:absolute;margin-left:282pt;margin-top:-49pt;width:80pt;height:59pt;z-index:2522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ba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" filled="f" stroked="f">
                      <v:textbox inset="2.16pt,1.44pt,0,1.44pt">
                        <w:txbxContent>
                          <w:p w14:paraId="4780960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2880" behindDoc="0" locked="0" layoutInCell="1" allowOverlap="1" wp14:anchorId="72D39359" wp14:editId="39C8A987">
                      <wp:simplePos x="0" y="0"/>
                      <wp:positionH relativeFrom="column">
                        <wp:posOffset>3581400</wp:posOffset>
                      </wp:positionH>
                      <wp:positionV relativeFrom="paragraph">
                        <wp:posOffset>-622300</wp:posOffset>
                      </wp:positionV>
                      <wp:extent cx="1016000" cy="749300"/>
                      <wp:effectExtent l="0" t="0" r="0" b="0"/>
                      <wp:wrapNone/>
                      <wp:docPr id="2154" name="Rectangle 2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8FE0A6-0DA1-F547-BD6F-6362F91B79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CE165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39359" id="Rectangle 2154" o:spid="_x0000_s1632" style="position:absolute;margin-left:282pt;margin-top:-49pt;width:80pt;height:59pt;z-index:2522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bk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62WGzb0ddKcnzMuWHimYAUbB1WADZyMNUPD4epCoORsePDnUXF8tGpp4KearZkWbiKUg&#10;0ruPXelVD7QTKiFnh4B23xPfeZGTHybri7D3Ncmz/VgX8pdl3v4B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KpOJuScAQAA&#10;FAMAAA4AAAAAAAAAAAAAAAAALgIAAGRycy9lMm9Eb2MueG1sUEsBAi0AFAAGAAgAAAAhAMvNbX7c&#10;AAAACgEAAA8AAAAAAAAAAAAAAAAA9gMAAGRycy9kb3ducmV2LnhtbFBLBQYAAAAABAAEAPMAAAD/&#10;BAAAAAA=&#10;" filled="f" stroked="f">
                      <v:textbox inset="2.16pt,1.44pt,0,1.44pt">
                        <w:txbxContent>
                          <w:p w14:paraId="22CE165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3904" behindDoc="0" locked="0" layoutInCell="1" allowOverlap="1" wp14:anchorId="621C84F8" wp14:editId="7B2611A1">
                      <wp:simplePos x="0" y="0"/>
                      <wp:positionH relativeFrom="column">
                        <wp:posOffset>3581400</wp:posOffset>
                      </wp:positionH>
                      <wp:positionV relativeFrom="paragraph">
                        <wp:posOffset>-622300</wp:posOffset>
                      </wp:positionV>
                      <wp:extent cx="1016000" cy="749300"/>
                      <wp:effectExtent l="0" t="0" r="0" b="0"/>
                      <wp:wrapNone/>
                      <wp:docPr id="2155" name="Rectangle 2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6D3A82-A656-CD4E-B83B-0A5919D9D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C47E4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C84F8" id="Rectangle 2155" o:spid="_x0000_s1633" style="position:absolute;margin-left:282pt;margin-top:-49pt;width:80pt;height:59pt;z-index:2522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b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" filled="f" stroked="f">
                      <v:textbox inset="2.16pt,1.44pt,0,1.44pt">
                        <w:txbxContent>
                          <w:p w14:paraId="16C47E4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4928" behindDoc="0" locked="0" layoutInCell="1" allowOverlap="1" wp14:anchorId="7E7F5122" wp14:editId="75588B18">
                      <wp:simplePos x="0" y="0"/>
                      <wp:positionH relativeFrom="column">
                        <wp:posOffset>5080000</wp:posOffset>
                      </wp:positionH>
                      <wp:positionV relativeFrom="paragraph">
                        <wp:posOffset>-622300</wp:posOffset>
                      </wp:positionV>
                      <wp:extent cx="977900" cy="927100"/>
                      <wp:effectExtent l="0" t="0" r="0" b="0"/>
                      <wp:wrapNone/>
                      <wp:docPr id="2404" name="Rectangle 240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3C4901D9-A71F-E347-B2F9-9C396F7F909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EFC186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F5122" id="Rectangle 2404" o:spid="_x0000_s1634" style="position:absolute;margin-left:400pt;margin-top:-49pt;width:77pt;height:73pt;z-index:2522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" filled="f" stroked="f">
                      <v:textbox inset="2.16pt,1.44pt,0,1.44pt">
                        <w:txbxContent>
                          <w:p w14:paraId="5EFC1864"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5952" behindDoc="0" locked="0" layoutInCell="1" allowOverlap="1" wp14:anchorId="60DD20C3" wp14:editId="1E3EBB39">
                      <wp:simplePos x="0" y="0"/>
                      <wp:positionH relativeFrom="column">
                        <wp:posOffset>5080000</wp:posOffset>
                      </wp:positionH>
                      <wp:positionV relativeFrom="paragraph">
                        <wp:posOffset>-622300</wp:posOffset>
                      </wp:positionV>
                      <wp:extent cx="1003300" cy="762000"/>
                      <wp:effectExtent l="0" t="0" r="0" b="0"/>
                      <wp:wrapNone/>
                      <wp:docPr id="2405" name="Rectangle 24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631A5C-58B4-4142-9C19-E7DD034EC4F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391DB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D20C3" id="Rectangle 2405" o:spid="_x0000_s1635" style="position:absolute;margin-left:400pt;margin-top:-49pt;width:79pt;height:60pt;z-index:2522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" filled="f" stroked="f">
                      <v:textbox inset="2.16pt,1.44pt,0,1.44pt">
                        <w:txbxContent>
                          <w:p w14:paraId="2F391DB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6976" behindDoc="0" locked="0" layoutInCell="1" allowOverlap="1" wp14:anchorId="67A14023" wp14:editId="30267507">
                      <wp:simplePos x="0" y="0"/>
                      <wp:positionH relativeFrom="column">
                        <wp:posOffset>5080000</wp:posOffset>
                      </wp:positionH>
                      <wp:positionV relativeFrom="paragraph">
                        <wp:posOffset>-622300</wp:posOffset>
                      </wp:positionV>
                      <wp:extent cx="977900" cy="850900"/>
                      <wp:effectExtent l="0" t="0" r="0" b="0"/>
                      <wp:wrapNone/>
                      <wp:docPr id="2406" name="Rectangle 24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6B670A7-219A-0B43-B762-37D79A7B3BB5}"/>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2FCFF38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14023" id="Rectangle 2406" o:spid="_x0000_s1636" style="position:absolute;margin-left:400pt;margin-top:-49pt;width:77pt;height:67pt;z-index:2522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" filled="f" stroked="f">
                      <v:textbox inset="2.16pt,1.44pt,0,1.44pt">
                        <w:txbxContent>
                          <w:p w14:paraId="2FCFF38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8000" behindDoc="0" locked="0" layoutInCell="1" allowOverlap="1" wp14:anchorId="4E64601D" wp14:editId="7BC818D1">
                      <wp:simplePos x="0" y="0"/>
                      <wp:positionH relativeFrom="column">
                        <wp:posOffset>5080000</wp:posOffset>
                      </wp:positionH>
                      <wp:positionV relativeFrom="paragraph">
                        <wp:posOffset>-622300</wp:posOffset>
                      </wp:positionV>
                      <wp:extent cx="977900" cy="927100"/>
                      <wp:effectExtent l="0" t="0" r="0" b="0"/>
                      <wp:wrapNone/>
                      <wp:docPr id="2407" name="Rectangle 240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3674759-2B54-544F-B080-B99EFE88F75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82C43F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4601D" id="Rectangle 2407" o:spid="_x0000_s1637" style="position:absolute;margin-left:400pt;margin-top:-49pt;width:77pt;height:73pt;z-index:2522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" filled="f" stroked="f">
                      <v:textbox inset="2.16pt,1.44pt,0,1.44pt">
                        <w:txbxContent>
                          <w:p w14:paraId="582C43FE"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89024" behindDoc="0" locked="0" layoutInCell="1" allowOverlap="1" wp14:anchorId="466CF36D" wp14:editId="5CC36CD8">
                      <wp:simplePos x="0" y="0"/>
                      <wp:positionH relativeFrom="column">
                        <wp:posOffset>5080000</wp:posOffset>
                      </wp:positionH>
                      <wp:positionV relativeFrom="paragraph">
                        <wp:posOffset>-622300</wp:posOffset>
                      </wp:positionV>
                      <wp:extent cx="1003300" cy="762000"/>
                      <wp:effectExtent l="0" t="0" r="0" b="0"/>
                      <wp:wrapNone/>
                      <wp:docPr id="2408" name="Rectangle 24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39E778-880F-6C40-B270-01BABF7E8C2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8624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CF36D" id="Rectangle 2408" o:spid="_x0000_s1638" style="position:absolute;margin-left:400pt;margin-top:-49pt;width:79pt;height:60pt;z-index:2522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dF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BdNxk2x3a+Oz1jXrb0REYPfuQgBxOAjTRADvHXQaACNtw7UqhZLRcNTbw49bpZ0yZi&#10;cWgPdp+jwsne007IhMAOAc2+p37rQicXJukLsY81ybP97JfmL8u8fQM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cFNXRZ4B&#10;AAAUAwAADgAAAAAAAAAAAAAAAAAuAgAAZHJzL2Uyb0RvYy54bWxQSwECLQAUAAYACAAAACEASJAx&#10;idwAAAAKAQAADwAAAAAAAAAAAAAAAAD4AwAAZHJzL2Rvd25yZXYueG1sUEsFBgAAAAAEAAQA8wAA&#10;AAEFAAAAAA==&#10;" filled="f" stroked="f">
                      <v:textbox inset="2.16pt,1.44pt,0,1.44pt">
                        <w:txbxContent>
                          <w:p w14:paraId="738624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0048" behindDoc="0" locked="0" layoutInCell="1" allowOverlap="1" wp14:anchorId="503388EA" wp14:editId="641848CE">
                      <wp:simplePos x="0" y="0"/>
                      <wp:positionH relativeFrom="column">
                        <wp:posOffset>5080000</wp:posOffset>
                      </wp:positionH>
                      <wp:positionV relativeFrom="paragraph">
                        <wp:posOffset>-622300</wp:posOffset>
                      </wp:positionV>
                      <wp:extent cx="977900" cy="927100"/>
                      <wp:effectExtent l="0" t="0" r="0" b="0"/>
                      <wp:wrapNone/>
                      <wp:docPr id="2409" name="Rectangle 240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290CE749-E091-314D-B9CA-734CCF692F4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5F51F96"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388EA" id="Rectangle 2409" o:spid="_x0000_s1639" style="position:absolute;margin-left:400pt;margin-top:-49pt;width:77pt;height:73pt;z-index:2522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" filled="f" stroked="f">
                      <v:textbox inset="2.16pt,1.44pt,0,1.44pt">
                        <w:txbxContent>
                          <w:p w14:paraId="15F51F96"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1072" behindDoc="0" locked="0" layoutInCell="1" allowOverlap="1" wp14:anchorId="12ADF1D6" wp14:editId="362360E8">
                      <wp:simplePos x="0" y="0"/>
                      <wp:positionH relativeFrom="column">
                        <wp:posOffset>5080000</wp:posOffset>
                      </wp:positionH>
                      <wp:positionV relativeFrom="paragraph">
                        <wp:posOffset>-622300</wp:posOffset>
                      </wp:positionV>
                      <wp:extent cx="977900" cy="927100"/>
                      <wp:effectExtent l="0" t="0" r="0" b="0"/>
                      <wp:wrapNone/>
                      <wp:docPr id="2410" name="Rectangle 241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2490D996-A13D-1A4B-A180-E770441B82A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73BDD8B"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ADF1D6" id="Rectangle 2410" o:spid="_x0000_s1640" style="position:absolute;margin-left:400pt;margin-top:-49pt;width:77pt;height:73pt;z-index:2522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We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" filled="f" stroked="f">
                      <v:textbox inset="2.16pt,1.44pt,0,1.44pt">
                        <w:txbxContent>
                          <w:p w14:paraId="073BDD8B"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2096" behindDoc="0" locked="0" layoutInCell="1" allowOverlap="1" wp14:anchorId="064966AC" wp14:editId="48F4856A">
                      <wp:simplePos x="0" y="0"/>
                      <wp:positionH relativeFrom="column">
                        <wp:posOffset>5080000</wp:posOffset>
                      </wp:positionH>
                      <wp:positionV relativeFrom="paragraph">
                        <wp:posOffset>-622300</wp:posOffset>
                      </wp:positionV>
                      <wp:extent cx="1003300" cy="762000"/>
                      <wp:effectExtent l="0" t="0" r="0" b="0"/>
                      <wp:wrapNone/>
                      <wp:docPr id="2411" name="Rectangle 2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D0B84D-DD90-4C45-83B6-0731CD61076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490A6C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966AC" id="Rectangle 2411" o:spid="_x0000_s1641" style="position:absolute;margin-left:400pt;margin-top:-49pt;width:79pt;height:60pt;z-index:2522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9ct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G29yrA5tg/d+QnysqVHMmYIo+BqsJGzkQYoOP46StCcDd88KdSsl4uGJl6cetNsaBOh&#10;OLQH+/dR6VUfaCdUAs6OEeyhp37rQicXJukLsbc1ybN975fmr8u8+w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n9PXLZ4B&#10;AAAUAwAADgAAAAAAAAAAAAAAAAAuAgAAZHJzL2Uyb0RvYy54bWxQSwECLQAUAAYACAAAACEASJAx&#10;idwAAAAKAQAADwAAAAAAAAAAAAAAAAD4AwAAZHJzL2Rvd25yZXYueG1sUEsFBgAAAAAEAAQA8wAA&#10;AAEFAAAAAA==&#10;" filled="f" stroked="f">
                      <v:textbox inset="2.16pt,1.44pt,0,1.44pt">
                        <w:txbxContent>
                          <w:p w14:paraId="3490A6C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3120" behindDoc="0" locked="0" layoutInCell="1" allowOverlap="1" wp14:anchorId="67AEFE6F" wp14:editId="3F63DABD">
                      <wp:simplePos x="0" y="0"/>
                      <wp:positionH relativeFrom="column">
                        <wp:posOffset>5080000</wp:posOffset>
                      </wp:positionH>
                      <wp:positionV relativeFrom="paragraph">
                        <wp:posOffset>-622300</wp:posOffset>
                      </wp:positionV>
                      <wp:extent cx="977900" cy="927100"/>
                      <wp:effectExtent l="0" t="0" r="0" b="0"/>
                      <wp:wrapNone/>
                      <wp:docPr id="2412" name="Rectangle 241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1C24855-2A9E-7044-B19C-88DC1290851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E506A4F"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EFE6F" id="Rectangle 2412" o:spid="_x0000_s1642" style="position:absolute;margin-left:400pt;margin-top:-49pt;width:77pt;height:73pt;z-index:2522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" filled="f" stroked="f">
                      <v:textbox inset="2.16pt,1.44pt,0,1.44pt">
                        <w:txbxContent>
                          <w:p w14:paraId="0E506A4F"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4144" behindDoc="0" locked="0" layoutInCell="1" allowOverlap="1" wp14:anchorId="74CB6C82" wp14:editId="3B0EADFD">
                      <wp:simplePos x="0" y="0"/>
                      <wp:positionH relativeFrom="column">
                        <wp:posOffset>5080000</wp:posOffset>
                      </wp:positionH>
                      <wp:positionV relativeFrom="paragraph">
                        <wp:posOffset>-622300</wp:posOffset>
                      </wp:positionV>
                      <wp:extent cx="977900" cy="901700"/>
                      <wp:effectExtent l="0" t="0" r="0" b="0"/>
                      <wp:wrapNone/>
                      <wp:docPr id="2413" name="Rectangle 241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D631F17-39D3-2341-8F7F-F2C1C87BC141}"/>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4C0F474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B6C82" id="Rectangle 2413" o:spid="_x0000_s1643" style="position:absolute;margin-left:400pt;margin-top:-49pt;width:77pt;height:71pt;z-index:2522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" filled="f" stroked="f">
                      <v:textbox inset="2.16pt,1.44pt,0,1.44pt">
                        <w:txbxContent>
                          <w:p w14:paraId="4C0F474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5168" behindDoc="0" locked="0" layoutInCell="1" allowOverlap="1" wp14:anchorId="3D359901" wp14:editId="4C3B89E3">
                      <wp:simplePos x="0" y="0"/>
                      <wp:positionH relativeFrom="column">
                        <wp:posOffset>5080000</wp:posOffset>
                      </wp:positionH>
                      <wp:positionV relativeFrom="paragraph">
                        <wp:posOffset>-622300</wp:posOffset>
                      </wp:positionV>
                      <wp:extent cx="1003300" cy="762000"/>
                      <wp:effectExtent l="0" t="0" r="0" b="0"/>
                      <wp:wrapNone/>
                      <wp:docPr id="2414" name="Rectangle 24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E0D9A5-A05A-9D4C-B183-3A01A26366B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A79A1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59901" id="Rectangle 2414" o:spid="_x0000_s1644" style="position:absolute;margin-left:400pt;margin-top:-49pt;width:79pt;height:60pt;z-index:2522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bCnQ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" filled="f" stroked="f">
                      <v:textbox inset="2.16pt,1.44pt,0,1.44pt">
                        <w:txbxContent>
                          <w:p w14:paraId="7BA79A1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6192" behindDoc="0" locked="0" layoutInCell="1" allowOverlap="1" wp14:anchorId="2325B118" wp14:editId="7807A135">
                      <wp:simplePos x="0" y="0"/>
                      <wp:positionH relativeFrom="column">
                        <wp:posOffset>5080000</wp:posOffset>
                      </wp:positionH>
                      <wp:positionV relativeFrom="paragraph">
                        <wp:posOffset>-622300</wp:posOffset>
                      </wp:positionV>
                      <wp:extent cx="1003300" cy="762000"/>
                      <wp:effectExtent l="0" t="0" r="0" b="0"/>
                      <wp:wrapNone/>
                      <wp:docPr id="2415" name="Rectangle 2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CD61FD-65A2-0044-BBAF-69521CD97B6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8F8B8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25B118" id="Rectangle 2415" o:spid="_x0000_s1645" style="position:absolute;margin-left:400pt;margin-top:-49pt;width:79pt;height:60pt;z-index:2522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bX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zVmwybY3vfnZ8wL1t6JKMHP3KQgwnARhogh/jrKFABG745UqhZLRcNTbw49bpZ0yZi&#10;cWgP9u+jwsne007IhMCOAc2hp37rQicXJukLsbc1ybN975fmr8u8+w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s7/W154B&#10;AAAUAwAADgAAAAAAAAAAAAAAAAAuAgAAZHJzL2Uyb0RvYy54bWxQSwECLQAUAAYACAAAACEASJAx&#10;idwAAAAKAQAADwAAAAAAAAAAAAAAAAD4AwAAZHJzL2Rvd25yZXYueG1sUEsFBgAAAAAEAAQA8wAA&#10;AAEFAAAAAA==&#10;" filled="f" stroked="f">
                      <v:textbox inset="2.16pt,1.44pt,0,1.44pt">
                        <w:txbxContent>
                          <w:p w14:paraId="6F8F8B8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7216" behindDoc="0" locked="0" layoutInCell="1" allowOverlap="1" wp14:anchorId="57C076FF" wp14:editId="0DA20183">
                      <wp:simplePos x="0" y="0"/>
                      <wp:positionH relativeFrom="column">
                        <wp:posOffset>5080000</wp:posOffset>
                      </wp:positionH>
                      <wp:positionV relativeFrom="paragraph">
                        <wp:posOffset>-622300</wp:posOffset>
                      </wp:positionV>
                      <wp:extent cx="1003300" cy="762000"/>
                      <wp:effectExtent l="0" t="0" r="0" b="0"/>
                      <wp:wrapNone/>
                      <wp:docPr id="2416" name="Rectangle 24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461C75-DFCF-7E4F-B7B0-F1C8BF048BA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932F8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C076FF" id="Rectangle 2416" o:spid="_x0000_s1646" style="position:absolute;margin-left:400pt;margin-top:-49pt;width:79pt;height:60pt;z-index:2522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v5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lBnl2M53p2fMy5aeyOjBjxzkYAKwkQbIIf46CFTAhntHCjWr5aKhiRenXjdr2kQs&#10;Du3B7nNUONl72gmZENghoNn31G9d6OTCJH0h9rEmebaf/dL8ZZm3b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UWe7+Z4B&#10;AAAUAwAADgAAAAAAAAAAAAAAAAAuAgAAZHJzL2Uyb0RvYy54bWxQSwECLQAUAAYACAAAACEASJAx&#10;idwAAAAKAQAADwAAAAAAAAAAAAAAAAD4AwAAZHJzL2Rvd25yZXYueG1sUEsFBgAAAAAEAAQA8wAA&#10;AAEFAAAAAA==&#10;" filled="f" stroked="f">
                      <v:textbox inset="2.16pt,1.44pt,0,1.44pt">
                        <w:txbxContent>
                          <w:p w14:paraId="52932F8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8240" behindDoc="0" locked="0" layoutInCell="1" allowOverlap="1" wp14:anchorId="1B20AF25" wp14:editId="4FEBECE4">
                      <wp:simplePos x="0" y="0"/>
                      <wp:positionH relativeFrom="column">
                        <wp:posOffset>5080000</wp:posOffset>
                      </wp:positionH>
                      <wp:positionV relativeFrom="paragraph">
                        <wp:posOffset>-622300</wp:posOffset>
                      </wp:positionV>
                      <wp:extent cx="1003300" cy="762000"/>
                      <wp:effectExtent l="0" t="0" r="0" b="0"/>
                      <wp:wrapNone/>
                      <wp:docPr id="2417" name="Rectangle 2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D7583-7366-0847-A66E-CB73A2A194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676CF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0AF25" id="Rectangle 2417" o:spid="_x0000_s1647" style="position:absolute;margin-left:400pt;margin-top:-49pt;width:79pt;height:60pt;z-index:2522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vs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" filled="f" stroked="f">
                      <v:textbox inset="2.16pt,1.44pt,0,1.44pt">
                        <w:txbxContent>
                          <w:p w14:paraId="73676CF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299264" behindDoc="0" locked="0" layoutInCell="1" allowOverlap="1" wp14:anchorId="28EBC77D" wp14:editId="7850C605">
                      <wp:simplePos x="0" y="0"/>
                      <wp:positionH relativeFrom="column">
                        <wp:posOffset>5080000</wp:posOffset>
                      </wp:positionH>
                      <wp:positionV relativeFrom="paragraph">
                        <wp:posOffset>-622300</wp:posOffset>
                      </wp:positionV>
                      <wp:extent cx="1003300" cy="762000"/>
                      <wp:effectExtent l="0" t="0" r="0" b="0"/>
                      <wp:wrapNone/>
                      <wp:docPr id="2418" name="Rectangle 24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81EC8D-CF13-0643-8AB4-0CCF76FA586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027AD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EBC77D" id="Rectangle 2418" o:spid="_x0000_s1648" style="position:absolute;margin-left:400pt;margin-top:-49pt;width:79pt;height:60pt;z-index:2522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vS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Nk2FzbAfd6RnzsqUnMmaAUXA12MDZSAMUPP46SNScDfeeFGpWy0VDEy9OvW7WtIlY&#10;HNqD3eeo9KoH2gmVkLNDQLvvqd+60MmFSfpC7GNN8mw/+6X5yzJv3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owq70p4B&#10;AAAUAwAADgAAAAAAAAAAAAAAAAAuAgAAZHJzL2Uyb0RvYy54bWxQSwECLQAUAAYACAAAACEASJAx&#10;idwAAAAKAQAADwAAAAAAAAAAAAAAAAD4AwAAZHJzL2Rvd25yZXYueG1sUEsFBgAAAAAEAAQA8wAA&#10;AAEFAAAAAA==&#10;" filled="f" stroked="f">
                      <v:textbox inset="2.16pt,1.44pt,0,1.44pt">
                        <w:txbxContent>
                          <w:p w14:paraId="16027AD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0288" behindDoc="0" locked="0" layoutInCell="1" allowOverlap="1" wp14:anchorId="4DC9B62F" wp14:editId="4E5F1964">
                      <wp:simplePos x="0" y="0"/>
                      <wp:positionH relativeFrom="column">
                        <wp:posOffset>5080000</wp:posOffset>
                      </wp:positionH>
                      <wp:positionV relativeFrom="paragraph">
                        <wp:posOffset>-622300</wp:posOffset>
                      </wp:positionV>
                      <wp:extent cx="1003300" cy="762000"/>
                      <wp:effectExtent l="0" t="0" r="0" b="0"/>
                      <wp:wrapNone/>
                      <wp:docPr id="2419" name="Rectangle 24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CE35BC-C922-6243-9B31-152D3DE351D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2CC80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9B62F" id="Rectangle 2419" o:spid="_x0000_s1649" style="position:absolute;margin-left:400pt;margin-top:-49pt;width:79pt;height:60pt;z-index:2523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vH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IsPm2C50p2fIy5aeyJghjIKrwUbORhqg4PjrIEFzNtx7UqhZLRcNTbw49bpZ0yZC&#10;cWgPdp+j0qs+0E6oBJwdIth9T/3WhU4uTNIXYh9rkmf72S/NX5Z5+wY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Wjw7x54B&#10;AAAUAwAADgAAAAAAAAAAAAAAAAAuAgAAZHJzL2Uyb0RvYy54bWxQSwECLQAUAAYACAAAACEASJAx&#10;idwAAAAKAQAADwAAAAAAAAAAAAAAAAD4AwAAZHJzL2Rvd25yZXYueG1sUEsFBgAAAAAEAAQA8wAA&#10;AAEFAAAAAA==&#10;" filled="f" stroked="f">
                      <v:textbox inset="2.16pt,1.44pt,0,1.44pt">
                        <w:txbxContent>
                          <w:p w14:paraId="772CC80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1312" behindDoc="0" locked="0" layoutInCell="1" allowOverlap="1" wp14:anchorId="315DF5E2" wp14:editId="7CAEAFCC">
                      <wp:simplePos x="0" y="0"/>
                      <wp:positionH relativeFrom="column">
                        <wp:posOffset>5080000</wp:posOffset>
                      </wp:positionH>
                      <wp:positionV relativeFrom="paragraph">
                        <wp:posOffset>-622300</wp:posOffset>
                      </wp:positionV>
                      <wp:extent cx="1003300" cy="762000"/>
                      <wp:effectExtent l="0" t="0" r="0" b="0"/>
                      <wp:wrapNone/>
                      <wp:docPr id="2420" name="Rectangle 2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86122B-6CB9-5F4F-B504-788CED0D00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3A2070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DF5E2" id="Rectangle 2420" o:spid="_x0000_s1650" style="position:absolute;margin-left:400pt;margin-top:-49pt;width:79pt;height:60pt;z-index:2523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uv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MsPm2C50p2fIy5aeyJghjIKrwUbORhqg4PjrIEFzNtx7UqhZLRcNTbw49bpZ0yZC&#10;cWgPdp+j0qs+0E6oBJwdIth9T/3WhU4uTNIXYh9rkmf72S/NX5Z5+wY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tby7r54B&#10;AAAUAwAADgAAAAAAAAAAAAAAAAAuAgAAZHJzL2Uyb0RvYy54bWxQSwECLQAUAAYACAAAACEASJAx&#10;idwAAAAKAQAADwAAAAAAAAAAAAAAAAD4AwAAZHJzL2Rvd25yZXYueG1sUEsFBgAAAAAEAAQA8wAA&#10;AAEFAAAAAA==&#10;" filled="f" stroked="f">
                      <v:textbox inset="2.16pt,1.44pt,0,1.44pt">
                        <w:txbxContent>
                          <w:p w14:paraId="33A2070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2336" behindDoc="0" locked="0" layoutInCell="1" allowOverlap="1" wp14:anchorId="549B1700" wp14:editId="5CCE386F">
                      <wp:simplePos x="0" y="0"/>
                      <wp:positionH relativeFrom="column">
                        <wp:posOffset>5080000</wp:posOffset>
                      </wp:positionH>
                      <wp:positionV relativeFrom="paragraph">
                        <wp:posOffset>-622300</wp:posOffset>
                      </wp:positionV>
                      <wp:extent cx="1003300" cy="762000"/>
                      <wp:effectExtent l="0" t="0" r="0" b="0"/>
                      <wp:wrapNone/>
                      <wp:docPr id="2421" name="Rectangle 24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775987-D92D-FD4C-817B-B90F83D0BC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75389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9B1700" id="Rectangle 2421" o:spid="_x0000_s1651" style="position:absolute;margin-left:400pt;margin-top:-49pt;width:79pt;height:60pt;z-index:2523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u6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Nw2qwybY3vfnZ8wL1t6JKMHP3KQgwnARhogh/jrKFABG745UqhZLxcNTbw49abZ0CZi&#10;cWgP9u+jwsne007IhMCOAc2hp37rQicXJukLsbc1ybN975fmr8u8+w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TIo7up4B&#10;AAAUAwAADgAAAAAAAAAAAAAAAAAuAgAAZHJzL2Uyb0RvYy54bWxQSwECLQAUAAYACAAAACEASJAx&#10;idwAAAAKAQAADwAAAAAAAAAAAAAAAAD4AwAAZHJzL2Rvd25yZXYueG1sUEsFBgAAAAAEAAQA8wAA&#10;AAEFAAAAAA==&#10;" filled="f" stroked="f">
                      <v:textbox inset="2.16pt,1.44pt,0,1.44pt">
                        <w:txbxContent>
                          <w:p w14:paraId="7175389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3360" behindDoc="0" locked="0" layoutInCell="1" allowOverlap="1" wp14:anchorId="6E57E791" wp14:editId="3D5B9F6F">
                      <wp:simplePos x="0" y="0"/>
                      <wp:positionH relativeFrom="column">
                        <wp:posOffset>5080000</wp:posOffset>
                      </wp:positionH>
                      <wp:positionV relativeFrom="paragraph">
                        <wp:posOffset>-622300</wp:posOffset>
                      </wp:positionV>
                      <wp:extent cx="1003300" cy="762000"/>
                      <wp:effectExtent l="0" t="0" r="0" b="0"/>
                      <wp:wrapNone/>
                      <wp:docPr id="2422" name="Rectangle 24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E853FB-AB54-954B-82A3-691345A2682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222F6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57E791" id="Rectangle 2422" o:spid="_x0000_s1652" style="position:absolute;margin-left:400pt;margin-top:-49pt;width:79pt;height:60pt;z-index:2523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uE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Vg1qwybY3vfnZ8wL1t6JKMHP3KQgwnARhogh/jrKFABG745UqhZLxcNTbw49abZ0CZi&#10;cWgP9u+jwsne007IhMCOAc2hp37rQicXJukLsbc1ybN975fmr8u8+w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R9G7hJ4B&#10;AAAUAwAADgAAAAAAAAAAAAAAAAAuAgAAZHJzL2Uyb0RvYy54bWxQSwECLQAUAAYACAAAACEASJAx&#10;idwAAAAKAQAADwAAAAAAAAAAAAAAAAD4AwAAZHJzL2Rvd25yZXYueG1sUEsFBgAAAAAEAAQA8wAA&#10;AAEFAAAAAA==&#10;" filled="f" stroked="f">
                      <v:textbox inset="2.16pt,1.44pt,0,1.44pt">
                        <w:txbxContent>
                          <w:p w14:paraId="06222F6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4384" behindDoc="0" locked="0" layoutInCell="1" allowOverlap="1" wp14:anchorId="7F00459B" wp14:editId="487B34CF">
                      <wp:simplePos x="0" y="0"/>
                      <wp:positionH relativeFrom="column">
                        <wp:posOffset>5080000</wp:posOffset>
                      </wp:positionH>
                      <wp:positionV relativeFrom="paragraph">
                        <wp:posOffset>-622300</wp:posOffset>
                      </wp:positionV>
                      <wp:extent cx="1003300" cy="762000"/>
                      <wp:effectExtent l="0" t="0" r="0" b="0"/>
                      <wp:wrapNone/>
                      <wp:docPr id="2423" name="Rectangle 2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647555-5516-BF40-B624-35F510A91F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3C6184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0459B" id="Rectangle 2423" o:spid="_x0000_s1653" style="position:absolute;margin-left:400pt;margin-top:-49pt;width:79pt;height:60pt;z-index:2523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R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fNKsPm2A660zPmZUtPZMwAo+BqsIGzkQYoePx1kKg5G+49KdSslouGJl6cet2saROx&#10;OLQHu89R6VUPtBMqIWeHgHbfU791oZMLk/SF2Mea5Nl+9kvzl2XevgE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vuc7kZ4B&#10;AAAUAwAADgAAAAAAAAAAAAAAAAAuAgAAZHJzL2Uyb0RvYy54bWxQSwECLQAUAAYACAAAACEASJAx&#10;idwAAAAKAQAADwAAAAAAAAAAAAAAAAD4AwAAZHJzL2Rvd25yZXYueG1sUEsFBgAAAAAEAAQA8wAA&#10;AAEFAAAAAA==&#10;" filled="f" stroked="f">
                      <v:textbox inset="2.16pt,1.44pt,0,1.44pt">
                        <w:txbxContent>
                          <w:p w14:paraId="43C6184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5408" behindDoc="0" locked="0" layoutInCell="1" allowOverlap="1" wp14:anchorId="39A5B973" wp14:editId="25C838DC">
                      <wp:simplePos x="0" y="0"/>
                      <wp:positionH relativeFrom="column">
                        <wp:posOffset>5080000</wp:posOffset>
                      </wp:positionH>
                      <wp:positionV relativeFrom="paragraph">
                        <wp:posOffset>-622300</wp:posOffset>
                      </wp:positionV>
                      <wp:extent cx="1003300" cy="762000"/>
                      <wp:effectExtent l="0" t="0" r="0" b="0"/>
                      <wp:wrapNone/>
                      <wp:docPr id="2424" name="Rectangle 24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62861C-4738-D341-84BF-FD12CBF57DC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02C56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5B973" id="Rectangle 2424" o:spid="_x0000_s1654" style="position:absolute;margin-left:400pt;margin-top:-49pt;width:79pt;height:60pt;z-index:2523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pV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" filled="f" stroked="f">
                      <v:textbox inset="2.16pt,1.44pt,0,1.44pt">
                        <w:txbxContent>
                          <w:p w14:paraId="5202C56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6432" behindDoc="0" locked="0" layoutInCell="1" allowOverlap="1" wp14:anchorId="0D3A1FB9" wp14:editId="09DFC0D8">
                      <wp:simplePos x="0" y="0"/>
                      <wp:positionH relativeFrom="column">
                        <wp:posOffset>5080000</wp:posOffset>
                      </wp:positionH>
                      <wp:positionV relativeFrom="paragraph">
                        <wp:posOffset>-622300</wp:posOffset>
                      </wp:positionV>
                      <wp:extent cx="1003300" cy="762000"/>
                      <wp:effectExtent l="0" t="0" r="0" b="0"/>
                      <wp:wrapNone/>
                      <wp:docPr id="2425" name="Rectangle 24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B87BFF-B80F-0948-9D97-97E2B114879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D3197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A1FB9" id="Rectangle 2425" o:spid="_x0000_s1655" style="position:absolute;margin-left:400pt;margin-top:-49pt;width:79pt;height:60pt;z-index:2523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pA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1mwybY3vfnZ8wL1t6JKMHP3KQgwnARhogh/jrKFABG745UqhZLRcNTbw49bpZ0yZi&#10;cWgP9u+jwsne007IhMCOAc2hp37rQicXJukLsbc1ybN975fmr8u8+w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YOY6QJ4B&#10;AAAUAwAADgAAAAAAAAAAAAAAAAAuAgAAZHJzL2Uyb0RvYy54bWxQSwECLQAUAAYACAAAACEASJAx&#10;idwAAAAKAQAADwAAAAAAAAAAAAAAAAD4AwAAZHJzL2Rvd25yZXYueG1sUEsFBgAAAAAEAAQA8wAA&#10;AAEFAAAAAA==&#10;" filled="f" stroked="f">
                      <v:textbox inset="2.16pt,1.44pt,0,1.44pt">
                        <w:txbxContent>
                          <w:p w14:paraId="15D3197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7456" behindDoc="0" locked="0" layoutInCell="1" allowOverlap="1" wp14:anchorId="67F5E0A1" wp14:editId="5EB7693D">
                      <wp:simplePos x="0" y="0"/>
                      <wp:positionH relativeFrom="column">
                        <wp:posOffset>5080000</wp:posOffset>
                      </wp:positionH>
                      <wp:positionV relativeFrom="paragraph">
                        <wp:posOffset>-622300</wp:posOffset>
                      </wp:positionV>
                      <wp:extent cx="1003300" cy="762000"/>
                      <wp:effectExtent l="0" t="0" r="0" b="0"/>
                      <wp:wrapNone/>
                      <wp:docPr id="2426" name="Rectangle 2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5BF11F-40F2-0D4E-95DF-77A172C270E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4DE74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5E0A1" id="Rectangle 2426" o:spid="_x0000_s1656" style="position:absolute;margin-left:400pt;margin-top:-49pt;width:79pt;height:60pt;z-index:2523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89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MqMc24Xu9Ax52dITGTOEUXA12MjZSAMUHH8dJGjOhntPCjWr5aKhiRenXjdr2kQo&#10;Du3B7nNUetUH2gmVgLNDBLvvqd+60MmFSfpC7GNN8mw/+6X5yzJv3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363PPZ4B&#10;AAAUAwAADgAAAAAAAAAAAAAAAAAuAgAAZHJzL2Uyb0RvYy54bWxQSwECLQAUAAYACAAAACEASJAx&#10;idwAAAAKAQAADwAAAAAAAAAAAAAAAAD4AwAAZHJzL2Rvd25yZXYueG1sUEsFBgAAAAAEAAQA8wAA&#10;AAEFAAAAAA==&#10;" filled="f" stroked="f">
                      <v:textbox inset="2.16pt,1.44pt,0,1.44pt">
                        <w:txbxContent>
                          <w:p w14:paraId="3B4DE74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8480" behindDoc="0" locked="0" layoutInCell="1" allowOverlap="1" wp14:anchorId="3D4D2074" wp14:editId="52E2CD11">
                      <wp:simplePos x="0" y="0"/>
                      <wp:positionH relativeFrom="column">
                        <wp:posOffset>5080000</wp:posOffset>
                      </wp:positionH>
                      <wp:positionV relativeFrom="paragraph">
                        <wp:posOffset>-622300</wp:posOffset>
                      </wp:positionV>
                      <wp:extent cx="1003300" cy="762000"/>
                      <wp:effectExtent l="0" t="0" r="0" b="0"/>
                      <wp:wrapNone/>
                      <wp:docPr id="2427" name="Rectangle 24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671313-6D03-B345-A96B-9F3B855B03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24C9B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D2074" id="Rectangle 2427" o:spid="_x0000_s1657" style="position:absolute;margin-left:400pt;margin-top:-49pt;width:79pt;height:60pt;z-index:2523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8o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8XdYbNsV3oTs+Qly09kTFDGAVXg42cjTRAwfHXQYLmbLj3pFCzWi4amnhx6nWzpk2E&#10;4tAe7D5HpVd9oJ1QCTg7RLD7nviWuoUWSV8a+1iTPNvPfiF/WebtG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JptPKJ4B&#10;AAAUAwAADgAAAAAAAAAAAAAAAAAuAgAAZHJzL2Uyb0RvYy54bWxQSwECLQAUAAYACAAAACEASJAx&#10;idwAAAAKAQAADwAAAAAAAAAAAAAAAAD4AwAAZHJzL2Rvd25yZXYueG1sUEsFBgAAAAAEAAQA8wAA&#10;AAEFAAAAAA==&#10;" filled="f" stroked="f">
                      <v:textbox inset="2.16pt,1.44pt,0,1.44pt">
                        <w:txbxContent>
                          <w:p w14:paraId="5B24C9B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09504" behindDoc="0" locked="0" layoutInCell="1" allowOverlap="1" wp14:anchorId="61E1F797" wp14:editId="34E443B5">
                      <wp:simplePos x="0" y="0"/>
                      <wp:positionH relativeFrom="column">
                        <wp:posOffset>5080000</wp:posOffset>
                      </wp:positionH>
                      <wp:positionV relativeFrom="paragraph">
                        <wp:posOffset>-622300</wp:posOffset>
                      </wp:positionV>
                      <wp:extent cx="1003300" cy="762000"/>
                      <wp:effectExtent l="0" t="0" r="0" b="0"/>
                      <wp:wrapNone/>
                      <wp:docPr id="2428" name="Rectangle 24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CAC9E9-D9C6-6A48-A85B-927B5B70522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AF985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1F797" id="Rectangle 2428" o:spid="_x0000_s1658" style="position:absolute;margin-left:400pt;margin-top:-49pt;width:79pt;height:60pt;z-index:2523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LcDPFp4B&#10;AAAUAwAADgAAAAAAAAAAAAAAAAAuAgAAZHJzL2Uyb0RvYy54bWxQSwECLQAUAAYACAAAACEASJAx&#10;idwAAAAKAQAADwAAAAAAAAAAAAAAAAD4AwAAZHJzL2Rvd25yZXYueG1sUEsFBgAAAAAEAAQA8wAA&#10;AAEFAAAAAA==&#10;" filled="f" stroked="f">
                      <v:textbox inset="2.16pt,1.44pt,0,1.44pt">
                        <w:txbxContent>
                          <w:p w14:paraId="14AF985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0528" behindDoc="0" locked="0" layoutInCell="1" allowOverlap="1" wp14:anchorId="34064727" wp14:editId="6FE4792F">
                      <wp:simplePos x="0" y="0"/>
                      <wp:positionH relativeFrom="column">
                        <wp:posOffset>5080000</wp:posOffset>
                      </wp:positionH>
                      <wp:positionV relativeFrom="paragraph">
                        <wp:posOffset>-622300</wp:posOffset>
                      </wp:positionV>
                      <wp:extent cx="1003300" cy="762000"/>
                      <wp:effectExtent l="0" t="0" r="0" b="0"/>
                      <wp:wrapNone/>
                      <wp:docPr id="2429" name="Rectangle 2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D0DB24-3C7D-5645-AC1E-6A63CAF2FB9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693CA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64727" id="Rectangle 2429" o:spid="_x0000_s1659" style="position:absolute;margin-left:400pt;margin-top:-49pt;width:79pt;height:60pt;z-index:2523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8D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Ldtm2FzbA/9+QnzsqVHMmaESXA12sDZRAMUPP48StScjV89KdSsV21DEy9OvWk2tIlY&#10;HNqD/fuo9GoA2gmVkLNjQHsYqN+60MmFSfpC7G1N8mzf+6X56zLvfgE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1PZPA54B&#10;AAAUAwAADgAAAAAAAAAAAAAAAAAuAgAAZHJzL2Uyb0RvYy54bWxQSwECLQAUAAYACAAAACEASJAx&#10;idwAAAAKAQAADwAAAAAAAAAAAAAAAAD4AwAAZHJzL2Rvd25yZXYueG1sUEsFBgAAAAAEAAQA8wAA&#10;AAEFAAAAAA==&#10;" filled="f" stroked="f">
                      <v:textbox inset="2.16pt,1.44pt,0,1.44pt">
                        <w:txbxContent>
                          <w:p w14:paraId="3D693CA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1552" behindDoc="0" locked="0" layoutInCell="1" allowOverlap="1" wp14:anchorId="2B09EDFF" wp14:editId="36FC1519">
                      <wp:simplePos x="0" y="0"/>
                      <wp:positionH relativeFrom="column">
                        <wp:posOffset>5080000</wp:posOffset>
                      </wp:positionH>
                      <wp:positionV relativeFrom="paragraph">
                        <wp:posOffset>-622300</wp:posOffset>
                      </wp:positionV>
                      <wp:extent cx="1003300" cy="762000"/>
                      <wp:effectExtent l="0" t="0" r="0" b="0"/>
                      <wp:wrapNone/>
                      <wp:docPr id="2430" name="Rectangle 24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C1CAF4-0F9C-2749-8AF1-357917F995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2FCB2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09EDFF" id="Rectangle 2430" o:spid="_x0000_s1660" style="position:absolute;margin-left:400pt;margin-top:-49pt;width:79pt;height:60pt;z-index:2523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9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ZYbNsV3oTs+Qly09kTFDGAVXg42cjTRAwfHXQYLmbLj3pFCzWi4amnhx6nWzpk2E&#10;4tAe7D5HpVd9oJ1QCTg7RLD7nvqtC51cmKQvxD7WJM/2s1+avyzz9g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O3bPa54B&#10;AAAUAwAADgAAAAAAAAAAAAAAAAAuAgAAZHJzL2Uyb0RvYy54bWxQSwECLQAUAAYACAAAACEASJAx&#10;idwAAAAKAQAADwAAAAAAAAAAAAAAAAD4AwAAZHJzL2Rvd25yZXYueG1sUEsFBgAAAAAEAAQA8wAA&#10;AAEFAAAAAA==&#10;" filled="f" stroked="f">
                      <v:textbox inset="2.16pt,1.44pt,0,1.44pt">
                        <w:txbxContent>
                          <w:p w14:paraId="1A2FCB2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2576" behindDoc="0" locked="0" layoutInCell="1" allowOverlap="1" wp14:anchorId="7FC2222A" wp14:editId="55A5AD67">
                      <wp:simplePos x="0" y="0"/>
                      <wp:positionH relativeFrom="column">
                        <wp:posOffset>5080000</wp:posOffset>
                      </wp:positionH>
                      <wp:positionV relativeFrom="paragraph">
                        <wp:posOffset>-622300</wp:posOffset>
                      </wp:positionV>
                      <wp:extent cx="1003300" cy="762000"/>
                      <wp:effectExtent l="0" t="0" r="0" b="0"/>
                      <wp:wrapNone/>
                      <wp:docPr id="2431" name="Rectangle 24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1DAE6C9-D93B-D34C-8CFD-A50632CA32B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E7E60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2222A" id="Rectangle 2431" o:spid="_x0000_s1661" style="position:absolute;margin-left:400pt;margin-top:-49pt;width:79pt;height:60pt;z-index:2523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9+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ilWFzbB+68xPkZUuPZMwQRsHVYCNnIw1QcPx1lKA5G755UqhZLxcNTbw49abZ0CZC&#10;cWgP9u+j0qs+0E6oBJwdI9hDT/3WhU4uTNIXYm9rkmf73i/NX5d59xs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wkBPfp4B&#10;AAAUAwAADgAAAAAAAAAAAAAAAAAuAgAAZHJzL2Uyb0RvYy54bWxQSwECLQAUAAYACAAAACEASJAx&#10;idwAAAAKAQAADwAAAAAAAAAAAAAAAAD4AwAAZHJzL2Rvd25yZXYueG1sUEsFBgAAAAAEAAQA8wAA&#10;AAEFAAAAAA==&#10;" filled="f" stroked="f">
                      <v:textbox inset="2.16pt,1.44pt,0,1.44pt">
                        <w:txbxContent>
                          <w:p w14:paraId="07E7E60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3600" behindDoc="0" locked="0" layoutInCell="1" allowOverlap="1" wp14:anchorId="4FFA23E8" wp14:editId="4A404CCE">
                      <wp:simplePos x="0" y="0"/>
                      <wp:positionH relativeFrom="column">
                        <wp:posOffset>5080000</wp:posOffset>
                      </wp:positionH>
                      <wp:positionV relativeFrom="paragraph">
                        <wp:posOffset>-622300</wp:posOffset>
                      </wp:positionV>
                      <wp:extent cx="1003300" cy="762000"/>
                      <wp:effectExtent l="0" t="0" r="0" b="0"/>
                      <wp:wrapNone/>
                      <wp:docPr id="2432" name="Rectangle 2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7E2C49-1411-8442-8E5A-2277094553C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1A8B3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FA23E8" id="Rectangle 2432" o:spid="_x0000_s1662" style="position:absolute;margin-left:400pt;margin-top:-49pt;width:79pt;height:60pt;z-index:2523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9A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NVilWFzbB+68xPkZUuPZMwQRsHVYCNnIw1QcPx1lKA5G755UqhZLxcNTbw49abZ0CZC&#10;cWgP9u+j0qs+0E6oBJwdI9hDT/3WhU4uTNIXYm9rkmf73i/NX5d59xs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yRvPQJ4B&#10;AAAUAwAADgAAAAAAAAAAAAAAAAAuAgAAZHJzL2Uyb0RvYy54bWxQSwECLQAUAAYACAAAACEASJAx&#10;idwAAAAKAQAADwAAAAAAAAAAAAAAAAD4AwAAZHJzL2Rvd25yZXYueG1sUEsFBgAAAAAEAAQA8wAA&#10;AAEFAAAAAA==&#10;" filled="f" stroked="f">
                      <v:textbox inset="2.16pt,1.44pt,0,1.44pt">
                        <w:txbxContent>
                          <w:p w14:paraId="7D1A8B3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4624" behindDoc="0" locked="0" layoutInCell="1" allowOverlap="1" wp14:anchorId="1FCF464B" wp14:editId="6DC85B59">
                      <wp:simplePos x="0" y="0"/>
                      <wp:positionH relativeFrom="column">
                        <wp:posOffset>5080000</wp:posOffset>
                      </wp:positionH>
                      <wp:positionV relativeFrom="paragraph">
                        <wp:posOffset>-622300</wp:posOffset>
                      </wp:positionV>
                      <wp:extent cx="1003300" cy="762000"/>
                      <wp:effectExtent l="0" t="0" r="0" b="0"/>
                      <wp:wrapNone/>
                      <wp:docPr id="2433" name="Rectangle 2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C39F0F-201A-094D-863B-1B8485B2B26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CC93D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F464B" id="Rectangle 2433" o:spid="_x0000_s1663" style="position:absolute;margin-left:400pt;margin-top:-49pt;width:79pt;height:60pt;z-index:2523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9V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C9WGXYHNv57vSMednSExk9+JGDHEwANtIAOcRfB4EK2HDvSKFmtVw0NPHi1OtmTZuI&#10;xaE92H2OCid7TzshEwI7BDT7nvqtC51cmKQvxD7WJM/2s1+avyzz9g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MC1PVZ4B&#10;AAAUAwAADgAAAAAAAAAAAAAAAAAuAgAAZHJzL2Uyb0RvYy54bWxQSwECLQAUAAYACAAAACEASJAx&#10;idwAAAAKAQAADwAAAAAAAAAAAAAAAAD4AwAAZHJzL2Rvd25yZXYueG1sUEsFBgAAAAAEAAQA8wAA&#10;AAEFAAAAAA==&#10;" filled="f" stroked="f">
                      <v:textbox inset="2.16pt,1.44pt,0,1.44pt">
                        <w:txbxContent>
                          <w:p w14:paraId="3DCC93D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5648" behindDoc="0" locked="0" layoutInCell="1" allowOverlap="1" wp14:anchorId="3A6556B3" wp14:editId="5CBBE41F">
                      <wp:simplePos x="0" y="0"/>
                      <wp:positionH relativeFrom="column">
                        <wp:posOffset>5080000</wp:posOffset>
                      </wp:positionH>
                      <wp:positionV relativeFrom="paragraph">
                        <wp:posOffset>-622300</wp:posOffset>
                      </wp:positionV>
                      <wp:extent cx="1003300" cy="762000"/>
                      <wp:effectExtent l="0" t="0" r="0" b="0"/>
                      <wp:wrapNone/>
                      <wp:docPr id="2434" name="Rectangle 24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DAA65D-B97B-8942-84F2-CD8712C1811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573273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556B3" id="Rectangle 2434" o:spid="_x0000_s1664" style="position:absolute;margin-left:400pt;margin-top:-49pt;width:79pt;height:60pt;z-index:2523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6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Aptju9CdniEvW3oiY4YwCq4GGzkbaYCC46+DBM3ZcO9JoWa1XDQ08eLU62ZNmwjF&#10;oT3YfY5Kr/pAO6EScHaIYPc99VsXOrkwSV+IfaxJnu1nvzR/WebtG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FxrOkZ4B&#10;AAAUAwAADgAAAAAAAAAAAAAAAAAuAgAAZHJzL2Uyb0RvYy54bWxQSwECLQAUAAYACAAAACEASJAx&#10;idwAAAAKAQAADwAAAAAAAAAAAAAAAAD4AwAAZHJzL2Rvd25yZXYueG1sUEsFBgAAAAAEAAQA8wAA&#10;AAEFAAAAAA==&#10;" filled="f" stroked="f">
                      <v:textbox inset="2.16pt,1.44pt,0,1.44pt">
                        <w:txbxContent>
                          <w:p w14:paraId="4573273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6672" behindDoc="0" locked="0" layoutInCell="1" allowOverlap="1" wp14:anchorId="2F2B63F6" wp14:editId="2EA6A105">
                      <wp:simplePos x="0" y="0"/>
                      <wp:positionH relativeFrom="column">
                        <wp:posOffset>5080000</wp:posOffset>
                      </wp:positionH>
                      <wp:positionV relativeFrom="paragraph">
                        <wp:posOffset>-622300</wp:posOffset>
                      </wp:positionV>
                      <wp:extent cx="1003300" cy="762000"/>
                      <wp:effectExtent l="0" t="0" r="0" b="0"/>
                      <wp:wrapNone/>
                      <wp:docPr id="2435" name="Rectangle 2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CB210-C1C7-724D-AB98-49D90088F75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3FD84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2B63F6" id="Rectangle 2435" o:spid="_x0000_s1665" style="position:absolute;margin-left:400pt;margin-top:-49pt;width:79pt;height:60pt;z-index:2523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6E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tNhk2x/a+Oz9hXrb0SEYPfuQgBxOAjTRADvHXUaACNnxzpFCzWi4amnhx6nWzpk3E&#10;4tAe7N9HhZO9p52QCYEdA5pDT/3WhU4uTNIXYm9rkmf73i/NX5d59xs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7ixOhJ4B&#10;AAAUAwAADgAAAAAAAAAAAAAAAAAuAgAAZHJzL2Uyb0RvYy54bWxQSwECLQAUAAYACAAAACEASJAx&#10;idwAAAAKAQAADwAAAAAAAAAAAAAAAAD4AwAAZHJzL2Rvd25yZXYueG1sUEsFBgAAAAAEAAQA8wAA&#10;AAEFAAAAAA==&#10;" filled="f" stroked="f">
                      <v:textbox inset="2.16pt,1.44pt,0,1.44pt">
                        <w:txbxContent>
                          <w:p w14:paraId="3B3FD84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7696" behindDoc="0" locked="0" layoutInCell="1" allowOverlap="1" wp14:anchorId="497C0FB0" wp14:editId="3772A8BB">
                      <wp:simplePos x="0" y="0"/>
                      <wp:positionH relativeFrom="column">
                        <wp:posOffset>5080000</wp:posOffset>
                      </wp:positionH>
                      <wp:positionV relativeFrom="paragraph">
                        <wp:posOffset>-622300</wp:posOffset>
                      </wp:positionV>
                      <wp:extent cx="1003300" cy="762000"/>
                      <wp:effectExtent l="0" t="0" r="0" b="0"/>
                      <wp:wrapNone/>
                      <wp:docPr id="2436" name="Rectangle 2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47A71D-9850-8C48-BF9F-F6A76988439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BE7E3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C0FB0" id="Rectangle 2436" o:spid="_x0000_s1666" style="position:absolute;margin-left:400pt;margin-top:-49pt;width:79pt;height:60pt;z-index:2523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I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MqMc24Xu9Ax52dITGTOEUXA12MjZSAMUHH8dJGjOhntPCjWr5aKhiRenXjdr2kQo&#10;Du3B7nNUetUH2gmVgLNDBLvvqd+60MmFSfpC7GNN8mw/+6X5yzJv3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ttISDZ4B&#10;AAAUAwAADgAAAAAAAAAAAAAAAAAuAgAAZHJzL2Uyb0RvYy54bWxQSwECLQAUAAYACAAAACEASJAx&#10;idwAAAAKAQAADwAAAAAAAAAAAAAAAAD4AwAAZHJzL2Rvd25yZXYueG1sUEsFBgAAAAAEAAQA8wAA&#10;AAEFAAAAAA==&#10;" filled="f" stroked="f">
                      <v:textbox inset="2.16pt,1.44pt,0,1.44pt">
                        <w:txbxContent>
                          <w:p w14:paraId="14BE7E3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8720" behindDoc="0" locked="0" layoutInCell="1" allowOverlap="1" wp14:anchorId="44BFE6F3" wp14:editId="110BCA07">
                      <wp:simplePos x="0" y="0"/>
                      <wp:positionH relativeFrom="column">
                        <wp:posOffset>5080000</wp:posOffset>
                      </wp:positionH>
                      <wp:positionV relativeFrom="paragraph">
                        <wp:posOffset>-622300</wp:posOffset>
                      </wp:positionV>
                      <wp:extent cx="1003300" cy="762000"/>
                      <wp:effectExtent l="0" t="0" r="0" b="0"/>
                      <wp:wrapNone/>
                      <wp:docPr id="2458" name="Rectangle 2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B0CB7B-ABD0-A44A-822D-F2ED92CB5A4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105FC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BFE6F3" id="Rectangle 2458" o:spid="_x0000_s1667" style="position:absolute;margin-left:400pt;margin-top:-49pt;width:79pt;height:60pt;z-index:2523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IY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XdYbNsV3oTs+Qly09kTFDGAVXg42cjTRAwfHXQYLmbLj3pFCzWi4amnhx6nWzpk2E&#10;4tAe7D5HpVd9oJ1QCTg7RLD7nviWuoUWSV8a+1iTPNvPfiF/WebtGwA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T+SSGJ4B&#10;AAAUAwAADgAAAAAAAAAAAAAAAAAuAgAAZHJzL2Uyb0RvYy54bWxQSwECLQAUAAYACAAAACEASJAx&#10;idwAAAAKAQAADwAAAAAAAAAAAAAAAAD4AwAAZHJzL2Rvd25yZXYueG1sUEsFBgAAAAAEAAQA8wAA&#10;AAEFAAAAAA==&#10;" filled="f" stroked="f">
                      <v:textbox inset="2.16pt,1.44pt,0,1.44pt">
                        <w:txbxContent>
                          <w:p w14:paraId="22105FC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19744" behindDoc="0" locked="0" layoutInCell="1" allowOverlap="1" wp14:anchorId="0C52288A" wp14:editId="46EA003D">
                      <wp:simplePos x="0" y="0"/>
                      <wp:positionH relativeFrom="column">
                        <wp:posOffset>5080000</wp:posOffset>
                      </wp:positionH>
                      <wp:positionV relativeFrom="paragraph">
                        <wp:posOffset>-622300</wp:posOffset>
                      </wp:positionV>
                      <wp:extent cx="1003300" cy="762000"/>
                      <wp:effectExtent l="0" t="0" r="0" b="0"/>
                      <wp:wrapNone/>
                      <wp:docPr id="2459" name="Rectangle 2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61BB33-AAD8-6143-8735-BA83537126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00AC6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2288A" id="Rectangle 2459" o:spid="_x0000_s1668" style="position:absolute;margin-left:400pt;margin-top:-49pt;width:79pt;height:60pt;z-index:2523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Im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JsPm2C50p2fIy5aeyJghjIKrwUbORhqg4PjrIEFzNtx7UqhZLRcNTbw49bpZ0yZC&#10;cWgPdp+j0qs+0E6oBJwdIth9T/3WhU4uTNIXYh9rkmf72S/NX5Z5+wY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RL8SJp4B&#10;AAAUAwAADgAAAAAAAAAAAAAAAAAuAgAAZHJzL2Uyb0RvYy54bWxQSwECLQAUAAYACAAAACEASJAx&#10;idwAAAAKAQAADwAAAAAAAAAAAAAAAAD4AwAAZHJzL2Rvd25yZXYueG1sUEsFBgAAAAAEAAQA8wAA&#10;AAEFAAAAAA==&#10;" filled="f" stroked="f">
                      <v:textbox inset="2.16pt,1.44pt,0,1.44pt">
                        <w:txbxContent>
                          <w:p w14:paraId="200AC6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0768" behindDoc="0" locked="0" layoutInCell="1" allowOverlap="1" wp14:anchorId="1A17F04A" wp14:editId="236A0F57">
                      <wp:simplePos x="0" y="0"/>
                      <wp:positionH relativeFrom="column">
                        <wp:posOffset>5080000</wp:posOffset>
                      </wp:positionH>
                      <wp:positionV relativeFrom="paragraph">
                        <wp:posOffset>-622300</wp:posOffset>
                      </wp:positionV>
                      <wp:extent cx="1003300" cy="762000"/>
                      <wp:effectExtent l="0" t="0" r="0" b="0"/>
                      <wp:wrapNone/>
                      <wp:docPr id="2460" name="Rectangle 2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A9107E-9CB4-9B40-9832-7DCB9678F58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899DE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7F04A" id="Rectangle 2460" o:spid="_x0000_s1669" style="position:absolute;margin-left:400pt;margin-top:-49pt;width:79pt;height:60pt;z-index:2523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Iz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RYbNsV3oTs+Qly09kTFDGAVXg42cjTRAwfHXQYLmbLj3pFCzWi4amnhx6nWzpk2E&#10;4tAe7D5HpVd9oJ1QCTg7RLD7nvqtC51cmKQvxD7WJM/2s1+avyzz9g0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vYmSM54B&#10;AAAUAwAADgAAAAAAAAAAAAAAAAAuAgAAZHJzL2Uyb0RvYy54bWxQSwECLQAUAAYACAAAACEASJAx&#10;idwAAAAKAQAADwAAAAAAAAAAAAAAAAD4AwAAZHJzL2Rvd25yZXYueG1sUEsFBgAAAAAEAAQA8wAA&#10;AAEFAAAAAA==&#10;" filled="f" stroked="f">
                      <v:textbox inset="2.16pt,1.44pt,0,1.44pt">
                        <w:txbxContent>
                          <w:p w14:paraId="5D899DE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1792" behindDoc="0" locked="0" layoutInCell="1" allowOverlap="1" wp14:anchorId="36DB48E2" wp14:editId="1587DC7F">
                      <wp:simplePos x="0" y="0"/>
                      <wp:positionH relativeFrom="column">
                        <wp:posOffset>5080000</wp:posOffset>
                      </wp:positionH>
                      <wp:positionV relativeFrom="paragraph">
                        <wp:posOffset>-622300</wp:posOffset>
                      </wp:positionV>
                      <wp:extent cx="1003300" cy="762000"/>
                      <wp:effectExtent l="0" t="0" r="0" b="0"/>
                      <wp:wrapNone/>
                      <wp:docPr id="2464" name="Rectangle 2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F2297-5AAC-1D47-991D-B14ADD0DE4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5DECEF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DB48E2" id="Rectangle 2464" o:spid="_x0000_s1670" style="position:absolute;margin-left:400pt;margin-top:-49pt;width:79pt;height:60pt;z-index:2523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UgkSW54B&#10;AAAUAwAADgAAAAAAAAAAAAAAAAAuAgAAZHJzL2Uyb0RvYy54bWxQSwECLQAUAAYACAAAACEASJAx&#10;idwAAAAKAQAADwAAAAAAAAAAAAAAAAD4AwAAZHJzL2Rvd25yZXYueG1sUEsFBgAAAAAEAAQA8wAA&#10;AAEFAAAAAA==&#10;" filled="f" stroked="f">
                      <v:textbox inset="2.16pt,1.44pt,0,1.44pt">
                        <w:txbxContent>
                          <w:p w14:paraId="35DECEF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2816" behindDoc="0" locked="0" layoutInCell="1" allowOverlap="1" wp14:anchorId="1822B82D" wp14:editId="07004721">
                      <wp:simplePos x="0" y="0"/>
                      <wp:positionH relativeFrom="column">
                        <wp:posOffset>5080000</wp:posOffset>
                      </wp:positionH>
                      <wp:positionV relativeFrom="paragraph">
                        <wp:posOffset>-622300</wp:posOffset>
                      </wp:positionV>
                      <wp:extent cx="1003300" cy="762000"/>
                      <wp:effectExtent l="0" t="0" r="0" b="0"/>
                      <wp:wrapNone/>
                      <wp:docPr id="2465" name="Rectangle 2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834EC9-2937-344F-BDB6-9DAE95FB9EF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F7B0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22B82D" id="Rectangle 2465" o:spid="_x0000_s1671" style="position:absolute;margin-left:400pt;margin-top:-49pt;width:79pt;height:60pt;z-index:2523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JO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" filled="f" stroked="f">
                      <v:textbox inset="2.16pt,1.44pt,0,1.44pt">
                        <w:txbxContent>
                          <w:p w14:paraId="38F7B0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3840" behindDoc="0" locked="0" layoutInCell="1" allowOverlap="1" wp14:anchorId="30B579FB" wp14:editId="3D15667A">
                      <wp:simplePos x="0" y="0"/>
                      <wp:positionH relativeFrom="column">
                        <wp:posOffset>5080000</wp:posOffset>
                      </wp:positionH>
                      <wp:positionV relativeFrom="paragraph">
                        <wp:posOffset>-622300</wp:posOffset>
                      </wp:positionV>
                      <wp:extent cx="977900" cy="927100"/>
                      <wp:effectExtent l="0" t="0" r="0" b="0"/>
                      <wp:wrapNone/>
                      <wp:docPr id="2466" name="Rectangle 246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8A2D333-D5DC-7F4A-BF1E-84554B62BE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9F7D43"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579FB" id="Rectangle 2466" o:spid="_x0000_s1672" style="position:absolute;margin-left:400pt;margin-top:-49pt;width:77pt;height:73pt;z-index:2523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NgDbaiZAQAAFAMA&#10;AA4AAAAAAAAAAAAAAAAALgIAAGRycy9lMm9Eb2MueG1sUEsBAi0AFAAGAAgAAAAhACwpYSPcAAAA&#10;CgEAAA8AAAAAAAAAAAAAAAAA8wMAAGRycy9kb3ducmV2LnhtbFBLBQYAAAAABAAEAPMAAAD8BAAA&#10;AAA=&#10;" filled="f" stroked="f">
                      <v:textbox inset="2.16pt,1.44pt,0,1.44pt">
                        <w:txbxContent>
                          <w:p w14:paraId="709F7D43"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4864" behindDoc="0" locked="0" layoutInCell="1" allowOverlap="1" wp14:anchorId="79093D6B" wp14:editId="72862FAC">
                      <wp:simplePos x="0" y="0"/>
                      <wp:positionH relativeFrom="column">
                        <wp:posOffset>5080000</wp:posOffset>
                      </wp:positionH>
                      <wp:positionV relativeFrom="paragraph">
                        <wp:posOffset>-622300</wp:posOffset>
                      </wp:positionV>
                      <wp:extent cx="1016000" cy="749300"/>
                      <wp:effectExtent l="0" t="0" r="0" b="0"/>
                      <wp:wrapNone/>
                      <wp:docPr id="2467" name="Rectangle 2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B1B2F7-C7C0-7740-A744-5592E51133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D862C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093D6B" id="Rectangle 2467" o:spid="_x0000_s1673" style="position:absolute;margin-left:400pt;margin-top:-49pt;width:80pt;height:59pt;z-index:2523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dW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LVcZNvf2oTu/QF629EzBDGEUXA02cjbSAAXHn0cJmrPhyZNDzWq5aGjipZivmzVtIpSC&#10;SO8/d6VXfaCdUAk4O0awh574zouc/DBZX4R9rEme7ee6kL8u8+4X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Olel1adAQAA&#10;FAMAAA4AAAAAAAAAAAAAAAAALgIAAGRycy9lMm9Eb2MueG1sUEsBAi0AFAAGAAgAAAAhAEBlWOvb&#10;AAAACgEAAA8AAAAAAAAAAAAAAAAA9wMAAGRycy9kb3ducmV2LnhtbFBLBQYAAAAABAAEAPMAAAD/&#10;BAAAAAA=&#10;" filled="f" stroked="f">
                      <v:textbox inset="2.16pt,1.44pt,0,1.44pt">
                        <w:txbxContent>
                          <w:p w14:paraId="48D862C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5888" behindDoc="0" locked="0" layoutInCell="1" allowOverlap="1" wp14:anchorId="20DFD8CA" wp14:editId="468C883C">
                      <wp:simplePos x="0" y="0"/>
                      <wp:positionH relativeFrom="column">
                        <wp:posOffset>5080000</wp:posOffset>
                      </wp:positionH>
                      <wp:positionV relativeFrom="paragraph">
                        <wp:posOffset>-622300</wp:posOffset>
                      </wp:positionV>
                      <wp:extent cx="977900" cy="850900"/>
                      <wp:effectExtent l="0" t="0" r="0" b="0"/>
                      <wp:wrapNone/>
                      <wp:docPr id="2468" name="Rectangle 246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95204FA-3501-D243-8729-78BDC368B19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8CACB4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FD8CA" id="Rectangle 2468" o:spid="_x0000_s1674" style="position:absolute;margin-left:400pt;margin-top:-49pt;width:77pt;height:67pt;z-index:2523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" filled="f" stroked="f">
                      <v:textbox inset="2.16pt,1.44pt,0,1.44pt">
                        <w:txbxContent>
                          <w:p w14:paraId="68CACB42"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6912" behindDoc="0" locked="0" layoutInCell="1" allowOverlap="1" wp14:anchorId="1853513F" wp14:editId="4F60A37F">
                      <wp:simplePos x="0" y="0"/>
                      <wp:positionH relativeFrom="column">
                        <wp:posOffset>5080000</wp:posOffset>
                      </wp:positionH>
                      <wp:positionV relativeFrom="paragraph">
                        <wp:posOffset>-622300</wp:posOffset>
                      </wp:positionV>
                      <wp:extent cx="977900" cy="927100"/>
                      <wp:effectExtent l="0" t="0" r="0" b="0"/>
                      <wp:wrapNone/>
                      <wp:docPr id="2469" name="Rectangle 246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DADA9CB-BBF8-7640-822C-00987C4FC09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4CA4C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53513F" id="Rectangle 2469" o:spid="_x0000_s1675" style="position:absolute;margin-left:400pt;margin-top:-49pt;width:77pt;height:73pt;z-index:2523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s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NfLmzyjnNuG/vgEednSIxkzhklwNdrI2UQDFBxf9xI0Z+MPTwq135ffWpp4CZpVu6JNhBIQ6e37&#10;rPRqCLQTKgFn+wh2NxDfJtcttEj60thpTfJs38fl1WWZN3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P807GyZAQAAFAMA&#10;AA4AAAAAAAAAAAAAAAAALgIAAGRycy9lMm9Eb2MueG1sUEsBAi0AFAAGAAgAAAAhACwpYSPcAAAA&#10;CgEAAA8AAAAAAAAAAAAAAAAA8wMAAGRycy9kb3ducmV2LnhtbFBLBQYAAAAABAAEAPMAAAD8BAAA&#10;AAA=&#10;" filled="f" stroked="f">
                      <v:textbox inset="2.16pt,1.44pt,0,1.44pt">
                        <w:txbxContent>
                          <w:p w14:paraId="4A4CA4C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7936" behindDoc="0" locked="0" layoutInCell="1" allowOverlap="1" wp14:anchorId="496D0F29" wp14:editId="77EB716E">
                      <wp:simplePos x="0" y="0"/>
                      <wp:positionH relativeFrom="column">
                        <wp:posOffset>5080000</wp:posOffset>
                      </wp:positionH>
                      <wp:positionV relativeFrom="paragraph">
                        <wp:posOffset>-622300</wp:posOffset>
                      </wp:positionV>
                      <wp:extent cx="1016000" cy="749300"/>
                      <wp:effectExtent l="0" t="0" r="0" b="0"/>
                      <wp:wrapNone/>
                      <wp:docPr id="2470" name="Rectangle 2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13E7B4-46C4-534E-B63C-CA3348DDA4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15A6C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D0F29" id="Rectangle 2470" o:spid="_x0000_s1676" style="position:absolute;margin-left:400pt;margin-top:-49pt;width:80pt;height:59pt;z-index:2523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P6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wts7u1Cd3qEvGzpgYIZwii4GmzkbKQBCo5/DhI0Z8MPTw41dzeLhiZeivmyWdImQimI&#10;9O5tV3rVB9oJlYCzQwS774nvvMjJD5P1RdjrmuTZvq0L+csyb/4C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iBRj+pwBAAAU&#10;AwAADgAAAAAAAAAAAAAAAAAuAgAAZHJzL2Uyb0RvYy54bWxQSwECLQAUAAYACAAAACEAQGVY69sA&#10;AAAKAQAADwAAAAAAAAAAAAAAAAD2AwAAZHJzL2Rvd25yZXYueG1sUEsFBgAAAAAEAAQA8wAAAP4E&#10;AAAAAA==&#10;" filled="f" stroked="f">
                      <v:textbox inset="2.16pt,1.44pt,0,1.44pt">
                        <w:txbxContent>
                          <w:p w14:paraId="2A15A6C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8960" behindDoc="0" locked="0" layoutInCell="1" allowOverlap="1" wp14:anchorId="1E6B8B7D" wp14:editId="1ED2FDEC">
                      <wp:simplePos x="0" y="0"/>
                      <wp:positionH relativeFrom="column">
                        <wp:posOffset>5080000</wp:posOffset>
                      </wp:positionH>
                      <wp:positionV relativeFrom="paragraph">
                        <wp:posOffset>-622300</wp:posOffset>
                      </wp:positionV>
                      <wp:extent cx="977900" cy="927100"/>
                      <wp:effectExtent l="0" t="0" r="0" b="0"/>
                      <wp:wrapNone/>
                      <wp:docPr id="2471" name="Rectangle 247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B00AA02-9130-2D4B-A45F-63BBA6863D1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D66065"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B8B7D" id="Rectangle 2471" o:spid="_x0000_s1677" style="position:absolute;margin-left:400pt;margin-top:-49pt;width:77pt;height:73pt;z-index:2523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kEmA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" filled="f" stroked="f">
                      <v:textbox inset="2.16pt,1.44pt,0,1.44pt">
                        <w:txbxContent>
                          <w:p w14:paraId="4DD66065"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329984" behindDoc="0" locked="0" layoutInCell="1" allowOverlap="1" wp14:anchorId="1F641377" wp14:editId="5D4B6FB4">
                      <wp:simplePos x="0" y="0"/>
                      <wp:positionH relativeFrom="column">
                        <wp:posOffset>5080000</wp:posOffset>
                      </wp:positionH>
                      <wp:positionV relativeFrom="paragraph">
                        <wp:posOffset>-622300</wp:posOffset>
                      </wp:positionV>
                      <wp:extent cx="977900" cy="927100"/>
                      <wp:effectExtent l="0" t="0" r="0" b="0"/>
                      <wp:wrapNone/>
                      <wp:docPr id="2472" name="Rectangle 247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F3C0373-8ECA-C241-94D6-DFAC9871C1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43CF4D"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41377" id="Rectangle 2472" o:spid="_x0000_s1678" style="position:absolute;margin-left:400pt;margin-top:-49pt;width:77pt;height:73pt;z-index:2523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k6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0zyrkt9McHzMuW7smYESbB1WgDZxMNUPD4speoORt/elKo/bb80tLES9Cs2hVtIpaASG/f&#10;ZqVXA9BOqISc7QPa3UB8m1y30CLpS2OnNcmzfRuXV5dl3vwB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LISGTqZAQAAFAMA&#10;AA4AAAAAAAAAAAAAAAAALgIAAGRycy9lMm9Eb2MueG1sUEsBAi0AFAAGAAgAAAAhACwpYSPcAAAA&#10;CgEAAA8AAAAAAAAAAAAAAAAA8wMAAGRycy9kb3ducmV2LnhtbFBLBQYAAAAABAAEAPMAAAD8BAAA&#10;AAA=&#10;" filled="f" stroked="f">
                      <v:textbox inset="2.16pt,1.44pt,0,1.44pt">
                        <w:txbxContent>
                          <w:p w14:paraId="1F43CF4D"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1008" behindDoc="0" locked="0" layoutInCell="1" allowOverlap="1" wp14:anchorId="3209446D" wp14:editId="2892E2FD">
                      <wp:simplePos x="0" y="0"/>
                      <wp:positionH relativeFrom="column">
                        <wp:posOffset>5080000</wp:posOffset>
                      </wp:positionH>
                      <wp:positionV relativeFrom="paragraph">
                        <wp:posOffset>-622300</wp:posOffset>
                      </wp:positionV>
                      <wp:extent cx="1016000" cy="749300"/>
                      <wp:effectExtent l="0" t="0" r="0" b="0"/>
                      <wp:wrapNone/>
                      <wp:docPr id="2473" name="Rectangle 2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2308C1-4E2F-EE48-BC99-3F7BB179A0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1E02F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09446D" id="Rectangle 2473" o:spid="_x0000_s1679" style="position:absolute;margin-left:400pt;margin-top:-49pt;width:80pt;height:59pt;z-index:2523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E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xYZNve2oTs+QV629EjBDGEUXA02cjbSAAXH170Ezdnw05NDzc3loqGJl2K+bJa0iVAK&#10;Ir393JVe9YF2QiXgbB/B7nriOy9y8sNkfRH2viZ5tp/rQv68zJs/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INP48SdAQAA&#10;FAMAAA4AAAAAAAAAAAAAAAAALgIAAGRycy9lMm9Eb2MueG1sUEsBAi0AFAAGAAgAAAAhAEBlWOvb&#10;AAAACgEAAA8AAAAAAAAAAAAAAAAA9wMAAGRycy9kb3ducmV2LnhtbFBLBQYAAAAABAAEAPMAAAD/&#10;BAAAAAA=&#10;" filled="f" stroked="f">
                      <v:textbox inset="2.16pt,1.44pt,0,1.44pt">
                        <w:txbxContent>
                          <w:p w14:paraId="1E1E02F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2032" behindDoc="0" locked="0" layoutInCell="1" allowOverlap="1" wp14:anchorId="261AD223" wp14:editId="6DFC5477">
                      <wp:simplePos x="0" y="0"/>
                      <wp:positionH relativeFrom="column">
                        <wp:posOffset>5080000</wp:posOffset>
                      </wp:positionH>
                      <wp:positionV relativeFrom="paragraph">
                        <wp:posOffset>-622300</wp:posOffset>
                      </wp:positionV>
                      <wp:extent cx="977900" cy="927100"/>
                      <wp:effectExtent l="0" t="0" r="0" b="0"/>
                      <wp:wrapNone/>
                      <wp:docPr id="2474" name="Rectangle 247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67E9220-1420-034F-AD7D-5A2FAC5A207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D3E17F"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1AD223" id="Rectangle 2474" o:spid="_x0000_s1680" style="position:absolute;margin-left:400pt;margin-top:-49pt;width:77pt;height:73pt;z-index:2523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lH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dZlnlHNb6I8PmJct3ZMxI0yCq9EGziYaoODxZS9Rczb+9KRQ+235paWJl6BZtSvaRCwBkd6+&#10;zUqvBqCdUAk52we0u4H4NrluoUXSl8ZOa5Jn+zYury7LvPkD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KSkGUeZAQAAFAMA&#10;AA4AAAAAAAAAAAAAAAAALgIAAGRycy9lMm9Eb2MueG1sUEsBAi0AFAAGAAgAAAAhACwpYSPcAAAA&#10;CgEAAA8AAAAAAAAAAAAAAAAA8wMAAGRycy9kb3ducmV2LnhtbFBLBQYAAAAABAAEAPMAAAD8BAAA&#10;AAA=&#10;" filled="f" stroked="f">
                      <v:textbox inset="2.16pt,1.44pt,0,1.44pt">
                        <w:txbxContent>
                          <w:p w14:paraId="58D3E17F"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3056" behindDoc="0" locked="0" layoutInCell="1" allowOverlap="1" wp14:anchorId="04414B93" wp14:editId="57FD00EC">
                      <wp:simplePos x="0" y="0"/>
                      <wp:positionH relativeFrom="column">
                        <wp:posOffset>5080000</wp:posOffset>
                      </wp:positionH>
                      <wp:positionV relativeFrom="paragraph">
                        <wp:posOffset>-622300</wp:posOffset>
                      </wp:positionV>
                      <wp:extent cx="977900" cy="889000"/>
                      <wp:effectExtent l="0" t="0" r="0" b="0"/>
                      <wp:wrapNone/>
                      <wp:docPr id="2475" name="Rectangle 247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F025D5C-552E-B548-ADCF-3FA3442D3AF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C74B391"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414B93" id="Rectangle 2475" o:spid="_x0000_s1681" style="position:absolute;margin-left:400pt;margin-top:-49pt;width:77pt;height:70pt;z-index:2523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" filled="f" stroked="f">
                      <v:textbox inset="2.16pt,1.44pt,0,1.44pt">
                        <w:txbxContent>
                          <w:p w14:paraId="3C74B391"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4080" behindDoc="0" locked="0" layoutInCell="1" allowOverlap="1" wp14:anchorId="20193241" wp14:editId="01A9BD43">
                      <wp:simplePos x="0" y="0"/>
                      <wp:positionH relativeFrom="column">
                        <wp:posOffset>5080000</wp:posOffset>
                      </wp:positionH>
                      <wp:positionV relativeFrom="paragraph">
                        <wp:posOffset>-622300</wp:posOffset>
                      </wp:positionV>
                      <wp:extent cx="1016000" cy="749300"/>
                      <wp:effectExtent l="0" t="0" r="0" b="0"/>
                      <wp:wrapNone/>
                      <wp:docPr id="2476" name="Rectangle 2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79D73-1B14-284C-AD43-2C450BB37B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DA01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93241" id="Rectangle 2476" o:spid="_x0000_s1682" style="position:absolute;margin-left:400pt;margin-top:-49pt;width:80pt;height:59pt;z-index:2523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OH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vywzbO7toDs9Y1629ETBDDAKrgYbOBtpgILH14NEzdnwzZNDzd3toqGJl2K+ala0iVgK&#10;Ir373JVe9UA7oRJydgho9z3xnRc5+WGyvgh7X5M82891IX9Z5u1v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J6iY4edAQAA&#10;FAMAAA4AAAAAAAAAAAAAAAAALgIAAGRycy9lMm9Eb2MueG1sUEsBAi0AFAAGAAgAAAAhAEBlWOvb&#10;AAAACgEAAA8AAAAAAAAAAAAAAAAA9wMAAGRycy9kb3ducmV2LnhtbFBLBQYAAAAABAAEAPMAAAD/&#10;BAAAAAA=&#10;" filled="f" stroked="f">
                      <v:textbox inset="2.16pt,1.44pt,0,1.44pt">
                        <w:txbxContent>
                          <w:p w14:paraId="462DA01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5104" behindDoc="0" locked="0" layoutInCell="1" allowOverlap="1" wp14:anchorId="67CE580D" wp14:editId="7214EB13">
                      <wp:simplePos x="0" y="0"/>
                      <wp:positionH relativeFrom="column">
                        <wp:posOffset>5080000</wp:posOffset>
                      </wp:positionH>
                      <wp:positionV relativeFrom="paragraph">
                        <wp:posOffset>-622300</wp:posOffset>
                      </wp:positionV>
                      <wp:extent cx="1016000" cy="749300"/>
                      <wp:effectExtent l="0" t="0" r="0" b="0"/>
                      <wp:wrapNone/>
                      <wp:docPr id="2477" name="Rectangle 2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036B6F-E76A-8D45-B887-2CC0A6B534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A5129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E580D" id="Rectangle 2477" o:spid="_x0000_s1683" style="position:absolute;margin-left:400pt;margin-top:-49pt;width:80pt;height:59pt;z-index:2523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OS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u11m2Nzbhe70AnnZ0jMFM4RRcDXYyNlIAxQc3w4SNGfDN08ONcubRUMTL8V81axoE6EU&#10;RHr3uSu96gPthErA2SGC3ffEd17k5IfJ+iLsY03ybD/Xhfxlmbe/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GeU45KdAQAA&#10;FAMAAA4AAAAAAAAAAAAAAAAALgIAAGRycy9lMm9Eb2MueG1sUEsBAi0AFAAGAAgAAAAhAEBlWOvb&#10;AAAACgEAAA8AAAAAAAAAAAAAAAAA9wMAAGRycy9kb3ducmV2LnhtbFBLBQYAAAAABAAEAPMAAAD/&#10;BAAAAAA=&#10;" filled="f" stroked="f">
                      <v:textbox inset="2.16pt,1.44pt,0,1.44pt">
                        <w:txbxContent>
                          <w:p w14:paraId="03A5129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6128" behindDoc="0" locked="0" layoutInCell="1" allowOverlap="1" wp14:anchorId="278B22FA" wp14:editId="1FC99A07">
                      <wp:simplePos x="0" y="0"/>
                      <wp:positionH relativeFrom="column">
                        <wp:posOffset>5080000</wp:posOffset>
                      </wp:positionH>
                      <wp:positionV relativeFrom="paragraph">
                        <wp:posOffset>-622300</wp:posOffset>
                      </wp:positionV>
                      <wp:extent cx="1016000" cy="749300"/>
                      <wp:effectExtent l="0" t="0" r="0" b="0"/>
                      <wp:wrapNone/>
                      <wp:docPr id="2478" name="Rectangle 2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DEC538-CFE3-D045-8DE4-133298EB98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B1E0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B22FA" id="Rectangle 2478" o:spid="_x0000_s1684" style="position:absolute;margin-left:400pt;margin-top:-49pt;width:80pt;height:59pt;z-index:2523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JW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rQZNvd2oT89Q1629ETBjGESXI02cjbRAAXHXwcJmrPxmyeHmrvrVUMTL8WybVraRCgF&#10;kd597EqvhkA7oRJwdohg9wPxXRY5+WGyvgh7W5M82491IX9Z5u1v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ECjYladAQAA&#10;FAMAAA4AAAAAAAAAAAAAAAAALgIAAGRycy9lMm9Eb2MueG1sUEsBAi0AFAAGAAgAAAAhAEBlWOvb&#10;AAAACgEAAA8AAAAAAAAAAAAAAAAA9wMAAGRycy9kb3ducmV2LnhtbFBLBQYAAAAABAAEAPMAAAD/&#10;BAAAAAA=&#10;" filled="f" stroked="f">
                      <v:textbox inset="2.16pt,1.44pt,0,1.44pt">
                        <w:txbxContent>
                          <w:p w14:paraId="395B1E0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7152" behindDoc="0" locked="0" layoutInCell="1" allowOverlap="1" wp14:anchorId="1426C3C8" wp14:editId="2E317CD7">
                      <wp:simplePos x="0" y="0"/>
                      <wp:positionH relativeFrom="column">
                        <wp:posOffset>5080000</wp:posOffset>
                      </wp:positionH>
                      <wp:positionV relativeFrom="paragraph">
                        <wp:posOffset>-622300</wp:posOffset>
                      </wp:positionV>
                      <wp:extent cx="1016000" cy="749300"/>
                      <wp:effectExtent l="0" t="0" r="0" b="0"/>
                      <wp:wrapNone/>
                      <wp:docPr id="2479" name="Rectangle 2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68140C-8A27-884C-8E36-84692E9A3B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12402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6C3C8" id="Rectangle 2479" o:spid="_x0000_s1685" style="position:absolute;margin-left:400pt;margin-top:-49pt;width:80pt;height:59pt;z-index:2523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JD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fbXKsLm3he74hHnZ0iMFM8AouBps4GykAQoeX/cSNWfDT08ONTeXi4YmXor5slnSJmIp&#10;iPT2c1d61QPthErI2T6g3fXEd17k5IfJ+iLsfU3ybD/Xhfx5mTd/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LmV4kOdAQAA&#10;FAMAAA4AAAAAAAAAAAAAAAAALgIAAGRycy9lMm9Eb2MueG1sUEsBAi0AFAAGAAgAAAAhAEBlWOvb&#10;AAAACgEAAA8AAAAAAAAAAAAAAAAA9wMAAGRycy9kb3ducmV2LnhtbFBLBQYAAAAABAAEAPMAAAD/&#10;BAAAAAA=&#10;" filled="f" stroked="f">
                      <v:textbox inset="2.16pt,1.44pt,0,1.44pt">
                        <w:txbxContent>
                          <w:p w14:paraId="3712402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8176" behindDoc="0" locked="0" layoutInCell="1" allowOverlap="1" wp14:anchorId="3B8F0BE3" wp14:editId="79C7DDC0">
                      <wp:simplePos x="0" y="0"/>
                      <wp:positionH relativeFrom="column">
                        <wp:posOffset>5080000</wp:posOffset>
                      </wp:positionH>
                      <wp:positionV relativeFrom="paragraph">
                        <wp:posOffset>-622300</wp:posOffset>
                      </wp:positionV>
                      <wp:extent cx="1016000" cy="749300"/>
                      <wp:effectExtent l="0" t="0" r="0" b="0"/>
                      <wp:wrapNone/>
                      <wp:docPr id="2480" name="Rectangle 2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C5AEE9-A4DA-074D-8CDF-5FD37B2D7A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4C5B8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F0BE3" id="Rectangle 2480" o:spid="_x0000_s1686" style="position:absolute;margin-left:400pt;margin-top:-49pt;width:80pt;height:59pt;z-index:2523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9tnAEAABQ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wU293ahOz1BXrb0SMEMYRRcDTZyNtIABcfXgwTN2fDgyaHm+mrR0MRLMV81K9pEKAWR&#10;3n3sSq/6QDuhEnB2iGD3PfGdFzn5YbK+CHtfkzzbj3Uhf1nm7R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W02PbZwBAAAU&#10;AwAADgAAAAAAAAAAAAAAAAAuAgAAZHJzL2Uyb0RvYy54bWxQSwECLQAUAAYACAAAACEAQGVY69sA&#10;AAAKAQAADwAAAAAAAAAAAAAAAAD2AwAAZHJzL2Rvd25yZXYueG1sUEsFBgAAAAAEAAQA8wAAAP4E&#10;AAAAAA==&#10;" filled="f" stroked="f">
                      <v:textbox inset="2.16pt,1.44pt,0,1.44pt">
                        <w:txbxContent>
                          <w:p w14:paraId="374C5B8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39200" behindDoc="0" locked="0" layoutInCell="1" allowOverlap="1" wp14:anchorId="03930A3C" wp14:editId="3AFC6076">
                      <wp:simplePos x="0" y="0"/>
                      <wp:positionH relativeFrom="column">
                        <wp:posOffset>5080000</wp:posOffset>
                      </wp:positionH>
                      <wp:positionV relativeFrom="paragraph">
                        <wp:posOffset>-622300</wp:posOffset>
                      </wp:positionV>
                      <wp:extent cx="1016000" cy="749300"/>
                      <wp:effectExtent l="0" t="0" r="0" b="0"/>
                      <wp:wrapNone/>
                      <wp:docPr id="2481" name="Rectangle 2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DA5F89-3EC7-A947-BA75-8A367FDD8E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E8505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30A3C" id="Rectangle 2481" o:spid="_x0000_s1687" style="position:absolute;margin-left:400pt;margin-top:-49pt;width:80pt;height:59pt;z-index:2523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iew94mwEAABQD&#10;AAAOAAAAAAAAAAAAAAAAAC4CAABkcnMvZTJvRG9jLnhtbFBLAQItABQABgAIAAAAIQBAZVjr2wAA&#10;AAoBAAAPAAAAAAAAAAAAAAAAAPUDAABkcnMvZG93bnJldi54bWxQSwUGAAAAAAQABADzAAAA/QQA&#10;AAAA&#10;" filled="f" stroked="f">
                      <v:textbox inset="2.16pt,1.44pt,0,1.44pt">
                        <w:txbxContent>
                          <w:p w14:paraId="6EE8505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0224" behindDoc="0" locked="0" layoutInCell="1" allowOverlap="1" wp14:anchorId="7F0D5F56" wp14:editId="3F0F6998">
                      <wp:simplePos x="0" y="0"/>
                      <wp:positionH relativeFrom="column">
                        <wp:posOffset>5080000</wp:posOffset>
                      </wp:positionH>
                      <wp:positionV relativeFrom="paragraph">
                        <wp:posOffset>-622300</wp:posOffset>
                      </wp:positionV>
                      <wp:extent cx="1016000" cy="749300"/>
                      <wp:effectExtent l="0" t="0" r="0" b="0"/>
                      <wp:wrapNone/>
                      <wp:docPr id="2482" name="Rectangle 2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1EBC9-C664-A749-A549-AED2AB7F9D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E0882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D5F56" id="Rectangle 2482" o:spid="_x0000_s1688" style="position:absolute;margin-left:400pt;margin-top:-49pt;width:80pt;height:59pt;z-index:2523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9G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02Gzb0ddKcnzMuWHimYAUbB1WADZyMNUPD4epCoORsePDnUXF8tGpp4KearZkWbiKUg&#10;0ruPXelVD7QTKiFnh4B23xPfeZGTHybri7D3Ncmz/VgX8pdl3v4B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qSCPRpwBAAAU&#10;AwAADgAAAAAAAAAAAAAAAAAuAgAAZHJzL2Uyb0RvYy54bWxQSwECLQAUAAYACAAAACEAQGVY69sA&#10;AAAKAQAADwAAAAAAAAAAAAAAAAD2AwAAZHJzL2Rvd25yZXYueG1sUEsFBgAAAAAEAAQA8wAAAP4E&#10;AAAAAA==&#10;" filled="f" stroked="f">
                      <v:textbox inset="2.16pt,1.44pt,0,1.44pt">
                        <w:txbxContent>
                          <w:p w14:paraId="3CE0882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1248" behindDoc="0" locked="0" layoutInCell="1" allowOverlap="1" wp14:anchorId="4D52AFBB" wp14:editId="782C65A8">
                      <wp:simplePos x="0" y="0"/>
                      <wp:positionH relativeFrom="column">
                        <wp:posOffset>5080000</wp:posOffset>
                      </wp:positionH>
                      <wp:positionV relativeFrom="paragraph">
                        <wp:posOffset>-622300</wp:posOffset>
                      </wp:positionV>
                      <wp:extent cx="1016000" cy="749300"/>
                      <wp:effectExtent l="0" t="0" r="0" b="0"/>
                      <wp:wrapNone/>
                      <wp:docPr id="2483" name="Rectangle 2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443E21-C8CE-E645-86EC-A8717F6C6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B6D0B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2AFBB" id="Rectangle 2483" o:spid="_x0000_s1689" style="position:absolute;margin-left:400pt;margin-top:-49pt;width:80pt;height:59pt;z-index:2523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T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4sMm3s76E5PmJctPVIwA4yCq8EGzkYaoODx9SBRczY8eHKoub5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UBYPU5wBAAAU&#10;AwAADgAAAAAAAAAAAAAAAAAuAgAAZHJzL2Uyb0RvYy54bWxQSwECLQAUAAYACAAAACEAQGVY69sA&#10;AAAKAQAADwAAAAAAAAAAAAAAAAD2AwAAZHJzL2Rvd25yZXYueG1sUEsFBgAAAAAEAAQA8wAAAP4E&#10;AAAAAA==&#10;" filled="f" stroked="f">
                      <v:textbox inset="2.16pt,1.44pt,0,1.44pt">
                        <w:txbxContent>
                          <w:p w14:paraId="42B6D0B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2272" behindDoc="0" locked="0" layoutInCell="1" allowOverlap="1" wp14:anchorId="5A44DE3B" wp14:editId="1F0E758C">
                      <wp:simplePos x="0" y="0"/>
                      <wp:positionH relativeFrom="column">
                        <wp:posOffset>5080000</wp:posOffset>
                      </wp:positionH>
                      <wp:positionV relativeFrom="paragraph">
                        <wp:posOffset>-622300</wp:posOffset>
                      </wp:positionV>
                      <wp:extent cx="1016000" cy="749300"/>
                      <wp:effectExtent l="0" t="0" r="0" b="0"/>
                      <wp:wrapNone/>
                      <wp:docPr id="2484" name="Rectangle 2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825409-67EA-D243-AF5D-402890FECD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520F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4DE3B" id="Rectangle 2484" o:spid="_x0000_s1690" style="position:absolute;margin-left:400pt;margin-top:-49pt;width:80pt;height:59pt;z-index:2523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7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VssMm3v70J1fIC9beqZghjAKrgYbORtpgILjz6MEzdnw5Mmh5m65aGjipZivmzVtIpSC&#10;SO8/d6VXfaCdUAk4O0awh574zouc/DBZX4R9rEme7ee6kL8u8+4X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L+WjzudAQAA&#10;FAMAAA4AAAAAAAAAAAAAAAAALgIAAGRycy9lMm9Eb2MueG1sUEsBAi0AFAAGAAgAAAAhAEBlWOvb&#10;AAAACgEAAA8AAAAAAAAAAAAAAAAA9wMAAGRycy9kb3ducmV2LnhtbFBLBQYAAAAABAAEAPMAAAD/&#10;BAAAAAA=&#10;" filled="f" stroked="f">
                      <v:textbox inset="2.16pt,1.44pt,0,1.44pt">
                        <w:txbxContent>
                          <w:p w14:paraId="7A520F5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3296" behindDoc="0" locked="0" layoutInCell="1" allowOverlap="1" wp14:anchorId="08C035DC" wp14:editId="50DEDCA9">
                      <wp:simplePos x="0" y="0"/>
                      <wp:positionH relativeFrom="column">
                        <wp:posOffset>5080000</wp:posOffset>
                      </wp:positionH>
                      <wp:positionV relativeFrom="paragraph">
                        <wp:posOffset>-622300</wp:posOffset>
                      </wp:positionV>
                      <wp:extent cx="1016000" cy="749300"/>
                      <wp:effectExtent l="0" t="0" r="0" b="0"/>
                      <wp:wrapNone/>
                      <wp:docPr id="2485" name="Rectangle 2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5A8264-72A9-3E40-B81D-F40D5FD56A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0E68E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035DC" id="Rectangle 2485" o:spid="_x0000_s1691" style="position:absolute;margin-left:400pt;margin-top:-49pt;width:80pt;height:59pt;z-index:2523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8u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l18ybO7toDs9Y1629ETBDDAKrgYbOBtpgILH14NEzdnwzZNDzd3toqGJl2K+ala0iVgK&#10;Ir373JVe9UA7oRJydgho9z3xnRc5+WGyvgh7X5M82891IX9Z5u1v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EagDy6dAQAA&#10;FAMAAA4AAAAAAAAAAAAAAAAALgIAAGRycy9lMm9Eb2MueG1sUEsBAi0AFAAGAAgAAAAhAEBlWOvb&#10;AAAACgEAAA8AAAAAAAAAAAAAAAAA9wMAAGRycy9kb3ducmV2LnhtbFBLBQYAAAAABAAEAPMAAAD/&#10;BAAAAAA=&#10;" filled="f" stroked="f">
                      <v:textbox inset="2.16pt,1.44pt,0,1.44pt">
                        <w:txbxContent>
                          <w:p w14:paraId="7A0E68E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4320" behindDoc="0" locked="0" layoutInCell="1" allowOverlap="1" wp14:anchorId="10C431E3" wp14:editId="51BA99EB">
                      <wp:simplePos x="0" y="0"/>
                      <wp:positionH relativeFrom="column">
                        <wp:posOffset>5080000</wp:posOffset>
                      </wp:positionH>
                      <wp:positionV relativeFrom="paragraph">
                        <wp:posOffset>-622300</wp:posOffset>
                      </wp:positionV>
                      <wp:extent cx="1016000" cy="749300"/>
                      <wp:effectExtent l="0" t="0" r="0" b="0"/>
                      <wp:wrapNone/>
                      <wp:docPr id="2486" name="Rectangle 2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BBADF7-ECCE-264D-BE8A-246585FD6F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F025D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C431E3" id="Rectangle 2486" o:spid="_x0000_s1692" style="position:absolute;margin-left:400pt;margin-top:-49pt;width:80pt;height:59pt;z-index:2523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Q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8sMm3s76E5PmJctPVIwA4yCq8EGzkYaoODx9SBRczY8eHKoub5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TfuPEJwBAAAU&#10;AwAADgAAAAAAAAAAAAAAAAAuAgAAZHJzL2Uyb0RvYy54bWxQSwECLQAUAAYACAAAACEAQGVY69sA&#10;AAAKAQAADwAAAAAAAAAAAAAAAAD2AwAAZHJzL2Rvd25yZXYueG1sUEsFBgAAAAAEAAQA8wAAAP4E&#10;AAAAAA==&#10;" filled="f" stroked="f">
                      <v:textbox inset="2.16pt,1.44pt,0,1.44pt">
                        <w:txbxContent>
                          <w:p w14:paraId="75F025D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5344" behindDoc="0" locked="0" layoutInCell="1" allowOverlap="1" wp14:anchorId="7EAFBF02" wp14:editId="373FAC7C">
                      <wp:simplePos x="0" y="0"/>
                      <wp:positionH relativeFrom="column">
                        <wp:posOffset>5080000</wp:posOffset>
                      </wp:positionH>
                      <wp:positionV relativeFrom="paragraph">
                        <wp:posOffset>-622300</wp:posOffset>
                      </wp:positionV>
                      <wp:extent cx="1016000" cy="749300"/>
                      <wp:effectExtent l="0" t="0" r="0" b="0"/>
                      <wp:wrapNone/>
                      <wp:docPr id="2487" name="Rectangle 2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A7264F-7E7C-6D43-AC8A-3F0CE87A3B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18026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FBF02" id="Rectangle 2487" o:spid="_x0000_s1693" style="position:absolute;margin-left:400pt;margin-top:-49pt;width:80pt;height:59pt;z-index:2523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8F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y1WGzb196M4vkJctPVMwQxgFV4ONnI00QMHx51GC5mx48uRQs7pbNDTxUszXzZo2EUpB&#10;pPefu9KrPtBOqAScHSPYQ09850VOfpisL8I+1iTP9nNdyF+XefcL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tM0PBZwBAAAU&#10;AwAADgAAAAAAAAAAAAAAAAAuAgAAZHJzL2Uyb0RvYy54bWxQSwECLQAUAAYACAAAACEAQGVY69sA&#10;AAAKAQAADwAAAAAAAAAAAAAAAAD2AwAAZHJzL2Rvd25yZXYueG1sUEsFBgAAAAAEAAQA8wAAAP4E&#10;AAAAAA==&#10;" filled="f" stroked="f">
                      <v:textbox inset="2.16pt,1.44pt,0,1.44pt">
                        <w:txbxContent>
                          <w:p w14:paraId="1318026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6368" behindDoc="0" locked="0" layoutInCell="1" allowOverlap="1" wp14:anchorId="20C8D529" wp14:editId="53A63DA4">
                      <wp:simplePos x="0" y="0"/>
                      <wp:positionH relativeFrom="column">
                        <wp:posOffset>5080000</wp:posOffset>
                      </wp:positionH>
                      <wp:positionV relativeFrom="paragraph">
                        <wp:posOffset>-622300</wp:posOffset>
                      </wp:positionV>
                      <wp:extent cx="1016000" cy="749300"/>
                      <wp:effectExtent l="0" t="0" r="0" b="0"/>
                      <wp:wrapNone/>
                      <wp:docPr id="2488" name="Rectangle 2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0554BA-2811-E64A-A839-F9B0B84175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51B7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8D529" id="Rectangle 2488" o:spid="_x0000_s1694" style="position:absolute;margin-left:400pt;margin-top:-49pt;width:80pt;height:59pt;z-index:2523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B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r9sMm3v70J+fIC9beqRgxjAJrkYbOZtogILj61GC5mz85smh5vZm1dDES7Fsm5Y2EUpB&#10;pPcfu9KrIdBOqAScHSPYw0B8l0VOfpisL8Le1yTP9mNdyF+XefcL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k/qOwZwBAAAU&#10;AwAADgAAAAAAAAAAAAAAAAAuAgAAZHJzL2Uyb0RvYy54bWxQSwECLQAUAAYACAAAACEAQGVY69sA&#10;AAAKAQAADwAAAAAAAAAAAAAAAAD2AwAAZHJzL2Rvd25yZXYueG1sUEsFBgAAAAAEAAQA8wAAAP4E&#10;AAAAAA==&#10;" filled="f" stroked="f">
                      <v:textbox inset="2.16pt,1.44pt,0,1.44pt">
                        <w:txbxContent>
                          <w:p w14:paraId="5E051B7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7392" behindDoc="0" locked="0" layoutInCell="1" allowOverlap="1" wp14:anchorId="2B979BD0" wp14:editId="72414F3B">
                      <wp:simplePos x="0" y="0"/>
                      <wp:positionH relativeFrom="column">
                        <wp:posOffset>5080000</wp:posOffset>
                      </wp:positionH>
                      <wp:positionV relativeFrom="paragraph">
                        <wp:posOffset>-622300</wp:posOffset>
                      </wp:positionV>
                      <wp:extent cx="1016000" cy="749300"/>
                      <wp:effectExtent l="0" t="0" r="0" b="0"/>
                      <wp:wrapNone/>
                      <wp:docPr id="2489" name="Rectangle 2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281C77-E309-834E-B2A1-0C10F382CD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6986D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79BD0" id="Rectangle 2489" o:spid="_x0000_s1695" style="position:absolute;margin-left:400pt;margin-top:-49pt;width:80pt;height:59pt;z-index:2523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7U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Mm3s76E5PmJctPVIwA4yCq8EGzkYaoODx9SBRczY8eHKoub5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aswO1JwBAAAU&#10;AwAADgAAAAAAAAAAAAAAAAAuAgAAZHJzL2Uyb0RvYy54bWxQSwECLQAUAAYACAAAACEAQGVY69sA&#10;AAAKAQAADwAAAAAAAAAAAAAAAAD2AwAAZHJzL2Rvd25yZXYueG1sUEsFBgAAAAAEAAQA8wAAAP4E&#10;AAAAAA==&#10;" filled="f" stroked="f">
                      <v:textbox inset="2.16pt,1.44pt,0,1.44pt">
                        <w:txbxContent>
                          <w:p w14:paraId="266986D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8416" behindDoc="0" locked="0" layoutInCell="1" allowOverlap="1" wp14:anchorId="4E896E03" wp14:editId="094E525E">
                      <wp:simplePos x="0" y="0"/>
                      <wp:positionH relativeFrom="column">
                        <wp:posOffset>5080000</wp:posOffset>
                      </wp:positionH>
                      <wp:positionV relativeFrom="paragraph">
                        <wp:posOffset>-622300</wp:posOffset>
                      </wp:positionV>
                      <wp:extent cx="1016000" cy="749300"/>
                      <wp:effectExtent l="0" t="0" r="0" b="0"/>
                      <wp:wrapNone/>
                      <wp:docPr id="2490" name="Rectangle 2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1E33C9-02D3-2B41-A519-949ABCB3BF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D33A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96E03" id="Rectangle 2490" o:spid="_x0000_s1696" style="position:absolute;margin-left:400pt;margin-top:-49pt;width:80pt;height:59pt;z-index:2523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DVh/upmwEAABQD&#10;AAAOAAAAAAAAAAAAAAAAAC4CAABkcnMvZTJvRG9jLnhtbFBLAQItABQABgAIAAAAIQBAZVjr2wAA&#10;AAoBAAAPAAAAAAAAAAAAAAAAAPUDAABkcnMvZG93bnJldi54bWxQSwUGAAAAAAQABADzAAAA/QQA&#10;AAAA&#10;" filled="f" stroked="f">
                      <v:textbox inset="2.16pt,1.44pt,0,1.44pt">
                        <w:txbxContent>
                          <w:p w14:paraId="4F4D33A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49440" behindDoc="0" locked="0" layoutInCell="1" allowOverlap="1" wp14:anchorId="1CBA9B7E" wp14:editId="3DEC0538">
                      <wp:simplePos x="0" y="0"/>
                      <wp:positionH relativeFrom="column">
                        <wp:posOffset>5080000</wp:posOffset>
                      </wp:positionH>
                      <wp:positionV relativeFrom="paragraph">
                        <wp:posOffset>-622300</wp:posOffset>
                      </wp:positionV>
                      <wp:extent cx="1016000" cy="749300"/>
                      <wp:effectExtent l="0" t="0" r="0" b="0"/>
                      <wp:wrapNone/>
                      <wp:docPr id="2491" name="Rectangle 2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4A2F0B-BF30-0B4D-B38A-687A086938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BA69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BA9B7E" id="Rectangle 2491" o:spid="_x0000_s1697" style="position:absolute;margin-left:400pt;margin-top:-49pt;width:80pt;height:59pt;z-index:2523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ssXu8mwEAABQD&#10;AAAOAAAAAAAAAAAAAAAAAC4CAABkcnMvZTJvRG9jLnhtbFBLAQItABQABgAIAAAAIQBAZVjr2wAA&#10;AAoBAAAPAAAAAAAAAAAAAAAAAPUDAABkcnMvZG93bnJldi54bWxQSwUGAAAAAAQABADzAAAA/QQA&#10;AAAA&#10;" filled="f" stroked="f">
                      <v:textbox inset="2.16pt,1.44pt,0,1.44pt">
                        <w:txbxContent>
                          <w:p w14:paraId="75CBA69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0464" behindDoc="0" locked="0" layoutInCell="1" allowOverlap="1" wp14:anchorId="22910405" wp14:editId="30540304">
                      <wp:simplePos x="0" y="0"/>
                      <wp:positionH relativeFrom="column">
                        <wp:posOffset>5080000</wp:posOffset>
                      </wp:positionH>
                      <wp:positionV relativeFrom="paragraph">
                        <wp:posOffset>-622300</wp:posOffset>
                      </wp:positionV>
                      <wp:extent cx="1016000" cy="749300"/>
                      <wp:effectExtent l="0" t="0" r="0" b="0"/>
                      <wp:wrapNone/>
                      <wp:docPr id="2492" name="Rectangle 2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BEC42-5870-CF46-A09C-5DEDA014E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B3572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10405" id="Rectangle 2492" o:spid="_x0000_s1698" style="position:absolute;margin-left:400pt;margin-top:-49pt;width:80pt;height:59pt;z-index:25235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J+r7gpwBAAAU&#10;AwAADgAAAAAAAAAAAAAAAAAuAgAAZHJzL2Uyb0RvYy54bWxQSwECLQAUAAYACAAAACEAQGVY69sA&#10;AAAKAQAADwAAAAAAAAAAAAAAAAD2AwAAZHJzL2Rvd25yZXYueG1sUEsFBgAAAAAEAAQA8wAAAP4E&#10;AAAAAA==&#10;" filled="f" stroked="f">
                      <v:textbox inset="2.16pt,1.44pt,0,1.44pt">
                        <w:txbxContent>
                          <w:p w14:paraId="6FB3572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1488" behindDoc="0" locked="0" layoutInCell="1" allowOverlap="1" wp14:anchorId="22048A12" wp14:editId="2331914F">
                      <wp:simplePos x="0" y="0"/>
                      <wp:positionH relativeFrom="column">
                        <wp:posOffset>5080000</wp:posOffset>
                      </wp:positionH>
                      <wp:positionV relativeFrom="paragraph">
                        <wp:posOffset>-622300</wp:posOffset>
                      </wp:positionV>
                      <wp:extent cx="1016000" cy="749300"/>
                      <wp:effectExtent l="0" t="0" r="0" b="0"/>
                      <wp:wrapNone/>
                      <wp:docPr id="2493" name="Rectangle 24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0D6E92E-D4D9-544B-B17D-8337802571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4A911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48A12" id="Rectangle 2493" o:spid="_x0000_s1699" style="position:absolute;margin-left:400pt;margin-top:-49pt;width:80pt;height:59pt;z-index:2523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u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xcZNvd20J2eMC9beqRgBhgFV4MNnI00QMHj60Gi5mx48ORQs7x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3tx7l5wBAAAU&#10;AwAADgAAAAAAAAAAAAAAAAAuAgAAZHJzL2Uyb0RvYy54bWxQSwECLQAUAAYACAAAACEAQGVY69sA&#10;AAAKAQAADwAAAAAAAAAAAAAAAAD2AwAAZHJzL2Rvd25yZXYueG1sUEsFBgAAAAAEAAQA8wAAAP4E&#10;AAAAAA==&#10;" filled="f" stroked="f">
                      <v:textbox inset="2.16pt,1.44pt,0,1.44pt">
                        <w:txbxContent>
                          <w:p w14:paraId="1D4A9117"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2512" behindDoc="0" locked="0" layoutInCell="1" allowOverlap="1" wp14:anchorId="3FA04317" wp14:editId="023A9676">
                      <wp:simplePos x="0" y="0"/>
                      <wp:positionH relativeFrom="column">
                        <wp:posOffset>5080000</wp:posOffset>
                      </wp:positionH>
                      <wp:positionV relativeFrom="paragraph">
                        <wp:posOffset>-622300</wp:posOffset>
                      </wp:positionV>
                      <wp:extent cx="1016000" cy="749300"/>
                      <wp:effectExtent l="0" t="0" r="0" b="0"/>
                      <wp:wrapNone/>
                      <wp:docPr id="2494" name="Rectangle 2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1CBB43-299A-7745-B153-2FDEEA4852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DBDEA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04317" id="Rectangle 2494" o:spid="_x0000_s1700" style="position:absolute;margin-left:400pt;margin-top:-49pt;width:80pt;height:59pt;z-index:2523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v/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rZYZNvf2oTu/QF629EzBDGEUXA02cjbSAAXHn0cJmrPhyZNDzWq5aGjipZivmzVtIpSC&#10;SO8/d6VXfaCdUAk4O0awh574zouc/DBZX4R9rEme7ee6kL8u8+4X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DFc+/+dAQAA&#10;FAMAAA4AAAAAAAAAAAAAAAAALgIAAGRycy9lMm9Eb2MueG1sUEsBAi0AFAAGAAgAAAAhAEBlWOvb&#10;AAAACgEAAA8AAAAAAAAAAAAAAAAA9wMAAGRycy9kb3ducmV2LnhtbFBLBQYAAAAABAAEAPMAAAD/&#10;BAAAAAA=&#10;" filled="f" stroked="f">
                      <v:textbox inset="2.16pt,1.44pt,0,1.44pt">
                        <w:txbxContent>
                          <w:p w14:paraId="11DBDEA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3536" behindDoc="0" locked="0" layoutInCell="1" allowOverlap="1" wp14:anchorId="1CAADCD3" wp14:editId="61E647B8">
                      <wp:simplePos x="0" y="0"/>
                      <wp:positionH relativeFrom="column">
                        <wp:posOffset>5080000</wp:posOffset>
                      </wp:positionH>
                      <wp:positionV relativeFrom="paragraph">
                        <wp:posOffset>-622300</wp:posOffset>
                      </wp:positionV>
                      <wp:extent cx="1016000" cy="749300"/>
                      <wp:effectExtent l="0" t="0" r="0" b="0"/>
                      <wp:wrapNone/>
                      <wp:docPr id="2495" name="Rectangle 24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81947-8552-3B42-9F6D-593E71AD6B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31E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ADCD3" id="Rectangle 2495" o:spid="_x0000_s1701" style="position:absolute;margin-left:400pt;margin-top:-49pt;width:80pt;height:59pt;z-index:2523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vq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W95m2Nzbhe70AnnZ0jMFM4RRcDXYyNlIAxQc3w4SNGfDN08ONcubRUMTL8V81axoE6EU&#10;RHr3uSu96gPthErA2SGC3ffEd17k5IfJ+iLsY03ybD/Xhfxlmbe/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Mhqe+qdAQAA&#10;FAMAAA4AAAAAAAAAAAAAAAAALgIAAGRycy9lMm9Eb2MueG1sUEsBAi0AFAAGAAgAAAAhAEBlWOvb&#10;AAAACgEAAA8AAAAAAAAAAAAAAAAA9wMAAGRycy9kb3ducmV2LnhtbFBLBQYAAAAABAAEAPMAAAD/&#10;BAAAAAA=&#10;" filled="f" stroked="f">
                      <v:textbox inset="2.16pt,1.44pt,0,1.44pt">
                        <w:txbxContent>
                          <w:p w14:paraId="06331E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4560" behindDoc="0" locked="0" layoutInCell="1" allowOverlap="1" wp14:anchorId="5A5A501C" wp14:editId="55C01C16">
                      <wp:simplePos x="0" y="0"/>
                      <wp:positionH relativeFrom="column">
                        <wp:posOffset>5080000</wp:posOffset>
                      </wp:positionH>
                      <wp:positionV relativeFrom="paragraph">
                        <wp:posOffset>-622300</wp:posOffset>
                      </wp:positionV>
                      <wp:extent cx="1016000" cy="749300"/>
                      <wp:effectExtent l="0" t="0" r="0" b="0"/>
                      <wp:wrapNone/>
                      <wp:docPr id="2496" name="Rectangle 24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50FECE-1BA4-4A48-A18A-7AB2E39BF9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EC8D1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A501C" id="Rectangle 2496" o:spid="_x0000_s1702" style="position:absolute;margin-left:400pt;margin-top:-49pt;width:80pt;height:59pt;z-index:2523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wzH71JwBAAAU&#10;AwAADgAAAAAAAAAAAAAAAAAuAgAAZHJzL2Uyb0RvYy54bWxQSwECLQAUAAYACAAAACEAQGVY69sA&#10;AAAKAQAADwAAAAAAAAAAAAAAAAD2AwAAZHJzL2Rvd25yZXYueG1sUEsFBgAAAAAEAAQA8wAAAP4E&#10;AAAAAA==&#10;" filled="f" stroked="f">
                      <v:textbox inset="2.16pt,1.44pt,0,1.44pt">
                        <w:txbxContent>
                          <w:p w14:paraId="3BEC8D1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5584" behindDoc="0" locked="0" layoutInCell="1" allowOverlap="1" wp14:anchorId="460250A2" wp14:editId="61DC2C1E">
                      <wp:simplePos x="0" y="0"/>
                      <wp:positionH relativeFrom="column">
                        <wp:posOffset>5080000</wp:posOffset>
                      </wp:positionH>
                      <wp:positionV relativeFrom="paragraph">
                        <wp:posOffset>-622300</wp:posOffset>
                      </wp:positionV>
                      <wp:extent cx="1016000" cy="749300"/>
                      <wp:effectExtent l="0" t="0" r="0" b="0"/>
                      <wp:wrapNone/>
                      <wp:docPr id="2497" name="Rectangle 2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F54F8E-F21C-CF44-B346-555B9F20E5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AAFBC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250A2" id="Rectangle 2497" o:spid="_x0000_s1703" style="position:absolute;margin-left:400pt;margin-top:-49pt;width:80pt;height:59pt;z-index:2523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Ogd7wZwBAAAU&#10;AwAADgAAAAAAAAAAAAAAAAAuAgAAZHJzL2Uyb0RvYy54bWxQSwECLQAUAAYACAAAACEAQGVY69sA&#10;AAAKAQAADwAAAAAAAAAAAAAAAAD2AwAAZHJzL2Rvd25yZXYueG1sUEsFBgAAAAAEAAQA8wAAAP4E&#10;AAAAAA==&#10;" filled="f" stroked="f">
                      <v:textbox inset="2.16pt,1.44pt,0,1.44pt">
                        <w:txbxContent>
                          <w:p w14:paraId="63AAFBC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6608" behindDoc="0" locked="0" layoutInCell="1" allowOverlap="1" wp14:anchorId="56956FDC" wp14:editId="3DF13984">
                      <wp:simplePos x="0" y="0"/>
                      <wp:positionH relativeFrom="column">
                        <wp:posOffset>5080000</wp:posOffset>
                      </wp:positionH>
                      <wp:positionV relativeFrom="paragraph">
                        <wp:posOffset>-622300</wp:posOffset>
                      </wp:positionV>
                      <wp:extent cx="1016000" cy="749300"/>
                      <wp:effectExtent l="0" t="0" r="0" b="0"/>
                      <wp:wrapNone/>
                      <wp:docPr id="2498" name="Rectangle 24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9FBFC4-AC38-8044-B521-A71C66891E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B1F9C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956FDC" id="Rectangle 2498" o:spid="_x0000_s1704" style="position:absolute;margin-left:400pt;margin-top:-49pt;width:80pt;height:59pt;z-index:2523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oF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W/XbcZNvf2oT8/QV629EjBjGESXI02cjbRAAXH16MEzdn4zZNDzfpm1dDES7Fsm5Y2EUpB&#10;pPcfu9KrIdBOqAScHSPYw0B8l0VOfpisL8Le1yTP9mNdyF+XefcL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HTD6BZwBAAAU&#10;AwAADgAAAAAAAAAAAAAAAAAuAgAAZHJzL2Uyb0RvYy54bWxQSwECLQAUAAYACAAAACEAQGVY69sA&#10;AAAKAQAADwAAAAAAAAAAAAAAAAD2AwAAZHJzL2Rvd25yZXYueG1sUEsFBgAAAAAEAAQA8wAAAP4E&#10;AAAAAA==&#10;" filled="f" stroked="f">
                      <v:textbox inset="2.16pt,1.44pt,0,1.44pt">
                        <w:txbxContent>
                          <w:p w14:paraId="69B1F9C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7632" behindDoc="0" locked="0" layoutInCell="1" allowOverlap="1" wp14:anchorId="6A385AB0" wp14:editId="0EFBF4B2">
                      <wp:simplePos x="0" y="0"/>
                      <wp:positionH relativeFrom="column">
                        <wp:posOffset>5080000</wp:posOffset>
                      </wp:positionH>
                      <wp:positionV relativeFrom="paragraph">
                        <wp:posOffset>-622300</wp:posOffset>
                      </wp:positionV>
                      <wp:extent cx="1016000" cy="749300"/>
                      <wp:effectExtent l="0" t="0" r="0" b="0"/>
                      <wp:wrapNone/>
                      <wp:docPr id="2520" name="Rectangle 2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646195-3CF7-084B-AD20-B45E961A84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AFF3A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385AB0" id="Rectangle 2520" o:spid="_x0000_s1705" style="position:absolute;margin-left:400pt;margin-top:-49pt;width:80pt;height:59pt;z-index:2523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Q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9cZNvd20J2eMC9beqRgBhgFV4MNnI00QMHj60Gi5mx48ORQs7x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5AZ6EJwBAAAU&#10;AwAADgAAAAAAAAAAAAAAAAAuAgAAZHJzL2Uyb0RvYy54bWxQSwECLQAUAAYACAAAACEAQGVY69sA&#10;AAAKAQAADwAAAAAAAAAAAAAAAAD2AwAAZHJzL2Rvd25yZXYueG1sUEsFBgAAAAAEAAQA8wAAAP4E&#10;AAAAAA==&#10;" filled="f" stroked="f">
                      <v:textbox inset="2.16pt,1.44pt,0,1.44pt">
                        <w:txbxContent>
                          <w:p w14:paraId="01AFF3A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8656" behindDoc="0" locked="0" layoutInCell="1" allowOverlap="1" wp14:anchorId="72E71392" wp14:editId="25E6D01C">
                      <wp:simplePos x="0" y="0"/>
                      <wp:positionH relativeFrom="column">
                        <wp:posOffset>5080000</wp:posOffset>
                      </wp:positionH>
                      <wp:positionV relativeFrom="paragraph">
                        <wp:posOffset>-622300</wp:posOffset>
                      </wp:positionV>
                      <wp:extent cx="1016000" cy="749300"/>
                      <wp:effectExtent l="0" t="0" r="0" b="0"/>
                      <wp:wrapNone/>
                      <wp:docPr id="2521" name="Rectangle 2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3E7069-31EF-AD46-BBB6-FDAAD85A0A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E5E62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E71392" id="Rectangle 2521" o:spid="_x0000_s1706" style="position:absolute;margin-left:400pt;margin-top:-49pt;width:80pt;height:59pt;z-index:2523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U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gU293ahP71AXrb0TMGMYRJcjTZyNtEABcefBwmas/HJk0PN3c2qoYmXYtk2LW0ilIJI&#10;7z53pVdDoJ1QCTg7RLD7gfgui5z8MFlfhH2sSZ7t57qQvyzz9hc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ibM1DJwBAAAU&#10;AwAADgAAAAAAAAAAAAAAAAAuAgAAZHJzL2Uyb0RvYy54bWxQSwECLQAUAAYACAAAACEAQGVY69sA&#10;AAAKAQAADwAAAAAAAAAAAAAAAAD2AwAAZHJzL2Rvd25yZXYueG1sUEsFBgAAAAAEAAQA8wAAAP4E&#10;AAAAAA==&#10;" filled="f" stroked="f">
                      <v:textbox inset="2.16pt,1.44pt,0,1.44pt">
                        <w:txbxContent>
                          <w:p w14:paraId="2FE5E62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59680" behindDoc="0" locked="0" layoutInCell="1" allowOverlap="1" wp14:anchorId="22CA969E" wp14:editId="5100FA13">
                      <wp:simplePos x="0" y="0"/>
                      <wp:positionH relativeFrom="column">
                        <wp:posOffset>5080000</wp:posOffset>
                      </wp:positionH>
                      <wp:positionV relativeFrom="paragraph">
                        <wp:posOffset>-622300</wp:posOffset>
                      </wp:positionV>
                      <wp:extent cx="1016000" cy="749300"/>
                      <wp:effectExtent l="0" t="0" r="0" b="0"/>
                      <wp:wrapNone/>
                      <wp:docPr id="2522" name="Rectangle 2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2C58E6-3B62-7747-A1C3-42074CA89E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D7325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A969E" id="Rectangle 2522" o:spid="_x0000_s1707" style="position:absolute;margin-left:400pt;margin-top:-49pt;width:80pt;height:59pt;z-index:2523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UZ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C37TLD5twu9KcXyMuWnsmYMUyCq9FGziYaoOD48yBBczY+eVKoubtZNTTxEizbpqVNhBIQ&#10;6d3nrPRqCLQTKgFnhwh2PxDfUrfQIulLYx9rkmf7OS7kL8u8/Q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whbUZmwEAABQD&#10;AAAOAAAAAAAAAAAAAAAAAC4CAABkcnMvZTJvRG9jLnhtbFBLAQItABQABgAIAAAAIQBAZVjr2wAA&#10;AAoBAAAPAAAAAAAAAAAAAAAAAPUDAABkcnMvZG93bnJldi54bWxQSwUGAAAAAAQABADzAAAA/QQA&#10;AAAA&#10;" filled="f" stroked="f">
                      <v:textbox inset="2.16pt,1.44pt,0,1.44pt">
                        <w:txbxContent>
                          <w:p w14:paraId="0CD7325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0704" behindDoc="0" locked="0" layoutInCell="1" allowOverlap="1" wp14:anchorId="2D867A1A" wp14:editId="1B071110">
                      <wp:simplePos x="0" y="0"/>
                      <wp:positionH relativeFrom="column">
                        <wp:posOffset>5080000</wp:posOffset>
                      </wp:positionH>
                      <wp:positionV relativeFrom="paragraph">
                        <wp:posOffset>-622300</wp:posOffset>
                      </wp:positionV>
                      <wp:extent cx="1016000" cy="749300"/>
                      <wp:effectExtent l="0" t="0" r="0" b="0"/>
                      <wp:wrapNone/>
                      <wp:docPr id="2526" name="Rectangle 2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2EC053-30BF-7B49-9338-0A4F842F73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718D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67A1A" id="Rectangle 2526" o:spid="_x0000_s1708" style="position:absolute;margin-left:400pt;margin-top:-49pt;width:80pt;height:59pt;z-index:2523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Un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k2Gzb0d9KcXzMuWnimYESbB1WgDZxMNUPD48yBRczY+eXKoubtZNTTxUizbpqVNxFIQ&#10;6d3nrvRqANoJlZCzQ0C7H4jvssjJD5P1RdjHmuTZfq4L+csyb38B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e941J5wBAAAU&#10;AwAADgAAAAAAAAAAAAAAAAAuAgAAZHJzL2Uyb0RvYy54bWxQSwECLQAUAAYACAAAACEAQGVY69sA&#10;AAAKAQAADwAAAAAAAAAAAAAAAAD2AwAAZHJzL2Rvd25yZXYueG1sUEsFBgAAAAAEAAQA8wAAAP4E&#10;AAAAAA==&#10;" filled="f" stroked="f">
                      <v:textbox inset="2.16pt,1.44pt,0,1.44pt">
                        <w:txbxContent>
                          <w:p w14:paraId="75B718D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1728" behindDoc="0" locked="0" layoutInCell="1" allowOverlap="1" wp14:anchorId="79264F94" wp14:editId="4DC7C685">
                      <wp:simplePos x="0" y="0"/>
                      <wp:positionH relativeFrom="column">
                        <wp:posOffset>5080000</wp:posOffset>
                      </wp:positionH>
                      <wp:positionV relativeFrom="paragraph">
                        <wp:posOffset>-622300</wp:posOffset>
                      </wp:positionV>
                      <wp:extent cx="1016000" cy="749300"/>
                      <wp:effectExtent l="0" t="0" r="0" b="0"/>
                      <wp:wrapNone/>
                      <wp:docPr id="2527" name="Rectangle 2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30B003-6976-1D4B-BDA0-1033E673E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7669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64F94" id="Rectangle 2527" o:spid="_x0000_s1709" style="position:absolute;margin-left:400pt;margin-top:-49pt;width:80pt;height:59pt;z-index:2523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Uy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qsMm3u70J9eIC9beqZgxjAJrkYbOZtogILjz4MEzdn45Mmh5u5m1dDES7Fsm5Y2EUpB&#10;pHefu9KrIdBOqAScHSLY/UB8l0VOfpisL8I+1iTP9nNdyF+WefsL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gui1MpwBAAAU&#10;AwAADgAAAAAAAAAAAAAAAAAuAgAAZHJzL2Uyb0RvYy54bWxQSwECLQAUAAYACAAAACEAQGVY69sA&#10;AAAKAQAADwAAAAAAAAAAAAAAAAD2AwAAZHJzL2Rvd25yZXYueG1sUEsFBgAAAAAEAAQA8wAAAP4E&#10;AAAAAA==&#10;" filled="f" stroked="f">
                      <v:textbox inset="2.16pt,1.44pt,0,1.44pt">
                        <w:txbxContent>
                          <w:p w14:paraId="3EF7669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2752" behindDoc="0" locked="0" layoutInCell="1" allowOverlap="1" wp14:anchorId="0417A96C" wp14:editId="1ACB4431">
                      <wp:simplePos x="0" y="0"/>
                      <wp:positionH relativeFrom="column">
                        <wp:posOffset>5080000</wp:posOffset>
                      </wp:positionH>
                      <wp:positionV relativeFrom="paragraph">
                        <wp:posOffset>-622300</wp:posOffset>
                      </wp:positionV>
                      <wp:extent cx="977900" cy="927100"/>
                      <wp:effectExtent l="0" t="0" r="0" b="0"/>
                      <wp:wrapNone/>
                      <wp:docPr id="2528" name="Rectangle 252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6A19726-E969-3243-AAE3-EF53A3F81B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41B9A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7A96C" id="Rectangle 2528" o:spid="_x0000_s1710" style="position:absolute;margin-left:400pt;margin-top:-49pt;width:77pt;height:73pt;z-index:2523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xmQEAABQ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yzyjnNuG/vgCednSMxkzhklwNdrI2UQDFBx/7yVozsZHTwq135ZfW5p4CZpVu6JNhBIQ6e3H&#10;rPRqCLQTKgFn+wh2NxDfJtcttEj60thpTfJsP8bl1WWZN2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KUDT7GZAQAAFAMA&#10;AA4AAAAAAAAAAAAAAAAALgIAAGRycy9lMm9Eb2MueG1sUEsBAi0AFAAGAAgAAAAhACwpYSPcAAAA&#10;CgEAAA8AAAAAAAAAAAAAAAAA8wMAAGRycy9kb3ducmV2LnhtbFBLBQYAAAAABAAEAPMAAAD8BAAA&#10;AAA=&#10;" filled="f" stroked="f">
                      <v:textbox inset="2.16pt,1.44pt,0,1.44pt">
                        <w:txbxContent>
                          <w:p w14:paraId="1941B9A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3776" behindDoc="0" locked="0" layoutInCell="1" allowOverlap="1" wp14:anchorId="0303C8DF" wp14:editId="433DC7E9">
                      <wp:simplePos x="0" y="0"/>
                      <wp:positionH relativeFrom="column">
                        <wp:posOffset>5080000</wp:posOffset>
                      </wp:positionH>
                      <wp:positionV relativeFrom="paragraph">
                        <wp:posOffset>-622300</wp:posOffset>
                      </wp:positionV>
                      <wp:extent cx="1016000" cy="749300"/>
                      <wp:effectExtent l="0" t="0" r="0" b="0"/>
                      <wp:wrapNone/>
                      <wp:docPr id="2529" name="Rectangle 2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3B8041-0DD9-9E46-869B-EFFFA8F6D8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D6FDB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3C8DF" id="Rectangle 2529" o:spid="_x0000_s1711" style="position:absolute;margin-left:400pt;margin-top:-49pt;width:80pt;height:59pt;z-index:2523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VP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jcZNvd2oT89Q1629ETBjGESXI02cjbRAAXHXwcJmrPxmyeHmrvrVUMTL8WybVraRCgF&#10;kd597EqvhkA7oRJwdohg9wPxXRY5+WGyvgh7W5M82491IX9Z5u1v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JRetU+dAQAA&#10;FAMAAA4AAAAAAAAAAAAAAAAALgIAAGRycy9lMm9Eb2MueG1sUEsBAi0AFAAGAAgAAAAhAEBlWOvb&#10;AAAACgEAAA8AAAAAAAAAAAAAAAAA9wMAAGRycy9kb3ducmV2LnhtbFBLBQYAAAAABAAEAPMAAAD/&#10;BAAAAAA=&#10;" filled="f" stroked="f">
                      <v:textbox inset="2.16pt,1.44pt,0,1.44pt">
                        <w:txbxContent>
                          <w:p w14:paraId="04D6FDB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4800" behindDoc="0" locked="0" layoutInCell="1" allowOverlap="1" wp14:anchorId="342B18A1" wp14:editId="745CA0F1">
                      <wp:simplePos x="0" y="0"/>
                      <wp:positionH relativeFrom="column">
                        <wp:posOffset>5080000</wp:posOffset>
                      </wp:positionH>
                      <wp:positionV relativeFrom="paragraph">
                        <wp:posOffset>-622300</wp:posOffset>
                      </wp:positionV>
                      <wp:extent cx="977900" cy="850900"/>
                      <wp:effectExtent l="0" t="0" r="0" b="0"/>
                      <wp:wrapNone/>
                      <wp:docPr id="2530" name="Rectangle 253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33D95A4-9979-7B49-B2AF-42FF2511BF2D}"/>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5EE893A"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B18A1" id="Rectangle 2530" o:spid="_x0000_s1712" style="position:absolute;margin-left:400pt;margin-top:-49pt;width:77pt;height:67pt;z-index:2523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" filled="f" stroked="f">
                      <v:textbox inset="2.16pt,1.44pt,0,1.44pt">
                        <w:txbxContent>
                          <w:p w14:paraId="25EE893A"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5824" behindDoc="0" locked="0" layoutInCell="1" allowOverlap="1" wp14:anchorId="20973031" wp14:editId="63209E31">
                      <wp:simplePos x="0" y="0"/>
                      <wp:positionH relativeFrom="column">
                        <wp:posOffset>5080000</wp:posOffset>
                      </wp:positionH>
                      <wp:positionV relativeFrom="paragraph">
                        <wp:posOffset>-622300</wp:posOffset>
                      </wp:positionV>
                      <wp:extent cx="977900" cy="927100"/>
                      <wp:effectExtent l="0" t="0" r="0" b="0"/>
                      <wp:wrapNone/>
                      <wp:docPr id="2531" name="Rectangle 253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60DB7E5-E473-654C-AF10-78D175D3FE1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C8BF0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73031" id="Rectangle 2531" o:spid="_x0000_s1713" style="position:absolute;margin-left:400pt;margin-top:-49pt;width:77pt;height:73pt;z-index:2523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K5Yz4+ZAQAAFAMA&#10;AA4AAAAAAAAAAAAAAAAALgIAAGRycy9lMm9Eb2MueG1sUEsBAi0AFAAGAAgAAAAhACwpYSPcAAAA&#10;CgEAAA8AAAAAAAAAAAAAAAAA8wMAAGRycy9kb3ducmV2LnhtbFBLBQYAAAAABAAEAPMAAAD8BAAA&#10;AAA=&#10;" filled="f" stroked="f">
                      <v:textbox inset="2.16pt,1.44pt,0,1.44pt">
                        <w:txbxContent>
                          <w:p w14:paraId="3AC8BF0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6848" behindDoc="0" locked="0" layoutInCell="1" allowOverlap="1" wp14:anchorId="7561A832" wp14:editId="3E7E83AB">
                      <wp:simplePos x="0" y="0"/>
                      <wp:positionH relativeFrom="column">
                        <wp:posOffset>5080000</wp:posOffset>
                      </wp:positionH>
                      <wp:positionV relativeFrom="paragraph">
                        <wp:posOffset>-622300</wp:posOffset>
                      </wp:positionV>
                      <wp:extent cx="1016000" cy="749300"/>
                      <wp:effectExtent l="0" t="0" r="0" b="0"/>
                      <wp:wrapNone/>
                      <wp:docPr id="2532" name="Rectangle 2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C2AF7F-9F41-6147-880A-73E538B0AA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07385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61A832" id="Rectangle 2532" o:spid="_x0000_s1714" style="position:absolute;margin-left:400pt;margin-top:-49pt;width:80pt;height:59pt;z-index:2523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S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m2Gzb1d6E8vkJctPVMwY5gEV6ONnE00QMHx50GC5mx88uRQc3ezamjipVi2DQExKAWR&#10;3n3uSq+GQDuhEnB2iGD3A/FdFjn5YbK+CPtYkzzbz3Uhf1nm7S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QQQ0oJwBAAAU&#10;AwAADgAAAAAAAAAAAAAAAAAuAgAAZHJzL2Uyb0RvYy54bWxQSwECLQAUAAYACAAAACEAQGVY69sA&#10;AAAKAQAADwAAAAAAAAAAAAAAAAD2AwAAZHJzL2Rvd25yZXYueG1sUEsFBgAAAAAEAAQA8wAAAP4E&#10;AAAAAA==&#10;" filled="f" stroked="f">
                      <v:textbox inset="2.16pt,1.44pt,0,1.44pt">
                        <w:txbxContent>
                          <w:p w14:paraId="6C07385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7872" behindDoc="0" locked="0" layoutInCell="1" allowOverlap="1" wp14:anchorId="168E1A8E" wp14:editId="649D6E7C">
                      <wp:simplePos x="0" y="0"/>
                      <wp:positionH relativeFrom="column">
                        <wp:posOffset>5080000</wp:posOffset>
                      </wp:positionH>
                      <wp:positionV relativeFrom="paragraph">
                        <wp:posOffset>-622300</wp:posOffset>
                      </wp:positionV>
                      <wp:extent cx="977900" cy="927100"/>
                      <wp:effectExtent l="0" t="0" r="0" b="0"/>
                      <wp:wrapNone/>
                      <wp:docPr id="2533" name="Rectangle 253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0F5F3C8-4A03-544A-A8AE-85FF3047105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E39B3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8E1A8E" id="Rectangle 2533" o:spid="_x0000_s1715" style="position:absolute;margin-left:400pt;margin-top:-49pt;width:77pt;height:73pt;z-index:2523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HBZzl6ZAQAAFAMA&#10;AA4AAAAAAAAAAAAAAAAALgIAAGRycy9lMm9Eb2MueG1sUEsBAi0AFAAGAAgAAAAhACwpYSPcAAAA&#10;CgEAAA8AAAAAAAAAAAAAAAAA8wMAAGRycy9kb3ducmV2LnhtbFBLBQYAAAAABAAEAPMAAAD8BAAA&#10;AAA=&#10;" filled="f" stroked="f">
                      <v:textbox inset="2.16pt,1.44pt,0,1.44pt">
                        <w:txbxContent>
                          <w:p w14:paraId="2AE39B3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8896" behindDoc="0" locked="0" layoutInCell="1" allowOverlap="1" wp14:anchorId="06A46E08" wp14:editId="6D1DDA5B">
                      <wp:simplePos x="0" y="0"/>
                      <wp:positionH relativeFrom="column">
                        <wp:posOffset>5080000</wp:posOffset>
                      </wp:positionH>
                      <wp:positionV relativeFrom="paragraph">
                        <wp:posOffset>-622300</wp:posOffset>
                      </wp:positionV>
                      <wp:extent cx="977900" cy="927100"/>
                      <wp:effectExtent l="0" t="0" r="0" b="0"/>
                      <wp:wrapNone/>
                      <wp:docPr id="2534" name="Rectangle 253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F45E5F2-C7FC-3645-B1D3-0F3FEB8D0B5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C1941C5"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46E08" id="Rectangle 2534" o:spid="_x0000_s1716" style="position:absolute;margin-left:400pt;margin-top:-49pt;width:77pt;height:73pt;z-index:2523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" filled="f" stroked="f">
                      <v:textbox inset="2.16pt,1.44pt,0,1.44pt">
                        <w:txbxContent>
                          <w:p w14:paraId="0C1941C5"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369920" behindDoc="0" locked="0" layoutInCell="1" allowOverlap="1" wp14:anchorId="2D4ED0C4" wp14:editId="43ABC4D9">
                      <wp:simplePos x="0" y="0"/>
                      <wp:positionH relativeFrom="column">
                        <wp:posOffset>5080000</wp:posOffset>
                      </wp:positionH>
                      <wp:positionV relativeFrom="paragraph">
                        <wp:posOffset>-622300</wp:posOffset>
                      </wp:positionV>
                      <wp:extent cx="1016000" cy="749300"/>
                      <wp:effectExtent l="0" t="0" r="0" b="0"/>
                      <wp:wrapNone/>
                      <wp:docPr id="2535" name="Rectangle 2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8C1EA-404E-4C45-8FE5-1580E36A44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3C463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ED0C4" id="Rectangle 2535" o:spid="_x0000_s1717" style="position:absolute;margin-left:400pt;margin-top:-49pt;width:80pt;height:59pt;z-index:2523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Hd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9azTNszm2hOz5hXrb0SMYMMAquBhs4G2mAgse3vUTN2fDbk0LN9eWioYmXYL5slrSJWAIi&#10;vf2clV71QDuhEnK2D2h3PfEtdQstkr409rEmebaf40L+vMybP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D+T8HdmwEAABQD&#10;AAAOAAAAAAAAAAAAAAAAAC4CAABkcnMvZTJvRG9jLnhtbFBLAQItABQABgAIAAAAIQBAZVjr2wAA&#10;AAoBAAAPAAAAAAAAAAAAAAAAAPUDAABkcnMvZG93bnJldi54bWxQSwUGAAAAAAQABADzAAAA/QQA&#10;AAAA&#10;" filled="f" stroked="f">
                      <v:textbox inset="2.16pt,1.44pt,0,1.44pt">
                        <w:txbxContent>
                          <w:p w14:paraId="603C463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0944" behindDoc="0" locked="0" layoutInCell="1" allowOverlap="1" wp14:anchorId="2FAB83E9" wp14:editId="61F05BA2">
                      <wp:simplePos x="0" y="0"/>
                      <wp:positionH relativeFrom="column">
                        <wp:posOffset>5080000</wp:posOffset>
                      </wp:positionH>
                      <wp:positionV relativeFrom="paragraph">
                        <wp:posOffset>-622300</wp:posOffset>
                      </wp:positionV>
                      <wp:extent cx="977900" cy="927100"/>
                      <wp:effectExtent l="0" t="0" r="0" b="0"/>
                      <wp:wrapNone/>
                      <wp:docPr id="2536" name="Rectangle 253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749DC04-7853-314D-9746-A833B7F3B3F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3EE7D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B83E9" id="Rectangle 2536" o:spid="_x0000_s1718" style="position:absolute;margin-left:400pt;margin-top:-49pt;width:77pt;height:73pt;z-index:2523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zsImQ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afOMcm4L/fEJ87KlRzJmhElwNdrA2UQDFDy+7iVqzsYfnhRqvy+/tTTxEjSrdkWbiCUg0tv3&#10;WenVALQTKiFn+4B2NxDfJtcttEj60thpTfJs38fl1WWZN3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D1/OwiZAQAAFAMA&#10;AA4AAAAAAAAAAAAAAAAALgIAAGRycy9lMm9Eb2MueG1sUEsBAi0AFAAGAAgAAAAhACwpYSPcAAAA&#10;CgEAAA8AAAAAAAAAAAAAAAAA8wMAAGRycy9kb3ducmV2LnhtbFBLBQYAAAAABAAEAPMAAAD8BAAA&#10;AAA=&#10;" filled="f" stroked="f">
                      <v:textbox inset="2.16pt,1.44pt,0,1.44pt">
                        <w:txbxContent>
                          <w:p w14:paraId="663EE7DC"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1968" behindDoc="0" locked="0" layoutInCell="1" allowOverlap="1" wp14:anchorId="5CF83575" wp14:editId="3927C104">
                      <wp:simplePos x="0" y="0"/>
                      <wp:positionH relativeFrom="column">
                        <wp:posOffset>5080000</wp:posOffset>
                      </wp:positionH>
                      <wp:positionV relativeFrom="paragraph">
                        <wp:posOffset>-622300</wp:posOffset>
                      </wp:positionV>
                      <wp:extent cx="977900" cy="889000"/>
                      <wp:effectExtent l="0" t="0" r="0" b="0"/>
                      <wp:wrapNone/>
                      <wp:docPr id="2537" name="Rectangle 253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F35BE4-E8AB-DB43-88E7-D0382D74660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AF6BD2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83575" id="Rectangle 2537" o:spid="_x0000_s1719" style="position:absolute;margin-left:400pt;margin-top:-49pt;width:77pt;height:70pt;z-index:2523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" filled="f" stroked="f">
                      <v:textbox inset="2.16pt,1.44pt,0,1.44pt">
                        <w:txbxContent>
                          <w:p w14:paraId="5AF6BD2A"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2992" behindDoc="0" locked="0" layoutInCell="1" allowOverlap="1" wp14:anchorId="4524856D" wp14:editId="251F91AC">
                      <wp:simplePos x="0" y="0"/>
                      <wp:positionH relativeFrom="column">
                        <wp:posOffset>5080000</wp:posOffset>
                      </wp:positionH>
                      <wp:positionV relativeFrom="paragraph">
                        <wp:posOffset>-622300</wp:posOffset>
                      </wp:positionV>
                      <wp:extent cx="1016000" cy="749300"/>
                      <wp:effectExtent l="0" t="0" r="0" b="0"/>
                      <wp:wrapNone/>
                      <wp:docPr id="2538" name="Rectangle 25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C11853-E5F6-ED46-9BF0-BA05DB66AE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64AB2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4856D" id="Rectangle 2538" o:spid="_x0000_s1720" style="position:absolute;margin-left:400pt;margin-top:-49pt;width:80pt;height:59pt;z-index:2523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Ge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JfrZcZNvd20J2eMC9beqRgBhgFV4MNnI00QMHj60Gi5mx48ORQc71c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46JBnpwBAAAU&#10;AwAADgAAAAAAAAAAAAAAAAAuAgAAZHJzL2Uyb0RvYy54bWxQSwECLQAUAAYACAAAACEAQGVY69sA&#10;AAAKAQAADwAAAAAAAAAAAAAAAAD2AwAAZHJzL2Rvd25yZXYueG1sUEsFBgAAAAAEAAQA8wAAAP4E&#10;AAAAAA==&#10;" filled="f" stroked="f">
                      <v:textbox inset="2.16pt,1.44pt,0,1.44pt">
                        <w:txbxContent>
                          <w:p w14:paraId="6064AB2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4016" behindDoc="0" locked="0" layoutInCell="1" allowOverlap="1" wp14:anchorId="47243C9D" wp14:editId="543637AA">
                      <wp:simplePos x="0" y="0"/>
                      <wp:positionH relativeFrom="column">
                        <wp:posOffset>5080000</wp:posOffset>
                      </wp:positionH>
                      <wp:positionV relativeFrom="paragraph">
                        <wp:posOffset>-622300</wp:posOffset>
                      </wp:positionV>
                      <wp:extent cx="1016000" cy="749300"/>
                      <wp:effectExtent l="0" t="0" r="0" b="0"/>
                      <wp:wrapNone/>
                      <wp:docPr id="2539" name="Rectangle 2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F90BA-4BD9-6641-B901-DC85125DA6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7C233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243C9D" id="Rectangle 2539" o:spid="_x0000_s1721" style="position:absolute;margin-left:400pt;margin-top:-49pt;width:80pt;height:59pt;z-index:2523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G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" filled="f" stroked="f">
                      <v:textbox inset="2.16pt,1.44pt,0,1.44pt">
                        <w:txbxContent>
                          <w:p w14:paraId="4B7C233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5040" behindDoc="0" locked="0" layoutInCell="1" allowOverlap="1" wp14:anchorId="3F024C6D" wp14:editId="563AB901">
                      <wp:simplePos x="0" y="0"/>
                      <wp:positionH relativeFrom="column">
                        <wp:posOffset>5080000</wp:posOffset>
                      </wp:positionH>
                      <wp:positionV relativeFrom="paragraph">
                        <wp:posOffset>-622300</wp:posOffset>
                      </wp:positionV>
                      <wp:extent cx="1016000" cy="749300"/>
                      <wp:effectExtent l="0" t="0" r="0" b="0"/>
                      <wp:wrapNone/>
                      <wp:docPr id="2540" name="Rectangle 25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100BE0-EF85-F743-BE98-01641357AB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53B5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24C6D" id="Rectangle 2540" o:spid="_x0000_s1722" style="position:absolute;margin-left:400pt;margin-top:-49pt;width:80pt;height:59pt;z-index:2523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18sMm3s76E5PmJctPVIwA4yCq8EGzkYaoODx9SBRczY8eHKoub5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Ec9BtZwBAAAU&#10;AwAADgAAAAAAAAAAAAAAAAAuAgAAZHJzL2Uyb0RvYy54bWxQSwECLQAUAAYACAAAACEAQGVY69sA&#10;AAAKAQAADwAAAAAAAAAAAAAAAAD2AwAAZHJzL2Rvd25yZXYueG1sUEsFBgAAAAAEAAQA8wAAAP4E&#10;AAAAAA==&#10;" filled="f" stroked="f">
                      <v:textbox inset="2.16pt,1.44pt,0,1.44pt">
                        <w:txbxContent>
                          <w:p w14:paraId="7C653B5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6064" behindDoc="0" locked="0" layoutInCell="1" allowOverlap="1" wp14:anchorId="25D8392D" wp14:editId="731636B5">
                      <wp:simplePos x="0" y="0"/>
                      <wp:positionH relativeFrom="column">
                        <wp:posOffset>5080000</wp:posOffset>
                      </wp:positionH>
                      <wp:positionV relativeFrom="paragraph">
                        <wp:posOffset>-622300</wp:posOffset>
                      </wp:positionV>
                      <wp:extent cx="1016000" cy="749300"/>
                      <wp:effectExtent l="0" t="0" r="0" b="0"/>
                      <wp:wrapNone/>
                      <wp:docPr id="2541" name="Rectangle 2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E0DA4D-E5F7-8243-865D-2E302FB1F2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04D52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8392D" id="Rectangle 2541" o:spid="_x0000_s1723" style="position:absolute;margin-left:400pt;margin-top:-49pt;width:80pt;height:59pt;z-index:2523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g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r5cZNvd20J2eMC9beqRgBhgFV4MNnI00QMHj60Gi5mx48ORQs7xaNDTxUsxXzYo2EUtB&#10;pHcfu9KrHmgnVELODgHtvie+8yInP0zWF2Hva5Jn+7Eu5C/LvP0D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6PnBoJwBAAAU&#10;AwAADgAAAAAAAAAAAAAAAAAuAgAAZHJzL2Uyb0RvYy54bWxQSwECLQAUAAYACAAAACEAQGVY69sA&#10;AAAKAQAADwAAAAAAAAAAAAAAAAD2AwAAZHJzL2Rvd25yZXYueG1sUEsFBgAAAAAEAAQA8wAAAP4E&#10;AAAAAA==&#10;" filled="f" stroked="f">
                      <v:textbox inset="2.16pt,1.44pt,0,1.44pt">
                        <w:txbxContent>
                          <w:p w14:paraId="2A04D52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7088" behindDoc="0" locked="0" layoutInCell="1" allowOverlap="1" wp14:anchorId="363DA2E8" wp14:editId="759F805C">
                      <wp:simplePos x="0" y="0"/>
                      <wp:positionH relativeFrom="column">
                        <wp:posOffset>5080000</wp:posOffset>
                      </wp:positionH>
                      <wp:positionV relativeFrom="paragraph">
                        <wp:posOffset>-622300</wp:posOffset>
                      </wp:positionV>
                      <wp:extent cx="1016000" cy="749300"/>
                      <wp:effectExtent l="0" t="0" r="0" b="0"/>
                      <wp:wrapNone/>
                      <wp:docPr id="2542" name="Rectangle 2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663A8-AD9D-9948-BA7D-F143C72407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1109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DA2E8" id="Rectangle 2542" o:spid="_x0000_s1724" style="position:absolute;margin-left:400pt;margin-top:-49pt;width:80pt;height:59pt;z-index:2523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Bk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rtsMm3s76E8vmJctPVMwI0yCq9EGziYaoODx50Gi5mx88uRQc3ezamjipVi2TUubiKUg&#10;0rvPXenVALQTKiFnh4B2PxDfZZGTHybri7CPNcmz/VwX8pdl3v4C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z85AZJwBAAAU&#10;AwAADgAAAAAAAAAAAAAAAAAuAgAAZHJzL2Uyb0RvYy54bWxQSwECLQAUAAYACAAAACEAQGVY69sA&#10;AAAKAQAADwAAAAAAAAAAAAAAAAD2AwAAZHJzL2Rvd25yZXYueG1sUEsFBgAAAAAEAAQA8wAAAP4E&#10;AAAAAA==&#10;" filled="f" stroked="f">
                      <v:textbox inset="2.16pt,1.44pt,0,1.44pt">
                        <w:txbxContent>
                          <w:p w14:paraId="2801109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8112" behindDoc="0" locked="0" layoutInCell="1" allowOverlap="1" wp14:anchorId="030C40B6" wp14:editId="081B4031">
                      <wp:simplePos x="0" y="0"/>
                      <wp:positionH relativeFrom="column">
                        <wp:posOffset>5080000</wp:posOffset>
                      </wp:positionH>
                      <wp:positionV relativeFrom="paragraph">
                        <wp:posOffset>-622300</wp:posOffset>
                      </wp:positionV>
                      <wp:extent cx="1016000" cy="749300"/>
                      <wp:effectExtent l="0" t="0" r="0" b="0"/>
                      <wp:wrapNone/>
                      <wp:docPr id="2543" name="Rectangle 25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6919F7-EA38-284E-9C26-3B7F09ED59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772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C40B6" id="Rectangle 2543" o:spid="_x0000_s1725" style="position:absolute;margin-left:400pt;margin-top:-49pt;width:80pt;height:59pt;z-index:2523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NvjAcZwBAAAU&#10;AwAADgAAAAAAAAAAAAAAAAAuAgAAZHJzL2Uyb0RvYy54bWxQSwECLQAUAAYACAAAACEAQGVY69sA&#10;AAAKAQAADwAAAAAAAAAAAAAAAAD2AwAAZHJzL2Rvd25yZXYueG1sUEsFBgAAAAAEAAQA8wAAAP4E&#10;AAAAAA==&#10;" filled="f" stroked="f">
                      <v:textbox inset="2.16pt,1.44pt,0,1.44pt">
                        <w:txbxContent>
                          <w:p w14:paraId="79C7728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79136" behindDoc="0" locked="0" layoutInCell="1" allowOverlap="1" wp14:anchorId="187A4284" wp14:editId="25567A97">
                      <wp:simplePos x="0" y="0"/>
                      <wp:positionH relativeFrom="column">
                        <wp:posOffset>5080000</wp:posOffset>
                      </wp:positionH>
                      <wp:positionV relativeFrom="paragraph">
                        <wp:posOffset>-622300</wp:posOffset>
                      </wp:positionV>
                      <wp:extent cx="1016000" cy="749300"/>
                      <wp:effectExtent l="0" t="0" r="0" b="0"/>
                      <wp:wrapNone/>
                      <wp:docPr id="2544" name="Rectangle 2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D1912DC-8337-5B45-853C-2A61639B8C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25C6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A4284" id="Rectangle 2544" o:spid="_x0000_s1726" style="position:absolute;margin-left:400pt;margin-top:-49pt;width:80pt;height:59pt;z-index:2523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K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Z+QLbO7toT8/Y1629MTBjjB1Uo8uSjHxADtJP48KjRTjl8AONfd3q4YnXorlulnzJmIpmPT+&#10;bVcFPQDvhE4oxTGiOwzMd1nk5IfZ+iLsdU3ybN/WhfxtmXe/AA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FEi4pOaAQAAFAMA&#10;AA4AAAAAAAAAAAAAAAAALgIAAGRycy9lMm9Eb2MueG1sUEsBAi0AFAAGAAgAAAAhAEBlWOvbAAAA&#10;CgEAAA8AAAAAAAAAAAAAAAAA9AMAAGRycy9kb3ducmV2LnhtbFBLBQYAAAAABAAEAPMAAAD8BAAA&#10;AAA=&#10;" filled="f" stroked="f">
                      <v:textbox inset="2.16pt,1.44pt,0,1.44pt">
                        <w:txbxContent>
                          <w:p w14:paraId="65225C6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0160" behindDoc="0" locked="0" layoutInCell="1" allowOverlap="1" wp14:anchorId="01A9C9BD" wp14:editId="69AD0F71">
                      <wp:simplePos x="0" y="0"/>
                      <wp:positionH relativeFrom="column">
                        <wp:posOffset>5080000</wp:posOffset>
                      </wp:positionH>
                      <wp:positionV relativeFrom="paragraph">
                        <wp:posOffset>-622300</wp:posOffset>
                      </wp:positionV>
                      <wp:extent cx="1016000" cy="749300"/>
                      <wp:effectExtent l="0" t="0" r="0" b="0"/>
                      <wp:wrapNone/>
                      <wp:docPr id="2545" name="Rectangle 2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4C0EC-CB4C-384D-B682-537C375FD0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69413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9C9BD" id="Rectangle 2545" o:spid="_x0000_s1727" style="position:absolute;margin-left:400pt;margin-top:-49pt;width:80pt;height:59pt;z-index:2523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KG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eZtic20N/fsa8bOmJjR1h6qQeXZRi4gF2kn4eFRopxi+BFWrublcNT7wEy3Wz5k3EEjDp&#10;/fusCnoA3gmdUIpjRHcYmG+pW2ix9KWxtzXJs30fF/LXZd79Ag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KgUYoaaAQAAFAMA&#10;AA4AAAAAAAAAAAAAAAAALgIAAGRycy9lMm9Eb2MueG1sUEsBAi0AFAAGAAgAAAAhAEBlWOvbAAAA&#10;CgEAAA8AAAAAAAAAAAAAAAAA9AMAAGRycy9kb3ducmV2LnhtbFBLBQYAAAAABAAEAPMAAAD8BAAA&#10;AAA=&#10;" filled="f" stroked="f">
                      <v:textbox inset="2.16pt,1.44pt,0,1.44pt">
                        <w:txbxContent>
                          <w:p w14:paraId="2669413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1184" behindDoc="0" locked="0" layoutInCell="1" allowOverlap="1" wp14:anchorId="2F3657F4" wp14:editId="52D8F691">
                      <wp:simplePos x="0" y="0"/>
                      <wp:positionH relativeFrom="column">
                        <wp:posOffset>5080000</wp:posOffset>
                      </wp:positionH>
                      <wp:positionV relativeFrom="paragraph">
                        <wp:posOffset>-622300</wp:posOffset>
                      </wp:positionV>
                      <wp:extent cx="1016000" cy="749300"/>
                      <wp:effectExtent l="0" t="0" r="0" b="0"/>
                      <wp:wrapNone/>
                      <wp:docPr id="2546" name="Rectangle 25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576664-5BF0-6741-BDDE-6CD7895FFD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37F6B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657F4" id="Rectangle 2546" o:spid="_x0000_s1728" style="position:absolute;margin-left:400pt;margin-top:-49pt;width:80pt;height:59pt;z-index:2523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4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6ybC5t4f+/Ix52dITBzvC1Ek9uijFxAPsJP08KjRSjF8CO9Tc3a4anngplutmzZuIpWDS&#10;+/ddFfQAvBM6oRTHiO4wMN9lkZMfZuuLsLc1ybN9Xxfy12Xe/QI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jT+K4mwEAABQD&#10;AAAOAAAAAAAAAAAAAAAAAC4CAABkcnMvZTJvRG9jLnhtbFBLAQItABQABgAIAAAAIQBAZVjr2wAA&#10;AAoBAAAPAAAAAAAAAAAAAAAAAPUDAABkcnMvZG93bnJldi54bWxQSwUGAAAAAAQABADzAAAA/QQA&#10;AAAA&#10;" filled="f" stroked="f">
                      <v:textbox inset="2.16pt,1.44pt,0,1.44pt">
                        <w:txbxContent>
                          <w:p w14:paraId="4837F6B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2208" behindDoc="0" locked="0" layoutInCell="1" allowOverlap="1" wp14:anchorId="68780B17" wp14:editId="604E5934">
                      <wp:simplePos x="0" y="0"/>
                      <wp:positionH relativeFrom="column">
                        <wp:posOffset>5080000</wp:posOffset>
                      </wp:positionH>
                      <wp:positionV relativeFrom="paragraph">
                        <wp:posOffset>-622300</wp:posOffset>
                      </wp:positionV>
                      <wp:extent cx="1016000" cy="749300"/>
                      <wp:effectExtent l="0" t="0" r="0" b="0"/>
                      <wp:wrapNone/>
                      <wp:docPr id="2547" name="Rectangle 2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8D2F56-5CD3-3C44-875B-230DF1F4C5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7B478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780B17" id="Rectangle 2547" o:spid="_x0000_s1729" style="position:absolute;margin-left:400pt;margin-top:-49pt;width:80pt;height:59pt;z-index:2523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K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lWFzbw/9+RnzsqUnDnaEqZN6dFGKiQfYSfp5VGikGL8Edqi5u101PPFSLNfNmjcRS8Gk&#10;9++7KugBeCd0QimOEd1hYL7LIic/zNYXYW9rkmf7vi7kr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aeWKtmwEAABQD&#10;AAAOAAAAAAAAAAAAAAAAAC4CAABkcnMvZTJvRG9jLnhtbFBLAQItABQABgAIAAAAIQBAZVjr2wAA&#10;AAoBAAAPAAAAAAAAAAAAAAAAAPUDAABkcnMvZG93bnJldi54bWxQSwUGAAAAAAQABADzAAAA/QQA&#10;AAAA&#10;" filled="f" stroked="f">
                      <v:textbox inset="2.16pt,1.44pt,0,1.44pt">
                        <w:txbxContent>
                          <w:p w14:paraId="267B4788"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3232" behindDoc="0" locked="0" layoutInCell="1" allowOverlap="1" wp14:anchorId="38C116A7" wp14:editId="628EDAAF">
                      <wp:simplePos x="0" y="0"/>
                      <wp:positionH relativeFrom="column">
                        <wp:posOffset>5080000</wp:posOffset>
                      </wp:positionH>
                      <wp:positionV relativeFrom="paragraph">
                        <wp:posOffset>-622300</wp:posOffset>
                      </wp:positionV>
                      <wp:extent cx="1016000" cy="749300"/>
                      <wp:effectExtent l="0" t="0" r="0" b="0"/>
                      <wp:wrapNone/>
                      <wp:docPr id="2548" name="Rectangle 2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A51A82-5A3B-2747-B033-786EA406B2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5179D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116A7" id="Rectangle 2548" o:spid="_x0000_s1730" style="position:absolute;margin-left:400pt;margin-top:-49pt;width:80pt;height:59pt;z-index:2523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F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1OsPm3gH6yxPmZUuPHOwIUyf16KIUEw+wk/TzpNBIMX4J7FBzt141PPFSLDfNhjcRS8Gk&#10;D2+7KugBeCd0QilOEd1xYL7LIic/zNYXYa9rkmf7ti7kb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1+eLFmwEAABQD&#10;AAAOAAAAAAAAAAAAAAAAAC4CAABkcnMvZTJvRG9jLnhtbFBLAQItABQABgAIAAAAIQBAZVjr2wAA&#10;AAoBAAAPAAAAAAAAAAAAAAAAAPUDAABkcnMvZG93bnJldi54bWxQSwUGAAAAAAQABADzAAAA/QQA&#10;AAAA&#10;" filled="f" stroked="f">
                      <v:textbox inset="2.16pt,1.44pt,0,1.44pt">
                        <w:txbxContent>
                          <w:p w14:paraId="175179D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4256" behindDoc="0" locked="0" layoutInCell="1" allowOverlap="1" wp14:anchorId="1D68597F" wp14:editId="473E2285">
                      <wp:simplePos x="0" y="0"/>
                      <wp:positionH relativeFrom="column">
                        <wp:posOffset>5080000</wp:posOffset>
                      </wp:positionH>
                      <wp:positionV relativeFrom="paragraph">
                        <wp:posOffset>-622300</wp:posOffset>
                      </wp:positionV>
                      <wp:extent cx="1016000" cy="749300"/>
                      <wp:effectExtent l="0" t="0" r="0" b="0"/>
                      <wp:wrapNone/>
                      <wp:docPr id="2549" name="Rectangle 25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04F02F-E148-4F40-8ECE-C296F6E2AA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C9043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8597F" id="Rectangle 2549" o:spid="_x0000_s1731" style="position:absolute;margin-left:400pt;margin-top:-49pt;width:80pt;height:59pt;z-index:2523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LQ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j1xwybe3voz4+Yly09cLAjTJ3Uo4tSTDzATtLPo0Ijxfg1sEPN7c2q4YmXYrlu1ryJWAom&#10;vX/bVUEPwDuhE0pxjOgOA/NdFjn5Yba+CHtdkzzbt3Uhf13m3S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TM9i0JwBAAAU&#10;AwAADgAAAAAAAAAAAAAAAAAuAgAAZHJzL2Uyb0RvYy54bWxQSwECLQAUAAYACAAAACEAQGVY69sA&#10;AAAKAQAADwAAAAAAAAAAAAAAAAD2AwAAZHJzL2Rvd25yZXYueG1sUEsFBgAAAAAEAAQA8wAAAP4E&#10;AAAAAA==&#10;" filled="f" stroked="f">
                      <v:textbox inset="2.16pt,1.44pt,0,1.44pt">
                        <w:txbxContent>
                          <w:p w14:paraId="13C9043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5280" behindDoc="0" locked="0" layoutInCell="1" allowOverlap="1" wp14:anchorId="35BF29CD" wp14:editId="01B35D04">
                      <wp:simplePos x="0" y="0"/>
                      <wp:positionH relativeFrom="column">
                        <wp:posOffset>5080000</wp:posOffset>
                      </wp:positionH>
                      <wp:positionV relativeFrom="paragraph">
                        <wp:posOffset>-622300</wp:posOffset>
                      </wp:positionV>
                      <wp:extent cx="1016000" cy="749300"/>
                      <wp:effectExtent l="0" t="0" r="0" b="0"/>
                      <wp:wrapNone/>
                      <wp:docPr id="2550" name="Rectangle 2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AFC950-75C8-DA46-91EE-008BF89DD5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6B301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BF29CD" id="Rectangle 2550" o:spid="_x0000_s1732" style="position:absolute;margin-left:400pt;margin-top:-49pt;width:80pt;height:59pt;z-index:2523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Lu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6NsPm3h768xPmZUuPHOwIUyf16KIUEw+wk/TzqNBIMX4N7FBzd7NqeOKlWK6bNW8iloJJ&#10;7993VdAD8E7ohFIcI7rDwHyXRU5+mK0vwt7WJM/2fV3IX5d59ws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HlOLumwEAABQD&#10;AAAOAAAAAAAAAAAAAAAAAC4CAABkcnMvZTJvRG9jLnhtbFBLAQItABQABgAIAAAAIQBAZVjr2wAA&#10;AAoBAAAPAAAAAAAAAAAAAAAAAPUDAABkcnMvZG93bnJldi54bWxQSwUGAAAAAAQABADzAAAA/QQA&#10;AAAA&#10;" filled="f" stroked="f">
                      <v:textbox inset="2.16pt,1.44pt,0,1.44pt">
                        <w:txbxContent>
                          <w:p w14:paraId="186B301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6304" behindDoc="0" locked="0" layoutInCell="1" allowOverlap="1" wp14:anchorId="59041720" wp14:editId="0CF81B12">
                      <wp:simplePos x="0" y="0"/>
                      <wp:positionH relativeFrom="column">
                        <wp:posOffset>5080000</wp:posOffset>
                      </wp:positionH>
                      <wp:positionV relativeFrom="paragraph">
                        <wp:posOffset>-622300</wp:posOffset>
                      </wp:positionV>
                      <wp:extent cx="1016000" cy="749300"/>
                      <wp:effectExtent l="0" t="0" r="0" b="0"/>
                      <wp:wrapNone/>
                      <wp:docPr id="2551" name="Rectangle 2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A8676D-5E96-6249-8DC8-95E007F531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797F1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041720" id="Rectangle 2551" o:spid="_x0000_s1733" style="position:absolute;margin-left:400pt;margin-top:-49pt;width:80pt;height:59pt;z-index:2523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7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1OsPm3gH6yxPmZUuPHOwIUyf16KIUEw+wk/TzpNBIMX4J7FCzvls1PPFSLDfNhjcRS8Gk&#10;D2+7KugBeCd0QilOEd1xYL7LIic/zNYXYa9rkmf7ti7kb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omL7mwEAABQD&#10;AAAOAAAAAAAAAAAAAAAAAC4CAABkcnMvZTJvRG9jLnhtbFBLAQItABQABgAIAAAAIQBAZVjr2wAA&#10;AAoBAAAPAAAAAAAAAAAAAAAAAPUDAABkcnMvZG93bnJldi54bWxQSwUGAAAAAAQABADzAAAA/QQA&#10;AAAA&#10;" filled="f" stroked="f">
                      <v:textbox inset="2.16pt,1.44pt,0,1.44pt">
                        <w:txbxContent>
                          <w:p w14:paraId="55797F1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7328" behindDoc="0" locked="0" layoutInCell="1" allowOverlap="1" wp14:anchorId="25332FFF" wp14:editId="37C514CA">
                      <wp:simplePos x="0" y="0"/>
                      <wp:positionH relativeFrom="column">
                        <wp:posOffset>5080000</wp:posOffset>
                      </wp:positionH>
                      <wp:positionV relativeFrom="paragraph">
                        <wp:posOffset>-622300</wp:posOffset>
                      </wp:positionV>
                      <wp:extent cx="1016000" cy="749300"/>
                      <wp:effectExtent l="0" t="0" r="0" b="0"/>
                      <wp:wrapNone/>
                      <wp:docPr id="2552" name="Rectangle 25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947A21-F23E-9F4C-B805-B2DAFD788F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9E47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32FFF" id="Rectangle 2552" o:spid="_x0000_s1734" style="position:absolute;margin-left:400pt;margin-top:-49pt;width:80pt;height:59pt;z-index:2523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M/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GWdYFNvA93hGdOyxScKeoCx5XIwnrORBtjy8LYTqDgb7h05VF1dLCqaeC7mdVXTJmIuiPTm&#10;c1c42QPthIzI2c6j2fbEd57lpIfJ+izsY03SbD/Xmfxpmdf/AA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JmV4z+aAQAAFAMA&#10;AA4AAAAAAAAAAAAAAAAALgIAAGRycy9lMm9Eb2MueG1sUEsBAi0AFAAGAAgAAAAhAEBlWOvbAAAA&#10;CgEAAA8AAAAAAAAAAAAAAAAA9AMAAGRycy9kb3ducmV2LnhtbFBLBQYAAAAABAAEAPMAAAD8BAAA&#10;AAA=&#10;" filled="f" stroked="f">
                      <v:textbox inset="2.16pt,1.44pt,0,1.44pt">
                        <w:txbxContent>
                          <w:p w14:paraId="099E473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8352" behindDoc="0" locked="0" layoutInCell="1" allowOverlap="1" wp14:anchorId="1EBB6A58" wp14:editId="16EB6719">
                      <wp:simplePos x="0" y="0"/>
                      <wp:positionH relativeFrom="column">
                        <wp:posOffset>5080000</wp:posOffset>
                      </wp:positionH>
                      <wp:positionV relativeFrom="paragraph">
                        <wp:posOffset>-622300</wp:posOffset>
                      </wp:positionV>
                      <wp:extent cx="1016000" cy="749300"/>
                      <wp:effectExtent l="0" t="0" r="0" b="0"/>
                      <wp:wrapNone/>
                      <wp:docPr id="2553" name="Rectangle 2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7DF312-4970-6845-A5C3-7F394F1013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CF989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B6A58" id="Rectangle 2553" o:spid="_x0000_s1735" style="position:absolute;margin-left:400pt;margin-top:-49pt;width:80pt;height:59pt;z-index:2523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Mq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k2Fzbw/9+RnzsqUnDnaEqZN6dFGKiQfYSfp5VGikGL8Edqi5u101PPFSLNfNmjcRS8Gk&#10;9++7KugBeCd0QimOEd1hYL7LIic/zNYXYW9rkmf7vi7kr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go2MqmwEAABQD&#10;AAAOAAAAAAAAAAAAAAAAAC4CAABkcnMvZTJvRG9jLnhtbFBLAQItABQABgAIAAAAIQBAZVjr2wAA&#10;AAoBAAAPAAAAAAAAAAAAAAAAAPUDAABkcnMvZG93bnJldi54bWxQSwUGAAAAAAQABADzAAAA/QQA&#10;AAAA&#10;" filled="f" stroked="f">
                      <v:textbox inset="2.16pt,1.44pt,0,1.44pt">
                        <w:txbxContent>
                          <w:p w14:paraId="69CF989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89376" behindDoc="0" locked="0" layoutInCell="1" allowOverlap="1" wp14:anchorId="5FDED53D" wp14:editId="02A776FB">
                      <wp:simplePos x="0" y="0"/>
                      <wp:positionH relativeFrom="column">
                        <wp:posOffset>5080000</wp:posOffset>
                      </wp:positionH>
                      <wp:positionV relativeFrom="paragraph">
                        <wp:posOffset>-622300</wp:posOffset>
                      </wp:positionV>
                      <wp:extent cx="1016000" cy="749300"/>
                      <wp:effectExtent l="0" t="0" r="0" b="0"/>
                      <wp:wrapNone/>
                      <wp:docPr id="2554" name="Rectangle 2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5EFA2-CC30-E44B-AB8A-9BF8ABF1CF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2F22C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ED53D" id="Rectangle 2554" o:spid="_x0000_s1736" style="position:absolute;margin-left:400pt;margin-top:-49pt;width:80pt;height:59pt;z-index:2523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ZXmQ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" filled="f" stroked="f">
                      <v:textbox inset="2.16pt,1.44pt,0,1.44pt">
                        <w:txbxContent>
                          <w:p w14:paraId="1C2F22C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0400" behindDoc="0" locked="0" layoutInCell="1" allowOverlap="1" wp14:anchorId="6D8C2B49" wp14:editId="356580E4">
                      <wp:simplePos x="0" y="0"/>
                      <wp:positionH relativeFrom="column">
                        <wp:posOffset>5080000</wp:posOffset>
                      </wp:positionH>
                      <wp:positionV relativeFrom="paragraph">
                        <wp:posOffset>-622300</wp:posOffset>
                      </wp:positionV>
                      <wp:extent cx="1016000" cy="749300"/>
                      <wp:effectExtent l="0" t="0" r="0" b="0"/>
                      <wp:wrapNone/>
                      <wp:docPr id="2555" name="Rectangle 25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C1A531-521D-A849-B116-DDF015C5BC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F26BC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C2B49" id="Rectangle 2555" o:spid="_x0000_s1737" style="position:absolute;margin-left:400pt;margin-top:-49pt;width:80pt;height:59pt;z-index:2523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ZC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" filled="f" stroked="f">
                      <v:textbox inset="2.16pt,1.44pt,0,1.44pt">
                        <w:txbxContent>
                          <w:p w14:paraId="44F26BC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1424" behindDoc="0" locked="0" layoutInCell="1" allowOverlap="1" wp14:anchorId="120E6E7E" wp14:editId="4EB18C13">
                      <wp:simplePos x="0" y="0"/>
                      <wp:positionH relativeFrom="column">
                        <wp:posOffset>5080000</wp:posOffset>
                      </wp:positionH>
                      <wp:positionV relativeFrom="paragraph">
                        <wp:posOffset>-622300</wp:posOffset>
                      </wp:positionV>
                      <wp:extent cx="1016000" cy="749300"/>
                      <wp:effectExtent l="0" t="0" r="0" b="0"/>
                      <wp:wrapNone/>
                      <wp:docPr id="2556" name="Rectangle 2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1EFCCB-0794-AE45-B79E-23E7559C30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3C4DF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E6E7E" id="Rectangle 2556" o:spid="_x0000_s1738" style="position:absolute;margin-left:400pt;margin-top:-49pt;width:80pt;height:59pt;z-index:2523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Z8mg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IVd1gk29DXSHZ0zLFp8o6AHGlsvBeM5GGmDLw9tOoOJsuHfkUH11Ma9p4rmoFvWCNhFzQaQ3&#10;n7vCyR5oJ2REznYezbYnvlWWkx4m67OwjzVJs/1cZ/KnZV7/Aw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C2FlnyaAQAAFAMA&#10;AA4AAAAAAAAAAAAAAAAALgIAAGRycy9lMm9Eb2MueG1sUEsBAi0AFAAGAAgAAAAhAEBlWOvbAAAA&#10;CgEAAA8AAAAAAAAAAAAAAAAA9AMAAGRycy9kb3ducmV2LnhtbFBLBQYAAAAABAAEAPMAAAD8BAAA&#10;AAA=&#10;" filled="f" stroked="f">
                      <v:textbox inset="2.16pt,1.44pt,0,1.44pt">
                        <w:txbxContent>
                          <w:p w14:paraId="6E3C4DF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2448" behindDoc="0" locked="0" layoutInCell="1" allowOverlap="1" wp14:anchorId="0C578681" wp14:editId="14CFAEED">
                      <wp:simplePos x="0" y="0"/>
                      <wp:positionH relativeFrom="column">
                        <wp:posOffset>5080000</wp:posOffset>
                      </wp:positionH>
                      <wp:positionV relativeFrom="paragraph">
                        <wp:posOffset>-622300</wp:posOffset>
                      </wp:positionV>
                      <wp:extent cx="1016000" cy="749300"/>
                      <wp:effectExtent l="0" t="0" r="0" b="0"/>
                      <wp:wrapNone/>
                      <wp:docPr id="2557" name="Rectangle 2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57F77-3373-EC4B-A65E-D5A20BABCA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F3507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78681" id="Rectangle 2557" o:spid="_x0000_s1739" style="position:absolute;margin-left:400pt;margin-top:-49pt;width:80pt;height:59pt;z-index:2523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Z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jVPsKm38d3hGdKyxScKevBjy+VgAmcjDbDl+LYToDgb7h05VF9dzGuaeC6qRb2gTYRcEOnN&#10;565wsve0EzICZ7sAZtsT3yrLSQ+T9VnYx5qk2X6uM/nTMq//AQ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NSzFmmaAQAAFAMA&#10;AA4AAAAAAAAAAAAAAAAALgIAAGRycy9lMm9Eb2MueG1sUEsBAi0AFAAGAAgAAAAhAEBlWOvbAAAA&#10;CgEAAA8AAAAAAAAAAAAAAAAA9AMAAGRycy9kb3ducmV2LnhtbFBLBQYAAAAABAAEAPMAAAD8BAAA&#10;AAA=&#10;" filled="f" stroked="f">
                      <v:textbox inset="2.16pt,1.44pt,0,1.44pt">
                        <w:txbxContent>
                          <w:p w14:paraId="11F3507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3472" behindDoc="0" locked="0" layoutInCell="1" allowOverlap="1" wp14:anchorId="7E766614" wp14:editId="1F36FF02">
                      <wp:simplePos x="0" y="0"/>
                      <wp:positionH relativeFrom="column">
                        <wp:posOffset>5080000</wp:posOffset>
                      </wp:positionH>
                      <wp:positionV relativeFrom="paragraph">
                        <wp:posOffset>-622300</wp:posOffset>
                      </wp:positionV>
                      <wp:extent cx="1016000" cy="749300"/>
                      <wp:effectExtent l="0" t="0" r="0" b="0"/>
                      <wp:wrapNone/>
                      <wp:docPr id="2558" name="Rectangle 25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16CB2A-8A58-2A47-87A4-C26431CAFF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6776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766614" id="Rectangle 2558" o:spid="_x0000_s1740" style="position:absolute;margin-left:400pt;margin-top:-49pt;width:80pt;height:59pt;z-index:2523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YB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CLlaJNjU2/ru+ARp2eIjBT34seVyMIGzkQbYcnzZC1CcDb8dOVRfL+Y1TTwX1bJe0iZCLoj0&#10;9nNXONl72gkZgbN9ALPriW+V5aSHyfos7H1N0mw/15n8eZk3r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7M5YBmwEAABQD&#10;AAAOAAAAAAAAAAAAAAAAAC4CAABkcnMvZTJvRG9jLnhtbFBLAQItABQABgAIAAAAIQBAZVjr2wAA&#10;AAoBAAAPAAAAAAAAAAAAAAAAAPUDAABkcnMvZG93bnJldi54bWxQSwUGAAAAAAQABADzAAAA/QQA&#10;AAAA&#10;" filled="f" stroked="f">
                      <v:textbox inset="2.16pt,1.44pt,0,1.44pt">
                        <w:txbxContent>
                          <w:p w14:paraId="7436776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4496" behindDoc="0" locked="0" layoutInCell="1" allowOverlap="1" wp14:anchorId="1BE1BF3A" wp14:editId="3E71E332">
                      <wp:simplePos x="0" y="0"/>
                      <wp:positionH relativeFrom="column">
                        <wp:posOffset>5080000</wp:posOffset>
                      </wp:positionH>
                      <wp:positionV relativeFrom="paragraph">
                        <wp:posOffset>-622300</wp:posOffset>
                      </wp:positionV>
                      <wp:extent cx="1016000" cy="749300"/>
                      <wp:effectExtent l="0" t="0" r="0" b="0"/>
                      <wp:wrapNone/>
                      <wp:docPr id="2559" name="Rectangle 2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DA6F04-59F5-574E-B9BA-647AE75DA1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24540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1BF3A" id="Rectangle 2559" o:spid="_x0000_s1741" style="position:absolute;margin-left:400pt;margin-top:-49pt;width:80pt;height:59pt;z-index:2523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YU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SFX1wk29ba+Oz5DWrb4REEPfmy5HEzgbKQBthzf9gIUZ8ODI4fqm6t5TRPPRbWoF7SJkAsi&#10;vf3aFU72nnZCRuBsH8DseuJbZTnpYbI+C/tckzTbr3Umf17m9Ts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wgUWFJwBAAAU&#10;AwAADgAAAAAAAAAAAAAAAAAuAgAAZHJzL2Uyb0RvYy54bWxQSwECLQAUAAYACAAAACEAQGVY69sA&#10;AAAKAQAADwAAAAAAAAAAAAAAAAD2AwAAZHJzL2Rvd25yZXYueG1sUEsFBgAAAAAEAAQA8wAAAP4E&#10;AAAAAA==&#10;" filled="f" stroked="f">
                      <v:textbox inset="2.16pt,1.44pt,0,1.44pt">
                        <w:txbxContent>
                          <w:p w14:paraId="7A24540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5520" behindDoc="0" locked="0" layoutInCell="1" allowOverlap="1" wp14:anchorId="3225C7D0" wp14:editId="6E6F3773">
                      <wp:simplePos x="0" y="0"/>
                      <wp:positionH relativeFrom="column">
                        <wp:posOffset>5080000</wp:posOffset>
                      </wp:positionH>
                      <wp:positionV relativeFrom="paragraph">
                        <wp:posOffset>-622300</wp:posOffset>
                      </wp:positionV>
                      <wp:extent cx="1016000" cy="749300"/>
                      <wp:effectExtent l="0" t="0" r="0" b="0"/>
                      <wp:wrapNone/>
                      <wp:docPr id="2560" name="Rectangle 2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A7CB5E-1BE8-8040-903C-817A08DB89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B51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5C7D0" id="Rectangle 2560" o:spid="_x0000_s1742" style="position:absolute;margin-left:400pt;margin-top:-49pt;width:80pt;height:59pt;z-index:2523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Yqmg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Qq4uE2zqbaA7PGJatvhAQQ8wtlwOxnM20gBbHl52AhVnw70jh+qri3lNE89FtagXtImYCyK9&#10;+dwVTvZAOyEjcrbzaLY98a2ynPQwWZ+Fva9Jmu3nOpM/LfP6FQ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MleliqaAQAAFAMA&#10;AA4AAAAAAAAAAAAAAAAALgIAAGRycy9lMm9Eb2MueG1sUEsBAi0AFAAGAAgAAAAhAEBlWOvbAAAA&#10;CgEAAA8AAAAAAAAAAAAAAAAA9AMAAGRycy9kb3ducmV2LnhtbFBLBQYAAAAABAAEAPMAAAD8BAAA&#10;AAA=&#10;" filled="f" stroked="f">
                      <v:textbox inset="2.16pt,1.44pt,0,1.44pt">
                        <w:txbxContent>
                          <w:p w14:paraId="11CB51F2"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6544" behindDoc="0" locked="0" layoutInCell="1" allowOverlap="1" wp14:anchorId="3BAF1C28" wp14:editId="47D7FB3B">
                      <wp:simplePos x="0" y="0"/>
                      <wp:positionH relativeFrom="column">
                        <wp:posOffset>5080000</wp:posOffset>
                      </wp:positionH>
                      <wp:positionV relativeFrom="paragraph">
                        <wp:posOffset>-622300</wp:posOffset>
                      </wp:positionV>
                      <wp:extent cx="1016000" cy="749300"/>
                      <wp:effectExtent l="0" t="0" r="0" b="0"/>
                      <wp:wrapNone/>
                      <wp:docPr id="2582" name="Rectangle 2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1DE305-F947-5B4F-9216-EF849D3107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C82D7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AF1C28" id="Rectangle 2582" o:spid="_x0000_s1743" style="position:absolute;margin-left:400pt;margin-top:-49pt;width:80pt;height:59pt;z-index:2523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Y/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8jVIsGm3ha64zOmZYtPFPQAY8vlYDxnIw2w5eHvXqDibLh35FC9uJrXNPFcVMt6SZuIuSDS&#10;269d4WQPtBMyImd7j2bXE98qy0kPk/VZ2MeapNl+rTP58zJv3g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waBY/mwEAABQD&#10;AAAOAAAAAAAAAAAAAAAAAC4CAABkcnMvZTJvRG9jLnhtbFBLAQItABQABgAIAAAAIQBAZVjr2wAA&#10;AAoBAAAPAAAAAAAAAAAAAAAAAPUDAABkcnMvZG93bnJldi54bWxQSwUGAAAAAAQABADzAAAA/QQA&#10;AAAA&#10;" filled="f" stroked="f">
                      <v:textbox inset="2.16pt,1.44pt,0,1.44pt">
                        <w:txbxContent>
                          <w:p w14:paraId="44C82D7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7568" behindDoc="0" locked="0" layoutInCell="1" allowOverlap="1" wp14:anchorId="43CDD1F6" wp14:editId="49FCA7CD">
                      <wp:simplePos x="0" y="0"/>
                      <wp:positionH relativeFrom="column">
                        <wp:posOffset>5080000</wp:posOffset>
                      </wp:positionH>
                      <wp:positionV relativeFrom="paragraph">
                        <wp:posOffset>-622300</wp:posOffset>
                      </wp:positionV>
                      <wp:extent cx="1016000" cy="749300"/>
                      <wp:effectExtent l="0" t="0" r="0" b="0"/>
                      <wp:wrapNone/>
                      <wp:docPr id="2583" name="Rectangle 2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5947F7-4D3E-E94C-ADCA-C1A6BC2819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CE21C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DD1F6" id="Rectangle 2583" o:spid="_x0000_s1744" style="position:absolute;margin-left:400pt;margin-top:-49pt;width:80pt;height:59pt;z-index:2523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f7mw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8hVk2BTb+v74zOkZYtPFPTop47L0QTOJhpgx/F1L0BxNv505FB9c7WsaeK5qJq6oU2EXBDp&#10;7ceucHLwtBMyAmf7AGY3EN8qy0kPk/VZ2PuapNl+rDP58zJv/gI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XX5f7mwEAABQD&#10;AAAOAAAAAAAAAAAAAAAAAC4CAABkcnMvZTJvRG9jLnhtbFBLAQItABQABgAIAAAAIQBAZVjr2wAA&#10;AAoBAAAPAAAAAAAAAAAAAAAAAPUDAABkcnMvZG93bnJldi54bWxQSwUGAAAAAAQABADzAAAA/QQA&#10;AAAA&#10;" filled="f" stroked="f">
                      <v:textbox inset="2.16pt,1.44pt,0,1.44pt">
                        <w:txbxContent>
                          <w:p w14:paraId="37CE21CB"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8592" behindDoc="0" locked="0" layoutInCell="1" allowOverlap="1" wp14:anchorId="7CBE50B7" wp14:editId="2C2B763E">
                      <wp:simplePos x="0" y="0"/>
                      <wp:positionH relativeFrom="column">
                        <wp:posOffset>5080000</wp:posOffset>
                      </wp:positionH>
                      <wp:positionV relativeFrom="paragraph">
                        <wp:posOffset>-622300</wp:posOffset>
                      </wp:positionV>
                      <wp:extent cx="1016000" cy="749300"/>
                      <wp:effectExtent l="0" t="0" r="0" b="0"/>
                      <wp:wrapNone/>
                      <wp:docPr id="2584" name="Rectangle 2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919A3-E918-CA4D-8A46-513199F25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84E3B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E50B7" id="Rectangle 2584" o:spid="_x0000_s1745" style="position:absolute;margin-left:400pt;margin-top:-49pt;width:80pt;height:59pt;z-index:2523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fu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rVMsKm38d3hGdKyxScKevBjy+VgAmcjDbDl+LYToDgb7h05VF9dzGuaeC6qRb2gTYRcEOnN&#10;565wsve0EzICZ7sAZtsT3yrLSQ+T9VnYx5qk2X6uM/nTMq//AQ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O5pF+6aAQAAFAMA&#10;AA4AAAAAAAAAAAAAAAAALgIAAGRycy9lMm9Eb2MueG1sUEsBAi0AFAAGAAgAAAAhAEBlWOvbAAAA&#10;CgEAAA8AAAAAAAAAAAAAAAAA9AMAAGRycy9kb3ducmV2LnhtbFBLBQYAAAAABAAEAPMAAAD8BAAA&#10;AAA=&#10;" filled="f" stroked="f">
                      <v:textbox inset="2.16pt,1.44pt,0,1.44pt">
                        <w:txbxContent>
                          <w:p w14:paraId="0484E3B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399616" behindDoc="0" locked="0" layoutInCell="1" allowOverlap="1" wp14:anchorId="1A63E272" wp14:editId="04F2F28E">
                      <wp:simplePos x="0" y="0"/>
                      <wp:positionH relativeFrom="column">
                        <wp:posOffset>5080000</wp:posOffset>
                      </wp:positionH>
                      <wp:positionV relativeFrom="paragraph">
                        <wp:posOffset>-622300</wp:posOffset>
                      </wp:positionV>
                      <wp:extent cx="1016000" cy="749300"/>
                      <wp:effectExtent l="0" t="0" r="0" b="0"/>
                      <wp:wrapNone/>
                      <wp:docPr id="2588" name="Rectangle 2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B628AD-1678-A34A-989F-2F26A8A513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418C4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3E272" id="Rectangle 2588" o:spid="_x0000_s1746" style="position:absolute;margin-left:400pt;margin-top:-49pt;width:80pt;height:59pt;z-index:2523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rA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mwObeHvrzM+ZlS08c7AhTJ/XoohQTD7CT9POo0EgxfgnsUHN3u2p44qVYrps1byKWgknv&#10;33dV0APwTuiEUhwjusPAfJdFTn6YrS/C3tYkz/Z9Xchfl3n3Cw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AyxesCaAQAAFAMA&#10;AA4AAAAAAAAAAAAAAAAALgIAAGRycy9lMm9Eb2MueG1sUEsBAi0AFAAGAAgAAAAhAEBlWOvbAAAA&#10;CgEAAA8AAAAAAAAAAAAAAAAA9AMAAGRycy9kb3ducmV2LnhtbFBLBQYAAAAABAAEAPMAAAD8BAAA&#10;AAA=&#10;" filled="f" stroked="f">
                      <v:textbox inset="2.16pt,1.44pt,0,1.44pt">
                        <w:txbxContent>
                          <w:p w14:paraId="6C418C4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0640" behindDoc="0" locked="0" layoutInCell="1" allowOverlap="1" wp14:anchorId="774FDB78" wp14:editId="4DA3790A">
                      <wp:simplePos x="0" y="0"/>
                      <wp:positionH relativeFrom="column">
                        <wp:posOffset>5080000</wp:posOffset>
                      </wp:positionH>
                      <wp:positionV relativeFrom="paragraph">
                        <wp:posOffset>-622300</wp:posOffset>
                      </wp:positionV>
                      <wp:extent cx="1016000" cy="749300"/>
                      <wp:effectExtent l="0" t="0" r="0" b="0"/>
                      <wp:wrapNone/>
                      <wp:docPr id="2589" name="Rectangle 2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648833-75A3-B449-97DF-8245795555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E096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FDB78" id="Rectangle 2589" o:spid="_x0000_s1747" style="position:absolute;margin-left:400pt;margin-top:-49pt;width:80pt;height:59pt;z-index:2524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V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ZZtic20N/fsa8bOmJjR1h6qQeXZRi4gF2kn4eFRopxi+BFWrublcNT7wEy3Wz5k3EEjDp&#10;/fusCnoA3gmdUIpjRHcYmG+pW2ix9KWxtzXJs30fF/LXZd79Ag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PWH+tWaAQAAFAMA&#10;AA4AAAAAAAAAAAAAAAAALgIAAGRycy9lMm9Eb2MueG1sUEsBAi0AFAAGAAgAAAAhAEBlWOvbAAAA&#10;CgEAAA8AAAAAAAAAAAAAAAAA9AMAAGRycy9kb3ducmV2LnhtbFBLBQYAAAAABAAEAPMAAAD8BAAA&#10;AAA=&#10;" filled="f" stroked="f">
                      <v:textbox inset="2.16pt,1.44pt,0,1.44pt">
                        <w:txbxContent>
                          <w:p w14:paraId="234E096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1664" behindDoc="0" locked="0" layoutInCell="1" allowOverlap="1" wp14:anchorId="1367446F" wp14:editId="7BB91AF5">
                      <wp:simplePos x="0" y="0"/>
                      <wp:positionH relativeFrom="column">
                        <wp:posOffset>5080000</wp:posOffset>
                      </wp:positionH>
                      <wp:positionV relativeFrom="paragraph">
                        <wp:posOffset>-622300</wp:posOffset>
                      </wp:positionV>
                      <wp:extent cx="977900" cy="927100"/>
                      <wp:effectExtent l="0" t="0" r="0" b="0"/>
                      <wp:wrapNone/>
                      <wp:docPr id="2590" name="Rectangle 259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FECAE8A-47C8-EB49-AFB0-93DBD9E5F1D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47700D"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7446F" id="Rectangle 2590" o:spid="_x0000_s1748" style="position:absolute;margin-left:400pt;margin-top:-49pt;width:77pt;height:73pt;z-index:2524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AA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tnlGObeF/viKednSCxkzwiS4Gm3gbKIBCh5/7SVqzsYnTwq1t8uvLU28BM2qXdEmYgmI9PZj&#10;Vno1AO2ESsjZPqDdDcS3yXULLZK+NHZakzzbj3F5dVnmzW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Da3AACZAQAAFAMA&#10;AA4AAAAAAAAAAAAAAAAALgIAAGRycy9lMm9Eb2MueG1sUEsBAi0AFAAGAAgAAAAhACwpYSPcAAAA&#10;CgEAAA8AAAAAAAAAAAAAAAAA8wMAAGRycy9kb3ducmV2LnhtbFBLBQYAAAAABAAEAPMAAAD8BAAA&#10;AAA=&#10;" filled="f" stroked="f">
                      <v:textbox inset="2.16pt,1.44pt,0,1.44pt">
                        <w:txbxContent>
                          <w:p w14:paraId="0647700D"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2688" behindDoc="0" locked="0" layoutInCell="1" allowOverlap="1" wp14:anchorId="074C1188" wp14:editId="0C4950DF">
                      <wp:simplePos x="0" y="0"/>
                      <wp:positionH relativeFrom="column">
                        <wp:posOffset>5080000</wp:posOffset>
                      </wp:positionH>
                      <wp:positionV relativeFrom="paragraph">
                        <wp:posOffset>-622300</wp:posOffset>
                      </wp:positionV>
                      <wp:extent cx="1016000" cy="749300"/>
                      <wp:effectExtent l="0" t="0" r="0" b="0"/>
                      <wp:wrapNone/>
                      <wp:docPr id="2591" name="Rectangle 2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4F3E7-27E5-754E-9F42-FA3FF857C2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61993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4C1188" id="Rectangle 2591" o:spid="_x0000_s1749" style="position:absolute;margin-left:400pt;margin-top:-49pt;width:80pt;height:59pt;z-index:2524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r+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lWFzbw/9+RnzsqUnDnaEqZN6dFGKiQfYSfp5VGikGL8Edqi5u101PPFSLNfNmjcRS8Gk&#10;9++7KugBeCd0QimOEd1hYL7LIic/zNYXYW9rkmf7vi7kr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H6vr+mwEAABQD&#10;AAAOAAAAAAAAAAAAAAAAAC4CAABkcnMvZTJvRG9jLnhtbFBLAQItABQABgAIAAAAIQBAZVjr2wAA&#10;AAoBAAAPAAAAAAAAAAAAAAAAAPUDAABkcnMvZG93bnJldi54bWxQSwUGAAAAAAQABADzAAAA/QQA&#10;AAAA&#10;" filled="f" stroked="f">
                      <v:textbox inset="2.16pt,1.44pt,0,1.44pt">
                        <w:txbxContent>
                          <w:p w14:paraId="5761993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3712" behindDoc="0" locked="0" layoutInCell="1" allowOverlap="1" wp14:anchorId="73B032E8" wp14:editId="499DDB74">
                      <wp:simplePos x="0" y="0"/>
                      <wp:positionH relativeFrom="column">
                        <wp:posOffset>5080000</wp:posOffset>
                      </wp:positionH>
                      <wp:positionV relativeFrom="paragraph">
                        <wp:posOffset>-622300</wp:posOffset>
                      </wp:positionV>
                      <wp:extent cx="977900" cy="850900"/>
                      <wp:effectExtent l="0" t="0" r="0" b="0"/>
                      <wp:wrapNone/>
                      <wp:docPr id="2592" name="Rectangle 259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E82E081-576F-C442-9C32-D7965FC820ED}"/>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D1C6A90"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032E8" id="Rectangle 2592" o:spid="_x0000_s1750" style="position:absolute;margin-left:400pt;margin-top:-49pt;width:77pt;height:67pt;z-index:2524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" filled="f" stroked="f">
                      <v:textbox inset="2.16pt,1.44pt,0,1.44pt">
                        <w:txbxContent>
                          <w:p w14:paraId="0D1C6A90"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4736" behindDoc="0" locked="0" layoutInCell="1" allowOverlap="1" wp14:anchorId="47F8BDA4" wp14:editId="2C9027E0">
                      <wp:simplePos x="0" y="0"/>
                      <wp:positionH relativeFrom="column">
                        <wp:posOffset>5080000</wp:posOffset>
                      </wp:positionH>
                      <wp:positionV relativeFrom="paragraph">
                        <wp:posOffset>-622300</wp:posOffset>
                      </wp:positionV>
                      <wp:extent cx="977900" cy="927100"/>
                      <wp:effectExtent l="0" t="0" r="0" b="0"/>
                      <wp:wrapNone/>
                      <wp:docPr id="2593" name="Rectangle 259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AF1DF19-29CD-F04F-9C38-1D9121CDFEC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55551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8BDA4" id="Rectangle 2593" o:spid="_x0000_s1751" style="position:absolute;margin-left:400pt;margin-top:-49pt;width:77pt;height:73pt;z-index:2524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Bo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h1e5VnlHNb6I8PmJct3ZMxI0yCq9EGziYaoODxz16i5mz86Umh9nr5taWJl6BZtSvaRCwBkd6+&#10;zUqvBqCdUAk52we0u4H4NrluoUXSl8ZOa5Jn+zYury7LvHkB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Nk3gGiZAQAAFAMA&#10;AA4AAAAAAAAAAAAAAAAALgIAAGRycy9lMm9Eb2MueG1sUEsBAi0AFAAGAAgAAAAhACwpYSPcAAAA&#10;CgEAAA8AAAAAAAAAAAAAAAAA8wMAAGRycy9kb3ducmV2LnhtbFBLBQYAAAAABAAEAPMAAAD8BAAA&#10;AAA=&#10;" filled="f" stroked="f">
                      <v:textbox inset="2.16pt,1.44pt,0,1.44pt">
                        <w:txbxContent>
                          <w:p w14:paraId="69555512"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5760" behindDoc="0" locked="0" layoutInCell="1" allowOverlap="1" wp14:anchorId="31569A69" wp14:editId="626E8669">
                      <wp:simplePos x="0" y="0"/>
                      <wp:positionH relativeFrom="column">
                        <wp:posOffset>5080000</wp:posOffset>
                      </wp:positionH>
                      <wp:positionV relativeFrom="paragraph">
                        <wp:posOffset>-622300</wp:posOffset>
                      </wp:positionV>
                      <wp:extent cx="1016000" cy="749300"/>
                      <wp:effectExtent l="0" t="0" r="0" b="0"/>
                      <wp:wrapNone/>
                      <wp:docPr id="2594" name="Rectangle 2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C5F31C7-5195-C848-BC1B-379C725B54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DE7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69A69" id="Rectangle 2594" o:spid="_x0000_s1752" style="position:absolute;margin-left:400pt;margin-top:-49pt;width:80pt;height:59pt;z-index:2524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q9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mNsPm3h768xPmZUuPHOwIUyf16KIUEw+wk/TzqNBIMX4N7FBzd7NqeOKlWK6bNW8iloJJ&#10;7993VdAD8E7ohFIcI7rDwHyXRU5+mK0vwt7WJM/2fV3IX5d59ws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aB3q9mwEAABQD&#10;AAAOAAAAAAAAAAAAAAAAAC4CAABkcnMvZTJvRG9jLnhtbFBLAQItABQABgAIAAAAIQBAZVjr2wAA&#10;AAoBAAAPAAAAAAAAAAAAAAAAAPUDAABkcnMvZG93bnJldi54bWxQSwUGAAAAAAQABADzAAAA/QQA&#10;AAAA&#10;" filled="f" stroked="f">
                      <v:textbox inset="2.16pt,1.44pt,0,1.44pt">
                        <w:txbxContent>
                          <w:p w14:paraId="5E5DE77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6784" behindDoc="0" locked="0" layoutInCell="1" allowOverlap="1" wp14:anchorId="452742EF" wp14:editId="0E3FAE08">
                      <wp:simplePos x="0" y="0"/>
                      <wp:positionH relativeFrom="column">
                        <wp:posOffset>5080000</wp:posOffset>
                      </wp:positionH>
                      <wp:positionV relativeFrom="paragraph">
                        <wp:posOffset>-622300</wp:posOffset>
                      </wp:positionV>
                      <wp:extent cx="977900" cy="927100"/>
                      <wp:effectExtent l="0" t="0" r="0" b="0"/>
                      <wp:wrapNone/>
                      <wp:docPr id="2595" name="Rectangle 259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900C7B4-5507-9B43-8738-0534301D034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39539F5"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2742EF" id="Rectangle 2595" o:spid="_x0000_s1753" style="position:absolute;margin-left:400pt;margin-top:-49pt;width:77pt;height:73pt;z-index:2524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BDmQEAABQ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BVu8ozyrkd9KdXzMuWXsiYESbB1WgDZxMNUPD48yBRczY+e1KoXS3vWpp4CZp1u6ZNxBIQ6d3H&#10;rPRqANoJlZCzQ0C7H4hvk+sWWiR9aey8Jnm2H+Py6rrM21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CtagEOZAQAAFAMA&#10;AA4AAAAAAAAAAAAAAAAALgIAAGRycy9lMm9Eb2MueG1sUEsBAi0AFAAGAAgAAAAhACwpYSPcAAAA&#10;CgEAAA8AAAAAAAAAAAAAAAAA8wMAAGRycy9kb3ducmV2LnhtbFBLBQYAAAAABAAEAPMAAAD8BAAA&#10;AAA=&#10;" filled="f" stroked="f">
                      <v:textbox inset="2.16pt,1.44pt,0,1.44pt">
                        <w:txbxContent>
                          <w:p w14:paraId="739539F5"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7808" behindDoc="0" locked="0" layoutInCell="1" allowOverlap="1" wp14:anchorId="3C042F44" wp14:editId="07960CB0">
                      <wp:simplePos x="0" y="0"/>
                      <wp:positionH relativeFrom="column">
                        <wp:posOffset>5080000</wp:posOffset>
                      </wp:positionH>
                      <wp:positionV relativeFrom="paragraph">
                        <wp:posOffset>-622300</wp:posOffset>
                      </wp:positionV>
                      <wp:extent cx="977900" cy="927100"/>
                      <wp:effectExtent l="0" t="0" r="0" b="0"/>
                      <wp:wrapNone/>
                      <wp:docPr id="2596" name="Rectangle 259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ED192C9-BD55-C44D-8001-526584F7142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E848AE6"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042F44" id="Rectangle 2596" o:spid="_x0000_s1754" style="position:absolute;margin-left:400pt;margin-top:-49pt;width:77pt;height:73pt;z-index:2524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GH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" filled="f" stroked="f">
                      <v:textbox inset="2.16pt,1.44pt,0,1.44pt">
                        <w:txbxContent>
                          <w:p w14:paraId="4E848AE6"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8832" behindDoc="0" locked="0" layoutInCell="1" allowOverlap="1" wp14:anchorId="22716C45" wp14:editId="74534C9C">
                      <wp:simplePos x="0" y="0"/>
                      <wp:positionH relativeFrom="column">
                        <wp:posOffset>5080000</wp:posOffset>
                      </wp:positionH>
                      <wp:positionV relativeFrom="paragraph">
                        <wp:posOffset>-622300</wp:posOffset>
                      </wp:positionV>
                      <wp:extent cx="1016000" cy="749300"/>
                      <wp:effectExtent l="0" t="0" r="0" b="0"/>
                      <wp:wrapNone/>
                      <wp:docPr id="2597" name="Rectangle 2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3AD22-7CFF-EF41-8828-8AAC5693AB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9257D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16C45" id="Rectangle 2597" o:spid="_x0000_s1755" style="position:absolute;margin-left:400pt;margin-top:-49pt;width:80pt;height:59pt;z-index:2524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Pt5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mk2Fzbw/9+RnzsqUnDnaEqZN6dFGKiQfYSfp5VGikGL8Edqi5u101PPFSLNfNmjcRS8Gk&#10;9++7KugBeCd0QimOEd1hYL7LIic/zNYXYW9rkmf7vi7kr8u8+wU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9MPt5mwEAABQD&#10;AAAOAAAAAAAAAAAAAAAAAC4CAABkcnMvZTJvRG9jLnhtbFBLAQItABQABgAIAAAAIQBAZVjr2wAA&#10;AAoBAAAPAAAAAAAAAAAAAAAAAPUDAABkcnMvZG93bnJldi54bWxQSwUGAAAAAAQABADzAAAA/QQA&#10;AAAA&#10;" filled="f" stroked="f">
                      <v:textbox inset="2.16pt,1.44pt,0,1.44pt">
                        <w:txbxContent>
                          <w:p w14:paraId="779257D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09856" behindDoc="0" locked="0" layoutInCell="1" allowOverlap="1" wp14:anchorId="3AAEE9B1" wp14:editId="6348103A">
                      <wp:simplePos x="0" y="0"/>
                      <wp:positionH relativeFrom="column">
                        <wp:posOffset>5080000</wp:posOffset>
                      </wp:positionH>
                      <wp:positionV relativeFrom="paragraph">
                        <wp:posOffset>-622300</wp:posOffset>
                      </wp:positionV>
                      <wp:extent cx="977900" cy="927100"/>
                      <wp:effectExtent l="0" t="0" r="0" b="0"/>
                      <wp:wrapNone/>
                      <wp:docPr id="2598" name="Rectangle 259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C950C34-2570-8140-8E53-B6FB7E8ED4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B6DA0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EE9B1" id="Rectangle 2598" o:spid="_x0000_s1756" style="position:absolute;margin-left:400pt;margin-top:-49pt;width:77pt;height:73pt;z-index:2524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" filled="f" stroked="f">
                      <v:textbox inset="2.16pt,1.44pt,0,1.44pt">
                        <w:txbxContent>
                          <w:p w14:paraId="2EB6DA0D" w14:textId="77777777" w:rsidR="003357BB" w:rsidRPr="00522434" w:rsidRDefault="003357BB" w:rsidP="00C960DD">
                            <w:pPr>
                              <w:textAlignment w:val="baseline"/>
                              <w:rPr>
                                <w:rFonts w:eastAsia="Century Gothic" w:cs="Century Gothic"/>
                                <w:color w:val="000000"/>
                                <w:szCs w:val="20"/>
                              </w:rPr>
                            </w:pPr>
                            <w:r w:rsidRPr="00522434">
                              <w:rPr>
                                <w:color w:val="000000"/>
                              </w:rPr>
                              <w:t>JA</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0880" behindDoc="0" locked="0" layoutInCell="1" allowOverlap="1" wp14:anchorId="5EA3749C" wp14:editId="3FBD61F5">
                      <wp:simplePos x="0" y="0"/>
                      <wp:positionH relativeFrom="column">
                        <wp:posOffset>5080000</wp:posOffset>
                      </wp:positionH>
                      <wp:positionV relativeFrom="paragraph">
                        <wp:posOffset>-622300</wp:posOffset>
                      </wp:positionV>
                      <wp:extent cx="977900" cy="889000"/>
                      <wp:effectExtent l="0" t="0" r="0" b="0"/>
                      <wp:wrapNone/>
                      <wp:docPr id="2599" name="Rectangle 259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322B35F-7992-CE4A-AFB8-EFBA0CC01EC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F7103FB"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A3749C" id="Rectangle 2599" o:spid="_x0000_s1757" style="position:absolute;margin-left:400pt;margin-top:-49pt;width:77pt;height:70pt;z-index:2524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" filled="f" stroked="f">
                      <v:textbox inset="2.16pt,1.44pt,0,1.44pt">
                        <w:txbxContent>
                          <w:p w14:paraId="6F7103FB" w14:textId="77777777" w:rsidR="003357BB" w:rsidRPr="00522434" w:rsidRDefault="003357BB" w:rsidP="00C960DD">
                            <w:pPr>
                              <w:textAlignment w:val="baseline"/>
                              <w:rPr>
                                <w:rFonts w:eastAsia="Century Gothic" w:cs="Century Gothic"/>
                                <w:color w:val="000000"/>
                                <w:szCs w:val="20"/>
                              </w:rPr>
                            </w:pPr>
                            <w:r w:rsidRPr="00522434">
                              <w:rPr>
                                <w:color w:val="000000"/>
                              </w:rPr>
                              <w:t>UNBEKANNT</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1904" behindDoc="0" locked="0" layoutInCell="1" allowOverlap="1" wp14:anchorId="5F63D350" wp14:editId="13AE7FB4">
                      <wp:simplePos x="0" y="0"/>
                      <wp:positionH relativeFrom="column">
                        <wp:posOffset>5080000</wp:posOffset>
                      </wp:positionH>
                      <wp:positionV relativeFrom="paragraph">
                        <wp:posOffset>-622300</wp:posOffset>
                      </wp:positionV>
                      <wp:extent cx="1016000" cy="749300"/>
                      <wp:effectExtent l="0" t="0" r="0" b="0"/>
                      <wp:wrapNone/>
                      <wp:docPr id="2600" name="Rectangle 26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AE27A-5D07-4247-B46E-7E3C44D482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E20C9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3D350" id="Rectangle 2600" o:spid="_x0000_s1758" style="position:absolute;margin-left:400pt;margin-top:-49pt;width:80pt;height:59pt;z-index:2524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4v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GXnVZNjc20N/fsY8bOmJgx1h6qQeXZRi4g/sJP08KjRSjF8CO9Tc3fJdkUqxXDdrnkQsBZPe&#10;v++qoAfgmdAJpThGdIeB+S6LnPwwW1+EvY1J/tv3dSF/HebdL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wFg4vmwEAABQD&#10;AAAOAAAAAAAAAAAAAAAAAC4CAABkcnMvZTJvRG9jLnhtbFBLAQItABQABgAIAAAAIQBAZVjr2wAA&#10;AAoBAAAPAAAAAAAAAAAAAAAAAPUDAABkcnMvZG93bnJldi54bWxQSwUGAAAAAAQABADzAAAA/QQA&#10;AAAA&#10;" filled="f" stroked="f">
                      <v:textbox inset="2.16pt,1.44pt,0,1.44pt">
                        <w:txbxContent>
                          <w:p w14:paraId="28E20C9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2928" behindDoc="0" locked="0" layoutInCell="1" allowOverlap="1" wp14:anchorId="2865D57D" wp14:editId="65BBDF9E">
                      <wp:simplePos x="0" y="0"/>
                      <wp:positionH relativeFrom="column">
                        <wp:posOffset>5080000</wp:posOffset>
                      </wp:positionH>
                      <wp:positionV relativeFrom="paragraph">
                        <wp:posOffset>-622300</wp:posOffset>
                      </wp:positionV>
                      <wp:extent cx="1016000" cy="749300"/>
                      <wp:effectExtent l="0" t="0" r="0" b="0"/>
                      <wp:wrapNone/>
                      <wp:docPr id="2601" name="Rectangle 2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6E15F7-8DC5-074C-BA21-B5049049BB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D35D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5D57D" id="Rectangle 2601" o:spid="_x0000_s1759" style="position:absolute;margin-left:400pt;margin-top:-49pt;width:80pt;height:59pt;z-index:2524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46mg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yHWdYFNvA93hGdOyxScKeoCx5XIwnrORBtjy8LYTqDgb7h05VF1d1BVNPBfzRbWgTcRcEOnN&#10;565wsgfaCRmRs51Hs+2J7zzLSQ+T9VnYx5qk2X6uM/nTMq//AQ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IkgjjqaAQAAFAMA&#10;AA4AAAAAAAAAAAAAAAAALgIAAGRycy9lMm9Eb2MueG1sUEsBAi0AFAAGAAgAAAAhAEBlWOvbAAAA&#10;CgEAAA8AAAAAAAAAAAAAAAAA9AMAAGRycy9kb3ducmV2LnhtbFBLBQYAAAAABAAEAPMAAAD8BAAA&#10;AAA=&#10;" filled="f" stroked="f">
                      <v:textbox inset="2.16pt,1.44pt,0,1.44pt">
                        <w:txbxContent>
                          <w:p w14:paraId="502D35D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3952" behindDoc="0" locked="0" layoutInCell="1" allowOverlap="1" wp14:anchorId="737EADFA" wp14:editId="5DE53A24">
                      <wp:simplePos x="0" y="0"/>
                      <wp:positionH relativeFrom="column">
                        <wp:posOffset>5080000</wp:posOffset>
                      </wp:positionH>
                      <wp:positionV relativeFrom="paragraph">
                        <wp:posOffset>-622300</wp:posOffset>
                      </wp:positionV>
                      <wp:extent cx="1016000" cy="749300"/>
                      <wp:effectExtent l="0" t="0" r="0" b="0"/>
                      <wp:wrapNone/>
                      <wp:docPr id="2602" name="Rectangle 26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B5E63-BE42-F643-A727-153FF82E5C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31A8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EADFA" id="Rectangle 2602" o:spid="_x0000_s1760" style="position:absolute;margin-left:400pt;margin-top:-49pt;width:80pt;height:59pt;z-index:2524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5S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irdYbNvQP0lyfMy5YeOdgRpk7q0UUpJh5gJ+nnSaGRYvwS2KHmbr1qeOKlWG6aDW8iloJJ&#10;H952VdAD8E7ohFKcIrrjwHyXRU5+mK0vwl7XJM/2bV3I35Z5/ws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moA5SmwEAABQD&#10;AAAOAAAAAAAAAAAAAAAAAC4CAABkcnMvZTJvRG9jLnhtbFBLAQItABQABgAIAAAAIQBAZVjr2wAA&#10;AAoBAAAPAAAAAAAAAAAAAAAAAPUDAABkcnMvZG93bnJldi54bWxQSwUGAAAAAAQABADzAAAA/QQA&#10;AAAA&#10;" filled="f" stroked="f">
                      <v:textbox inset="2.16pt,1.44pt,0,1.44pt">
                        <w:txbxContent>
                          <w:p w14:paraId="78B31A84"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4976" behindDoc="0" locked="0" layoutInCell="1" allowOverlap="1" wp14:anchorId="3DF46DB1" wp14:editId="6520E761">
                      <wp:simplePos x="0" y="0"/>
                      <wp:positionH relativeFrom="column">
                        <wp:posOffset>5080000</wp:posOffset>
                      </wp:positionH>
                      <wp:positionV relativeFrom="paragraph">
                        <wp:posOffset>-622300</wp:posOffset>
                      </wp:positionV>
                      <wp:extent cx="1016000" cy="749300"/>
                      <wp:effectExtent l="0" t="0" r="0" b="0"/>
                      <wp:wrapNone/>
                      <wp:docPr id="2603" name="Rectangle 2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60A4F0-A59F-9B47-8973-2C5562E3D0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9743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46DB1" id="Rectangle 2603" o:spid="_x0000_s1761" style="position:absolute;margin-left:400pt;margin-top:-49pt;width:80pt;height:59pt;z-index:2524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5H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rjxk29/bQnx8xL1t64GBHmDqpRxelmHiAnaSfR4VGivFrYIea25tVwxMvxXLdrHkTsRRM&#10;ev+2q4IegHdCJ5TiGNEdBua7LHLyw2x9Efa6Jnm2b+tC/rrMu1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n5aOR5wBAAAU&#10;AwAADgAAAAAAAAAAAAAAAAAuAgAAZHJzL2Uyb0RvYy54bWxQSwECLQAUAAYACAAAACEAQGVY69sA&#10;AAAKAQAADwAAAAAAAAAAAAAAAAD2AwAAZHJzL2Rvd25yZXYueG1sUEsFBgAAAAAEAAQA8wAAAP4E&#10;AAAAAA==&#10;" filled="f" stroked="f">
                      <v:textbox inset="2.16pt,1.44pt,0,1.44pt">
                        <w:txbxContent>
                          <w:p w14:paraId="359743A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6000" behindDoc="0" locked="0" layoutInCell="1" allowOverlap="1" wp14:anchorId="3A596A67" wp14:editId="1353B60E">
                      <wp:simplePos x="0" y="0"/>
                      <wp:positionH relativeFrom="column">
                        <wp:posOffset>5080000</wp:posOffset>
                      </wp:positionH>
                      <wp:positionV relativeFrom="paragraph">
                        <wp:posOffset>-622300</wp:posOffset>
                      </wp:positionV>
                      <wp:extent cx="1016000" cy="749300"/>
                      <wp:effectExtent l="0" t="0" r="0" b="0"/>
                      <wp:wrapNone/>
                      <wp:docPr id="2604" name="Rectangle 2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AA6E05-9664-E244-8356-D42E63C600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3433F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96A67" id="Rectangle 2604" o:spid="_x0000_s1762" style="position:absolute;margin-left:400pt;margin-top:-49pt;width:80pt;height:59pt;z-index:2524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55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VbYbNvT305yfMy5YeOdgRpk7q0UUpJh5gJ+nnUaGRYvwa2KHm7mbV8MRLsVw3a95ELAWT&#10;3r/vqqAH4J3QCaU4RnSHgfkui5z8MFtfhL2tSZ7t+7qQvy7z7hc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lM0OeZwBAAAU&#10;AwAADgAAAAAAAAAAAAAAAAAuAgAAZHJzL2Uyb0RvYy54bWxQSwECLQAUAAYACAAAACEAQGVY69sA&#10;AAAKAQAADwAAAAAAAAAAAAAAAAD2AwAAZHJzL2Rvd25yZXYueG1sUEsFBgAAAAAEAAQA8wAAAP4E&#10;AAAAAA==&#10;" filled="f" stroked="f">
                      <v:textbox inset="2.16pt,1.44pt,0,1.44pt">
                        <w:txbxContent>
                          <w:p w14:paraId="483433F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7024" behindDoc="0" locked="0" layoutInCell="1" allowOverlap="1" wp14:anchorId="0D7BF940" wp14:editId="6815CEA2">
                      <wp:simplePos x="0" y="0"/>
                      <wp:positionH relativeFrom="column">
                        <wp:posOffset>5080000</wp:posOffset>
                      </wp:positionH>
                      <wp:positionV relativeFrom="paragraph">
                        <wp:posOffset>-622300</wp:posOffset>
                      </wp:positionV>
                      <wp:extent cx="1016000" cy="749300"/>
                      <wp:effectExtent l="0" t="0" r="0" b="0"/>
                      <wp:wrapNone/>
                      <wp:docPr id="2605" name="Rectangle 26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A8405A-8649-A843-BDE1-CBEE9168C8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11958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BF940" id="Rectangle 2605" o:spid="_x0000_s1763" style="position:absolute;margin-left:400pt;margin-top:-49pt;width:80pt;height:59pt;z-index:2524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s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irdYbNvQP0lyfMy5YeOdgRpk7q0UUpJh5gJ+nnSaGRYvwS2KFmfbdqeOKlWG6aDW8iloJJ&#10;H952VdAD8E7ohFKcIrrjwHyXRU5+mK0vwl7XJM/2bV3I35Z5/ws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t+45smwEAABQD&#10;AAAOAAAAAAAAAAAAAAAAAC4CAABkcnMvZTJvRG9jLnhtbFBLAQItABQABgAIAAAAIQBAZVjr2wAA&#10;AAoBAAAPAAAAAAAAAAAAAAAAAPUDAABkcnMvZG93bnJldi54bWxQSwUGAAAAAAQABADzAAAA/QQA&#10;AAAA&#10;" filled="f" stroked="f">
                      <v:textbox inset="2.16pt,1.44pt,0,1.44pt">
                        <w:txbxContent>
                          <w:p w14:paraId="2111958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8048" behindDoc="0" locked="0" layoutInCell="1" allowOverlap="1" wp14:anchorId="27A51A82" wp14:editId="03F6B829">
                      <wp:simplePos x="0" y="0"/>
                      <wp:positionH relativeFrom="column">
                        <wp:posOffset>5080000</wp:posOffset>
                      </wp:positionH>
                      <wp:positionV relativeFrom="paragraph">
                        <wp:posOffset>-622300</wp:posOffset>
                      </wp:positionV>
                      <wp:extent cx="1016000" cy="749300"/>
                      <wp:effectExtent l="0" t="0" r="0" b="0"/>
                      <wp:wrapNone/>
                      <wp:docPr id="2606" name="Rectangle 2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08D922-DC58-7F43-A60F-CC19B025CE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40C4A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51A82" id="Rectangle 2606" o:spid="_x0000_s1764" style="position:absolute;margin-left:400pt;margin-top:-49pt;width:80pt;height:59pt;z-index:2524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o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Is6wabexneHZ0jLFp8o6MGPLZeDCZyNNMCW49tOgOJsuHfkUHV1saho4rmY11VNmwi5INKb&#10;z13hZO9pJ2QEznYBzLYnvvMsJz1M1mdhH2uSZvu5zuRPy7z+Bw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ErMD6iaAQAAFAMA&#10;AA4AAAAAAAAAAAAAAAAALgIAAGRycy9lMm9Eb2MueG1sUEsBAi0AFAAGAAgAAAAhAEBlWOvbAAAA&#10;CgEAAA8AAAAAAAAAAAAAAAAA9AMAAGRycy9kb3ducmV2LnhtbFBLBQYAAAAABAAEAPMAAAD8BAAA&#10;AAA=&#10;" filled="f" stroked="f">
                      <v:textbox inset="2.16pt,1.44pt,0,1.44pt">
                        <w:txbxContent>
                          <w:p w14:paraId="1340C4A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19072" behindDoc="0" locked="0" layoutInCell="1" allowOverlap="1" wp14:anchorId="2B03A296" wp14:editId="458115FB">
                      <wp:simplePos x="0" y="0"/>
                      <wp:positionH relativeFrom="column">
                        <wp:posOffset>5080000</wp:posOffset>
                      </wp:positionH>
                      <wp:positionV relativeFrom="paragraph">
                        <wp:posOffset>-622300</wp:posOffset>
                      </wp:positionV>
                      <wp:extent cx="1016000" cy="749300"/>
                      <wp:effectExtent l="0" t="0" r="0" b="0"/>
                      <wp:wrapNone/>
                      <wp:docPr id="2607" name="Rectangle 2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B44DA6-209D-6E4A-9E79-B886A44808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AC4D5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03A296" id="Rectangle 2607" o:spid="_x0000_s1765" style="position:absolute;margin-left:400pt;margin-top:-49pt;width:80pt;height:59pt;z-index:2524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VJsPm3h768zPmZUtPHOwIUyf16KIUEw+wk/TzqNBIMX4J7FBzd7tqeOKlWK6bNW8iloJJ&#10;7993VdAD8E7ohFIcI7rDwHyXRU5+mK0vwt7WJM/2fV3IX5d59ws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z+o+9mwEAABQD&#10;AAAOAAAAAAAAAAAAAAAAAC4CAABkcnMvZTJvRG9jLnhtbFBLAQItABQABgAIAAAAIQBAZVjr2wAA&#10;AAoBAAAPAAAAAAAAAAAAAAAAAPUDAABkcnMvZG93bnJldi54bWxQSwUGAAAAAAQABADzAAAA/QQA&#10;AAAA&#10;" filled="f" stroked="f">
                      <v:textbox inset="2.16pt,1.44pt,0,1.44pt">
                        <w:txbxContent>
                          <w:p w14:paraId="6BAC4D5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0096" behindDoc="0" locked="0" layoutInCell="1" allowOverlap="1" wp14:anchorId="04350E96" wp14:editId="027D4027">
                      <wp:simplePos x="0" y="0"/>
                      <wp:positionH relativeFrom="column">
                        <wp:posOffset>5080000</wp:posOffset>
                      </wp:positionH>
                      <wp:positionV relativeFrom="paragraph">
                        <wp:posOffset>-622300</wp:posOffset>
                      </wp:positionV>
                      <wp:extent cx="1016000" cy="749300"/>
                      <wp:effectExtent l="0" t="0" r="0" b="0"/>
                      <wp:wrapNone/>
                      <wp:docPr id="2608" name="Rectangle 26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1F58C0-7B8C-304B-9D08-F567671273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C9984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50E96" id="Rectangle 2608" o:spid="_x0000_s1766" style="position:absolute;margin-left:400pt;margin-top:-49pt;width:80pt;height:59pt;z-index:2524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M0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FNvf20J+fMS9beuJgR5g6qUcXpZh4gJ2kn0eFRorxS2CHmrvbVcMTL8Vy3ax5E7EUTHr/&#10;vquCHoB3QieU4hjRHQbmuyxy8sNsfRH2tiZ5tu/rQv66zLtfAA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OsE0zSaAQAAFAMA&#10;AA4AAAAAAAAAAAAAAAAALgIAAGRycy9lMm9Eb2MueG1sUEsBAi0AFAAGAAgAAAAhAEBlWOvbAAAA&#10;CgEAAA8AAAAAAAAAAAAAAAAA9AMAAGRycy9kb3ducmV2LnhtbFBLBQYAAAAABAAEAPMAAAD8BAAA&#10;AAA=&#10;" filled="f" stroked="f">
                      <v:textbox inset="2.16pt,1.44pt,0,1.44pt">
                        <w:txbxContent>
                          <w:p w14:paraId="0AC99849"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1120" behindDoc="0" locked="0" layoutInCell="1" allowOverlap="1" wp14:anchorId="1A12B95D" wp14:editId="5B5DEA2B">
                      <wp:simplePos x="0" y="0"/>
                      <wp:positionH relativeFrom="column">
                        <wp:posOffset>5080000</wp:posOffset>
                      </wp:positionH>
                      <wp:positionV relativeFrom="paragraph">
                        <wp:posOffset>-622300</wp:posOffset>
                      </wp:positionV>
                      <wp:extent cx="1016000" cy="749300"/>
                      <wp:effectExtent l="0" t="0" r="0" b="0"/>
                      <wp:wrapNone/>
                      <wp:docPr id="2609" name="Rectangle 2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B42B3E-0CAA-B248-A9A3-F3D85A6085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CE9C8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2B95D" id="Rectangle 2609" o:spid="_x0000_s1767" style="position:absolute;margin-left:400pt;margin-top:-49pt;width:80pt;height:59pt;z-index:2524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Mh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M/Iyw+bcHvrzM+ZlS09s7AhTJ/XoohQTD7CT9POo0EgxfgmsUHN3u2p44iVYrps1byKWgEnv&#10;32dV0APwTuiEUhwjusPAfEvdQoulL429rUme7fu4kL8u8+4XAA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BIyUyGaAQAAFAMA&#10;AA4AAAAAAAAAAAAAAAAALgIAAGRycy9lMm9Eb2MueG1sUEsBAi0AFAAGAAgAAAAhAEBlWOvbAAAA&#10;CgEAAA8AAAAAAAAAAAAAAAAA9AMAAGRycy9kb3ducmV2LnhtbFBLBQYAAAAABAAEAPMAAAD8BAAA&#10;AAA=&#10;" filled="f" stroked="f">
                      <v:textbox inset="2.16pt,1.44pt,0,1.44pt">
                        <w:txbxContent>
                          <w:p w14:paraId="2CCE9C8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2144" behindDoc="0" locked="0" layoutInCell="1" allowOverlap="1" wp14:anchorId="3CED6C1B" wp14:editId="7B5924A4">
                      <wp:simplePos x="0" y="0"/>
                      <wp:positionH relativeFrom="column">
                        <wp:posOffset>5080000</wp:posOffset>
                      </wp:positionH>
                      <wp:positionV relativeFrom="paragraph">
                        <wp:posOffset>-622300</wp:posOffset>
                      </wp:positionV>
                      <wp:extent cx="1016000" cy="749300"/>
                      <wp:effectExtent l="0" t="0" r="0" b="0"/>
                      <wp:wrapNone/>
                      <wp:docPr id="2610" name="Rectangle 2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4EB318-1A30-EA4E-B24E-CA1AC6CAB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64796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D6C1B" id="Rectangle 2610" o:spid="_x0000_s1768" style="position:absolute;margin-left:400pt;margin-top:-49pt;width:80pt;height:59pt;z-index:2524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Mf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hNhs29PfTnZ8zLlp442BGmTurRRSkmHmAn6edRoZFi/BLYoebudtXwxEuxXDdr3kQsBZPe&#10;v++qoAfgndAJpThGdIeB+S6LnPwwW1+Eva1Jnu37upC/LvPuF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ZadMfmwEAABQD&#10;AAAOAAAAAAAAAAAAAAAAAC4CAABkcnMvZTJvRG9jLnhtbFBLAQItABQABgAIAAAAIQBAZVjr2wAA&#10;AAoBAAAPAAAAAAAAAAAAAAAAAPUDAABkcnMvZG93bnJldi54bWxQSwUGAAAAAAQABADzAAAA/QQA&#10;AAAA&#10;" filled="f" stroked="f">
                      <v:textbox inset="2.16pt,1.44pt,0,1.44pt">
                        <w:txbxContent>
                          <w:p w14:paraId="0A64796D"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3168" behindDoc="0" locked="0" layoutInCell="1" allowOverlap="1" wp14:anchorId="25DFA9CE" wp14:editId="108211D7">
                      <wp:simplePos x="0" y="0"/>
                      <wp:positionH relativeFrom="column">
                        <wp:posOffset>5080000</wp:posOffset>
                      </wp:positionH>
                      <wp:positionV relativeFrom="paragraph">
                        <wp:posOffset>-622300</wp:posOffset>
                      </wp:positionV>
                      <wp:extent cx="1016000" cy="749300"/>
                      <wp:effectExtent l="0" t="0" r="0" b="0"/>
                      <wp:wrapNone/>
                      <wp:docPr id="2611" name="Rectangle 26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733627-B51D-C844-8D5D-6CD5C6D2BB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C4DE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FA9CE" id="Rectangle 2611" o:spid="_x0000_s1769" style="position:absolute;margin-left:400pt;margin-top:-49pt;width:80pt;height:59pt;z-index:25242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" filled="f" stroked="f">
                      <v:textbox inset="2.16pt,1.44pt,0,1.44pt">
                        <w:txbxContent>
                          <w:p w14:paraId="642C4DE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4192" behindDoc="0" locked="0" layoutInCell="1" allowOverlap="1" wp14:anchorId="68F31BF3" wp14:editId="518437FB">
                      <wp:simplePos x="0" y="0"/>
                      <wp:positionH relativeFrom="column">
                        <wp:posOffset>5080000</wp:posOffset>
                      </wp:positionH>
                      <wp:positionV relativeFrom="paragraph">
                        <wp:posOffset>-622300</wp:posOffset>
                      </wp:positionV>
                      <wp:extent cx="1016000" cy="749300"/>
                      <wp:effectExtent l="0" t="0" r="0" b="0"/>
                      <wp:wrapNone/>
                      <wp:docPr id="2612" name="Rectangle 2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28DC8E-46E4-C34B-9E90-2AAB2445B3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18004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31BF3" id="Rectangle 2612" o:spid="_x0000_s1770" style="position:absolute;margin-left:400pt;margin-top:-49pt;width:80pt;height:59pt;z-index:25242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Ni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n5HXGTb3DtBfnjAvW3rkYEeYOqlHF6WYeICdpJ8nhUaK8Utgh5q79arhiZdiuWk2vIlYCiZ9&#10;eNtVQQ/AO6ETSnGK6I4D810WOflhtr4Ie12TPNu3dSF/W+b9L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P39NimwEAABQD&#10;AAAOAAAAAAAAAAAAAAAAAC4CAABkcnMvZTJvRG9jLnhtbFBLAQItABQABgAIAAAAIQBAZVjr2wAA&#10;AAoBAAAPAAAAAAAAAAAAAAAAAPUDAABkcnMvZG93bnJldi54bWxQSwUGAAAAAAQABADzAAAA/QQA&#10;AAAA&#10;" filled="f" stroked="f">
                      <v:textbox inset="2.16pt,1.44pt,0,1.44pt">
                        <w:txbxContent>
                          <w:p w14:paraId="6818004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5216" behindDoc="0" locked="0" layoutInCell="1" allowOverlap="1" wp14:anchorId="586477F1" wp14:editId="215A37A3">
                      <wp:simplePos x="0" y="0"/>
                      <wp:positionH relativeFrom="column">
                        <wp:posOffset>5080000</wp:posOffset>
                      </wp:positionH>
                      <wp:positionV relativeFrom="paragraph">
                        <wp:posOffset>-622300</wp:posOffset>
                      </wp:positionV>
                      <wp:extent cx="1016000" cy="749300"/>
                      <wp:effectExtent l="0" t="0" r="0" b="0"/>
                      <wp:wrapNone/>
                      <wp:docPr id="2613" name="Rectangle 2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AE8E93-33B4-BB43-8B78-25041D893F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F2B8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6477F1" id="Rectangle 2613" o:spid="_x0000_s1771" style="position:absolute;margin-left:400pt;margin-top:-49pt;width:80pt;height:59pt;z-index:25242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N3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n5E/Ztjc20N/fsS8bOmBgx1h6qQeXZRi4gF2kn4eFRopxq+BHWpub1YNT7wUy3Wz5k3EUjDp&#10;/duuCnoA3gmdUIpjRHcYmO+yyMkPs/VF2Oua5Nm+rQv56zLvfgE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D26VN3mwEAABQD&#10;AAAOAAAAAAAAAAAAAAAAAC4CAABkcnMvZTJvRG9jLnhtbFBLAQItABQABgAIAAAAIQBAZVjr2wAA&#10;AAoBAAAPAAAAAAAAAAAAAAAAAPUDAABkcnMvZG93bnJldi54bWxQSwUGAAAAAAQABADzAAAA/QQA&#10;AAAA&#10;" filled="f" stroked="f">
                      <v:textbox inset="2.16pt,1.44pt,0,1.44pt">
                        <w:txbxContent>
                          <w:p w14:paraId="15FF2B8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6240" behindDoc="0" locked="0" layoutInCell="1" allowOverlap="1" wp14:anchorId="1D152EF3" wp14:editId="50B6E5BC">
                      <wp:simplePos x="0" y="0"/>
                      <wp:positionH relativeFrom="column">
                        <wp:posOffset>5080000</wp:posOffset>
                      </wp:positionH>
                      <wp:positionV relativeFrom="paragraph">
                        <wp:posOffset>-622300</wp:posOffset>
                      </wp:positionV>
                      <wp:extent cx="1016000" cy="749300"/>
                      <wp:effectExtent l="0" t="0" r="0" b="0"/>
                      <wp:wrapNone/>
                      <wp:docPr id="2614" name="Rectangle 26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CFFBC2-6BFC-F04B-A7CE-75C097E65D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FE95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52EF3" id="Rectangle 2614" o:spid="_x0000_s1772" style="position:absolute;margin-left:400pt;margin-top:-49pt;width:80pt;height:59pt;z-index:25242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NJ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8i3GTb39tCfnzAvW3rkYEeYOqlHF6WYeICdpJ9HhUaK8Wtgh5q7m1XDEy/Fct2seROxFEx6&#10;/76rgh6Ad0InlOIY0R0G5rsscvLDbH0R9rYmebbv60L+usy7X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D9stNJmwEAABQD&#10;AAAOAAAAAAAAAAAAAAAAAC4CAABkcnMvZTJvRG9jLnhtbFBLAQItABQABgAIAAAAIQBAZVjr2wAA&#10;AAoBAAAPAAAAAAAAAAAAAAAAAPUDAABkcnMvZG93bnJldi54bWxQSwUGAAAAAAQABADzAAAA/QQA&#10;AAAA&#10;" filled="f" stroked="f">
                      <v:textbox inset="2.16pt,1.44pt,0,1.44pt">
                        <w:txbxContent>
                          <w:p w14:paraId="124FE95C"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7264" behindDoc="0" locked="0" layoutInCell="1" allowOverlap="1" wp14:anchorId="139845C0" wp14:editId="53B8922B">
                      <wp:simplePos x="0" y="0"/>
                      <wp:positionH relativeFrom="column">
                        <wp:posOffset>5080000</wp:posOffset>
                      </wp:positionH>
                      <wp:positionV relativeFrom="paragraph">
                        <wp:posOffset>-622300</wp:posOffset>
                      </wp:positionV>
                      <wp:extent cx="1016000" cy="749300"/>
                      <wp:effectExtent l="0" t="0" r="0" b="0"/>
                      <wp:wrapNone/>
                      <wp:docPr id="2615" name="Rectangle 2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AFBD12-1061-E143-B234-BBA5A1421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EABB5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845C0" id="Rectangle 2615" o:spid="_x0000_s1773" style="position:absolute;margin-left:400pt;margin-top:-49pt;width:80pt;height:59pt;z-index:25242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Nc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n5HXGTb3DtBfnjAvW3rkYEeYOqlHF6WYeICdpJ8nhUaK8Utgh5r13arhiZdiuWk2vIlYCiZ9&#10;eNtVQQ/AO6ETSnGK6I4D810WOflhtr4Ie12TPNu3dSF/W+b9L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AEhFNcmwEAABQD&#10;AAAOAAAAAAAAAAAAAAAAAC4CAABkcnMvZTJvRG9jLnhtbFBLAQItABQABgAIAAAAIQBAZVjr2wAA&#10;AAoBAAAPAAAAAAAAAAAAAAAAAPUDAABkcnMvZG93bnJldi54bWxQSwUGAAAAAAQABADzAAAA/QQA&#10;AAAA&#10;" filled="f" stroked="f">
                      <v:textbox inset="2.16pt,1.44pt,0,1.44pt">
                        <w:txbxContent>
                          <w:p w14:paraId="19EABB5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8288" behindDoc="0" locked="0" layoutInCell="1" allowOverlap="1" wp14:anchorId="6ACC5708" wp14:editId="3C33BED3">
                      <wp:simplePos x="0" y="0"/>
                      <wp:positionH relativeFrom="column">
                        <wp:posOffset>5080000</wp:posOffset>
                      </wp:positionH>
                      <wp:positionV relativeFrom="paragraph">
                        <wp:posOffset>-622300</wp:posOffset>
                      </wp:positionV>
                      <wp:extent cx="1016000" cy="749300"/>
                      <wp:effectExtent l="0" t="0" r="0" b="0"/>
                      <wp:wrapNone/>
                      <wp:docPr id="2616" name="Rectangle 2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2C0098-8684-4545-9981-D0C908731A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DDE62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CC5708" id="Rectangle 2616" o:spid="_x0000_s1774" style="position:absolute;margin-left:400pt;margin-top:-49pt;width:80pt;height:59pt;z-index:25242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KYmQ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" filled="f" stroked="f">
                      <v:textbox inset="2.16pt,1.44pt,0,1.44pt">
                        <w:txbxContent>
                          <w:p w14:paraId="17DDE62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29312" behindDoc="0" locked="0" layoutInCell="1" allowOverlap="1" wp14:anchorId="282C744E" wp14:editId="4C768B08">
                      <wp:simplePos x="0" y="0"/>
                      <wp:positionH relativeFrom="column">
                        <wp:posOffset>5080000</wp:posOffset>
                      </wp:positionH>
                      <wp:positionV relativeFrom="paragraph">
                        <wp:posOffset>-622300</wp:posOffset>
                      </wp:positionV>
                      <wp:extent cx="1016000" cy="749300"/>
                      <wp:effectExtent l="0" t="0" r="0" b="0"/>
                      <wp:wrapNone/>
                      <wp:docPr id="2617" name="Rectangle 26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F7408D-3E84-4844-BF7E-C508E68B53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A331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C744E" id="Rectangle 2617" o:spid="_x0000_s1775" style="position:absolute;margin-left:400pt;margin-top:-49pt;width:80pt;height:59pt;z-index:25242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KN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" filled="f" stroked="f">
                      <v:textbox inset="2.16pt,1.44pt,0,1.44pt">
                        <w:txbxContent>
                          <w:p w14:paraId="389A331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0336" behindDoc="0" locked="0" layoutInCell="1" allowOverlap="1" wp14:anchorId="7AC0A2AC" wp14:editId="4B2D887C">
                      <wp:simplePos x="0" y="0"/>
                      <wp:positionH relativeFrom="column">
                        <wp:posOffset>5080000</wp:posOffset>
                      </wp:positionH>
                      <wp:positionV relativeFrom="paragraph">
                        <wp:posOffset>-622300</wp:posOffset>
                      </wp:positionV>
                      <wp:extent cx="1016000" cy="749300"/>
                      <wp:effectExtent l="0" t="0" r="0" b="0"/>
                      <wp:wrapNone/>
                      <wp:docPr id="2618" name="Rectangle 2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EEAA6B-8D4B-5548-A442-84C1F3EE49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5ACD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C0A2AC" id="Rectangle 2618" o:spid="_x0000_s1776" style="position:absolute;margin-left:400pt;margin-top:-49pt;width:80pt;height:59pt;z-index:25243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fw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C2zu7aE/P2JetvTAwY4wdVKPLkox8QA7ST+PCo0U49fADjW3N6uGJ16K5bpZ8yZiKZj0&#10;/m1XBT0A74ROKMUxojsMzHdZ5OSH2foi7HVN8mzf1oX8dZl3v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BlzqfwmwEAABQD&#10;AAAOAAAAAAAAAAAAAAAAAC4CAABkcnMvZTJvRG9jLnhtbFBLAQItABQABgAIAAAAIQBAZVjr2wAA&#10;AAoBAAAPAAAAAAAAAAAAAAAAAPUDAABkcnMvZG93bnJldi54bWxQSwUGAAAAAAQABADzAAAA/QQA&#10;AAAA&#10;" filled="f" stroked="f">
                      <v:textbox inset="2.16pt,1.44pt,0,1.44pt">
                        <w:txbxContent>
                          <w:p w14:paraId="1BA5ACD1"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1360" behindDoc="0" locked="0" layoutInCell="1" allowOverlap="1" wp14:anchorId="2CD9DB62" wp14:editId="3CC20C61">
                      <wp:simplePos x="0" y="0"/>
                      <wp:positionH relativeFrom="column">
                        <wp:posOffset>5080000</wp:posOffset>
                      </wp:positionH>
                      <wp:positionV relativeFrom="paragraph">
                        <wp:posOffset>-622300</wp:posOffset>
                      </wp:positionV>
                      <wp:extent cx="1016000" cy="749300"/>
                      <wp:effectExtent l="0" t="0" r="0" b="0"/>
                      <wp:wrapNone/>
                      <wp:docPr id="2619" name="Rectangle 2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1C73F7-AEC8-CA45-8B8C-1562541C95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889E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9DB62" id="Rectangle 2619" o:spid="_x0000_s1777" style="position:absolute;margin-left:400pt;margin-top:-49pt;width:80pt;height:59pt;z-index:25243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l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M/LHZYbNuT3050fMy5Ye2NgRpk7q0UUpJh5gJ+nnUaGRYvwaWKHm9mbV8MRLsFw3a95ELAGT&#10;3r/NqqAH4J3QCaU4RnSHgfmWuoUWS18ae12TPNu3cSF/XebdL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c+CflmwEAABQD&#10;AAAOAAAAAAAAAAAAAAAAAC4CAABkcnMvZTJvRG9jLnhtbFBLAQItABQABgAIAAAAIQBAZVjr2wAA&#10;AAoBAAAPAAAAAAAAAAAAAAAAAPUDAABkcnMvZG93bnJldi54bWxQSwUGAAAAAAQABADzAAAA/QQA&#10;AAAA&#10;" filled="f" stroked="f">
                      <v:textbox inset="2.16pt,1.44pt,0,1.44pt">
                        <w:txbxContent>
                          <w:p w14:paraId="5DA889E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2384" behindDoc="0" locked="0" layoutInCell="1" allowOverlap="1" wp14:anchorId="7B61AD8A" wp14:editId="6D4B9233">
                      <wp:simplePos x="0" y="0"/>
                      <wp:positionH relativeFrom="column">
                        <wp:posOffset>5080000</wp:posOffset>
                      </wp:positionH>
                      <wp:positionV relativeFrom="paragraph">
                        <wp:posOffset>-622300</wp:posOffset>
                      </wp:positionV>
                      <wp:extent cx="1016000" cy="749300"/>
                      <wp:effectExtent l="0" t="0" r="0" b="0"/>
                      <wp:wrapNone/>
                      <wp:docPr id="2620" name="Rectangle 26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994986-12B1-7D4D-AEE3-311950EA8C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D1A3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1AD8A" id="Rectangle 2620" o:spid="_x0000_s1778" style="position:absolute;margin-left:400pt;margin-top:-49pt;width:80pt;height:59pt;z-index:25243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f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wybe3voz4+Yly09cLAjTJ3Uo4tSTDzATtLPo0Ijxfg1sEPN7c2q4YmXYrlu1ryJWAom&#10;vX/bVUEPwDuhE0pxjOgOA/NdFjn5Yba+CHtdkzzbt3Uhf13m3S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l6On25wBAAAU&#10;AwAADgAAAAAAAAAAAAAAAAAuAgAAZHJzL2Uyb0RvYy54bWxQSwECLQAUAAYACAAAACEAQGVY69sA&#10;AAAKAQAADwAAAAAAAAAAAAAAAAD2AwAAZHJzL2Rvd25yZXYueG1sUEsFBgAAAAAEAAQA8wAAAP4E&#10;AAAAAA==&#10;" filled="f" stroked="f">
                      <v:textbox inset="2.16pt,1.44pt,0,1.44pt">
                        <w:txbxContent>
                          <w:p w14:paraId="471D1A3E"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3408" behindDoc="0" locked="0" layoutInCell="1" allowOverlap="1" wp14:anchorId="07348D2A" wp14:editId="0618479F">
                      <wp:simplePos x="0" y="0"/>
                      <wp:positionH relativeFrom="column">
                        <wp:posOffset>5080000</wp:posOffset>
                      </wp:positionH>
                      <wp:positionV relativeFrom="paragraph">
                        <wp:posOffset>-622300</wp:posOffset>
                      </wp:positionV>
                      <wp:extent cx="1016000" cy="749300"/>
                      <wp:effectExtent l="0" t="0" r="0" b="0"/>
                      <wp:wrapNone/>
                      <wp:docPr id="2621" name="Rectangle 2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9FD4CF-67F9-E246-9BEA-547EB4C95C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552AC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48D2A" id="Rectangle 2621" o:spid="_x0000_s1779" style="position:absolute;margin-left:400pt;margin-top:-49pt;width:80pt;height:59pt;z-index:25243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fO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Vxk29/bQnx8xL1t64GBHmDqpRxelmHiAnaSfR4VGivFrYIea25tVwxMvxXLdrHkTsRRM&#10;ev+2q4IegHdCJ5TiGNEdBua7LHLyw2x9Efa6Jnm2b+tC/rrMu1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bpUnzpwBAAAU&#10;AwAADgAAAAAAAAAAAAAAAAAuAgAAZHJzL2Uyb0RvYy54bWxQSwECLQAUAAYACAAAACEAQGVY69sA&#10;AAAKAQAADwAAAAAAAAAAAAAAAAD2AwAAZHJzL2Rvd25yZXYueG1sUEsFBgAAAAAEAAQA8wAAAP4E&#10;AAAAAA==&#10;" filled="f" stroked="f">
                      <v:textbox inset="2.16pt,1.44pt,0,1.44pt">
                        <w:txbxContent>
                          <w:p w14:paraId="75552AC3"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4432" behindDoc="0" locked="0" layoutInCell="1" allowOverlap="1" wp14:anchorId="6C805D8D" wp14:editId="1391CC4F">
                      <wp:simplePos x="0" y="0"/>
                      <wp:positionH relativeFrom="column">
                        <wp:posOffset>5080000</wp:posOffset>
                      </wp:positionH>
                      <wp:positionV relativeFrom="paragraph">
                        <wp:posOffset>-622300</wp:posOffset>
                      </wp:positionV>
                      <wp:extent cx="1016000" cy="749300"/>
                      <wp:effectExtent l="0" t="0" r="0" b="0"/>
                      <wp:wrapNone/>
                      <wp:docPr id="2622" name="Rectangle 2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97C45F-86C2-1E42-A828-56A83878E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95F3F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05D8D" id="Rectangle 2622" o:spid="_x0000_s1780" style="position:absolute;margin-left:400pt;margin-top:-49pt;width:80pt;height:59pt;z-index:25243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em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kC/nCTb1Nr49PEBatnhPQfd+aLjsTeBsoAE2HF92AhRn/V9HDlVX81lFE8/FdFEtaBMhF0R6&#10;87krnOw87YSMwNkugNl2xHea5aSHyfos7H1N0mw/15n8aZnXr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BFaemmwEAABQD&#10;AAAOAAAAAAAAAAAAAAAAAC4CAABkcnMvZTJvRG9jLnhtbFBLAQItABQABgAIAAAAIQBAZVjr2wAA&#10;AAoBAAAPAAAAAAAAAAAAAAAAAPUDAABkcnMvZG93bnJldi54bWxQSwUGAAAAAAQABADzAAAA/QQA&#10;AAAA&#10;" filled="f" stroked="f">
                      <v:textbox inset="2.16pt,1.44pt,0,1.44pt">
                        <w:txbxContent>
                          <w:p w14:paraId="1295F3F0"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5456" behindDoc="0" locked="0" layoutInCell="1" allowOverlap="1" wp14:anchorId="5B579D55" wp14:editId="4B3BAD48">
                      <wp:simplePos x="0" y="0"/>
                      <wp:positionH relativeFrom="column">
                        <wp:posOffset>5080000</wp:posOffset>
                      </wp:positionH>
                      <wp:positionV relativeFrom="paragraph">
                        <wp:posOffset>-622300</wp:posOffset>
                      </wp:positionV>
                      <wp:extent cx="1016000" cy="749300"/>
                      <wp:effectExtent l="0" t="0" r="0" b="0"/>
                      <wp:wrapNone/>
                      <wp:docPr id="2644" name="Rectangle 2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E06B53-02B7-AA41-B131-A4C305F849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EDB00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79D55" id="Rectangle 2644" o:spid="_x0000_s1781" style="position:absolute;margin-left:400pt;margin-top:-49pt;width:80pt;height:59pt;z-index:25243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ez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pFvbzNs7u2hPz9hXrb0yMGOMHVSjy5KMfEAO0k/jwqNFOOXwA41dzerhideiuW6WfMmYimY&#10;9P5tVwU9AO+ETijFMaI7DMx3WeTkh9n6Iux1TfJs39aF/HWZd7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eCMns5wBAAAU&#10;AwAADgAAAAAAAAAAAAAAAAAuAgAAZHJzL2Uyb0RvYy54bWxQSwECLQAUAAYACAAAACEAQGVY69sA&#10;AAAKAQAADwAAAAAAAAAAAAAAAAD2AwAAZHJzL2Rvd25yZXYueG1sUEsFBgAAAAAEAAQA8wAAAP4E&#10;AAAAAA==&#10;" filled="f" stroked="f">
                      <v:textbox inset="2.16pt,1.44pt,0,1.44pt">
                        <w:txbxContent>
                          <w:p w14:paraId="4EEDB006"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6480" behindDoc="0" locked="0" layoutInCell="1" allowOverlap="1" wp14:anchorId="4B73701B" wp14:editId="26A0AA8E">
                      <wp:simplePos x="0" y="0"/>
                      <wp:positionH relativeFrom="column">
                        <wp:posOffset>5080000</wp:posOffset>
                      </wp:positionH>
                      <wp:positionV relativeFrom="paragraph">
                        <wp:posOffset>-622300</wp:posOffset>
                      </wp:positionV>
                      <wp:extent cx="1016000" cy="749300"/>
                      <wp:effectExtent l="0" t="0" r="0" b="0"/>
                      <wp:wrapNone/>
                      <wp:docPr id="2645" name="Rectangle 2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1ABAB0-DA63-2F43-9B0F-E6F1DBBC29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4211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3701B" id="Rectangle 2645" o:spid="_x0000_s1782" style="position:absolute;margin-left:400pt;margin-top:-49pt;width:80pt;height:59pt;z-index:25243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eN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8gfbzNs7u2hPz9hXrb0yMGOMHVSjy5KMfEAO0k/jwqNFOOXwA41dzerhideiuW6WfMmYimY&#10;9P5tVwU9AO+ETijFMaI7DMx3WeTkh9n6Iux1TfJs39aF/HWZd7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c3injZwBAAAU&#10;AwAADgAAAAAAAAAAAAAAAAAuAgAAZHJzL2Uyb0RvYy54bWxQSwECLQAUAAYACAAAACEAQGVY69sA&#10;AAAKAQAADwAAAAAAAAAAAAAAAAD2AwAAZHJzL2Rvd25yZXYueG1sUEsFBgAAAAAEAAQA8wAAAP4E&#10;AAAAAA==&#10;" filled="f" stroked="f">
                      <v:textbox inset="2.16pt,1.44pt,0,1.44pt">
                        <w:txbxContent>
                          <w:p w14:paraId="3D24211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7504" behindDoc="0" locked="0" layoutInCell="1" allowOverlap="1" wp14:anchorId="7CBBCEE4" wp14:editId="4BFD01B4">
                      <wp:simplePos x="0" y="0"/>
                      <wp:positionH relativeFrom="column">
                        <wp:posOffset>5080000</wp:posOffset>
                      </wp:positionH>
                      <wp:positionV relativeFrom="paragraph">
                        <wp:posOffset>-622300</wp:posOffset>
                      </wp:positionV>
                      <wp:extent cx="1016000" cy="749300"/>
                      <wp:effectExtent l="0" t="0" r="0" b="0"/>
                      <wp:wrapNone/>
                      <wp:docPr id="2646" name="Rectangle 2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67F8BD-0DC1-9F40-A3F4-55AB14A8DE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56844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BCEE4" id="Rectangle 2646" o:spid="_x0000_s1783" style="position:absolute;margin-left:400pt;margin-top:-49pt;width:80pt;height:59pt;z-index:25243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Y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" filled="f" stroked="f">
                      <v:textbox inset="2.16pt,1.44pt,0,1.44pt">
                        <w:txbxContent>
                          <w:p w14:paraId="3756844F"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8528" behindDoc="0" locked="0" layoutInCell="1" allowOverlap="1" wp14:anchorId="4437406A" wp14:editId="16AEFD2D">
                      <wp:simplePos x="0" y="0"/>
                      <wp:positionH relativeFrom="column">
                        <wp:posOffset>5080000</wp:posOffset>
                      </wp:positionH>
                      <wp:positionV relativeFrom="paragraph">
                        <wp:posOffset>-622300</wp:posOffset>
                      </wp:positionV>
                      <wp:extent cx="1016000" cy="749300"/>
                      <wp:effectExtent l="0" t="0" r="0" b="0"/>
                      <wp:wrapNone/>
                      <wp:docPr id="2650" name="Rectangle 2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D4C61D-C3A8-D647-9041-85F7A0CD16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95E5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7406A" id="Rectangle 2650" o:spid="_x0000_s1784" style="position:absolute;margin-left:400pt;margin-top:-49pt;width:80pt;height:59pt;z-index:25243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Zc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rhNs6m19d3yGtGzxiYIe/NhyOZjA2UgDbDm+7QUozoYHRw5VN1eLiiaei3ld1bSJkAsi&#10;vf3aFU72nnZCRuBsH8DseuI7z3LSw2R9Fva5Jmm2X+tM/rzM63c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rXmmXJwBAAAU&#10;AwAADgAAAAAAAAAAAAAAAAAuAgAAZHJzL2Uyb0RvYy54bWxQSwECLQAUAAYACAAAACEAQGVY69sA&#10;AAAKAQAADwAAAAAAAAAAAAAAAAD2AwAAZHJzL2Rvd25yZXYueG1sUEsFBgAAAAAEAAQA8wAAAP4E&#10;AAAAAA==&#10;" filled="f" stroked="f">
                      <v:textbox inset="2.16pt,1.44pt,0,1.44pt">
                        <w:txbxContent>
                          <w:p w14:paraId="67E95E5A"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sidRPr="00C960DD">
              <w:rPr>
                <w:b/>
                <w:bCs/>
                <w:noProof/>
                <w:color w:val="262626"/>
                <w:szCs w:val="20"/>
              </w:rPr>
              <mc:AlternateContent>
                <mc:Choice Requires="wps">
                  <w:drawing>
                    <wp:anchor distT="0" distB="0" distL="114300" distR="114300" simplePos="0" relativeHeight="252439552" behindDoc="0" locked="0" layoutInCell="1" allowOverlap="1" wp14:anchorId="52335295" wp14:editId="15F3F08E">
                      <wp:simplePos x="0" y="0"/>
                      <wp:positionH relativeFrom="column">
                        <wp:posOffset>5080000</wp:posOffset>
                      </wp:positionH>
                      <wp:positionV relativeFrom="paragraph">
                        <wp:posOffset>-622300</wp:posOffset>
                      </wp:positionV>
                      <wp:extent cx="1016000" cy="749300"/>
                      <wp:effectExtent l="0" t="0" r="0" b="0"/>
                      <wp:wrapNone/>
                      <wp:docPr id="2651" name="Rectangle 2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52ECCA-4F0E-9C48-89D0-E7B54CF611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FD2F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35295" id="Rectangle 2651" o:spid="_x0000_s1785" style="position:absolute;margin-left:400pt;margin-top:-49pt;width:80pt;height:59pt;z-index:25243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Z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" filled="f" stroked="f">
                      <v:textbox inset="2.16pt,1.44pt,0,1.44pt">
                        <w:txbxContent>
                          <w:p w14:paraId="60FD2F95" w14:textId="77777777" w:rsidR="003357BB" w:rsidRPr="00522434" w:rsidRDefault="003357BB" w:rsidP="00C960DD">
                            <w:pPr>
                              <w:textAlignment w:val="baseline"/>
                              <w:rPr>
                                <w:rFonts w:eastAsia="Century Gothic" w:cs="Century Gothic"/>
                                <w:color w:val="000000"/>
                                <w:szCs w:val="20"/>
                              </w:rPr>
                            </w:pPr>
                            <w:r w:rsidRPr="00522434">
                              <w:rPr>
                                <w:color w:val="000000"/>
                              </w:rPr>
                              <w:t>NEIN</w:t>
                            </w:r>
                          </w:p>
                        </w:txbxContent>
                      </v:textbox>
                    </v:rect>
                  </w:pict>
                </mc:Fallback>
              </mc:AlternateContent>
            </w:r>
            <w:r>
              <w:rPr>
                <w:b/>
                <w:color w:val="262626"/>
              </w:rPr>
              <w:t>FRAGEN</w:t>
            </w:r>
          </w:p>
        </w:tc>
        <w:tc>
          <w:tcPr>
            <w:tcW w:w="681" w:type="dxa"/>
            <w:tcBorders>
              <w:top w:val="single" w:sz="4" w:space="0" w:color="BFBFBF"/>
              <w:left w:val="nil"/>
              <w:bottom w:val="single" w:sz="4" w:space="0" w:color="BFBFBF"/>
              <w:right w:val="single" w:sz="4" w:space="0" w:color="BFBFBF"/>
            </w:tcBorders>
            <w:shd w:val="clear" w:color="000000" w:fill="D6DCE4"/>
            <w:noWrap/>
            <w:vAlign w:val="center"/>
            <w:hideMark/>
          </w:tcPr>
          <w:p w14:paraId="403D5DFE" w14:textId="77777777" w:rsidR="00C960DD" w:rsidRPr="00C960DD" w:rsidRDefault="00C960DD" w:rsidP="00C960DD">
            <w:pPr>
              <w:jc w:val="center"/>
              <w:rPr>
                <w:rFonts w:cs="Calibri"/>
                <w:b/>
                <w:bCs/>
                <w:color w:val="262626"/>
                <w:sz w:val="24"/>
              </w:rPr>
            </w:pPr>
            <w:r>
              <w:rPr>
                <w:b/>
                <w:color w:val="262626"/>
                <w:sz w:val="24"/>
              </w:rPr>
              <w:t>1</w:t>
            </w:r>
          </w:p>
        </w:tc>
        <w:tc>
          <w:tcPr>
            <w:tcW w:w="681" w:type="dxa"/>
            <w:tcBorders>
              <w:top w:val="single" w:sz="4" w:space="0" w:color="BFBFBF"/>
              <w:left w:val="nil"/>
              <w:bottom w:val="single" w:sz="4" w:space="0" w:color="BFBFBF"/>
              <w:right w:val="single" w:sz="4" w:space="0" w:color="BFBFBF"/>
            </w:tcBorders>
            <w:shd w:val="clear" w:color="000000" w:fill="D6DCE4"/>
            <w:noWrap/>
            <w:vAlign w:val="center"/>
            <w:hideMark/>
          </w:tcPr>
          <w:p w14:paraId="0D4BA7BA" w14:textId="77777777" w:rsidR="00C960DD" w:rsidRPr="00C960DD" w:rsidRDefault="00C960DD" w:rsidP="00C960DD">
            <w:pPr>
              <w:jc w:val="center"/>
              <w:rPr>
                <w:rFonts w:cs="Calibri"/>
                <w:b/>
                <w:bCs/>
                <w:color w:val="262626"/>
                <w:sz w:val="24"/>
              </w:rPr>
            </w:pPr>
            <w:r>
              <w:rPr>
                <w:b/>
                <w:color w:val="262626"/>
                <w:sz w:val="24"/>
              </w:rPr>
              <w:t>2</w:t>
            </w:r>
          </w:p>
        </w:tc>
        <w:tc>
          <w:tcPr>
            <w:tcW w:w="682" w:type="dxa"/>
            <w:tcBorders>
              <w:top w:val="single" w:sz="4" w:space="0" w:color="BFBFBF"/>
              <w:left w:val="nil"/>
              <w:bottom w:val="single" w:sz="4" w:space="0" w:color="BFBFBF"/>
              <w:right w:val="single" w:sz="4" w:space="0" w:color="BFBFBF"/>
            </w:tcBorders>
            <w:shd w:val="clear" w:color="000000" w:fill="D6DCE4"/>
            <w:noWrap/>
            <w:vAlign w:val="center"/>
            <w:hideMark/>
          </w:tcPr>
          <w:p w14:paraId="2A6E44DE" w14:textId="77777777" w:rsidR="00C960DD" w:rsidRPr="00C960DD" w:rsidRDefault="00C960DD" w:rsidP="00C960DD">
            <w:pPr>
              <w:jc w:val="center"/>
              <w:rPr>
                <w:rFonts w:cs="Calibri"/>
                <w:b/>
                <w:bCs/>
                <w:color w:val="262626"/>
                <w:sz w:val="24"/>
              </w:rPr>
            </w:pPr>
            <w:r>
              <w:rPr>
                <w:b/>
                <w:color w:val="262626"/>
                <w:sz w:val="24"/>
              </w:rPr>
              <w:t>3</w:t>
            </w:r>
          </w:p>
        </w:tc>
        <w:tc>
          <w:tcPr>
            <w:tcW w:w="681" w:type="dxa"/>
            <w:tcBorders>
              <w:top w:val="single" w:sz="4" w:space="0" w:color="BFBFBF"/>
              <w:left w:val="nil"/>
              <w:bottom w:val="single" w:sz="4" w:space="0" w:color="BFBFBF"/>
              <w:right w:val="single" w:sz="4" w:space="0" w:color="BFBFBF"/>
            </w:tcBorders>
            <w:shd w:val="clear" w:color="000000" w:fill="D6DCE4"/>
            <w:noWrap/>
            <w:vAlign w:val="center"/>
            <w:hideMark/>
          </w:tcPr>
          <w:p w14:paraId="6354B843" w14:textId="77777777" w:rsidR="00C960DD" w:rsidRPr="00C960DD" w:rsidRDefault="00C960DD" w:rsidP="00C960DD">
            <w:pPr>
              <w:jc w:val="center"/>
              <w:rPr>
                <w:rFonts w:cs="Calibri"/>
                <w:b/>
                <w:bCs/>
                <w:color w:val="262626"/>
                <w:sz w:val="24"/>
              </w:rPr>
            </w:pPr>
            <w:r>
              <w:rPr>
                <w:b/>
                <w:color w:val="262626"/>
                <w:sz w:val="24"/>
              </w:rPr>
              <w:t>4</w:t>
            </w:r>
          </w:p>
        </w:tc>
        <w:tc>
          <w:tcPr>
            <w:tcW w:w="682" w:type="dxa"/>
            <w:tcBorders>
              <w:top w:val="single" w:sz="4" w:space="0" w:color="BFBFBF"/>
              <w:left w:val="nil"/>
              <w:bottom w:val="single" w:sz="4" w:space="0" w:color="BFBFBF"/>
              <w:right w:val="single" w:sz="4" w:space="0" w:color="BFBFBF"/>
            </w:tcBorders>
            <w:shd w:val="clear" w:color="000000" w:fill="D6DCE4"/>
            <w:noWrap/>
            <w:vAlign w:val="center"/>
            <w:hideMark/>
          </w:tcPr>
          <w:p w14:paraId="442DC459" w14:textId="77777777" w:rsidR="00C960DD" w:rsidRPr="00C960DD" w:rsidRDefault="00C960DD" w:rsidP="00C960DD">
            <w:pPr>
              <w:jc w:val="center"/>
              <w:rPr>
                <w:rFonts w:cs="Calibri"/>
                <w:b/>
                <w:bCs/>
                <w:color w:val="262626"/>
                <w:sz w:val="24"/>
              </w:rPr>
            </w:pPr>
            <w:r>
              <w:rPr>
                <w:b/>
                <w:color w:val="262626"/>
                <w:sz w:val="24"/>
              </w:rPr>
              <w:t>5</w:t>
            </w:r>
          </w:p>
        </w:tc>
      </w:tr>
      <w:tr w:rsidR="00C960DD" w:rsidRPr="00C960DD" w14:paraId="316A0F14"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61F85912" w14:textId="77777777" w:rsidR="00C960DD" w:rsidRPr="00C960DD" w:rsidRDefault="00C960DD" w:rsidP="00C960DD">
            <w:pPr>
              <w:rPr>
                <w:rFonts w:cs="Calibri"/>
                <w:color w:val="262626"/>
                <w:szCs w:val="20"/>
              </w:rPr>
            </w:pPr>
            <w:r>
              <w:rPr>
                <w:color w:val="262626"/>
              </w:rPr>
              <w:t>1. Wurde der Projektplan von Anfang an klar definiert und kommuniziert?</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0F7DFE9A" w14:textId="77777777" w:rsidR="00C960DD" w:rsidRPr="00C960DD" w:rsidRDefault="00C960DD" w:rsidP="00C960DD">
            <w:pPr>
              <w:jc w:val="center"/>
              <w:rPr>
                <w:rFonts w:cs="Calibri"/>
                <w:color w:val="000000"/>
                <w:sz w:val="32"/>
                <w:szCs w:val="32"/>
              </w:rPr>
            </w:pPr>
            <w:r>
              <w:rPr>
                <w:color w:val="000000"/>
                <w:sz w:val="32"/>
              </w:rPr>
              <w:t>x</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6F9D2578"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7AB37064"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0EB99A6"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79724FBD" w14:textId="77777777" w:rsidR="00C960DD" w:rsidRPr="00C960DD" w:rsidRDefault="00C960DD" w:rsidP="00C960DD">
            <w:pPr>
              <w:jc w:val="center"/>
              <w:rPr>
                <w:rFonts w:cs="Calibri"/>
                <w:color w:val="000000"/>
                <w:sz w:val="32"/>
                <w:szCs w:val="32"/>
              </w:rPr>
            </w:pPr>
          </w:p>
        </w:tc>
      </w:tr>
      <w:tr w:rsidR="00C960DD" w:rsidRPr="00C960DD" w14:paraId="0379F115"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4CD1510D" w14:textId="77777777" w:rsidR="00C960DD" w:rsidRPr="00C960DD" w:rsidRDefault="00C960DD" w:rsidP="00C960DD">
            <w:pPr>
              <w:rPr>
                <w:rFonts w:cs="Calibri"/>
                <w:color w:val="262626"/>
                <w:szCs w:val="20"/>
              </w:rPr>
            </w:pPr>
            <w:r>
              <w:rPr>
                <w:color w:val="262626"/>
              </w:rPr>
              <w:t>2. Waren die ursprünglichen Projektziele klar?</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151F30F3"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68A589DB" w14:textId="77777777" w:rsidR="00C960DD" w:rsidRPr="00C960DD" w:rsidRDefault="00C960DD" w:rsidP="00C960DD">
            <w:pPr>
              <w:jc w:val="center"/>
              <w:rPr>
                <w:rFonts w:cs="Calibri"/>
                <w:color w:val="000000"/>
                <w:sz w:val="32"/>
                <w:szCs w:val="32"/>
              </w:rPr>
            </w:pPr>
            <w:r>
              <w:rPr>
                <w:color w:val="000000"/>
                <w:sz w:val="32"/>
              </w:rPr>
              <w:t>x</w:t>
            </w: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31A67D83"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B29D418"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6EBA7DD3" w14:textId="77777777" w:rsidR="00C960DD" w:rsidRPr="00C960DD" w:rsidRDefault="00C960DD" w:rsidP="00C960DD">
            <w:pPr>
              <w:jc w:val="center"/>
              <w:rPr>
                <w:rFonts w:cs="Calibri"/>
                <w:color w:val="000000"/>
                <w:sz w:val="32"/>
                <w:szCs w:val="32"/>
              </w:rPr>
            </w:pPr>
          </w:p>
        </w:tc>
      </w:tr>
      <w:tr w:rsidR="00C960DD" w:rsidRPr="00C960DD" w14:paraId="2456CEE7"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7822559E" w14:textId="77777777" w:rsidR="00C960DD" w:rsidRPr="00C960DD" w:rsidRDefault="00C960DD" w:rsidP="005D5464">
            <w:pPr>
              <w:ind w:left="227" w:right="741" w:hanging="227"/>
              <w:rPr>
                <w:rFonts w:cs="Calibri"/>
                <w:color w:val="262626"/>
                <w:szCs w:val="20"/>
              </w:rPr>
            </w:pPr>
            <w:r>
              <w:rPr>
                <w:color w:val="262626"/>
              </w:rPr>
              <w:t>3. Waren die zugewiesenen Ressourcen ausreichend, um unsere Ziele zu erreichen?</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83B87EE"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7EDAA720"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254A6585" w14:textId="77777777" w:rsidR="00C960DD" w:rsidRPr="00C960DD" w:rsidRDefault="00C960DD" w:rsidP="00C960DD">
            <w:pPr>
              <w:jc w:val="center"/>
              <w:rPr>
                <w:rFonts w:cs="Calibri"/>
                <w:color w:val="000000"/>
                <w:sz w:val="32"/>
                <w:szCs w:val="32"/>
              </w:rPr>
            </w:pPr>
            <w:r>
              <w:rPr>
                <w:color w:val="000000"/>
                <w:sz w:val="32"/>
              </w:rPr>
              <w:t>x</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32257290"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61A8D095" w14:textId="77777777" w:rsidR="00C960DD" w:rsidRPr="00C960DD" w:rsidRDefault="00C960DD" w:rsidP="00C960DD">
            <w:pPr>
              <w:jc w:val="center"/>
              <w:rPr>
                <w:rFonts w:cs="Calibri"/>
                <w:color w:val="000000"/>
                <w:sz w:val="32"/>
                <w:szCs w:val="32"/>
              </w:rPr>
            </w:pPr>
          </w:p>
        </w:tc>
      </w:tr>
      <w:tr w:rsidR="00C960DD" w:rsidRPr="00C960DD" w14:paraId="7FCA5D42"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314C478A" w14:textId="77777777" w:rsidR="00C960DD" w:rsidRPr="00C960DD" w:rsidRDefault="00C960DD" w:rsidP="00C960DD">
            <w:pPr>
              <w:rPr>
                <w:rFonts w:cs="Calibri"/>
                <w:color w:val="262626"/>
                <w:szCs w:val="20"/>
              </w:rPr>
            </w:pPr>
            <w:r>
              <w:rPr>
                <w:color w:val="262626"/>
              </w:rPr>
              <w:t xml:space="preserve">4. War der ursprüngliche Projektzeitplan realistisch? </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66147E2"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6D0F7F44"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06924F90"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36030488" w14:textId="77777777" w:rsidR="00C960DD" w:rsidRPr="00C960DD" w:rsidRDefault="00C960DD" w:rsidP="00C960DD">
            <w:pPr>
              <w:jc w:val="center"/>
              <w:rPr>
                <w:rFonts w:cs="Calibri"/>
                <w:color w:val="000000"/>
                <w:sz w:val="32"/>
                <w:szCs w:val="32"/>
              </w:rPr>
            </w:pPr>
            <w:r>
              <w:rPr>
                <w:color w:val="000000"/>
                <w:sz w:val="32"/>
              </w:rPr>
              <w:t>x</w:t>
            </w: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2CD1983E" w14:textId="77777777" w:rsidR="00C960DD" w:rsidRPr="00C960DD" w:rsidRDefault="00C960DD" w:rsidP="00C960DD">
            <w:pPr>
              <w:jc w:val="center"/>
              <w:rPr>
                <w:rFonts w:cs="Calibri"/>
                <w:color w:val="000000"/>
                <w:sz w:val="32"/>
                <w:szCs w:val="32"/>
              </w:rPr>
            </w:pPr>
          </w:p>
        </w:tc>
      </w:tr>
      <w:tr w:rsidR="00C960DD" w:rsidRPr="00C960DD" w14:paraId="60468F1C"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1168ABE9" w14:textId="77777777" w:rsidR="00C960DD" w:rsidRPr="00C960DD" w:rsidRDefault="00C960DD" w:rsidP="00C960DD">
            <w:pPr>
              <w:rPr>
                <w:rFonts w:cs="Calibri"/>
                <w:color w:val="262626"/>
                <w:szCs w:val="20"/>
              </w:rPr>
            </w:pPr>
            <w:r>
              <w:rPr>
                <w:color w:val="262626"/>
              </w:rPr>
              <w:t>5. Hat unser Projektteam gut zusammengearbeitet?</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7797B194"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118473DA"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215D3A0E"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1088E5FC"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6EEB9F2E" w14:textId="77777777" w:rsidR="00C960DD" w:rsidRPr="00C960DD" w:rsidRDefault="00C960DD" w:rsidP="00C960DD">
            <w:pPr>
              <w:jc w:val="center"/>
              <w:rPr>
                <w:rFonts w:cs="Calibri"/>
                <w:color w:val="000000"/>
                <w:sz w:val="32"/>
                <w:szCs w:val="32"/>
              </w:rPr>
            </w:pPr>
            <w:r>
              <w:rPr>
                <w:color w:val="000000"/>
                <w:sz w:val="32"/>
              </w:rPr>
              <w:t>x</w:t>
            </w:r>
          </w:p>
        </w:tc>
      </w:tr>
      <w:tr w:rsidR="00C960DD" w:rsidRPr="00C960DD" w14:paraId="6F4B73EC"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0DED187D" w14:textId="77777777" w:rsidR="00C960DD" w:rsidRPr="00C960DD" w:rsidRDefault="00C960DD" w:rsidP="00C960DD">
            <w:pPr>
              <w:rPr>
                <w:rFonts w:cs="Calibri"/>
                <w:color w:val="262626"/>
                <w:szCs w:val="20"/>
              </w:rPr>
            </w:pPr>
            <w:r>
              <w:rPr>
                <w:color w:val="262626"/>
              </w:rPr>
              <w:t>6. Hat unser Team effektiv mit dem Kunden gearbeitet?</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BD13BCA"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04EFA00F"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77DC1399"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50E8BE9B" w14:textId="77777777" w:rsidR="00C960DD" w:rsidRPr="00C960DD" w:rsidRDefault="00C960DD" w:rsidP="00C960DD">
            <w:pPr>
              <w:jc w:val="center"/>
              <w:rPr>
                <w:rFonts w:cs="Calibri"/>
                <w:color w:val="000000"/>
                <w:sz w:val="32"/>
                <w:szCs w:val="32"/>
              </w:rPr>
            </w:pPr>
            <w:r>
              <w:rPr>
                <w:color w:val="000000"/>
                <w:sz w:val="32"/>
              </w:rPr>
              <w:t>x</w:t>
            </w: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0BE51B0D" w14:textId="77777777" w:rsidR="00C960DD" w:rsidRPr="00C960DD" w:rsidRDefault="00C960DD" w:rsidP="00C960DD">
            <w:pPr>
              <w:jc w:val="center"/>
              <w:rPr>
                <w:rFonts w:cs="Calibri"/>
                <w:color w:val="000000"/>
                <w:sz w:val="32"/>
                <w:szCs w:val="32"/>
              </w:rPr>
            </w:pPr>
          </w:p>
        </w:tc>
      </w:tr>
      <w:tr w:rsidR="00C960DD" w:rsidRPr="00C960DD" w14:paraId="55274ECD" w14:textId="77777777" w:rsidTr="00C960DD">
        <w:trPr>
          <w:trHeight w:val="432"/>
        </w:trPr>
        <w:tc>
          <w:tcPr>
            <w:tcW w:w="7644"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3CAB1966" w14:textId="3980512C" w:rsidR="00C960DD" w:rsidRPr="00C960DD" w:rsidRDefault="00130799" w:rsidP="00C960DD">
            <w:pPr>
              <w:rPr>
                <w:rFonts w:cs="Calibri"/>
                <w:color w:val="262626"/>
                <w:szCs w:val="20"/>
              </w:rPr>
            </w:pPr>
            <w:r>
              <w:rPr>
                <w:color w:val="262626"/>
              </w:rPr>
              <w:t xml:space="preserve">7. </w:t>
            </w:r>
            <w:r w:rsidR="00C960DD">
              <w:rPr>
                <w:color w:val="262626"/>
              </w:rPr>
              <w:t>Haben wir die gewünschten Projektergebnisse erzielt?</w:t>
            </w: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0AFA30DB"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3B30EA05"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5E8E9EF3" w14:textId="77777777" w:rsidR="00C960DD" w:rsidRPr="00C960DD" w:rsidRDefault="00C960DD" w:rsidP="00C960DD">
            <w:pPr>
              <w:jc w:val="center"/>
              <w:rPr>
                <w:rFonts w:cs="Calibri"/>
                <w:color w:val="000000"/>
                <w:sz w:val="32"/>
                <w:szCs w:val="32"/>
              </w:rPr>
            </w:pPr>
          </w:p>
        </w:tc>
        <w:tc>
          <w:tcPr>
            <w:tcW w:w="681" w:type="dxa"/>
            <w:tcBorders>
              <w:top w:val="nil"/>
              <w:left w:val="nil"/>
              <w:bottom w:val="single" w:sz="4" w:space="0" w:color="BFBFBF"/>
              <w:right w:val="single" w:sz="4" w:space="0" w:color="BFBFBF"/>
            </w:tcBorders>
            <w:shd w:val="clear" w:color="000000" w:fill="F7F9FB"/>
            <w:tcMar>
              <w:left w:w="0" w:type="dxa"/>
              <w:right w:w="0" w:type="dxa"/>
            </w:tcMar>
            <w:hideMark/>
          </w:tcPr>
          <w:p w14:paraId="2074C804" w14:textId="77777777" w:rsidR="00C960DD" w:rsidRPr="00C960DD" w:rsidRDefault="00C960DD" w:rsidP="00C960DD">
            <w:pPr>
              <w:jc w:val="center"/>
              <w:rPr>
                <w:rFonts w:cs="Calibri"/>
                <w:color w:val="000000"/>
                <w:sz w:val="32"/>
                <w:szCs w:val="32"/>
              </w:rPr>
            </w:pPr>
          </w:p>
        </w:tc>
        <w:tc>
          <w:tcPr>
            <w:tcW w:w="682" w:type="dxa"/>
            <w:tcBorders>
              <w:top w:val="nil"/>
              <w:left w:val="nil"/>
              <w:bottom w:val="single" w:sz="4" w:space="0" w:color="BFBFBF"/>
              <w:right w:val="single" w:sz="4" w:space="0" w:color="BFBFBF"/>
            </w:tcBorders>
            <w:shd w:val="clear" w:color="000000" w:fill="F7F9FB"/>
            <w:tcMar>
              <w:left w:w="0" w:type="dxa"/>
              <w:right w:w="0" w:type="dxa"/>
            </w:tcMar>
            <w:hideMark/>
          </w:tcPr>
          <w:p w14:paraId="3B29FEF8" w14:textId="77777777" w:rsidR="00C960DD" w:rsidRPr="00C960DD" w:rsidRDefault="00C960DD" w:rsidP="00C960DD">
            <w:pPr>
              <w:jc w:val="center"/>
              <w:rPr>
                <w:rFonts w:cs="Calibri"/>
                <w:color w:val="000000"/>
                <w:sz w:val="32"/>
                <w:szCs w:val="32"/>
              </w:rPr>
            </w:pPr>
            <w:r>
              <w:rPr>
                <w:color w:val="000000"/>
                <w:sz w:val="32"/>
              </w:rPr>
              <w:t>x</w:t>
            </w:r>
          </w:p>
        </w:tc>
      </w:tr>
      <w:tr w:rsidR="00C960DD" w:rsidRPr="00C960DD" w14:paraId="405D82CE" w14:textId="77777777" w:rsidTr="00522434">
        <w:trPr>
          <w:trHeight w:val="908"/>
        </w:trPr>
        <w:tc>
          <w:tcPr>
            <w:tcW w:w="2425" w:type="dxa"/>
            <w:tcBorders>
              <w:top w:val="nil"/>
              <w:left w:val="single" w:sz="4" w:space="0" w:color="BFBFBF"/>
              <w:bottom w:val="single" w:sz="4" w:space="0" w:color="BFBFBF"/>
              <w:right w:val="single" w:sz="4" w:space="0" w:color="BFBFBF"/>
            </w:tcBorders>
            <w:shd w:val="clear" w:color="000000" w:fill="F7F9FB"/>
            <w:tcMar>
              <w:top w:w="115" w:type="dxa"/>
              <w:left w:w="115" w:type="dxa"/>
              <w:right w:w="115" w:type="dxa"/>
            </w:tcMar>
            <w:hideMark/>
          </w:tcPr>
          <w:p w14:paraId="0774EF6C" w14:textId="3581B0BC" w:rsidR="00C960DD" w:rsidRPr="00C960DD" w:rsidRDefault="00C960DD" w:rsidP="00522434">
            <w:pPr>
              <w:ind w:left="352" w:hanging="352"/>
              <w:rPr>
                <w:rFonts w:cs="Calibri"/>
                <w:i/>
                <w:iCs/>
                <w:color w:val="262626"/>
                <w:szCs w:val="20"/>
              </w:rPr>
            </w:pPr>
            <w:r>
              <w:rPr>
                <w:i/>
                <w:color w:val="262626"/>
              </w:rPr>
              <w:t>7a.</w:t>
            </w:r>
            <w:r w:rsidR="00522434">
              <w:rPr>
                <w:i/>
                <w:color w:val="262626"/>
              </w:rPr>
              <w:t xml:space="preserve"> </w:t>
            </w:r>
            <w:r>
              <w:rPr>
                <w:i/>
                <w:color w:val="262626"/>
              </w:rPr>
              <w:t>Erklären Sie, warum oder warum nicht:</w:t>
            </w:r>
          </w:p>
        </w:tc>
        <w:tc>
          <w:tcPr>
            <w:tcW w:w="8626" w:type="dxa"/>
            <w:gridSpan w:val="6"/>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2C11C273" w14:textId="77777777" w:rsidR="00C960DD" w:rsidRPr="00C960DD" w:rsidRDefault="00C960DD" w:rsidP="00C960DD">
            <w:pPr>
              <w:rPr>
                <w:rFonts w:cs="Calibri"/>
                <w:color w:val="000000"/>
                <w:szCs w:val="20"/>
              </w:rPr>
            </w:pPr>
            <w:r>
              <w:rPr>
                <w:color w:val="000000"/>
              </w:rPr>
              <w:t> </w:t>
            </w:r>
          </w:p>
        </w:tc>
      </w:tr>
      <w:tr w:rsidR="00C960DD" w:rsidRPr="00C960DD" w14:paraId="76CF4497" w14:textId="77777777" w:rsidTr="00522434">
        <w:trPr>
          <w:trHeight w:val="867"/>
        </w:trPr>
        <w:tc>
          <w:tcPr>
            <w:tcW w:w="2425"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062B3AA1" w14:textId="5BB604FA" w:rsidR="00C960DD" w:rsidRPr="00C960DD" w:rsidRDefault="00C960DD" w:rsidP="00522434">
            <w:pPr>
              <w:ind w:left="227" w:hanging="227"/>
              <w:rPr>
                <w:rFonts w:cs="Calibri"/>
                <w:color w:val="262626"/>
                <w:szCs w:val="20"/>
              </w:rPr>
            </w:pPr>
            <w:r>
              <w:rPr>
                <w:color w:val="262626"/>
              </w:rPr>
              <w:t>8. Was ist gut gelaufen bei diesem Projekt?</w:t>
            </w:r>
          </w:p>
        </w:tc>
        <w:tc>
          <w:tcPr>
            <w:tcW w:w="8626" w:type="dxa"/>
            <w:gridSpan w:val="6"/>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4374E703" w14:textId="77777777" w:rsidR="00C960DD" w:rsidRPr="00C960DD" w:rsidRDefault="00C960DD" w:rsidP="00C960DD">
            <w:pPr>
              <w:rPr>
                <w:rFonts w:cs="Calibri"/>
                <w:color w:val="000000"/>
                <w:szCs w:val="20"/>
              </w:rPr>
            </w:pPr>
            <w:r>
              <w:rPr>
                <w:color w:val="000000"/>
              </w:rPr>
              <w:t> </w:t>
            </w:r>
          </w:p>
        </w:tc>
      </w:tr>
      <w:tr w:rsidR="00C960DD" w:rsidRPr="00C960DD" w14:paraId="48D7FFCE" w14:textId="77777777" w:rsidTr="00522434">
        <w:trPr>
          <w:trHeight w:val="864"/>
        </w:trPr>
        <w:tc>
          <w:tcPr>
            <w:tcW w:w="2425"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7A791562" w14:textId="52A9A9DF" w:rsidR="00C960DD" w:rsidRPr="00C960DD" w:rsidRDefault="00C960DD" w:rsidP="00522434">
            <w:pPr>
              <w:ind w:left="227" w:hanging="227"/>
              <w:rPr>
                <w:rFonts w:cs="Calibri"/>
                <w:color w:val="262626"/>
                <w:szCs w:val="20"/>
              </w:rPr>
            </w:pPr>
            <w:r>
              <w:rPr>
                <w:color w:val="262626"/>
              </w:rPr>
              <w:t>9. Welcher Aspekt des</w:t>
            </w:r>
            <w:r w:rsidR="00522434">
              <w:rPr>
                <w:color w:val="262626"/>
              </w:rPr>
              <w:t xml:space="preserve"> </w:t>
            </w:r>
            <w:r>
              <w:rPr>
                <w:color w:val="262626"/>
              </w:rPr>
              <w:t>Projekts war am frustrierendsten?</w:t>
            </w:r>
          </w:p>
        </w:tc>
        <w:tc>
          <w:tcPr>
            <w:tcW w:w="8626" w:type="dxa"/>
            <w:gridSpan w:val="6"/>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12365142" w14:textId="77777777" w:rsidR="00C960DD" w:rsidRPr="00C960DD" w:rsidRDefault="00C960DD" w:rsidP="00C960DD">
            <w:pPr>
              <w:rPr>
                <w:rFonts w:cs="Calibri"/>
                <w:color w:val="000000"/>
                <w:szCs w:val="20"/>
              </w:rPr>
            </w:pPr>
            <w:r>
              <w:rPr>
                <w:color w:val="000000"/>
              </w:rPr>
              <w:t> </w:t>
            </w:r>
          </w:p>
        </w:tc>
      </w:tr>
      <w:tr w:rsidR="00C960DD" w:rsidRPr="00C960DD" w14:paraId="62B11032" w14:textId="77777777" w:rsidTr="00522434">
        <w:trPr>
          <w:trHeight w:val="866"/>
        </w:trPr>
        <w:tc>
          <w:tcPr>
            <w:tcW w:w="2425"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5500854B" w14:textId="00F85F26" w:rsidR="00C960DD" w:rsidRPr="00C960DD" w:rsidRDefault="00C960DD" w:rsidP="00522434">
            <w:pPr>
              <w:ind w:left="352" w:hanging="352"/>
              <w:rPr>
                <w:rFonts w:cs="Calibri"/>
                <w:color w:val="262626"/>
                <w:szCs w:val="20"/>
              </w:rPr>
            </w:pPr>
            <w:r>
              <w:rPr>
                <w:color w:val="262626"/>
              </w:rPr>
              <w:t>10. Was war der zufriedenstellendste Teil des Projekts?</w:t>
            </w:r>
          </w:p>
        </w:tc>
        <w:tc>
          <w:tcPr>
            <w:tcW w:w="8626" w:type="dxa"/>
            <w:gridSpan w:val="6"/>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10067487" w14:textId="77777777" w:rsidR="00C960DD" w:rsidRPr="00C960DD" w:rsidRDefault="00C960DD" w:rsidP="00C960DD">
            <w:pPr>
              <w:rPr>
                <w:rFonts w:cs="Calibri"/>
                <w:color w:val="000000"/>
                <w:szCs w:val="20"/>
              </w:rPr>
            </w:pPr>
            <w:r>
              <w:rPr>
                <w:color w:val="000000"/>
              </w:rPr>
              <w:t> </w:t>
            </w:r>
          </w:p>
        </w:tc>
      </w:tr>
      <w:tr w:rsidR="00C960DD" w:rsidRPr="00C960DD" w14:paraId="5BE7AC08" w14:textId="77777777" w:rsidTr="00C960DD">
        <w:trPr>
          <w:trHeight w:val="1008"/>
        </w:trPr>
        <w:tc>
          <w:tcPr>
            <w:tcW w:w="2425" w:type="dxa"/>
            <w:tcBorders>
              <w:top w:val="nil"/>
              <w:left w:val="single" w:sz="4" w:space="0" w:color="BFBFBF"/>
              <w:bottom w:val="single" w:sz="4" w:space="0" w:color="BFBFBF"/>
              <w:right w:val="single" w:sz="4" w:space="0" w:color="BFBFBF"/>
            </w:tcBorders>
            <w:shd w:val="clear" w:color="000000" w:fill="EAEEF3"/>
            <w:tcMar>
              <w:top w:w="115" w:type="dxa"/>
              <w:left w:w="115" w:type="dxa"/>
              <w:right w:w="115" w:type="dxa"/>
            </w:tcMar>
            <w:hideMark/>
          </w:tcPr>
          <w:p w14:paraId="337BC9EA" w14:textId="4DCA0F8A" w:rsidR="00C960DD" w:rsidRPr="00C960DD" w:rsidRDefault="00C960DD" w:rsidP="00522434">
            <w:pPr>
              <w:ind w:left="352" w:hanging="352"/>
              <w:rPr>
                <w:rFonts w:cs="Calibri"/>
                <w:color w:val="262626"/>
                <w:szCs w:val="20"/>
              </w:rPr>
            </w:pPr>
            <w:r>
              <w:rPr>
                <w:color w:val="262626"/>
              </w:rPr>
              <w:t>11. Welche Probleme würden Sie gerne im Meeting besprechen?</w:t>
            </w:r>
          </w:p>
        </w:tc>
        <w:tc>
          <w:tcPr>
            <w:tcW w:w="8626" w:type="dxa"/>
            <w:gridSpan w:val="6"/>
            <w:tcBorders>
              <w:top w:val="single" w:sz="4" w:space="0" w:color="BFBFBF"/>
              <w:left w:val="nil"/>
              <w:bottom w:val="single" w:sz="4" w:space="0" w:color="BFBFBF"/>
              <w:right w:val="single" w:sz="4" w:space="0" w:color="BFBFBF"/>
            </w:tcBorders>
            <w:shd w:val="clear" w:color="auto" w:fill="auto"/>
            <w:tcMar>
              <w:top w:w="115" w:type="dxa"/>
              <w:left w:w="115" w:type="dxa"/>
              <w:right w:w="115" w:type="dxa"/>
            </w:tcMar>
            <w:hideMark/>
          </w:tcPr>
          <w:p w14:paraId="2EFDDBD8" w14:textId="77777777" w:rsidR="00C960DD" w:rsidRPr="00C960DD" w:rsidRDefault="00C960DD" w:rsidP="00C960DD">
            <w:pPr>
              <w:rPr>
                <w:rFonts w:cs="Calibri"/>
                <w:color w:val="000000"/>
                <w:szCs w:val="20"/>
              </w:rPr>
            </w:pPr>
            <w:r>
              <w:rPr>
                <w:color w:val="000000"/>
              </w:rPr>
              <w:t> </w:t>
            </w:r>
          </w:p>
        </w:tc>
      </w:tr>
    </w:tbl>
    <w:p w14:paraId="61BFA272" w14:textId="77777777" w:rsidR="00620A55" w:rsidRDefault="00C960DD" w:rsidP="00C960DD">
      <w:pPr>
        <w:rPr>
          <w:rFonts w:cs="Arial"/>
          <w:b/>
          <w:color w:val="000000" w:themeColor="text1"/>
          <w:szCs w:val="36"/>
        </w:rPr>
      </w:pPr>
      <w:r w:rsidRPr="00C960DD">
        <w:rPr>
          <w:b/>
          <w:color w:val="000000" w:themeColor="text1"/>
          <w:szCs w:val="36"/>
        </w:rPr>
        <w:tab/>
      </w:r>
    </w:p>
    <w:p w14:paraId="0FC7CCB4" w14:textId="77777777" w:rsidR="00620A55" w:rsidRDefault="00620A55" w:rsidP="00620A55">
      <w:pPr>
        <w:spacing w:line="276" w:lineRule="auto"/>
        <w:rPr>
          <w:rFonts w:cs="Arial"/>
          <w:bCs/>
          <w:color w:val="000000" w:themeColor="text1"/>
          <w:sz w:val="21"/>
          <w:szCs w:val="40"/>
        </w:rPr>
      </w:pPr>
      <w:r>
        <w:rPr>
          <w:color w:val="000000" w:themeColor="text1"/>
          <w:sz w:val="21"/>
        </w:rPr>
        <w:t>Zusätzliche Anmerkungen:</w:t>
      </w:r>
    </w:p>
    <w:tbl>
      <w:tblPr>
        <w:tblW w:w="11246" w:type="dxa"/>
        <w:tblInd w:w="-5" w:type="dxa"/>
        <w:tblLook w:val="04A0" w:firstRow="1" w:lastRow="0" w:firstColumn="1" w:lastColumn="0" w:noHBand="0" w:noVBand="1"/>
      </w:tblPr>
      <w:tblGrid>
        <w:gridCol w:w="11246"/>
      </w:tblGrid>
      <w:tr w:rsidR="00620A55" w:rsidRPr="00C960DD" w14:paraId="766C94E0" w14:textId="77777777" w:rsidTr="007F36C4">
        <w:trPr>
          <w:trHeight w:val="519"/>
        </w:trPr>
        <w:tc>
          <w:tcPr>
            <w:tcW w:w="11246"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tcMar>
              <w:top w:w="115" w:type="dxa"/>
              <w:left w:w="115" w:type="dxa"/>
              <w:right w:w="115" w:type="dxa"/>
            </w:tcMar>
            <w:hideMark/>
          </w:tcPr>
          <w:p w14:paraId="7F04CE55" w14:textId="77777777" w:rsidR="00620A55" w:rsidRPr="00C960DD" w:rsidRDefault="00620A55" w:rsidP="003357BB">
            <w:pPr>
              <w:rPr>
                <w:rFonts w:cs="Calibri"/>
                <w:color w:val="000000"/>
                <w:szCs w:val="20"/>
              </w:rPr>
            </w:pPr>
            <w:r>
              <w:rPr>
                <w:color w:val="000000"/>
              </w:rPr>
              <w:t> </w:t>
            </w:r>
          </w:p>
        </w:tc>
      </w:tr>
    </w:tbl>
    <w:p w14:paraId="3E985B46" w14:textId="77777777" w:rsidR="00C81141" w:rsidRPr="001E345E" w:rsidRDefault="00C81141" w:rsidP="001032AD">
      <w:pPr>
        <w:rPr>
          <w:rFonts w:cs="Arial"/>
          <w:b/>
          <w:color w:val="000000" w:themeColor="text1"/>
          <w:szCs w:val="36"/>
        </w:rPr>
      </w:pPr>
    </w:p>
    <w:p w14:paraId="75F256AE" w14:textId="77777777" w:rsidR="00C81141" w:rsidRPr="001E345E" w:rsidRDefault="00C81141" w:rsidP="001032AD">
      <w:pPr>
        <w:rPr>
          <w:rFonts w:cs="Arial"/>
          <w:b/>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34F83C1B" w14:textId="77777777" w:rsidTr="00232A2C">
        <w:trPr>
          <w:trHeight w:val="2952"/>
        </w:trPr>
        <w:tc>
          <w:tcPr>
            <w:tcW w:w="10350" w:type="dxa"/>
          </w:tcPr>
          <w:p w14:paraId="6CF451A3" w14:textId="77777777" w:rsidR="00A255C6" w:rsidRPr="00522434" w:rsidRDefault="00A255C6" w:rsidP="001032AD">
            <w:pPr>
              <w:jc w:val="center"/>
              <w:rPr>
                <w:rFonts w:eastAsiaTheme="minorHAnsi" w:cs="Arial"/>
                <w:b/>
                <w:color w:val="000000" w:themeColor="text1"/>
                <w:sz w:val="20"/>
                <w:szCs w:val="20"/>
              </w:rPr>
            </w:pPr>
          </w:p>
          <w:p w14:paraId="73ECC0CA" w14:textId="77777777" w:rsidR="00FF51C2" w:rsidRPr="00522434" w:rsidRDefault="00FF51C2" w:rsidP="001032AD">
            <w:pPr>
              <w:jc w:val="center"/>
              <w:rPr>
                <w:rFonts w:eastAsiaTheme="minorHAnsi" w:cs="Arial"/>
                <w:b/>
                <w:color w:val="000000" w:themeColor="text1"/>
                <w:sz w:val="20"/>
                <w:szCs w:val="20"/>
              </w:rPr>
            </w:pPr>
            <w:r w:rsidRPr="00522434">
              <w:rPr>
                <w:rFonts w:eastAsiaTheme="minorHAnsi" w:cstheme="minorBidi"/>
                <w:b/>
                <w:color w:val="000000" w:themeColor="text1"/>
                <w:sz w:val="20"/>
              </w:rPr>
              <w:t>HAFTUNGSAUSSCHLUSS</w:t>
            </w:r>
          </w:p>
          <w:p w14:paraId="5CACF8D9" w14:textId="77777777" w:rsidR="00FF51C2" w:rsidRPr="00522434" w:rsidRDefault="00FF51C2" w:rsidP="001032AD">
            <w:pPr>
              <w:spacing w:line="276" w:lineRule="auto"/>
              <w:rPr>
                <w:rFonts w:eastAsiaTheme="minorHAnsi" w:cs="Arial"/>
                <w:color w:val="000000" w:themeColor="text1"/>
                <w:sz w:val="21"/>
                <w:szCs w:val="18"/>
              </w:rPr>
            </w:pPr>
          </w:p>
          <w:p w14:paraId="72D37339" w14:textId="77777777" w:rsidR="00FF51C2" w:rsidRPr="00522434" w:rsidRDefault="00FF51C2" w:rsidP="0098211F">
            <w:pPr>
              <w:spacing w:line="276" w:lineRule="auto"/>
              <w:ind w:right="114"/>
              <w:rPr>
                <w:rFonts w:eastAsiaTheme="minorHAnsi" w:cs="Arial"/>
                <w:color w:val="000000" w:themeColor="text1"/>
                <w:sz w:val="20"/>
                <w:szCs w:val="20"/>
              </w:rPr>
            </w:pPr>
            <w:r w:rsidRPr="00522434">
              <w:rPr>
                <w:rFonts w:eastAsiaTheme="minorHAnsi" w:cstheme="minorBidi"/>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226AEF4" w14:textId="77777777" w:rsidR="006B5ECE" w:rsidRPr="001E345E" w:rsidRDefault="006B5ECE" w:rsidP="001032AD">
      <w:pPr>
        <w:rPr>
          <w:b/>
          <w:color w:val="000000" w:themeColor="text1"/>
          <w:sz w:val="32"/>
          <w:szCs w:val="44"/>
        </w:rPr>
      </w:pPr>
    </w:p>
    <w:p w14:paraId="111283A3" w14:textId="77777777" w:rsidR="00473A9E" w:rsidRPr="001E345E" w:rsidRDefault="00473A9E" w:rsidP="001032AD">
      <w:pPr>
        <w:rPr>
          <w:b/>
          <w:color w:val="000000" w:themeColor="text1"/>
          <w:sz w:val="32"/>
          <w:szCs w:val="44"/>
        </w:rPr>
      </w:pPr>
    </w:p>
    <w:p w14:paraId="0E50B226" w14:textId="77777777" w:rsidR="00473A9E" w:rsidRPr="001E345E" w:rsidRDefault="00473A9E" w:rsidP="001032AD">
      <w:pPr>
        <w:rPr>
          <w:b/>
          <w:color w:val="000000" w:themeColor="text1"/>
          <w:sz w:val="32"/>
          <w:szCs w:val="44"/>
        </w:rPr>
      </w:pPr>
    </w:p>
    <w:sectPr w:rsidR="00473A9E" w:rsidRPr="001E345E" w:rsidSect="00653F62">
      <w:footerReference w:type="even" r:id="rId13"/>
      <w:footerReference w:type="default" r:id="rId14"/>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CB676" w14:textId="77777777" w:rsidR="00653F62" w:rsidRDefault="00653F62" w:rsidP="00F36FE0">
      <w:r>
        <w:separator/>
      </w:r>
    </w:p>
  </w:endnote>
  <w:endnote w:type="continuationSeparator" w:id="0">
    <w:p w14:paraId="7ACFCB52" w14:textId="77777777" w:rsidR="00653F62" w:rsidRDefault="00653F6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987433"/>
      <w:docPartObj>
        <w:docPartGallery w:val="Page Numbers (Bottom of Page)"/>
        <w:docPartUnique/>
      </w:docPartObj>
    </w:sdtPr>
    <w:sdtContent>
      <w:p w14:paraId="3D2195B4" w14:textId="63E04A6E" w:rsidR="003357BB" w:rsidRDefault="003357BB"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22434">
          <w:rPr>
            <w:rStyle w:val="PageNumber"/>
            <w:noProof/>
          </w:rPr>
          <w:t>2</w:t>
        </w:r>
        <w:r>
          <w:rPr>
            <w:rStyle w:val="PageNumber"/>
          </w:rPr>
          <w:fldChar w:fldCharType="end"/>
        </w:r>
      </w:p>
    </w:sdtContent>
  </w:sdt>
  <w:p w14:paraId="4C78FBF2" w14:textId="77777777" w:rsidR="003357BB" w:rsidRDefault="003357BB"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6A7578EF" w14:textId="77777777" w:rsidR="003357BB" w:rsidRPr="001D1C87" w:rsidRDefault="003357BB"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37AD5DA3" w14:textId="77777777" w:rsidR="003357BB" w:rsidRDefault="003357BB"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8A992" w14:textId="77777777" w:rsidR="00653F62" w:rsidRDefault="00653F62" w:rsidP="00F36FE0">
      <w:r>
        <w:separator/>
      </w:r>
    </w:p>
  </w:footnote>
  <w:footnote w:type="continuationSeparator" w:id="0">
    <w:p w14:paraId="69ADBFFE" w14:textId="77777777" w:rsidR="00653F62" w:rsidRDefault="00653F6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256596355">
    <w:abstractNumId w:val="9"/>
  </w:num>
  <w:num w:numId="2" w16cid:durableId="426850727">
    <w:abstractNumId w:val="8"/>
  </w:num>
  <w:num w:numId="3" w16cid:durableId="1839615866">
    <w:abstractNumId w:val="7"/>
  </w:num>
  <w:num w:numId="4" w16cid:durableId="406877129">
    <w:abstractNumId w:val="6"/>
  </w:num>
  <w:num w:numId="5" w16cid:durableId="1359969917">
    <w:abstractNumId w:val="5"/>
  </w:num>
  <w:num w:numId="6" w16cid:durableId="1550220432">
    <w:abstractNumId w:val="4"/>
  </w:num>
  <w:num w:numId="7" w16cid:durableId="800268461">
    <w:abstractNumId w:val="3"/>
  </w:num>
  <w:num w:numId="8" w16cid:durableId="1237669386">
    <w:abstractNumId w:val="2"/>
  </w:num>
  <w:num w:numId="9" w16cid:durableId="1998335007">
    <w:abstractNumId w:val="1"/>
  </w:num>
  <w:num w:numId="10" w16cid:durableId="403794338">
    <w:abstractNumId w:val="0"/>
  </w:num>
  <w:num w:numId="11" w16cid:durableId="249462763">
    <w:abstractNumId w:val="26"/>
  </w:num>
  <w:num w:numId="12" w16cid:durableId="1610431960">
    <w:abstractNumId w:val="40"/>
  </w:num>
  <w:num w:numId="13" w16cid:durableId="2098284902">
    <w:abstractNumId w:val="38"/>
  </w:num>
  <w:num w:numId="14" w16cid:durableId="1706249872">
    <w:abstractNumId w:val="20"/>
  </w:num>
  <w:num w:numId="15" w16cid:durableId="979043230">
    <w:abstractNumId w:val="14"/>
  </w:num>
  <w:num w:numId="16" w16cid:durableId="943996772">
    <w:abstractNumId w:val="25"/>
  </w:num>
  <w:num w:numId="17" w16cid:durableId="1935896432">
    <w:abstractNumId w:val="32"/>
  </w:num>
  <w:num w:numId="18" w16cid:durableId="2065907066">
    <w:abstractNumId w:val="18"/>
  </w:num>
  <w:num w:numId="19" w16cid:durableId="421341728">
    <w:abstractNumId w:val="16"/>
  </w:num>
  <w:num w:numId="20" w16cid:durableId="653946883">
    <w:abstractNumId w:val="33"/>
  </w:num>
  <w:num w:numId="21" w16cid:durableId="1857886139">
    <w:abstractNumId w:val="17"/>
  </w:num>
  <w:num w:numId="22" w16cid:durableId="1355883208">
    <w:abstractNumId w:val="30"/>
  </w:num>
  <w:num w:numId="23" w16cid:durableId="1133449729">
    <w:abstractNumId w:val="41"/>
  </w:num>
  <w:num w:numId="24" w16cid:durableId="732392401">
    <w:abstractNumId w:val="37"/>
  </w:num>
  <w:num w:numId="25" w16cid:durableId="667952099">
    <w:abstractNumId w:val="13"/>
  </w:num>
  <w:num w:numId="26" w16cid:durableId="1232236721">
    <w:abstractNumId w:val="35"/>
  </w:num>
  <w:num w:numId="27" w16cid:durableId="1796437528">
    <w:abstractNumId w:val="12"/>
  </w:num>
  <w:num w:numId="28" w16cid:durableId="2079129708">
    <w:abstractNumId w:val="29"/>
  </w:num>
  <w:num w:numId="29" w16cid:durableId="1131434139">
    <w:abstractNumId w:val="22"/>
  </w:num>
  <w:num w:numId="30" w16cid:durableId="355273132">
    <w:abstractNumId w:val="21"/>
  </w:num>
  <w:num w:numId="31" w16cid:durableId="26564016">
    <w:abstractNumId w:val="31"/>
  </w:num>
  <w:num w:numId="32" w16cid:durableId="1492215210">
    <w:abstractNumId w:val="15"/>
  </w:num>
  <w:num w:numId="33" w16cid:durableId="1008100515">
    <w:abstractNumId w:val="39"/>
  </w:num>
  <w:num w:numId="34" w16cid:durableId="756554610">
    <w:abstractNumId w:val="10"/>
  </w:num>
  <w:num w:numId="35" w16cid:durableId="1793209051">
    <w:abstractNumId w:val="36"/>
  </w:num>
  <w:num w:numId="36" w16cid:durableId="993335061">
    <w:abstractNumId w:val="24"/>
  </w:num>
  <w:num w:numId="37" w16cid:durableId="1360818795">
    <w:abstractNumId w:val="42"/>
  </w:num>
  <w:num w:numId="38" w16cid:durableId="230190230">
    <w:abstractNumId w:val="19"/>
  </w:num>
  <w:num w:numId="39" w16cid:durableId="1693147444">
    <w:abstractNumId w:val="11"/>
  </w:num>
  <w:num w:numId="40" w16cid:durableId="1911771921">
    <w:abstractNumId w:val="23"/>
  </w:num>
  <w:num w:numId="41" w16cid:durableId="1658606207">
    <w:abstractNumId w:val="27"/>
  </w:num>
  <w:num w:numId="42" w16cid:durableId="1621572952">
    <w:abstractNumId w:val="28"/>
  </w:num>
  <w:num w:numId="43" w16cid:durableId="3090988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6F"/>
    <w:rsid w:val="000013C8"/>
    <w:rsid w:val="00016F6D"/>
    <w:rsid w:val="00031AF7"/>
    <w:rsid w:val="00036FF2"/>
    <w:rsid w:val="000413A5"/>
    <w:rsid w:val="0005701A"/>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4C4"/>
    <w:rsid w:val="00130799"/>
    <w:rsid w:val="00133BBE"/>
    <w:rsid w:val="00144F8E"/>
    <w:rsid w:val="001472A1"/>
    <w:rsid w:val="00150B91"/>
    <w:rsid w:val="001546C7"/>
    <w:rsid w:val="0016036A"/>
    <w:rsid w:val="00165789"/>
    <w:rsid w:val="00167E20"/>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6488"/>
    <w:rsid w:val="002C2989"/>
    <w:rsid w:val="002E4407"/>
    <w:rsid w:val="002E599D"/>
    <w:rsid w:val="002F2C0D"/>
    <w:rsid w:val="002F39CD"/>
    <w:rsid w:val="002F606E"/>
    <w:rsid w:val="00303C60"/>
    <w:rsid w:val="00321387"/>
    <w:rsid w:val="00332DF6"/>
    <w:rsid w:val="0033467D"/>
    <w:rsid w:val="003357BB"/>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2434"/>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C7E67"/>
    <w:rsid w:val="005D0707"/>
    <w:rsid w:val="005D5464"/>
    <w:rsid w:val="005E588D"/>
    <w:rsid w:val="005F4148"/>
    <w:rsid w:val="005F5ABE"/>
    <w:rsid w:val="005F70B0"/>
    <w:rsid w:val="005F7B5D"/>
    <w:rsid w:val="006207F9"/>
    <w:rsid w:val="00620A55"/>
    <w:rsid w:val="006316D7"/>
    <w:rsid w:val="006437C4"/>
    <w:rsid w:val="00653F62"/>
    <w:rsid w:val="00660D04"/>
    <w:rsid w:val="00666161"/>
    <w:rsid w:val="006667D2"/>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6BA"/>
    <w:rsid w:val="00717713"/>
    <w:rsid w:val="00744E50"/>
    <w:rsid w:val="00752EDD"/>
    <w:rsid w:val="00756B3B"/>
    <w:rsid w:val="00774101"/>
    <w:rsid w:val="0078197E"/>
    <w:rsid w:val="00782659"/>
    <w:rsid w:val="00783BAD"/>
    <w:rsid w:val="007940B3"/>
    <w:rsid w:val="007964B8"/>
    <w:rsid w:val="007C0A2F"/>
    <w:rsid w:val="007D181E"/>
    <w:rsid w:val="007E3DFF"/>
    <w:rsid w:val="007F08AA"/>
    <w:rsid w:val="007F36C4"/>
    <w:rsid w:val="007F4394"/>
    <w:rsid w:val="007F4423"/>
    <w:rsid w:val="0080324C"/>
    <w:rsid w:val="00804DF9"/>
    <w:rsid w:val="00813A41"/>
    <w:rsid w:val="0081690B"/>
    <w:rsid w:val="00830077"/>
    <w:rsid w:val="008350B3"/>
    <w:rsid w:val="0084783B"/>
    <w:rsid w:val="00847D0F"/>
    <w:rsid w:val="0085124E"/>
    <w:rsid w:val="00863730"/>
    <w:rsid w:val="008646AE"/>
    <w:rsid w:val="008A38BB"/>
    <w:rsid w:val="008A59FA"/>
    <w:rsid w:val="008B1371"/>
    <w:rsid w:val="008B4152"/>
    <w:rsid w:val="008C3ED9"/>
    <w:rsid w:val="008D0BA3"/>
    <w:rsid w:val="008E0D20"/>
    <w:rsid w:val="008F0F82"/>
    <w:rsid w:val="008F73FB"/>
    <w:rsid w:val="008F74B0"/>
    <w:rsid w:val="009016C1"/>
    <w:rsid w:val="009152A8"/>
    <w:rsid w:val="00925A7C"/>
    <w:rsid w:val="00942BD8"/>
    <w:rsid w:val="00947233"/>
    <w:rsid w:val="00952AB1"/>
    <w:rsid w:val="009541D8"/>
    <w:rsid w:val="009703F7"/>
    <w:rsid w:val="00977EFD"/>
    <w:rsid w:val="00981E5C"/>
    <w:rsid w:val="0098211F"/>
    <w:rsid w:val="009A10DA"/>
    <w:rsid w:val="009A140C"/>
    <w:rsid w:val="009A27BF"/>
    <w:rsid w:val="009A2D82"/>
    <w:rsid w:val="009A7594"/>
    <w:rsid w:val="009B7C52"/>
    <w:rsid w:val="009C2E35"/>
    <w:rsid w:val="009C4A98"/>
    <w:rsid w:val="009C6682"/>
    <w:rsid w:val="009D3ACD"/>
    <w:rsid w:val="009E31FD"/>
    <w:rsid w:val="009E4A5C"/>
    <w:rsid w:val="009E71D3"/>
    <w:rsid w:val="009E78AB"/>
    <w:rsid w:val="009F028C"/>
    <w:rsid w:val="009F11F1"/>
    <w:rsid w:val="00A047DB"/>
    <w:rsid w:val="00A06691"/>
    <w:rsid w:val="00A10B8F"/>
    <w:rsid w:val="00A11BF6"/>
    <w:rsid w:val="00A12C16"/>
    <w:rsid w:val="00A2037C"/>
    <w:rsid w:val="00A2277A"/>
    <w:rsid w:val="00A250F3"/>
    <w:rsid w:val="00A255C6"/>
    <w:rsid w:val="00A649D2"/>
    <w:rsid w:val="00A6738D"/>
    <w:rsid w:val="00A75E8D"/>
    <w:rsid w:val="00A91232"/>
    <w:rsid w:val="00A94CC9"/>
    <w:rsid w:val="00A94E32"/>
    <w:rsid w:val="00A95536"/>
    <w:rsid w:val="00AA5E3A"/>
    <w:rsid w:val="00AB1F2A"/>
    <w:rsid w:val="00AC6B85"/>
    <w:rsid w:val="00AD18D6"/>
    <w:rsid w:val="00AD6706"/>
    <w:rsid w:val="00AE12B5"/>
    <w:rsid w:val="00AE1A89"/>
    <w:rsid w:val="00AE2E28"/>
    <w:rsid w:val="00AE5CE6"/>
    <w:rsid w:val="00B018FB"/>
    <w:rsid w:val="00B028F6"/>
    <w:rsid w:val="00B1033B"/>
    <w:rsid w:val="00B42587"/>
    <w:rsid w:val="00B5531F"/>
    <w:rsid w:val="00B6435C"/>
    <w:rsid w:val="00B73F9D"/>
    <w:rsid w:val="00B8487A"/>
    <w:rsid w:val="00B8500C"/>
    <w:rsid w:val="00B91333"/>
    <w:rsid w:val="00B97A54"/>
    <w:rsid w:val="00BA49BD"/>
    <w:rsid w:val="00BC38F6"/>
    <w:rsid w:val="00BC3D1E"/>
    <w:rsid w:val="00BC473F"/>
    <w:rsid w:val="00BC4CD6"/>
    <w:rsid w:val="00BC7F9D"/>
    <w:rsid w:val="00BD78B2"/>
    <w:rsid w:val="00C12C0B"/>
    <w:rsid w:val="00C14705"/>
    <w:rsid w:val="00C2120D"/>
    <w:rsid w:val="00C3014C"/>
    <w:rsid w:val="00C32529"/>
    <w:rsid w:val="00C52DAA"/>
    <w:rsid w:val="00C60AAC"/>
    <w:rsid w:val="00C74F3F"/>
    <w:rsid w:val="00C81141"/>
    <w:rsid w:val="00C81E6F"/>
    <w:rsid w:val="00C868DE"/>
    <w:rsid w:val="00C960DD"/>
    <w:rsid w:val="00C9611D"/>
    <w:rsid w:val="00CA2CD6"/>
    <w:rsid w:val="00CA5E15"/>
    <w:rsid w:val="00CA6F96"/>
    <w:rsid w:val="00CB391E"/>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C105C"/>
    <w:rsid w:val="00DC4677"/>
    <w:rsid w:val="00DC7E57"/>
    <w:rsid w:val="00DE1475"/>
    <w:rsid w:val="00DE2935"/>
    <w:rsid w:val="00E0014C"/>
    <w:rsid w:val="00E06662"/>
    <w:rsid w:val="00E11F52"/>
    <w:rsid w:val="00E1328E"/>
    <w:rsid w:val="00E156FE"/>
    <w:rsid w:val="00E166EC"/>
    <w:rsid w:val="00E238AC"/>
    <w:rsid w:val="00E32935"/>
    <w:rsid w:val="00E32A1E"/>
    <w:rsid w:val="00E53521"/>
    <w:rsid w:val="00E62BF6"/>
    <w:rsid w:val="00E64F15"/>
    <w:rsid w:val="00E702FC"/>
    <w:rsid w:val="00E7322A"/>
    <w:rsid w:val="00E8348B"/>
    <w:rsid w:val="00E85804"/>
    <w:rsid w:val="00E85E45"/>
    <w:rsid w:val="00E87354"/>
    <w:rsid w:val="00E942CC"/>
    <w:rsid w:val="00E95C18"/>
    <w:rsid w:val="00E97F89"/>
    <w:rsid w:val="00EB23F8"/>
    <w:rsid w:val="00EC3CDB"/>
    <w:rsid w:val="00F04625"/>
    <w:rsid w:val="00F05EE6"/>
    <w:rsid w:val="00F06218"/>
    <w:rsid w:val="00F11F7B"/>
    <w:rsid w:val="00F200A5"/>
    <w:rsid w:val="00F30326"/>
    <w:rsid w:val="00F36FE0"/>
    <w:rsid w:val="00F42EB4"/>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1573A"/>
  <w15:docId w15:val="{688FE315-C367-AC42-B63C-60A041B1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imes New Roman" w:hAnsi="Times New Roman"/>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imes New Roman" w:hAnsi="Times New Roman"/>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imes New Roman" w:hAnsi="Times New Roman"/>
      <w:b/>
      <w:sz w:val="16"/>
      <w:szCs w:val="24"/>
    </w:rPr>
  </w:style>
  <w:style w:type="character" w:customStyle="1" w:styleId="Heading5Char">
    <w:name w:val="Heading 5 Char"/>
    <w:basedOn w:val="DefaultParagraphFont"/>
    <w:link w:val="Heading5"/>
    <w:uiPriority w:val="9"/>
    <w:rsid w:val="004E7C78"/>
    <w:rPr>
      <w:rFonts w:ascii="Times New Roman" w:hAnsi="Times New Roman"/>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imes New Roman" w:hAnsi="Times New Roman"/>
      <w:szCs w:val="24"/>
    </w:rPr>
  </w:style>
  <w:style w:type="table" w:styleId="TableGrid">
    <w:name w:val="Table Grid"/>
    <w:basedOn w:val="TableNormal"/>
    <w:uiPriority w:val="99"/>
    <w:rsid w:val="005471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b/>
      <w:bCs/>
      <w:kern w:val="28"/>
      <w:sz w:val="40"/>
      <w:szCs w:val="40"/>
      <w:lang w:eastAsia="en-AU"/>
    </w:rPr>
  </w:style>
  <w:style w:type="character" w:customStyle="1" w:styleId="TitleChar">
    <w:name w:val="Title Char"/>
    <w:basedOn w:val="DefaultParagraphFont"/>
    <w:link w:val="Title"/>
    <w:rsid w:val="001962A6"/>
    <w:rPr>
      <w:rFonts w:ascii="Arial" w:eastAsia="Times New Roman"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i/>
      <w:iCs/>
      <w:szCs w:val="20"/>
    </w:rPr>
  </w:style>
  <w:style w:type="paragraph" w:styleId="TOC4">
    <w:name w:val="toc 4"/>
    <w:basedOn w:val="Normal"/>
    <w:next w:val="Normal"/>
    <w:autoRedefine/>
    <w:unhideWhenUsed/>
    <w:rsid w:val="00E8348B"/>
    <w:pPr>
      <w:ind w:left="480"/>
    </w:pPr>
    <w:rPr>
      <w:sz w:val="18"/>
      <w:szCs w:val="18"/>
    </w:rPr>
  </w:style>
  <w:style w:type="paragraph" w:styleId="TOC5">
    <w:name w:val="toc 5"/>
    <w:basedOn w:val="Normal"/>
    <w:next w:val="Normal"/>
    <w:autoRedefine/>
    <w:unhideWhenUsed/>
    <w:rsid w:val="00E8348B"/>
    <w:pPr>
      <w:ind w:left="640"/>
    </w:pPr>
    <w:rPr>
      <w:sz w:val="18"/>
      <w:szCs w:val="18"/>
    </w:rPr>
  </w:style>
  <w:style w:type="paragraph" w:styleId="TOC6">
    <w:name w:val="toc 6"/>
    <w:basedOn w:val="Normal"/>
    <w:next w:val="Normal"/>
    <w:autoRedefine/>
    <w:unhideWhenUsed/>
    <w:rsid w:val="00E8348B"/>
    <w:pPr>
      <w:ind w:left="800"/>
    </w:pPr>
    <w:rPr>
      <w:sz w:val="18"/>
      <w:szCs w:val="18"/>
    </w:rPr>
  </w:style>
  <w:style w:type="paragraph" w:styleId="TOC7">
    <w:name w:val="toc 7"/>
    <w:basedOn w:val="Normal"/>
    <w:next w:val="Normal"/>
    <w:autoRedefine/>
    <w:unhideWhenUsed/>
    <w:rsid w:val="00E8348B"/>
    <w:pPr>
      <w:ind w:left="960"/>
    </w:pPr>
    <w:rPr>
      <w:sz w:val="18"/>
      <w:szCs w:val="18"/>
    </w:rPr>
  </w:style>
  <w:style w:type="paragraph" w:styleId="TOC8">
    <w:name w:val="toc 8"/>
    <w:basedOn w:val="Normal"/>
    <w:next w:val="Normal"/>
    <w:autoRedefine/>
    <w:unhideWhenUsed/>
    <w:rsid w:val="00E8348B"/>
    <w:pPr>
      <w:ind w:left="1120"/>
    </w:pPr>
    <w:rPr>
      <w:sz w:val="18"/>
      <w:szCs w:val="18"/>
    </w:rPr>
  </w:style>
  <w:style w:type="paragraph" w:styleId="TOC9">
    <w:name w:val="toc 9"/>
    <w:basedOn w:val="Normal"/>
    <w:next w:val="Normal"/>
    <w:autoRedefine/>
    <w:unhideWhenUsed/>
    <w:rsid w:val="00E8348B"/>
    <w:pPr>
      <w:ind w:left="1280"/>
    </w:pPr>
    <w:rPr>
      <w:sz w:val="18"/>
      <w:szCs w:val="18"/>
    </w:rPr>
  </w:style>
  <w:style w:type="paragraph" w:styleId="NoSpacing">
    <w:name w:val="No Spacing"/>
    <w:link w:val="NoSpacingChar"/>
    <w:uiPriority w:val="1"/>
    <w:qFormat/>
    <w:rsid w:val="009F028C"/>
    <w:rPr>
      <w:sz w:val="22"/>
      <w:szCs w:val="22"/>
    </w:rPr>
  </w:style>
  <w:style w:type="character" w:customStyle="1" w:styleId="NoSpacingChar">
    <w:name w:val="No Spacing Char"/>
    <w:basedOn w:val="DefaultParagraphFont"/>
    <w:link w:val="NoSpacing"/>
    <w:uiPriority w:val="1"/>
    <w:rsid w:val="009F028C"/>
    <w:rPr>
      <w:rFonts w:ascii="Times New Roman" w:eastAsia="Times New Roman" w:hAnsi="Times New Roman" w:cs="Times New Roman"/>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imes New Roman" w:hAnsi="Times New Roman"/>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imes New Roman" w:hAnsi="Times New Roman"/>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35396431">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9415928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866&amp;utm_language=DE&amp;utm_source=template-word&amp;utm_medium=content&amp;utm_campaign=ic-Project+Lessons+Learned+Survey-word-49866-de&amp;lpa=ic+Project+Lessons+Learned+Survey+word+49866+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DTP Tools_old</Template>
  <TotalTime>3</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7</cp:revision>
  <cp:lastPrinted>2020-05-25T23:26:00Z</cp:lastPrinted>
  <dcterms:created xsi:type="dcterms:W3CDTF">2023-07-07T21:33:00Z</dcterms:created>
  <dcterms:modified xsi:type="dcterms:W3CDTF">2024-02-03T15:48:00Z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