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A120" w14:textId="208923C3" w:rsidR="00092C39" w:rsidRDefault="00070C3E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070C3E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4B71852E" wp14:editId="2A4D1B40">
            <wp:simplePos x="0" y="0"/>
            <wp:positionH relativeFrom="column">
              <wp:posOffset>4927600</wp:posOffset>
            </wp:positionH>
            <wp:positionV relativeFrom="paragraph">
              <wp:posOffset>-114300</wp:posOffset>
            </wp:positionV>
            <wp:extent cx="2400300" cy="453141"/>
            <wp:effectExtent l="0" t="0" r="0" b="4445"/>
            <wp:wrapNone/>
            <wp:docPr id="1739689910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689910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53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9A8">
        <w:rPr>
          <w:rFonts w:ascii="Century Gothic" w:hAnsi="Century Gothic"/>
          <w:b/>
          <w:color w:val="808080" w:themeColor="background1" w:themeShade="80"/>
          <w:sz w:val="32"/>
        </w:rPr>
        <w:t xml:space="preserve">MODÈLE DE JOURNAL DE TÉLÉPHONE CLIENT                                           </w:t>
      </w:r>
    </w:p>
    <w:p w14:paraId="722101E8" w14:textId="77777777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11" w:type="dxa"/>
        <w:tblLook w:val="04A0" w:firstRow="1" w:lastRow="0" w:firstColumn="1" w:lastColumn="0" w:noHBand="0" w:noVBand="1"/>
      </w:tblPr>
      <w:tblGrid>
        <w:gridCol w:w="3032"/>
        <w:gridCol w:w="1949"/>
        <w:gridCol w:w="1792"/>
        <w:gridCol w:w="1789"/>
        <w:gridCol w:w="2949"/>
      </w:tblGrid>
      <w:tr w:rsidR="001146BE" w:rsidRPr="006C36B3" w14:paraId="16D02FD6" w14:textId="77777777" w:rsidTr="00AD30FE">
        <w:trPr>
          <w:gridAfter w:val="1"/>
          <w:wAfter w:w="2949" w:type="dxa"/>
          <w:trHeight w:val="357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0917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 DE L’ENTREPRISE/DU GROUPE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BDDA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46BE" w:rsidRPr="006C36B3" w14:paraId="18C7AEA5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DDD6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DATE DE MISE À JOUR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4451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6C36B3" w14:paraId="2C2DDAD5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B3E7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D’ADRESSE 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7518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6C36B3" w14:paraId="4BD8528E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F14C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D’ADRESSE 2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DB3B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6C36B3" w14:paraId="5ACEA2FB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EF8C" w14:textId="77777777" w:rsidR="001146BE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TÉLÉPHONE DE RÉCEPTION</w:t>
            </w:r>
          </w:p>
          <w:p w14:paraId="77699F27" w14:textId="77777777" w:rsidR="001146BE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2A0B9E72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37E2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6C36B3" w14:paraId="165770E2" w14:textId="77777777" w:rsidTr="00AD30FE">
        <w:trPr>
          <w:trHeight w:val="650"/>
        </w:trPr>
        <w:tc>
          <w:tcPr>
            <w:tcW w:w="30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44F54C5" w14:textId="77777777" w:rsidR="001146BE" w:rsidRPr="006C36B3" w:rsidRDefault="001146BE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 DU CONTACT</w:t>
            </w:r>
          </w:p>
        </w:tc>
        <w:tc>
          <w:tcPr>
            <w:tcW w:w="19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73DE63" w14:textId="77777777" w:rsidR="001146BE" w:rsidRPr="006C36B3" w:rsidRDefault="001146BE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TITRE DU CONTACT</w:t>
            </w:r>
          </w:p>
        </w:tc>
        <w:tc>
          <w:tcPr>
            <w:tcW w:w="1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27471F" w14:textId="77777777" w:rsidR="001146BE" w:rsidRPr="006C36B3" w:rsidRDefault="001146BE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DOMAINE D’EXPERTISE</w:t>
            </w:r>
          </w:p>
        </w:tc>
        <w:tc>
          <w:tcPr>
            <w:tcW w:w="17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E02ADB" w14:textId="77777777" w:rsidR="001146BE" w:rsidRPr="006C36B3" w:rsidRDefault="001146BE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COMPTES TRAITÉS</w:t>
            </w:r>
          </w:p>
        </w:tc>
        <w:tc>
          <w:tcPr>
            <w:tcW w:w="29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DD8EF0C" w14:textId="77777777" w:rsidR="001146BE" w:rsidRPr="006C36B3" w:rsidRDefault="001146BE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NOTES</w:t>
            </w:r>
          </w:p>
        </w:tc>
      </w:tr>
      <w:tr w:rsidR="001146BE" w:rsidRPr="006C36B3" w14:paraId="2A56FD15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92598E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82730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84AB1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4646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B9A9B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040AF57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37E11F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C461F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EE21C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93D21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EEEE8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4EFED3A0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938CB2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897EA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D8FE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16A80D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9BC6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A8F8BF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099125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12012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C1E37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3F567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E4189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2C3883F6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9E817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96DE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0A35ED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3740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618F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07ADEAB6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2B521B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F9923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6A97C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4E752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F23A29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0B610E37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11FF9A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8790F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1706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2186D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FF4D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184FA2D5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6AFE3E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A8551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D4E83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DC3FF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8DFDD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7EE743C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267FAC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FCCF7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AFC3D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A325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9A51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2C9D414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EE13AF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76245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5E3DD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76EEB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B1CB1D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2E1E881F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9D41E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AB35F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43733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A70CD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59A5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4AD5E0F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58CD8C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D26E3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DB259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3D39F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E5901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3FAF6EB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4C51E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AD1C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DF2B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3E4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23367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4F50FB30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DF82FE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B11A2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44EF69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A14D4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1DCD1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76C699E9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13D7F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6121E7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5E82F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D42F9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20A6C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2229211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0B8731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4E2CE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1D8C6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A0609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A6C03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E8AD2D0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E7A67C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EA93D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35E90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38C60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194EC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1F169573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C64E6E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BB95C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6D8F2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1A2DF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62A31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487FCE0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02130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6020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9C83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222B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F9DC2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82A503B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101F49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8D229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73CF7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EC052B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8F07C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18F7E4F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54D9B2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3081F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F5D33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B3D41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DB852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4D1B8E6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ED7A6F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7ED71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0E038B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AAA6D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CF5A8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01088737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AF3C0D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F9929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39CF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68F51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E380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F380992" w14:textId="77777777" w:rsidR="00803022" w:rsidRPr="00803022" w:rsidRDefault="00803022" w:rsidP="001146B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EXCLUSION DE RESPONSABILITÉ</w:t>
      </w:r>
    </w:p>
    <w:p w14:paraId="63D3EF8B" w14:textId="77777777" w:rsidR="00803022" w:rsidRPr="00803022" w:rsidRDefault="00803022" w:rsidP="00803022">
      <w:pPr>
        <w:rPr>
          <w:rFonts w:ascii="Century Gothic" w:hAnsi="Century Gothic"/>
        </w:rPr>
      </w:pPr>
    </w:p>
    <w:p w14:paraId="54999411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22D23196" w14:textId="77777777" w:rsidR="00803022" w:rsidRDefault="00803022" w:rsidP="00152249">
      <w:pPr>
        <w:tabs>
          <w:tab w:val="left" w:pos="3718"/>
        </w:tabs>
      </w:pPr>
    </w:p>
    <w:p w14:paraId="74C5000F" w14:textId="77777777" w:rsidR="00803022" w:rsidRDefault="00803022" w:rsidP="00152249">
      <w:pPr>
        <w:tabs>
          <w:tab w:val="left" w:pos="3718"/>
        </w:tabs>
      </w:pPr>
    </w:p>
    <w:p w14:paraId="44A044F9" w14:textId="77777777" w:rsidR="00803022" w:rsidRDefault="00803022" w:rsidP="00152249">
      <w:pPr>
        <w:tabs>
          <w:tab w:val="left" w:pos="3718"/>
        </w:tabs>
      </w:pPr>
    </w:p>
    <w:p w14:paraId="5382D228" w14:textId="77777777" w:rsidR="00803022" w:rsidRDefault="00803022" w:rsidP="00152249">
      <w:pPr>
        <w:tabs>
          <w:tab w:val="left" w:pos="3718"/>
        </w:tabs>
      </w:pPr>
    </w:p>
    <w:p w14:paraId="5CC5303B" w14:textId="77777777" w:rsidR="00803022" w:rsidRDefault="00803022" w:rsidP="00152249">
      <w:pPr>
        <w:tabs>
          <w:tab w:val="left" w:pos="3718"/>
        </w:tabs>
      </w:pPr>
    </w:p>
    <w:p w14:paraId="13D83043" w14:textId="77777777" w:rsidR="001534AE" w:rsidRDefault="001534AE" w:rsidP="00152249">
      <w:pPr>
        <w:tabs>
          <w:tab w:val="left" w:pos="3718"/>
        </w:tabs>
      </w:pPr>
    </w:p>
    <w:p w14:paraId="67C0323C" w14:textId="77777777" w:rsidR="001534AE" w:rsidRDefault="001534AE" w:rsidP="00152249">
      <w:pPr>
        <w:tabs>
          <w:tab w:val="left" w:pos="3718"/>
        </w:tabs>
      </w:pPr>
    </w:p>
    <w:p w14:paraId="535414F7" w14:textId="77777777" w:rsidR="001534AE" w:rsidRDefault="001534AE" w:rsidP="00152249">
      <w:pPr>
        <w:tabs>
          <w:tab w:val="left" w:pos="3718"/>
        </w:tabs>
      </w:pPr>
    </w:p>
    <w:p w14:paraId="5BB53A85" w14:textId="77777777" w:rsidR="001534AE" w:rsidRDefault="001534AE" w:rsidP="00152249">
      <w:pPr>
        <w:tabs>
          <w:tab w:val="left" w:pos="3718"/>
        </w:tabs>
      </w:pPr>
    </w:p>
    <w:p w14:paraId="5292E4A5" w14:textId="77777777" w:rsidR="001534AE" w:rsidRDefault="001534AE" w:rsidP="00152249">
      <w:pPr>
        <w:tabs>
          <w:tab w:val="left" w:pos="3718"/>
        </w:tabs>
      </w:pPr>
    </w:p>
    <w:p w14:paraId="685A7018" w14:textId="77777777" w:rsidR="001534AE" w:rsidRDefault="001534AE" w:rsidP="00152249">
      <w:pPr>
        <w:tabs>
          <w:tab w:val="left" w:pos="3718"/>
        </w:tabs>
      </w:pPr>
    </w:p>
    <w:p w14:paraId="708B46F8" w14:textId="77777777" w:rsidR="001534AE" w:rsidRDefault="001534AE" w:rsidP="00152249">
      <w:pPr>
        <w:tabs>
          <w:tab w:val="left" w:pos="3718"/>
        </w:tabs>
      </w:pPr>
    </w:p>
    <w:sectPr w:rsidR="001534AE" w:rsidSect="00747E0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1F31" w14:textId="77777777" w:rsidR="00747E01" w:rsidRDefault="00747E01" w:rsidP="004C6C01">
      <w:r>
        <w:separator/>
      </w:r>
    </w:p>
  </w:endnote>
  <w:endnote w:type="continuationSeparator" w:id="0">
    <w:p w14:paraId="0B22D2D3" w14:textId="77777777" w:rsidR="00747E01" w:rsidRDefault="00747E01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FE38" w14:textId="77777777" w:rsidR="00747E01" w:rsidRDefault="00747E01" w:rsidP="004C6C01">
      <w:r>
        <w:separator/>
      </w:r>
    </w:p>
  </w:footnote>
  <w:footnote w:type="continuationSeparator" w:id="0">
    <w:p w14:paraId="4D7F96B2" w14:textId="77777777" w:rsidR="00747E01" w:rsidRDefault="00747E01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586064">
    <w:abstractNumId w:val="5"/>
  </w:num>
  <w:num w:numId="2" w16cid:durableId="1433666921">
    <w:abstractNumId w:val="7"/>
  </w:num>
  <w:num w:numId="3" w16cid:durableId="1602760347">
    <w:abstractNumId w:val="2"/>
  </w:num>
  <w:num w:numId="4" w16cid:durableId="1944453332">
    <w:abstractNumId w:val="4"/>
  </w:num>
  <w:num w:numId="5" w16cid:durableId="1240094009">
    <w:abstractNumId w:val="3"/>
  </w:num>
  <w:num w:numId="6" w16cid:durableId="456219913">
    <w:abstractNumId w:val="0"/>
  </w:num>
  <w:num w:numId="7" w16cid:durableId="467934688">
    <w:abstractNumId w:val="6"/>
  </w:num>
  <w:num w:numId="8" w16cid:durableId="114354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41"/>
    <w:rsid w:val="000158A3"/>
    <w:rsid w:val="00017D11"/>
    <w:rsid w:val="0004588C"/>
    <w:rsid w:val="00046F5A"/>
    <w:rsid w:val="00060741"/>
    <w:rsid w:val="00070C3E"/>
    <w:rsid w:val="00080417"/>
    <w:rsid w:val="00092C39"/>
    <w:rsid w:val="000C0EB7"/>
    <w:rsid w:val="000D3136"/>
    <w:rsid w:val="000D3E08"/>
    <w:rsid w:val="000D5651"/>
    <w:rsid w:val="000E4456"/>
    <w:rsid w:val="00113C3F"/>
    <w:rsid w:val="001146BE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D484E"/>
    <w:rsid w:val="003F50F4"/>
    <w:rsid w:val="00405E4D"/>
    <w:rsid w:val="00426070"/>
    <w:rsid w:val="0043640D"/>
    <w:rsid w:val="00440B96"/>
    <w:rsid w:val="00461C19"/>
    <w:rsid w:val="00464224"/>
    <w:rsid w:val="00464F9E"/>
    <w:rsid w:val="00465318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6DA2"/>
    <w:rsid w:val="00710BDD"/>
    <w:rsid w:val="00745330"/>
    <w:rsid w:val="00747E01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109A8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715D9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30FE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5786"/>
    <w:rsid w:val="00C17709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5CD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36E51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3FC01"/>
  <w15:docId w15:val="{FD9B1AB0-42A8-8049-AE4E-D7E61600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936&amp;utm_language=FR&amp;utm_source=template-word&amp;utm_medium=content&amp;utm_campaign=ic-Client+Phone+Log-word-17936-fr&amp;lpa=ic+Client+Phone+Log+word+17936+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.1%20Templates%20-%20Weloc-00506/:content:client-management-templates/IC-Client-Phone-Log-10922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IC-Client-Phone-Log-10922_WORD.dotx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2</cp:revision>
  <dcterms:created xsi:type="dcterms:W3CDTF">2023-07-09T22:45:00Z</dcterms:created>
  <dcterms:modified xsi:type="dcterms:W3CDTF">2024-03-03T17:09:00Z</dcterms:modified>
</cp:coreProperties>
</file>