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5661" w14:textId="346AB6DF" w:rsidR="00E818C7" w:rsidRDefault="004A7375" w:rsidP="00B716CA">
      <w:pPr>
        <w:ind w:lef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4A7375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34C271A" wp14:editId="11D1DBCB">
            <wp:simplePos x="0" y="0"/>
            <wp:positionH relativeFrom="column">
              <wp:posOffset>4775200</wp:posOffset>
            </wp:positionH>
            <wp:positionV relativeFrom="paragraph">
              <wp:posOffset>-368300</wp:posOffset>
            </wp:positionV>
            <wp:extent cx="2298700" cy="433960"/>
            <wp:effectExtent l="0" t="0" r="0" b="0"/>
            <wp:wrapNone/>
            <wp:docPr id="1303267644" name="Picture 1" descr="A blue background with white 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267644" name="Picture 1" descr="A blue background with white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3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EFC">
        <w:rPr>
          <w:rFonts w:ascii="Century Gothic" w:hAnsi="Century Gothic"/>
          <w:b/>
          <w:color w:val="808080" w:themeColor="background1" w:themeShade="80"/>
          <w:sz w:val="32"/>
        </w:rPr>
        <w:t xml:space="preserve">FORMULAIRE D’AJOUT DE CLIENT POUR PME         </w:t>
      </w:r>
    </w:p>
    <w:tbl>
      <w:tblPr>
        <w:tblW w:w="11430" w:type="dxa"/>
        <w:tblInd w:w="-270" w:type="dxa"/>
        <w:tblLook w:val="04A0" w:firstRow="1" w:lastRow="0" w:firstColumn="1" w:lastColumn="0" w:noHBand="0" w:noVBand="1"/>
      </w:tblPr>
      <w:tblGrid>
        <w:gridCol w:w="2250"/>
        <w:gridCol w:w="3169"/>
        <w:gridCol w:w="251"/>
        <w:gridCol w:w="1890"/>
        <w:gridCol w:w="180"/>
        <w:gridCol w:w="3690"/>
      </w:tblGrid>
      <w:tr w:rsidR="000D2309" w:rsidRPr="000D2309" w14:paraId="4A6DD7B8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C32AF64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553D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2F5CAB2" w14:textId="0342CACC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COLLABORATEUR</w:t>
            </w:r>
          </w:p>
        </w:tc>
      </w:tr>
      <w:tr w:rsidR="000D2309" w:rsidRPr="000D2309" w14:paraId="3881743B" w14:textId="77777777" w:rsidTr="000D2309">
        <w:trPr>
          <w:trHeight w:val="537"/>
        </w:trPr>
        <w:tc>
          <w:tcPr>
            <w:tcW w:w="54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F98B80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AFA6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460C6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644D05BE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954CF47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 DU CLIENT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BA73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21D9795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ENTREPRISE CLIENT</w:t>
            </w:r>
          </w:p>
        </w:tc>
      </w:tr>
      <w:tr w:rsidR="000D2309" w:rsidRPr="000D2309" w14:paraId="3FD03C60" w14:textId="77777777" w:rsidTr="000D2309">
        <w:trPr>
          <w:trHeight w:val="537"/>
        </w:trPr>
        <w:tc>
          <w:tcPr>
            <w:tcW w:w="54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E24953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E64A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6AFB9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19476B96" w14:textId="77777777" w:rsidTr="000D2309">
        <w:trPr>
          <w:trHeight w:val="429"/>
        </w:trPr>
        <w:tc>
          <w:tcPr>
            <w:tcW w:w="1143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A90591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VUE D’ENSEMBLE DU PROJET/DE LA DEMANDE</w:t>
            </w:r>
          </w:p>
        </w:tc>
      </w:tr>
      <w:tr w:rsidR="000D2309" w:rsidRPr="000D2309" w14:paraId="1A9936A9" w14:textId="77777777" w:rsidTr="000D2309">
        <w:trPr>
          <w:trHeight w:val="1933"/>
        </w:trPr>
        <w:tc>
          <w:tcPr>
            <w:tcW w:w="1143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72026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4C52AE7F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2B79B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A705A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0BA2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15A7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6C4E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09" w:rsidRPr="000D2309" w14:paraId="7CC9A9C1" w14:textId="77777777" w:rsidTr="000D2309">
        <w:trPr>
          <w:trHeight w:val="365"/>
        </w:trPr>
        <w:tc>
          <w:tcPr>
            <w:tcW w:w="11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26E4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 xml:space="preserve">INFORMATIONS D’ADHÉSION DU CLIENT </w:t>
            </w:r>
          </w:p>
        </w:tc>
      </w:tr>
      <w:tr w:rsidR="000D2309" w:rsidRPr="000D2309" w14:paraId="0B48B69D" w14:textId="77777777" w:rsidTr="000D2309">
        <w:trPr>
          <w:trHeight w:val="644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824267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FIXE</w:t>
            </w:r>
          </w:p>
        </w:tc>
        <w:tc>
          <w:tcPr>
            <w:tcW w:w="31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3A5BD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E23C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B0C1D5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08DE65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77A6E11F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926A6A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PORTABLE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096C5B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9EAD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6A0E7D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DU DOMICILE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BAC1BA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41188458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8175952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E-MAIL</w:t>
            </w:r>
          </w:p>
        </w:tc>
        <w:tc>
          <w:tcPr>
            <w:tcW w:w="31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CA90C2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2085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8C5113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0F400B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0F364822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9ED19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C82E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35FF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54B4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2FD1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09" w:rsidRPr="000D2309" w14:paraId="20143CB2" w14:textId="77777777" w:rsidTr="000D2309">
        <w:trPr>
          <w:trHeight w:val="644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7A06B6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POSTE/TITRE PROFESSIONNEL</w:t>
            </w:r>
          </w:p>
        </w:tc>
        <w:tc>
          <w:tcPr>
            <w:tcW w:w="31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603D19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BEC7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E791D7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D2ABC4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5A7998F1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693EDF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RESPONSABLE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9DD26B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31CE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E98AFF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PROFESSIONNELLE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86265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20E0F3C4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5ED3E61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SERVICE</w:t>
            </w:r>
          </w:p>
        </w:tc>
        <w:tc>
          <w:tcPr>
            <w:tcW w:w="31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7EC722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508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DFF12F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345D03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169B9643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581A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DC99" w14:textId="77777777" w:rsidR="000D2309" w:rsidRPr="000D2309" w:rsidRDefault="000D2309" w:rsidP="000D2309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BCDD" w14:textId="77777777" w:rsidR="000D2309" w:rsidRPr="000D2309" w:rsidRDefault="000D2309" w:rsidP="000D2309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379D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6E4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09" w:rsidRPr="000D2309" w14:paraId="1FAF5594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9E03E5C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DATE DE NAISSANCE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4E33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E55E141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HOMME/FEMME</w:t>
            </w:r>
          </w:p>
        </w:tc>
      </w:tr>
      <w:tr w:rsidR="000D2309" w:rsidRPr="000D2309" w14:paraId="3F0BC9E4" w14:textId="77777777" w:rsidTr="000D2309">
        <w:trPr>
          <w:trHeight w:val="537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72D5E0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3B44F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34E9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55F8BF0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83FFF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25994182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4D08C5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S’AGIT-IL D’UN ANCIEN CLIENT ?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3859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6BC6C73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RÉFÉRÉ PAR</w:t>
            </w:r>
          </w:p>
        </w:tc>
      </w:tr>
      <w:tr w:rsidR="000D2309" w:rsidRPr="000D2309" w14:paraId="5AC4FF77" w14:textId="77777777" w:rsidTr="000D2309">
        <w:trPr>
          <w:trHeight w:val="537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72E7E1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6596F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E817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01A25B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E5B6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0651398E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66E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6A41" w14:textId="77777777" w:rsidR="000D2309" w:rsidRPr="000D2309" w:rsidRDefault="000D2309" w:rsidP="000D2309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2449C" w14:textId="77777777" w:rsidR="000D2309" w:rsidRPr="000D2309" w:rsidRDefault="000D2309" w:rsidP="000D2309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EFE65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DD8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09" w:rsidRPr="000D2309" w14:paraId="7430F6BE" w14:textId="77777777" w:rsidTr="000D2309">
        <w:trPr>
          <w:trHeight w:val="429"/>
        </w:trPr>
        <w:tc>
          <w:tcPr>
            <w:tcW w:w="1143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19A738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NOTES</w:t>
            </w:r>
          </w:p>
        </w:tc>
      </w:tr>
      <w:tr w:rsidR="000D2309" w:rsidRPr="000D2309" w14:paraId="093D3411" w14:textId="77777777" w:rsidTr="000D2309">
        <w:trPr>
          <w:trHeight w:val="1933"/>
        </w:trPr>
        <w:tc>
          <w:tcPr>
            <w:tcW w:w="1143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6CA57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C031618" w14:textId="77777777" w:rsidR="004442DF" w:rsidRPr="00FB5495" w:rsidRDefault="004442DF" w:rsidP="000D230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6D7346BF" w14:textId="77777777" w:rsidR="004442DF" w:rsidRPr="00FB5495" w:rsidRDefault="004442DF" w:rsidP="004442DF">
      <w:pPr>
        <w:rPr>
          <w:rFonts w:ascii="Century Gothic" w:hAnsi="Century Gothic"/>
        </w:rPr>
      </w:pPr>
    </w:p>
    <w:p w14:paraId="7A6DF7C8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67C7B129" w14:textId="77777777" w:rsidR="004442DF" w:rsidRPr="00E818C7" w:rsidRDefault="004442DF" w:rsidP="00E818C7"/>
    <w:sectPr w:rsidR="004442DF" w:rsidRPr="00E818C7" w:rsidSect="005B24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5E"/>
    <w:rsid w:val="000D0128"/>
    <w:rsid w:val="000D2309"/>
    <w:rsid w:val="001E4CA5"/>
    <w:rsid w:val="002C369F"/>
    <w:rsid w:val="00352713"/>
    <w:rsid w:val="00365066"/>
    <w:rsid w:val="00366F5E"/>
    <w:rsid w:val="003A1EFC"/>
    <w:rsid w:val="004442DF"/>
    <w:rsid w:val="00456A0A"/>
    <w:rsid w:val="00471C74"/>
    <w:rsid w:val="004937B7"/>
    <w:rsid w:val="004A7375"/>
    <w:rsid w:val="00520E3C"/>
    <w:rsid w:val="005B243E"/>
    <w:rsid w:val="00807BC8"/>
    <w:rsid w:val="00835D4E"/>
    <w:rsid w:val="008A1B33"/>
    <w:rsid w:val="008F7053"/>
    <w:rsid w:val="00916DBB"/>
    <w:rsid w:val="00926E62"/>
    <w:rsid w:val="00AC71FC"/>
    <w:rsid w:val="00AE17A1"/>
    <w:rsid w:val="00B4564E"/>
    <w:rsid w:val="00B716CA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B03A"/>
  <w15:chartTrackingRefBased/>
  <w15:docId w15:val="{1B309411-6323-6B40-A8F2-19EA3C62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36&amp;utm_language=FR&amp;utm_source=template-word&amp;utm_medium=content&amp;utm_campaign=ic-Small-Business+Client+Intake+Form-word-17936-fr&amp;lpa=ic+Small-Business+Client+Intake+Form+word+17936+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content:client-management-templates/IC-Small-Business-Client-Intake-Form-109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IC-Small-Business-Client-Intake-Form-10922_WORD.dotx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dcterms:created xsi:type="dcterms:W3CDTF">2023-07-09T22:50:00Z</dcterms:created>
  <dcterms:modified xsi:type="dcterms:W3CDTF">2024-03-03T17:02:00Z</dcterms:modified>
</cp:coreProperties>
</file>