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71982" w14:textId="7F3DCEEF" w:rsidR="00397771" w:rsidRDefault="00F5089C" w:rsidP="000747F9">
      <w:pPr>
        <w:pStyle w:val="NormalWeb"/>
        <w:spacing w:before="0" w:beforeAutospacing="0" w:after="0" w:afterAutospacing="0"/>
        <w:rPr>
          <w:rFonts w:ascii="Century Gothic" w:eastAsia="Century Gothic" w:hAnsi="Century Gothic" w:cs="Century Gothic"/>
          <w:b/>
          <w:bCs/>
          <w:color w:val="011033"/>
          <w:kern w:val="24"/>
          <w:sz w:val="44"/>
          <w:szCs w:val="44"/>
        </w:rPr>
      </w:pPr>
      <w:r w:rsidRPr="00B9298E">
        <w:rPr>
          <w:rFonts w:cs="Arial"/>
          <w:bCs/>
          <w:noProof/>
          <w:color w:val="000000" w:themeColor="text1"/>
          <w:sz w:val="44"/>
          <w:szCs w:val="44"/>
        </w:rPr>
        <w:drawing>
          <wp:anchor distT="0" distB="0" distL="114300" distR="114300" simplePos="0" relativeHeight="251665408" behindDoc="0" locked="0" layoutInCell="1" allowOverlap="1" wp14:anchorId="7F1EEC34" wp14:editId="1B904790">
            <wp:simplePos x="0" y="0"/>
            <wp:positionH relativeFrom="margin">
              <wp:posOffset>6573617</wp:posOffset>
            </wp:positionH>
            <wp:positionV relativeFrom="paragraph">
              <wp:posOffset>0</wp:posOffset>
            </wp:positionV>
            <wp:extent cx="2560813" cy="508958"/>
            <wp:effectExtent l="0" t="0" r="0" b="5715"/>
            <wp:wrapNone/>
            <wp:docPr id="1536492282"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92282"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3622" cy="509516"/>
                    </a:xfrm>
                    <a:prstGeom prst="rect">
                      <a:avLst/>
                    </a:prstGeom>
                    <a:noFill/>
                    <a:ln>
                      <a:noFill/>
                    </a:ln>
                  </pic:spPr>
                </pic:pic>
              </a:graphicData>
            </a:graphic>
            <wp14:sizeRelH relativeFrom="page">
              <wp14:pctWidth>0</wp14:pctWidth>
            </wp14:sizeRelH>
            <wp14:sizeRelV relativeFrom="page">
              <wp14:pctHeight>0</wp14:pctHeight>
            </wp14:sizeRelV>
          </wp:anchor>
        </w:drawing>
      </w:r>
      <w:r w:rsidR="00B9298E" w:rsidRPr="00B9298E">
        <w:rPr>
          <w:rFonts w:ascii="Century Gothic" w:eastAsia="Century Gothic" w:hAnsi="Century Gothic" w:cs="Century Gothic"/>
          <w:b/>
          <w:bCs/>
          <w:color w:val="011033"/>
          <w:kern w:val="24"/>
          <w:sz w:val="44"/>
          <w:szCs w:val="44"/>
        </w:rPr>
        <w:t>Lean Coffee for Sprint Retrospective</w:t>
      </w:r>
      <w:r w:rsidR="00B9298E">
        <w:rPr>
          <w:rFonts w:ascii="Century Gothic" w:eastAsia="Century Gothic" w:hAnsi="Century Gothic" w:cs="Century Gothic"/>
          <w:b/>
          <w:bCs/>
          <w:color w:val="011033"/>
          <w:kern w:val="24"/>
          <w:sz w:val="44"/>
          <w:szCs w:val="44"/>
        </w:rPr>
        <w:t xml:space="preserve"> </w:t>
      </w:r>
      <w:r w:rsidR="000747F9" w:rsidRPr="00B9298E">
        <w:rPr>
          <w:rFonts w:ascii="Century Gothic" w:eastAsia="Century Gothic" w:hAnsi="Century Gothic" w:cs="Century Gothic"/>
          <w:b/>
          <w:bCs/>
          <w:color w:val="011033"/>
          <w:kern w:val="24"/>
          <w:sz w:val="44"/>
          <w:szCs w:val="44"/>
        </w:rPr>
        <w:t>Example</w:t>
      </w:r>
    </w:p>
    <w:p w14:paraId="743BD6FF" w14:textId="77777777" w:rsidR="00B9298E" w:rsidRPr="00B9298E" w:rsidRDefault="00B9298E" w:rsidP="000747F9">
      <w:pPr>
        <w:pStyle w:val="NormalWeb"/>
        <w:spacing w:before="0" w:beforeAutospacing="0" w:after="0" w:afterAutospacing="0"/>
        <w:rPr>
          <w:rFonts w:ascii="Century Gothic" w:eastAsia="Century Gothic" w:hAnsi="Century Gothic" w:cs="Century Gothic"/>
          <w:b/>
          <w:bCs/>
          <w:color w:val="011033"/>
          <w:kern w:val="24"/>
          <w:sz w:val="44"/>
          <w:szCs w:val="44"/>
        </w:rPr>
      </w:pPr>
    </w:p>
    <w:p w14:paraId="38415B66" w14:textId="025F2687" w:rsidR="00F41639" w:rsidRDefault="00B9298E" w:rsidP="001032AD">
      <w:pPr>
        <w:rPr>
          <w:rFonts w:cs="Arial"/>
          <w:b/>
          <w:noProof/>
          <w:color w:val="000000" w:themeColor="text1"/>
          <w:szCs w:val="36"/>
        </w:rPr>
      </w:pPr>
      <w:r>
        <w:rPr>
          <w:noProof/>
        </w:rPr>
        <mc:AlternateContent>
          <mc:Choice Requires="wpg">
            <w:drawing>
              <wp:anchor distT="0" distB="0" distL="114300" distR="114300" simplePos="0" relativeHeight="251667456" behindDoc="0" locked="0" layoutInCell="1" allowOverlap="1" wp14:anchorId="561149CD" wp14:editId="2D3327FD">
                <wp:simplePos x="0" y="0"/>
                <wp:positionH relativeFrom="margin">
                  <wp:align>right</wp:align>
                </wp:positionH>
                <wp:positionV relativeFrom="paragraph">
                  <wp:posOffset>151597</wp:posOffset>
                </wp:positionV>
                <wp:extent cx="9133648" cy="5647055"/>
                <wp:effectExtent l="0" t="0" r="10795" b="10795"/>
                <wp:wrapNone/>
                <wp:docPr id="5" name="Group 4">
                  <a:extLst xmlns:a="http://schemas.openxmlformats.org/drawingml/2006/main">
                    <a:ext uri="{FF2B5EF4-FFF2-40B4-BE49-F238E27FC236}">
                      <a16:creationId xmlns:a16="http://schemas.microsoft.com/office/drawing/2014/main" id="{6F0A552C-A2C7-EEF9-255F-23FE3533AC9F}"/>
                    </a:ext>
                  </a:extLst>
                </wp:docPr>
                <wp:cNvGraphicFramePr/>
                <a:graphic xmlns:a="http://schemas.openxmlformats.org/drawingml/2006/main">
                  <a:graphicData uri="http://schemas.microsoft.com/office/word/2010/wordprocessingGroup">
                    <wpg:wgp>
                      <wpg:cNvGrpSpPr/>
                      <wpg:grpSpPr>
                        <a:xfrm>
                          <a:off x="0" y="0"/>
                          <a:ext cx="9133648" cy="5647055"/>
                          <a:chOff x="0" y="0"/>
                          <a:chExt cx="7535112" cy="5647265"/>
                        </a:xfrm>
                      </wpg:grpSpPr>
                      <wps:wsp>
                        <wps:cNvPr id="976146038" name="Rectangle 976146038">
                          <a:extLst>
                            <a:ext uri="{FF2B5EF4-FFF2-40B4-BE49-F238E27FC236}">
                              <a16:creationId xmlns:a16="http://schemas.microsoft.com/office/drawing/2014/main" id="{C9457A1F-1894-3B9A-8835-240E8BFD0A81}"/>
                            </a:ext>
                          </a:extLst>
                        </wps:cNvPr>
                        <wps:cNvSpPr/>
                        <wps:spPr>
                          <a:xfrm>
                            <a:off x="0" y="0"/>
                            <a:ext cx="2390920" cy="5647265"/>
                          </a:xfrm>
                          <a:prstGeom prst="rect">
                            <a:avLst/>
                          </a:prstGeom>
                          <a:solidFill>
                            <a:sysClr val="window" lastClr="FFFFFF"/>
                          </a:solidFill>
                          <a:ln w="19050" cap="flat" cmpd="sng" algn="ctr">
                            <a:solidFill>
                              <a:srgbClr val="FF7D86"/>
                            </a:solidFill>
                            <a:prstDash val="solid"/>
                            <a:miter lim="800000"/>
                          </a:ln>
                          <a:effectLst/>
                        </wps:spPr>
                        <wps:txbx>
                          <w:txbxContent>
                            <w:p w14:paraId="10266EA1" w14:textId="77777777" w:rsidR="00B9298E" w:rsidRDefault="00B9298E" w:rsidP="00B9298E">
                              <w:pPr>
                                <w:jc w:val="center"/>
                                <w:rPr>
                                  <w:rFonts w:cstheme="minorBidi"/>
                                  <w:b/>
                                  <w:bCs/>
                                  <w:color w:val="FF5964"/>
                                  <w:kern w:val="24"/>
                                  <w:sz w:val="48"/>
                                  <w:szCs w:val="48"/>
                                </w:rPr>
                              </w:pPr>
                              <w:r>
                                <w:rPr>
                                  <w:rFonts w:cstheme="minorBidi"/>
                                  <w:b/>
                                  <w:bCs/>
                                  <w:color w:val="FF5964"/>
                                  <w:kern w:val="24"/>
                                  <w:sz w:val="48"/>
                                  <w:szCs w:val="48"/>
                                </w:rPr>
                                <w:t>TO DO</w:t>
                              </w:r>
                            </w:p>
                          </w:txbxContent>
                        </wps:txbx>
                        <wps:bodyPr rtlCol="0" anchor="t"/>
                      </wps:wsp>
                      <wpg:grpSp>
                        <wpg:cNvPr id="1373721286" name="Group 1373721286">
                          <a:extLst>
                            <a:ext uri="{FF2B5EF4-FFF2-40B4-BE49-F238E27FC236}">
                              <a16:creationId xmlns:a16="http://schemas.microsoft.com/office/drawing/2014/main" id="{F253BA7F-A3AD-2C24-9776-040CE3C3CD59}"/>
                            </a:ext>
                          </a:extLst>
                        </wpg:cNvPr>
                        <wpg:cNvGrpSpPr/>
                        <wpg:grpSpPr>
                          <a:xfrm>
                            <a:off x="181176" y="523455"/>
                            <a:ext cx="2024169" cy="1079892"/>
                            <a:chOff x="181176" y="523455"/>
                            <a:chExt cx="2812265" cy="1286934"/>
                          </a:xfrm>
                        </wpg:grpSpPr>
                        <wps:wsp>
                          <wps:cNvPr id="1887142007" name="Rectangle 7">
                            <a:extLst>
                              <a:ext uri="{FF2B5EF4-FFF2-40B4-BE49-F238E27FC236}">
                                <a16:creationId xmlns:a16="http://schemas.microsoft.com/office/drawing/2014/main" id="{825D34CB-7DB1-99D1-B113-3EEF5276848E}"/>
                              </a:ext>
                            </a:extLst>
                          </wps:cNvPr>
                          <wps:cNvSpPr/>
                          <wps:spPr>
                            <a:xfrm flipH="1">
                              <a:off x="181176" y="535976"/>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683275149" name="Rectangle 7">
                            <a:extLst>
                              <a:ext uri="{FF2B5EF4-FFF2-40B4-BE49-F238E27FC236}">
                                <a16:creationId xmlns:a16="http://schemas.microsoft.com/office/drawing/2014/main" id="{B02A0DF6-D42B-1B3C-5954-71C364F2A132}"/>
                              </a:ext>
                            </a:extLst>
                          </wps:cNvPr>
                          <wps:cNvSpPr/>
                          <wps:spPr>
                            <a:xfrm>
                              <a:off x="227582" y="523455"/>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FF7D86"/>
                            </a:solidFill>
                            <a:ln w="3175" cap="flat" cmpd="sng" algn="ctr">
                              <a:solidFill>
                                <a:sysClr val="window" lastClr="FFFFFF"/>
                              </a:solidFill>
                              <a:prstDash val="solid"/>
                              <a:miter lim="800000"/>
                            </a:ln>
                            <a:effectLst/>
                          </wps:spPr>
                          <wps:txbx>
                            <w:txbxContent>
                              <w:p w14:paraId="2D6EC6F8"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Implement New API Endpoint:</w:t>
                                </w:r>
                              </w:p>
                              <w:p w14:paraId="0DD3DF94"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Create a new endpoint for the charging station status.</w:t>
                                </w:r>
                              </w:p>
                            </w:txbxContent>
                          </wps:txbx>
                          <wps:bodyPr rtlCol="0" anchor="ctr"/>
                        </wps:wsp>
                      </wpg:grpSp>
                      <wpg:grpSp>
                        <wpg:cNvPr id="1119999589" name="Group 1119999589">
                          <a:extLst>
                            <a:ext uri="{FF2B5EF4-FFF2-40B4-BE49-F238E27FC236}">
                              <a16:creationId xmlns:a16="http://schemas.microsoft.com/office/drawing/2014/main" id="{3549D94C-0882-C44B-63F7-79EA4356CC4B}"/>
                            </a:ext>
                          </a:extLst>
                        </wpg:cNvPr>
                        <wpg:cNvGrpSpPr/>
                        <wpg:grpSpPr>
                          <a:xfrm>
                            <a:off x="181176" y="1789080"/>
                            <a:ext cx="2024169" cy="1079892"/>
                            <a:chOff x="181176" y="1789080"/>
                            <a:chExt cx="2812265" cy="1286934"/>
                          </a:xfrm>
                        </wpg:grpSpPr>
                        <wps:wsp>
                          <wps:cNvPr id="1149016272" name="Rectangle 7">
                            <a:extLst>
                              <a:ext uri="{FF2B5EF4-FFF2-40B4-BE49-F238E27FC236}">
                                <a16:creationId xmlns:a16="http://schemas.microsoft.com/office/drawing/2014/main" id="{D3140C91-C9C1-A49E-87CB-663C153E0CE3}"/>
                              </a:ext>
                            </a:extLst>
                          </wps:cNvPr>
                          <wps:cNvSpPr/>
                          <wps:spPr>
                            <a:xfrm flipH="1">
                              <a:off x="181176" y="1801601"/>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292310467" name="Rectangle 7">
                            <a:extLst>
                              <a:ext uri="{FF2B5EF4-FFF2-40B4-BE49-F238E27FC236}">
                                <a16:creationId xmlns:a16="http://schemas.microsoft.com/office/drawing/2014/main" id="{8E6390E6-B626-B909-91C4-D33AA7033211}"/>
                              </a:ext>
                            </a:extLst>
                          </wps:cNvPr>
                          <wps:cNvSpPr/>
                          <wps:spPr>
                            <a:xfrm>
                              <a:off x="227582" y="1789080"/>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FF7D86"/>
                            </a:solidFill>
                            <a:ln w="3175" cap="flat" cmpd="sng" algn="ctr">
                              <a:solidFill>
                                <a:sysClr val="window" lastClr="FFFFFF"/>
                              </a:solidFill>
                              <a:prstDash val="solid"/>
                              <a:miter lim="800000"/>
                            </a:ln>
                            <a:effectLst/>
                          </wps:spPr>
                          <wps:txbx>
                            <w:txbxContent>
                              <w:p w14:paraId="1434EF2F"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Fix Login Bug:</w:t>
                                </w:r>
                              </w:p>
                              <w:p w14:paraId="4DC89D50"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Address the issue causing intermittent login failures on the mobile app.</w:t>
                                </w:r>
                              </w:p>
                            </w:txbxContent>
                          </wps:txbx>
                          <wps:bodyPr rtlCol="0" anchor="ctr"/>
                        </wps:wsp>
                      </wpg:grpSp>
                      <wpg:grpSp>
                        <wpg:cNvPr id="1238048573" name="Group 1238048573">
                          <a:extLst>
                            <a:ext uri="{FF2B5EF4-FFF2-40B4-BE49-F238E27FC236}">
                              <a16:creationId xmlns:a16="http://schemas.microsoft.com/office/drawing/2014/main" id="{A52DE4C0-82D1-154F-F5A0-82FEC6F60CC2}"/>
                            </a:ext>
                          </a:extLst>
                        </wpg:cNvPr>
                        <wpg:cNvGrpSpPr/>
                        <wpg:grpSpPr>
                          <a:xfrm>
                            <a:off x="181176" y="3065212"/>
                            <a:ext cx="2024169" cy="1079892"/>
                            <a:chOff x="181176" y="3065212"/>
                            <a:chExt cx="2812265" cy="1286934"/>
                          </a:xfrm>
                        </wpg:grpSpPr>
                        <wps:wsp>
                          <wps:cNvPr id="1553592606" name="Rectangle 7">
                            <a:extLst>
                              <a:ext uri="{FF2B5EF4-FFF2-40B4-BE49-F238E27FC236}">
                                <a16:creationId xmlns:a16="http://schemas.microsoft.com/office/drawing/2014/main" id="{BC61F1E3-D08A-D91E-564A-13F676D9FBFB}"/>
                              </a:ext>
                            </a:extLst>
                          </wps:cNvPr>
                          <wps:cNvSpPr/>
                          <wps:spPr>
                            <a:xfrm flipH="1">
                              <a:off x="181176" y="3077733"/>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661599443" name="Rectangle 7">
                            <a:extLst>
                              <a:ext uri="{FF2B5EF4-FFF2-40B4-BE49-F238E27FC236}">
                                <a16:creationId xmlns:a16="http://schemas.microsoft.com/office/drawing/2014/main" id="{58162C71-CE40-AA2A-B080-FD8496B2D2DA}"/>
                              </a:ext>
                            </a:extLst>
                          </wps:cNvPr>
                          <wps:cNvSpPr/>
                          <wps:spPr>
                            <a:xfrm>
                              <a:off x="227582" y="3065212"/>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FF7D86"/>
                            </a:solidFill>
                            <a:ln w="3175" cap="flat" cmpd="sng" algn="ctr">
                              <a:solidFill>
                                <a:sysClr val="window" lastClr="FFFFFF"/>
                              </a:solidFill>
                              <a:prstDash val="solid"/>
                              <a:miter lim="800000"/>
                            </a:ln>
                            <a:effectLst/>
                          </wps:spPr>
                          <wps:txbx>
                            <w:txbxContent>
                              <w:p w14:paraId="2447EB98"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Design Dashboard UI:</w:t>
                                </w:r>
                              </w:p>
                              <w:p w14:paraId="7625DE69"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Develop a new user interface for the real-time analytics dashboard.</w:t>
                                </w:r>
                              </w:p>
                            </w:txbxContent>
                          </wps:txbx>
                          <wps:bodyPr rtlCol="0" anchor="ctr"/>
                        </wps:wsp>
                      </wpg:grpSp>
                      <wps:wsp>
                        <wps:cNvPr id="1544594068" name="Rectangle 1544594068">
                          <a:extLst>
                            <a:ext uri="{FF2B5EF4-FFF2-40B4-BE49-F238E27FC236}">
                              <a16:creationId xmlns:a16="http://schemas.microsoft.com/office/drawing/2014/main" id="{BD484A64-5B58-EAAF-741F-0C11E6651F43}"/>
                            </a:ext>
                          </a:extLst>
                        </wps:cNvPr>
                        <wps:cNvSpPr/>
                        <wps:spPr>
                          <a:xfrm>
                            <a:off x="5144192" y="0"/>
                            <a:ext cx="2390920" cy="5647265"/>
                          </a:xfrm>
                          <a:prstGeom prst="rect">
                            <a:avLst/>
                          </a:prstGeom>
                          <a:solidFill>
                            <a:sysClr val="window" lastClr="FFFFFF"/>
                          </a:solidFill>
                          <a:ln w="19050" cap="flat" cmpd="sng" algn="ctr">
                            <a:solidFill>
                              <a:srgbClr val="B4E5A2"/>
                            </a:solidFill>
                            <a:prstDash val="solid"/>
                            <a:miter lim="800000"/>
                          </a:ln>
                          <a:effectLst/>
                        </wps:spPr>
                        <wps:txbx>
                          <w:txbxContent>
                            <w:p w14:paraId="25D26B31" w14:textId="77777777" w:rsidR="00B9298E" w:rsidRDefault="00B9298E" w:rsidP="00B9298E">
                              <w:pPr>
                                <w:jc w:val="center"/>
                                <w:rPr>
                                  <w:rFonts w:cstheme="minorBidi"/>
                                  <w:b/>
                                  <w:bCs/>
                                  <w:color w:val="70AD47" w:themeColor="accent6"/>
                                  <w:kern w:val="24"/>
                                  <w:sz w:val="48"/>
                                  <w:szCs w:val="48"/>
                                </w:rPr>
                              </w:pPr>
                              <w:r>
                                <w:rPr>
                                  <w:rFonts w:cstheme="minorBidi"/>
                                  <w:b/>
                                  <w:bCs/>
                                  <w:color w:val="70AD47" w:themeColor="accent6"/>
                                  <w:kern w:val="24"/>
                                  <w:sz w:val="48"/>
                                  <w:szCs w:val="48"/>
                                </w:rPr>
                                <w:t>DONE</w:t>
                              </w:r>
                            </w:p>
                          </w:txbxContent>
                        </wps:txbx>
                        <wps:bodyPr rtlCol="0" anchor="t"/>
                      </wps:wsp>
                      <wpg:grpSp>
                        <wpg:cNvPr id="546046214" name="Group 546046214">
                          <a:extLst>
                            <a:ext uri="{FF2B5EF4-FFF2-40B4-BE49-F238E27FC236}">
                              <a16:creationId xmlns:a16="http://schemas.microsoft.com/office/drawing/2014/main" id="{A35F30F0-D358-8AAF-2916-B40C27D7A0F2}"/>
                            </a:ext>
                          </a:extLst>
                        </wpg:cNvPr>
                        <wpg:cNvGrpSpPr/>
                        <wpg:grpSpPr>
                          <a:xfrm>
                            <a:off x="5358587" y="521066"/>
                            <a:ext cx="2065923" cy="1079892"/>
                            <a:chOff x="5358587" y="521066"/>
                            <a:chExt cx="2812390" cy="1286934"/>
                          </a:xfrm>
                        </wpg:grpSpPr>
                        <wps:wsp>
                          <wps:cNvPr id="488246347" name="Rectangle 7">
                            <a:extLst>
                              <a:ext uri="{FF2B5EF4-FFF2-40B4-BE49-F238E27FC236}">
                                <a16:creationId xmlns:a16="http://schemas.microsoft.com/office/drawing/2014/main" id="{3F6E6DF9-414C-57AC-13C5-659E84A0421E}"/>
                              </a:ext>
                            </a:extLst>
                          </wps:cNvPr>
                          <wps:cNvSpPr/>
                          <wps:spPr>
                            <a:xfrm flipH="1">
                              <a:off x="5358587" y="533587"/>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574177257" name="Rectangle 7">
                            <a:extLst>
                              <a:ext uri="{FF2B5EF4-FFF2-40B4-BE49-F238E27FC236}">
                                <a16:creationId xmlns:a16="http://schemas.microsoft.com/office/drawing/2014/main" id="{3E62DF7E-EBAC-5D19-BD93-DDD93778512A}"/>
                              </a:ext>
                            </a:extLst>
                          </wps:cNvPr>
                          <wps:cNvSpPr/>
                          <wps:spPr>
                            <a:xfrm>
                              <a:off x="5405118" y="521066"/>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4EA72E">
                                <a:lumMod val="40000"/>
                                <a:lumOff val="60000"/>
                              </a:srgbClr>
                            </a:solidFill>
                            <a:ln w="3175" cap="flat" cmpd="sng" algn="ctr">
                              <a:solidFill>
                                <a:sysClr val="window" lastClr="FFFFFF"/>
                              </a:solidFill>
                              <a:prstDash val="solid"/>
                              <a:miter lim="800000"/>
                            </a:ln>
                            <a:effectLst/>
                          </wps:spPr>
                          <wps:txbx>
                            <w:txbxContent>
                              <w:p w14:paraId="1466F2D2"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Update Charging Station Locator:</w:t>
                                </w:r>
                              </w:p>
                              <w:p w14:paraId="4C7E28B9"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Successfully add new filtering options for charging types.</w:t>
                                </w:r>
                              </w:p>
                            </w:txbxContent>
                          </wps:txbx>
                          <wps:bodyPr rtlCol="0" anchor="ctr"/>
                        </wps:wsp>
                      </wpg:grpSp>
                      <wpg:grpSp>
                        <wpg:cNvPr id="1035424962" name="Group 1035424962">
                          <a:extLst>
                            <a:ext uri="{FF2B5EF4-FFF2-40B4-BE49-F238E27FC236}">
                              <a16:creationId xmlns:a16="http://schemas.microsoft.com/office/drawing/2014/main" id="{1FF73E87-3C07-41F9-DB10-3F889E9AD335}"/>
                            </a:ext>
                          </a:extLst>
                        </wpg:cNvPr>
                        <wpg:cNvGrpSpPr/>
                        <wpg:grpSpPr>
                          <a:xfrm>
                            <a:off x="5358587" y="1786691"/>
                            <a:ext cx="2065923" cy="1079892"/>
                            <a:chOff x="5358587" y="1786691"/>
                            <a:chExt cx="2812390" cy="1286934"/>
                          </a:xfrm>
                        </wpg:grpSpPr>
                        <wps:wsp>
                          <wps:cNvPr id="1873683918" name="Rectangle 7">
                            <a:extLst>
                              <a:ext uri="{FF2B5EF4-FFF2-40B4-BE49-F238E27FC236}">
                                <a16:creationId xmlns:a16="http://schemas.microsoft.com/office/drawing/2014/main" id="{43699BFF-BD0B-64F9-0C96-CE9749A9A049}"/>
                              </a:ext>
                            </a:extLst>
                          </wps:cNvPr>
                          <wps:cNvSpPr/>
                          <wps:spPr>
                            <a:xfrm flipH="1">
                              <a:off x="5358587" y="1799212"/>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457433208" name="Rectangle 7">
                            <a:extLst>
                              <a:ext uri="{FF2B5EF4-FFF2-40B4-BE49-F238E27FC236}">
                                <a16:creationId xmlns:a16="http://schemas.microsoft.com/office/drawing/2014/main" id="{39940894-2CCC-C1FD-3881-5D97B808546A}"/>
                              </a:ext>
                            </a:extLst>
                          </wps:cNvPr>
                          <wps:cNvSpPr/>
                          <wps:spPr>
                            <a:xfrm>
                              <a:off x="5405118" y="1786691"/>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4EA72E">
                                <a:lumMod val="40000"/>
                                <a:lumOff val="60000"/>
                              </a:srgbClr>
                            </a:solidFill>
                            <a:ln w="3175" cap="flat" cmpd="sng" algn="ctr">
                              <a:solidFill>
                                <a:sysClr val="window" lastClr="FFFFFF"/>
                              </a:solidFill>
                              <a:prstDash val="solid"/>
                              <a:miter lim="800000"/>
                            </a:ln>
                            <a:effectLst/>
                          </wps:spPr>
                          <wps:txbx>
                            <w:txbxContent>
                              <w:p w14:paraId="1EED1128"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Automated Testing Scripts:</w:t>
                                </w:r>
                              </w:p>
                              <w:p w14:paraId="07B7FE1B"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Develop and implement automated scripts for regression testing.</w:t>
                                </w:r>
                              </w:p>
                            </w:txbxContent>
                          </wps:txbx>
                          <wps:bodyPr rtlCol="0" anchor="ctr"/>
                        </wps:wsp>
                      </wpg:grpSp>
                      <wpg:grpSp>
                        <wpg:cNvPr id="479806396" name="Group 479806396">
                          <a:extLst>
                            <a:ext uri="{FF2B5EF4-FFF2-40B4-BE49-F238E27FC236}">
                              <a16:creationId xmlns:a16="http://schemas.microsoft.com/office/drawing/2014/main" id="{7CCE6A74-781E-5455-E8A1-F25C0596DA8A}"/>
                            </a:ext>
                          </a:extLst>
                        </wpg:cNvPr>
                        <wpg:cNvGrpSpPr/>
                        <wpg:grpSpPr>
                          <a:xfrm>
                            <a:off x="5358587" y="3062823"/>
                            <a:ext cx="2065923" cy="1079892"/>
                            <a:chOff x="5358587" y="3062823"/>
                            <a:chExt cx="2812390" cy="1286934"/>
                          </a:xfrm>
                        </wpg:grpSpPr>
                        <wps:wsp>
                          <wps:cNvPr id="398881113" name="Rectangle 7">
                            <a:extLst>
                              <a:ext uri="{FF2B5EF4-FFF2-40B4-BE49-F238E27FC236}">
                                <a16:creationId xmlns:a16="http://schemas.microsoft.com/office/drawing/2014/main" id="{8E5FDF53-302C-B58E-28CF-5EB0C13967DF}"/>
                              </a:ext>
                            </a:extLst>
                          </wps:cNvPr>
                          <wps:cNvSpPr/>
                          <wps:spPr>
                            <a:xfrm flipH="1">
                              <a:off x="5358587" y="3075344"/>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691921100" name="Rectangle 7">
                            <a:extLst>
                              <a:ext uri="{FF2B5EF4-FFF2-40B4-BE49-F238E27FC236}">
                                <a16:creationId xmlns:a16="http://schemas.microsoft.com/office/drawing/2014/main" id="{FA1CE34B-EBDC-5A3E-8FF5-706274C52405}"/>
                              </a:ext>
                            </a:extLst>
                          </wps:cNvPr>
                          <wps:cNvSpPr/>
                          <wps:spPr>
                            <a:xfrm>
                              <a:off x="5405118" y="3062823"/>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4EA72E">
                                <a:lumMod val="40000"/>
                                <a:lumOff val="60000"/>
                              </a:srgbClr>
                            </a:solidFill>
                            <a:ln w="3175" cap="flat" cmpd="sng" algn="ctr">
                              <a:solidFill>
                                <a:sysClr val="window" lastClr="FFFFFF"/>
                              </a:solidFill>
                              <a:prstDash val="solid"/>
                              <a:miter lim="800000"/>
                            </a:ln>
                            <a:effectLst/>
                          </wps:spPr>
                          <wps:txbx>
                            <w:txbxContent>
                              <w:p w14:paraId="389C0BBB"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Bug Fix - Data Sync:</w:t>
                                </w:r>
                              </w:p>
                              <w:p w14:paraId="557AC812"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Resolve the issue causing data synchronization delays between mobile and server.</w:t>
                                </w:r>
                              </w:p>
                            </w:txbxContent>
                          </wps:txbx>
                          <wps:bodyPr rtlCol="0" anchor="ctr"/>
                        </wps:wsp>
                      </wpg:grpSp>
                      <wps:wsp>
                        <wps:cNvPr id="83374143" name="Rectangle 83374143">
                          <a:extLst>
                            <a:ext uri="{FF2B5EF4-FFF2-40B4-BE49-F238E27FC236}">
                              <a16:creationId xmlns:a16="http://schemas.microsoft.com/office/drawing/2014/main" id="{4C3BE117-C285-B33E-D6E6-CDBA3278251F}"/>
                            </a:ext>
                          </a:extLst>
                        </wps:cNvPr>
                        <wps:cNvSpPr/>
                        <wps:spPr>
                          <a:xfrm>
                            <a:off x="2572096" y="0"/>
                            <a:ext cx="2390920" cy="5647265"/>
                          </a:xfrm>
                          <a:prstGeom prst="rect">
                            <a:avLst/>
                          </a:prstGeom>
                          <a:solidFill>
                            <a:sysClr val="window" lastClr="FFFFFF"/>
                          </a:solidFill>
                          <a:ln w="19050" cap="flat" cmpd="sng" algn="ctr">
                            <a:solidFill>
                              <a:srgbClr val="A6CAEC"/>
                            </a:solidFill>
                            <a:prstDash val="solid"/>
                            <a:miter lim="800000"/>
                          </a:ln>
                          <a:effectLst/>
                        </wps:spPr>
                        <wps:txbx>
                          <w:txbxContent>
                            <w:p w14:paraId="625A2AC9" w14:textId="77777777" w:rsidR="00B9298E" w:rsidRPr="00B9298E" w:rsidRDefault="00B9298E" w:rsidP="00B9298E">
                              <w:pPr>
                                <w:jc w:val="center"/>
                                <w:rPr>
                                  <w:rFonts w:cstheme="minorBidi"/>
                                  <w:b/>
                                  <w:bCs/>
                                  <w:color w:val="2E74B5" w:themeColor="accent5" w:themeShade="BF"/>
                                  <w:kern w:val="24"/>
                                  <w:sz w:val="48"/>
                                  <w:szCs w:val="48"/>
                                </w:rPr>
                              </w:pPr>
                              <w:r w:rsidRPr="00B9298E">
                                <w:rPr>
                                  <w:rFonts w:cstheme="minorBidi"/>
                                  <w:b/>
                                  <w:bCs/>
                                  <w:color w:val="2E74B5" w:themeColor="accent5" w:themeShade="BF"/>
                                  <w:kern w:val="24"/>
                                  <w:sz w:val="48"/>
                                  <w:szCs w:val="48"/>
                                </w:rPr>
                                <w:t>DOING</w:t>
                              </w:r>
                            </w:p>
                          </w:txbxContent>
                        </wps:txbx>
                        <wps:bodyPr rtlCol="0" anchor="t"/>
                      </wps:wsp>
                      <wpg:grpSp>
                        <wpg:cNvPr id="1685771209" name="Group 1685771209">
                          <a:extLst>
                            <a:ext uri="{FF2B5EF4-FFF2-40B4-BE49-F238E27FC236}">
                              <a16:creationId xmlns:a16="http://schemas.microsoft.com/office/drawing/2014/main" id="{D3374708-ADE6-CFED-CFD8-29A4DDF657A4}"/>
                            </a:ext>
                          </a:extLst>
                        </wpg:cNvPr>
                        <wpg:cNvGrpSpPr/>
                        <wpg:grpSpPr>
                          <a:xfrm>
                            <a:off x="2783606" y="512948"/>
                            <a:ext cx="2065923" cy="1079892"/>
                            <a:chOff x="2783606" y="512948"/>
                            <a:chExt cx="2812390" cy="1286934"/>
                          </a:xfrm>
                        </wpg:grpSpPr>
                        <wps:wsp>
                          <wps:cNvPr id="1989282154" name="Rectangle 7">
                            <a:extLst>
                              <a:ext uri="{FF2B5EF4-FFF2-40B4-BE49-F238E27FC236}">
                                <a16:creationId xmlns:a16="http://schemas.microsoft.com/office/drawing/2014/main" id="{5290A80E-95C0-CCBB-03A3-246D46727B85}"/>
                              </a:ext>
                            </a:extLst>
                          </wps:cNvPr>
                          <wps:cNvSpPr/>
                          <wps:spPr>
                            <a:xfrm flipH="1">
                              <a:off x="2783606" y="525469"/>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669864450" name="Rectangle 7">
                            <a:extLst>
                              <a:ext uri="{FF2B5EF4-FFF2-40B4-BE49-F238E27FC236}">
                                <a16:creationId xmlns:a16="http://schemas.microsoft.com/office/drawing/2014/main" id="{6FC4B6A9-B4BE-E2E7-E091-44D843A60EF7}"/>
                              </a:ext>
                            </a:extLst>
                          </wps:cNvPr>
                          <wps:cNvSpPr/>
                          <wps:spPr>
                            <a:xfrm>
                              <a:off x="2830137" y="512948"/>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0E2841">
                                <a:lumMod val="25000"/>
                                <a:lumOff val="75000"/>
                              </a:srgbClr>
                            </a:solidFill>
                            <a:ln w="3175" cap="flat" cmpd="sng" algn="ctr">
                              <a:solidFill>
                                <a:sysClr val="window" lastClr="FFFFFF"/>
                              </a:solidFill>
                              <a:prstDash val="solid"/>
                              <a:miter lim="800000"/>
                            </a:ln>
                            <a:effectLst/>
                          </wps:spPr>
                          <wps:txbx>
                            <w:txbxContent>
                              <w:p w14:paraId="38284F77"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Optimize Route Planning Algorithm:</w:t>
                                </w:r>
                              </w:p>
                              <w:p w14:paraId="7D7D5807"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Enhance the efficiency of the logistics route planning feature.</w:t>
                                </w:r>
                              </w:p>
                            </w:txbxContent>
                          </wps:txbx>
                          <wps:bodyPr rtlCol="0" anchor="ctr"/>
                        </wps:wsp>
                      </wpg:grpSp>
                      <wpg:grpSp>
                        <wpg:cNvPr id="1058649866" name="Group 1058649866">
                          <a:extLst>
                            <a:ext uri="{FF2B5EF4-FFF2-40B4-BE49-F238E27FC236}">
                              <a16:creationId xmlns:a16="http://schemas.microsoft.com/office/drawing/2014/main" id="{8ED45135-446F-0628-FFB1-F5A1AA63F024}"/>
                            </a:ext>
                          </a:extLst>
                        </wpg:cNvPr>
                        <wpg:cNvGrpSpPr/>
                        <wpg:grpSpPr>
                          <a:xfrm>
                            <a:off x="2783606" y="1778573"/>
                            <a:ext cx="2065923" cy="1079892"/>
                            <a:chOff x="2783606" y="1778573"/>
                            <a:chExt cx="2812390" cy="1286934"/>
                          </a:xfrm>
                        </wpg:grpSpPr>
                        <wps:wsp>
                          <wps:cNvPr id="1084492025" name="Rectangle 7">
                            <a:extLst>
                              <a:ext uri="{FF2B5EF4-FFF2-40B4-BE49-F238E27FC236}">
                                <a16:creationId xmlns:a16="http://schemas.microsoft.com/office/drawing/2014/main" id="{0EA036E8-2970-A522-1A3E-6857EB8586E6}"/>
                              </a:ext>
                            </a:extLst>
                          </wps:cNvPr>
                          <wps:cNvSpPr/>
                          <wps:spPr>
                            <a:xfrm flipH="1">
                              <a:off x="2783606" y="1791094"/>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529354193" name="Rectangle 7">
                            <a:extLst>
                              <a:ext uri="{FF2B5EF4-FFF2-40B4-BE49-F238E27FC236}">
                                <a16:creationId xmlns:a16="http://schemas.microsoft.com/office/drawing/2014/main" id="{69665DDF-3055-3F00-6354-38A82032A5C8}"/>
                              </a:ext>
                            </a:extLst>
                          </wps:cNvPr>
                          <wps:cNvSpPr/>
                          <wps:spPr>
                            <a:xfrm>
                              <a:off x="2830137" y="1778573"/>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0E2841">
                                <a:lumMod val="25000"/>
                                <a:lumOff val="75000"/>
                              </a:srgbClr>
                            </a:solidFill>
                            <a:ln w="3175" cap="flat" cmpd="sng" algn="ctr">
                              <a:solidFill>
                                <a:sysClr val="window" lastClr="FFFFFF"/>
                              </a:solidFill>
                              <a:prstDash val="solid"/>
                              <a:miter lim="800000"/>
                            </a:ln>
                            <a:effectLst/>
                          </wps:spPr>
                          <wps:txbx>
                            <w:txbxContent>
                              <w:p w14:paraId="4CA6EF8A"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User Feedback Collection:</w:t>
                                </w:r>
                              </w:p>
                              <w:p w14:paraId="3B4069A9"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Integrate a feedback form within the app for user suggestions and issues.</w:t>
                                </w:r>
                              </w:p>
                            </w:txbxContent>
                          </wps:txbx>
                          <wps:bodyPr rtlCol="0" anchor="ctr"/>
                        </wps:wsp>
                      </wpg:grpSp>
                      <wpg:grpSp>
                        <wpg:cNvPr id="57073828" name="Group 57073828">
                          <a:extLst>
                            <a:ext uri="{FF2B5EF4-FFF2-40B4-BE49-F238E27FC236}">
                              <a16:creationId xmlns:a16="http://schemas.microsoft.com/office/drawing/2014/main" id="{06970FE4-0E5C-F9E6-419D-E59E6289F7F0}"/>
                            </a:ext>
                          </a:extLst>
                        </wpg:cNvPr>
                        <wpg:cNvGrpSpPr/>
                        <wpg:grpSpPr>
                          <a:xfrm>
                            <a:off x="2783606" y="3054705"/>
                            <a:ext cx="2065923" cy="1079892"/>
                            <a:chOff x="2783606" y="3054705"/>
                            <a:chExt cx="2812390" cy="1286934"/>
                          </a:xfrm>
                        </wpg:grpSpPr>
                        <wps:wsp>
                          <wps:cNvPr id="1760678700" name="Rectangle 7">
                            <a:extLst>
                              <a:ext uri="{FF2B5EF4-FFF2-40B4-BE49-F238E27FC236}">
                                <a16:creationId xmlns:a16="http://schemas.microsoft.com/office/drawing/2014/main" id="{D08E0F3A-F8CD-E27F-B477-16C901667C96}"/>
                              </a:ext>
                            </a:extLst>
                          </wps:cNvPr>
                          <wps:cNvSpPr/>
                          <wps:spPr>
                            <a:xfrm flipH="1">
                              <a:off x="2783606" y="3067226"/>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475305521" name="Rectangle 7">
                            <a:extLst>
                              <a:ext uri="{FF2B5EF4-FFF2-40B4-BE49-F238E27FC236}">
                                <a16:creationId xmlns:a16="http://schemas.microsoft.com/office/drawing/2014/main" id="{F83D34D0-607A-89F9-2B72-DF949047CF68}"/>
                              </a:ext>
                            </a:extLst>
                          </wps:cNvPr>
                          <wps:cNvSpPr/>
                          <wps:spPr>
                            <a:xfrm>
                              <a:off x="2830137" y="3054705"/>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0E2841">
                                <a:lumMod val="25000"/>
                                <a:lumOff val="75000"/>
                              </a:srgbClr>
                            </a:solidFill>
                            <a:ln w="3175" cap="flat" cmpd="sng" algn="ctr">
                              <a:solidFill>
                                <a:sysClr val="window" lastClr="FFFFFF"/>
                              </a:solidFill>
                              <a:prstDash val="solid"/>
                              <a:miter lim="800000"/>
                            </a:ln>
                            <a:effectLst/>
                          </wps:spPr>
                          <wps:txbx>
                            <w:txbxContent>
                              <w:p w14:paraId="31223AC8"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Improve Server Reliability:</w:t>
                                </w:r>
                              </w:p>
                              <w:p w14:paraId="0935E1F4"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Upgrade server infrastructure to reduce downtime and improve performance.</w:t>
                                </w:r>
                              </w:p>
                            </w:txbxContent>
                          </wps:txbx>
                          <wps:bodyPr rtlCol="0" anchor="ctr"/>
                        </wps:wsp>
                      </wpg:grpSp>
                      <wpg:grpSp>
                        <wpg:cNvPr id="1676204259" name="Group 1676204259">
                          <a:extLst>
                            <a:ext uri="{FF2B5EF4-FFF2-40B4-BE49-F238E27FC236}">
                              <a16:creationId xmlns:a16="http://schemas.microsoft.com/office/drawing/2014/main" id="{DA5B1AE9-D5DC-3020-F3B3-0E3D77A8968F}"/>
                            </a:ext>
                          </a:extLst>
                        </wpg:cNvPr>
                        <wpg:cNvGrpSpPr/>
                        <wpg:grpSpPr>
                          <a:xfrm>
                            <a:off x="181176" y="4266829"/>
                            <a:ext cx="2024169" cy="1079892"/>
                            <a:chOff x="181176" y="4266829"/>
                            <a:chExt cx="2812265" cy="1286934"/>
                          </a:xfrm>
                        </wpg:grpSpPr>
                        <wps:wsp>
                          <wps:cNvPr id="1572776624" name="Rectangle 7">
                            <a:extLst>
                              <a:ext uri="{FF2B5EF4-FFF2-40B4-BE49-F238E27FC236}">
                                <a16:creationId xmlns:a16="http://schemas.microsoft.com/office/drawing/2014/main" id="{3186E796-B0E0-91FF-5FAC-B904FA62C0BD}"/>
                              </a:ext>
                            </a:extLst>
                          </wps:cNvPr>
                          <wps:cNvSpPr/>
                          <wps:spPr>
                            <a:xfrm flipH="1">
                              <a:off x="181176" y="4279350"/>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1532647562" name="Rectangle 7">
                            <a:extLst>
                              <a:ext uri="{FF2B5EF4-FFF2-40B4-BE49-F238E27FC236}">
                                <a16:creationId xmlns:a16="http://schemas.microsoft.com/office/drawing/2014/main" id="{AB8D9AC5-0A02-FC22-094E-53D5F8CAD429}"/>
                              </a:ext>
                            </a:extLst>
                          </wps:cNvPr>
                          <wps:cNvSpPr/>
                          <wps:spPr>
                            <a:xfrm>
                              <a:off x="227582" y="4266829"/>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FF7D86"/>
                            </a:solidFill>
                            <a:ln w="3175" cap="flat" cmpd="sng" algn="ctr">
                              <a:solidFill>
                                <a:sysClr val="window" lastClr="FFFFFF"/>
                              </a:solidFill>
                              <a:prstDash val="solid"/>
                              <a:miter lim="800000"/>
                            </a:ln>
                            <a:effectLst/>
                          </wps:spPr>
                          <wps:txbx>
                            <w:txbxContent>
                              <w:p w14:paraId="7329F234"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Sample text</w:t>
                                </w:r>
                              </w:p>
                            </w:txbxContent>
                          </wps:txbx>
                          <wps:bodyPr rtlCol="0" anchor="ctr"/>
                        </wps:wsp>
                      </wpg:grpSp>
                      <wpg:grpSp>
                        <wpg:cNvPr id="425806810" name="Group 425806810">
                          <a:extLst>
                            <a:ext uri="{FF2B5EF4-FFF2-40B4-BE49-F238E27FC236}">
                              <a16:creationId xmlns:a16="http://schemas.microsoft.com/office/drawing/2014/main" id="{DDF38FE2-5014-8493-031B-FE5C4545FE20}"/>
                            </a:ext>
                          </a:extLst>
                        </wpg:cNvPr>
                        <wpg:cNvGrpSpPr/>
                        <wpg:grpSpPr>
                          <a:xfrm>
                            <a:off x="2783606" y="4256322"/>
                            <a:ext cx="2065923" cy="1079892"/>
                            <a:chOff x="2783606" y="4256322"/>
                            <a:chExt cx="2812390" cy="1286934"/>
                          </a:xfrm>
                        </wpg:grpSpPr>
                        <wps:wsp>
                          <wps:cNvPr id="1974921407" name="Rectangle 7">
                            <a:extLst>
                              <a:ext uri="{FF2B5EF4-FFF2-40B4-BE49-F238E27FC236}">
                                <a16:creationId xmlns:a16="http://schemas.microsoft.com/office/drawing/2014/main" id="{8CA29D98-353C-695A-1AB6-A9EB3562528C}"/>
                              </a:ext>
                            </a:extLst>
                          </wps:cNvPr>
                          <wps:cNvSpPr/>
                          <wps:spPr>
                            <a:xfrm flipH="1">
                              <a:off x="2783606" y="4268843"/>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233302524" name="Rectangle 7">
                            <a:extLst>
                              <a:ext uri="{FF2B5EF4-FFF2-40B4-BE49-F238E27FC236}">
                                <a16:creationId xmlns:a16="http://schemas.microsoft.com/office/drawing/2014/main" id="{8B7EA2BF-2349-D27A-007E-C8D7DF78B22A}"/>
                              </a:ext>
                            </a:extLst>
                          </wps:cNvPr>
                          <wps:cNvSpPr/>
                          <wps:spPr>
                            <a:xfrm>
                              <a:off x="2830137" y="4256322"/>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0E2841">
                                <a:lumMod val="25000"/>
                                <a:lumOff val="75000"/>
                              </a:srgbClr>
                            </a:solidFill>
                            <a:ln w="3175" cap="flat" cmpd="sng" algn="ctr">
                              <a:solidFill>
                                <a:sysClr val="window" lastClr="FFFFFF"/>
                              </a:solidFill>
                              <a:prstDash val="solid"/>
                              <a:miter lim="800000"/>
                            </a:ln>
                            <a:effectLst/>
                          </wps:spPr>
                          <wps:txbx>
                            <w:txbxContent>
                              <w:p w14:paraId="2B3DA74F"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Sample text</w:t>
                                </w:r>
                              </w:p>
                            </w:txbxContent>
                          </wps:txbx>
                          <wps:bodyPr rtlCol="0" anchor="ctr"/>
                        </wps:wsp>
                      </wpg:grpSp>
                      <wpg:grpSp>
                        <wpg:cNvPr id="345279041" name="Group 345279041">
                          <a:extLst>
                            <a:ext uri="{FF2B5EF4-FFF2-40B4-BE49-F238E27FC236}">
                              <a16:creationId xmlns:a16="http://schemas.microsoft.com/office/drawing/2014/main" id="{F306EEB0-E3E7-59EB-62DB-0F996127FAA2}"/>
                            </a:ext>
                          </a:extLst>
                        </wpg:cNvPr>
                        <wpg:cNvGrpSpPr/>
                        <wpg:grpSpPr>
                          <a:xfrm>
                            <a:off x="5358587" y="4264440"/>
                            <a:ext cx="2065923" cy="1079892"/>
                            <a:chOff x="5358587" y="4264440"/>
                            <a:chExt cx="2812390" cy="1286934"/>
                          </a:xfrm>
                        </wpg:grpSpPr>
                        <wps:wsp>
                          <wps:cNvPr id="1194305987" name="Rectangle 7">
                            <a:extLst>
                              <a:ext uri="{FF2B5EF4-FFF2-40B4-BE49-F238E27FC236}">
                                <a16:creationId xmlns:a16="http://schemas.microsoft.com/office/drawing/2014/main" id="{603BC2A4-B756-2F5D-0E68-ED51D368B78D}"/>
                              </a:ext>
                            </a:extLst>
                          </wps:cNvPr>
                          <wps:cNvSpPr/>
                          <wps:spPr>
                            <a:xfrm flipH="1">
                              <a:off x="5358587" y="4276961"/>
                              <a:ext cx="2637291" cy="1274413"/>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31784"/>
                                <a:gd name="connsiteY0" fmla="*/ 0 h 1185557"/>
                                <a:gd name="connsiteX1" fmla="*/ 2664983 w 2731784"/>
                                <a:gd name="connsiteY1" fmla="*/ 0 h 1185557"/>
                                <a:gd name="connsiteX2" fmla="*/ 2731784 w 2731784"/>
                                <a:gd name="connsiteY2" fmla="*/ 1163580 h 1185557"/>
                                <a:gd name="connsiteX3" fmla="*/ 116517 w 2731784"/>
                                <a:gd name="connsiteY3" fmla="*/ 1185557 h 1185557"/>
                                <a:gd name="connsiteX4" fmla="*/ 6450 w 2731784"/>
                                <a:gd name="connsiteY4" fmla="*/ 0 h 1185557"/>
                                <a:gd name="connsiteX0" fmla="*/ 6450 w 2731784"/>
                                <a:gd name="connsiteY0" fmla="*/ 7782 h 1193339"/>
                                <a:gd name="connsiteX1" fmla="*/ 2485522 w 2731784"/>
                                <a:gd name="connsiteY1" fmla="*/ 0 h 1193339"/>
                                <a:gd name="connsiteX2" fmla="*/ 2731784 w 2731784"/>
                                <a:gd name="connsiteY2" fmla="*/ 1171362 h 1193339"/>
                                <a:gd name="connsiteX3" fmla="*/ 116517 w 2731784"/>
                                <a:gd name="connsiteY3" fmla="*/ 1193339 h 1193339"/>
                                <a:gd name="connsiteX4" fmla="*/ 6450 w 2731784"/>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6450 w 2633896"/>
                                <a:gd name="connsiteY0" fmla="*/ 7782 h 1193339"/>
                                <a:gd name="connsiteX1" fmla="*/ 2485522 w 2633896"/>
                                <a:gd name="connsiteY1" fmla="*/ 0 h 1193339"/>
                                <a:gd name="connsiteX2" fmla="*/ 2633896 w 2633896"/>
                                <a:gd name="connsiteY2" fmla="*/ 1155799 h 1193339"/>
                                <a:gd name="connsiteX3" fmla="*/ 116517 w 2633896"/>
                                <a:gd name="connsiteY3" fmla="*/ 1193339 h 1193339"/>
                                <a:gd name="connsiteX4" fmla="*/ 6450 w 2633896"/>
                                <a:gd name="connsiteY4" fmla="*/ 7782 h 1193339"/>
                                <a:gd name="connsiteX0" fmla="*/ 9715 w 2637161"/>
                                <a:gd name="connsiteY0" fmla="*/ 7782 h 1155799"/>
                                <a:gd name="connsiteX1" fmla="*/ 2488787 w 2637161"/>
                                <a:gd name="connsiteY1" fmla="*/ 0 h 1155799"/>
                                <a:gd name="connsiteX2" fmla="*/ 2637161 w 2637161"/>
                                <a:gd name="connsiteY2" fmla="*/ 1155799 h 1155799"/>
                                <a:gd name="connsiteX3" fmla="*/ 95310 w 2637161"/>
                                <a:gd name="connsiteY3" fmla="*/ 1154429 h 1155799"/>
                                <a:gd name="connsiteX4" fmla="*/ 9715 w 2637161"/>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9715 w 2588217"/>
                                <a:gd name="connsiteY0" fmla="*/ 7782 h 1155799"/>
                                <a:gd name="connsiteX1" fmla="*/ 2488787 w 2588217"/>
                                <a:gd name="connsiteY1" fmla="*/ 0 h 1155799"/>
                                <a:gd name="connsiteX2" fmla="*/ 2588217 w 2588217"/>
                                <a:gd name="connsiteY2" fmla="*/ 1155799 h 1155799"/>
                                <a:gd name="connsiteX3" fmla="*/ 95310 w 2588217"/>
                                <a:gd name="connsiteY3" fmla="*/ 1154429 h 1155799"/>
                                <a:gd name="connsiteX4" fmla="*/ 9715 w 2588217"/>
                                <a:gd name="connsiteY4" fmla="*/ 7782 h 1155799"/>
                                <a:gd name="connsiteX0" fmla="*/ 11374 w 2589876"/>
                                <a:gd name="connsiteY0" fmla="*/ 7782 h 1169994"/>
                                <a:gd name="connsiteX1" fmla="*/ 2490446 w 2589876"/>
                                <a:gd name="connsiteY1" fmla="*/ 0 h 1169994"/>
                                <a:gd name="connsiteX2" fmla="*/ 2589876 w 2589876"/>
                                <a:gd name="connsiteY2" fmla="*/ 1155799 h 1169994"/>
                                <a:gd name="connsiteX3" fmla="*/ 88811 w 2589876"/>
                                <a:gd name="connsiteY3" fmla="*/ 1169994 h 1169994"/>
                                <a:gd name="connsiteX4" fmla="*/ 11374 w 2589876"/>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49090"/>
                                <a:gd name="connsiteY0" fmla="*/ 7782 h 1169994"/>
                                <a:gd name="connsiteX1" fmla="*/ 2490446 w 2549090"/>
                                <a:gd name="connsiteY1" fmla="*/ 0 h 1169994"/>
                                <a:gd name="connsiteX2" fmla="*/ 2549090 w 2549090"/>
                                <a:gd name="connsiteY2" fmla="*/ 1155799 h 1169994"/>
                                <a:gd name="connsiteX3" fmla="*/ 88811 w 2549090"/>
                                <a:gd name="connsiteY3" fmla="*/ 1169994 h 1169994"/>
                                <a:gd name="connsiteX4" fmla="*/ 11374 w 2549090"/>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8304"/>
                                <a:gd name="connsiteY0" fmla="*/ 7782 h 1169994"/>
                                <a:gd name="connsiteX1" fmla="*/ 2490446 w 2508304"/>
                                <a:gd name="connsiteY1" fmla="*/ 0 h 1169994"/>
                                <a:gd name="connsiteX2" fmla="*/ 2508304 w 2508304"/>
                                <a:gd name="connsiteY2" fmla="*/ 1148017 h 1169994"/>
                                <a:gd name="connsiteX3" fmla="*/ 88811 w 2508304"/>
                                <a:gd name="connsiteY3" fmla="*/ 1169994 h 1169994"/>
                                <a:gd name="connsiteX4" fmla="*/ 11374 w 2508304"/>
                                <a:gd name="connsiteY4" fmla="*/ 7782 h 1169994"/>
                                <a:gd name="connsiteX0" fmla="*/ 11374 w 2500146"/>
                                <a:gd name="connsiteY0" fmla="*/ 7782 h 1171364"/>
                                <a:gd name="connsiteX1" fmla="*/ 2490446 w 2500146"/>
                                <a:gd name="connsiteY1" fmla="*/ 0 h 1171364"/>
                                <a:gd name="connsiteX2" fmla="*/ 2500146 w 2500146"/>
                                <a:gd name="connsiteY2" fmla="*/ 1171364 h 1171364"/>
                                <a:gd name="connsiteX3" fmla="*/ 88811 w 2500146"/>
                                <a:gd name="connsiteY3" fmla="*/ 1169994 h 1171364"/>
                                <a:gd name="connsiteX4" fmla="*/ 11374 w 2500146"/>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 name="connsiteX0" fmla="*/ 11374 w 2540933"/>
                                <a:gd name="connsiteY0" fmla="*/ 7782 h 1171364"/>
                                <a:gd name="connsiteX1" fmla="*/ 2490446 w 2540933"/>
                                <a:gd name="connsiteY1" fmla="*/ 0 h 1171364"/>
                                <a:gd name="connsiteX2" fmla="*/ 2540933 w 2540933"/>
                                <a:gd name="connsiteY2" fmla="*/ 1171364 h 1171364"/>
                                <a:gd name="connsiteX3" fmla="*/ 88811 w 2540933"/>
                                <a:gd name="connsiteY3" fmla="*/ 1169994 h 1171364"/>
                                <a:gd name="connsiteX4" fmla="*/ 11374 w 2540933"/>
                                <a:gd name="connsiteY4" fmla="*/ 7782 h 11713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40933" h="1171364">
                                  <a:moveTo>
                                    <a:pt x="11374" y="7782"/>
                                  </a:moveTo>
                                  <a:lnTo>
                                    <a:pt x="2490446" y="0"/>
                                  </a:lnTo>
                                  <a:cubicBezTo>
                                    <a:pt x="2448113" y="417763"/>
                                    <a:pt x="2495506" y="803717"/>
                                    <a:pt x="2540933" y="1171364"/>
                                  </a:cubicBezTo>
                                  <a:lnTo>
                                    <a:pt x="88811" y="1169994"/>
                                  </a:lnTo>
                                  <a:cubicBezTo>
                                    <a:pt x="-7145" y="774808"/>
                                    <a:pt x="-11204" y="428368"/>
                                    <a:pt x="11374" y="7782"/>
                                  </a:cubicBezTo>
                                  <a:close/>
                                </a:path>
                              </a:pathLst>
                            </a:custGeom>
                            <a:gradFill>
                              <a:gsLst>
                                <a:gs pos="0">
                                  <a:sysClr val="windowText" lastClr="000000">
                                    <a:alpha val="36000"/>
                                  </a:sysClr>
                                </a:gs>
                                <a:gs pos="100000">
                                  <a:sysClr val="windowText" lastClr="000000">
                                    <a:alpha val="12000"/>
                                  </a:sysClr>
                                </a:gs>
                              </a:gsLst>
                              <a:lin ang="5400000" scaled="1"/>
                            </a:gradFill>
                            <a:ln w="38100" cap="flat" cmpd="sng" algn="ctr">
                              <a:noFill/>
                              <a:prstDash val="solid"/>
                              <a:miter lim="800000"/>
                            </a:ln>
                            <a:effectLst/>
                          </wps:spPr>
                          <wps:bodyPr rtlCol="0" anchor="ctr"/>
                        </wps:wsp>
                        <wps:wsp>
                          <wps:cNvPr id="709088234" name="Rectangle 7">
                            <a:extLst>
                              <a:ext uri="{FF2B5EF4-FFF2-40B4-BE49-F238E27FC236}">
                                <a16:creationId xmlns:a16="http://schemas.microsoft.com/office/drawing/2014/main" id="{C81B74D4-22AB-9B26-ED86-07D27A882CA2}"/>
                              </a:ext>
                            </a:extLst>
                          </wps:cNvPr>
                          <wps:cNvSpPr/>
                          <wps:spPr>
                            <a:xfrm>
                              <a:off x="5405118" y="4264440"/>
                              <a:ext cx="2765859" cy="1202491"/>
                            </a:xfrm>
                            <a:custGeom>
                              <a:avLst/>
                              <a:gdLst>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658533"/>
                                <a:gd name="connsiteY0" fmla="*/ 0 h 1202491"/>
                                <a:gd name="connsiteX1" fmla="*/ 2658533 w 2658533"/>
                                <a:gd name="connsiteY1" fmla="*/ 0 h 1202491"/>
                                <a:gd name="connsiteX2" fmla="*/ 2658533 w 2658533"/>
                                <a:gd name="connsiteY2" fmla="*/ 1202491 h 1202491"/>
                                <a:gd name="connsiteX3" fmla="*/ 0 w 2658533"/>
                                <a:gd name="connsiteY3" fmla="*/ 1202491 h 1202491"/>
                                <a:gd name="connsiteX4" fmla="*/ 0 w 26585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0 w 2760133"/>
                                <a:gd name="connsiteY3" fmla="*/ 1202491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0 w 2760133"/>
                                <a:gd name="connsiteY0" fmla="*/ 0 h 1202491"/>
                                <a:gd name="connsiteX1" fmla="*/ 2658533 w 2760133"/>
                                <a:gd name="connsiteY1" fmla="*/ 0 h 1202491"/>
                                <a:gd name="connsiteX2" fmla="*/ 2760133 w 2760133"/>
                                <a:gd name="connsiteY2" fmla="*/ 1202491 h 1202491"/>
                                <a:gd name="connsiteX3" fmla="*/ 135467 w 2760133"/>
                                <a:gd name="connsiteY3" fmla="*/ 1185557 h 1202491"/>
                                <a:gd name="connsiteX4" fmla="*/ 0 w 2760133"/>
                                <a:gd name="connsiteY4" fmla="*/ 0 h 1202491"/>
                                <a:gd name="connsiteX0" fmla="*/ 4643 w 2764776"/>
                                <a:gd name="connsiteY0" fmla="*/ 0 h 1202491"/>
                                <a:gd name="connsiteX1" fmla="*/ 2663176 w 2764776"/>
                                <a:gd name="connsiteY1" fmla="*/ 0 h 1202491"/>
                                <a:gd name="connsiteX2" fmla="*/ 2764776 w 2764776"/>
                                <a:gd name="connsiteY2" fmla="*/ 1202491 h 1202491"/>
                                <a:gd name="connsiteX3" fmla="*/ 140110 w 2764776"/>
                                <a:gd name="connsiteY3" fmla="*/ 1185557 h 1202491"/>
                                <a:gd name="connsiteX4" fmla="*/ 4643 w 2764776"/>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185557 h 1202491"/>
                                <a:gd name="connsiteX4" fmla="*/ 6450 w 2766583"/>
                                <a:gd name="connsiteY4" fmla="*/ 0 h 1202491"/>
                                <a:gd name="connsiteX0" fmla="*/ 6450 w 2766583"/>
                                <a:gd name="connsiteY0" fmla="*/ 0 h 1202491"/>
                                <a:gd name="connsiteX1" fmla="*/ 2664983 w 2766583"/>
                                <a:gd name="connsiteY1" fmla="*/ 0 h 1202491"/>
                                <a:gd name="connsiteX2" fmla="*/ 2766583 w 2766583"/>
                                <a:gd name="connsiteY2" fmla="*/ 1202491 h 1202491"/>
                                <a:gd name="connsiteX3" fmla="*/ 116517 w 2766583"/>
                                <a:gd name="connsiteY3" fmla="*/ 1202490 h 1202491"/>
                                <a:gd name="connsiteX4" fmla="*/ 6450 w 2766583"/>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177090 h 1202491"/>
                                <a:gd name="connsiteX4" fmla="*/ 5726 w 2765859"/>
                                <a:gd name="connsiteY4" fmla="*/ 0 h 1202491"/>
                                <a:gd name="connsiteX0" fmla="*/ 5726 w 2765859"/>
                                <a:gd name="connsiteY0" fmla="*/ 0 h 1202491"/>
                                <a:gd name="connsiteX1" fmla="*/ 2664259 w 2765859"/>
                                <a:gd name="connsiteY1" fmla="*/ 0 h 1202491"/>
                                <a:gd name="connsiteX2" fmla="*/ 2765859 w 2765859"/>
                                <a:gd name="connsiteY2" fmla="*/ 1202491 h 1202491"/>
                                <a:gd name="connsiteX3" fmla="*/ 124260 w 2765859"/>
                                <a:gd name="connsiteY3" fmla="*/ 1202490 h 1202491"/>
                                <a:gd name="connsiteX4" fmla="*/ 5726 w 2765859"/>
                                <a:gd name="connsiteY4" fmla="*/ 0 h 12024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5859" h="1202491">
                                  <a:moveTo>
                                    <a:pt x="5726" y="0"/>
                                  </a:moveTo>
                                  <a:lnTo>
                                    <a:pt x="2664259" y="0"/>
                                  </a:lnTo>
                                  <a:cubicBezTo>
                                    <a:pt x="2621926" y="417763"/>
                                    <a:pt x="2638858" y="827061"/>
                                    <a:pt x="2765859" y="1202491"/>
                                  </a:cubicBezTo>
                                  <a:lnTo>
                                    <a:pt x="124260" y="1202490"/>
                                  </a:lnTo>
                                  <a:cubicBezTo>
                                    <a:pt x="28304" y="807304"/>
                                    <a:pt x="-16852" y="420586"/>
                                    <a:pt x="5726" y="0"/>
                                  </a:cubicBezTo>
                                  <a:close/>
                                </a:path>
                              </a:pathLst>
                            </a:custGeom>
                            <a:solidFill>
                              <a:srgbClr val="4EA72E">
                                <a:lumMod val="40000"/>
                                <a:lumOff val="60000"/>
                              </a:srgbClr>
                            </a:solidFill>
                            <a:ln w="3175" cap="flat" cmpd="sng" algn="ctr">
                              <a:solidFill>
                                <a:sysClr val="window" lastClr="FFFFFF"/>
                              </a:solidFill>
                              <a:prstDash val="solid"/>
                              <a:miter lim="800000"/>
                            </a:ln>
                            <a:effectLst/>
                          </wps:spPr>
                          <wps:txbx>
                            <w:txbxContent>
                              <w:p w14:paraId="77484342"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Sample text</w:t>
                                </w:r>
                              </w:p>
                            </w:txbxContent>
                          </wps:txbx>
                          <wps:bodyPr rtlCol="0" anchor="ctr"/>
                        </wps:wsp>
                      </wpg:grpSp>
                    </wpg:wgp>
                  </a:graphicData>
                </a:graphic>
                <wp14:sizeRelH relativeFrom="margin">
                  <wp14:pctWidth>0</wp14:pctWidth>
                </wp14:sizeRelH>
              </wp:anchor>
            </w:drawing>
          </mc:Choice>
          <mc:Fallback>
            <w:pict>
              <v:group w14:anchorId="561149CD" id="Group 4" o:spid="_x0000_s1026" style="position:absolute;margin-left:668pt;margin-top:11.95pt;width:719.2pt;height:444.65pt;z-index:251667456;mso-position-horizontal:right;mso-position-horizontal-relative:margin;mso-width-relative:margin" coordsize="75351,5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">
                <v:rect id="Rectangle 976146038" o:spid="_x0000_s1027" style="position:absolute;width:23909;height:56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" fillcolor="window" strokecolor="#ff7d86" strokeweight="1.5pt">
                  <v:textbox>
                    <w:txbxContent>
                      <w:p w14:paraId="10266EA1" w14:textId="77777777" w:rsidR="00B9298E" w:rsidRDefault="00B9298E" w:rsidP="00B9298E">
                        <w:pPr>
                          <w:jc w:val="center"/>
                          <w:rPr>
                            <w:rFonts w:cstheme="minorBidi"/>
                            <w:b/>
                            <w:bCs/>
                            <w:color w:val="FF5964"/>
                            <w:kern w:val="24"/>
                            <w:sz w:val="48"/>
                            <w:szCs w:val="48"/>
                          </w:rPr>
                        </w:pPr>
                        <w:r>
                          <w:rPr>
                            <w:rFonts w:cstheme="minorBidi"/>
                            <w:b/>
                            <w:bCs/>
                            <w:color w:val="FF5964"/>
                            <w:kern w:val="24"/>
                            <w:sz w:val="48"/>
                            <w:szCs w:val="48"/>
                          </w:rPr>
                          <w:t>TO DO</w:t>
                        </w:r>
                      </w:p>
                    </w:txbxContent>
                  </v:textbox>
                </v:rect>
                <v:group id="Group 1373721286" o:spid="_x0000_s1028" style="position:absolute;left:1811;top:5234;width:20242;height:10799" coordorigin="1811,5234" coordsize="28122,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">
                  <v:shape id="Rectangle 7" o:spid="_x0000_s1029" style="position:absolute;left:1811;top:5359;width:26373;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30" style="position:absolute;left:2275;top:5234;width:27659;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" adj="-11796480,,5400" path="m5726,l2664259,v-42333,417763,-25401,827061,101600,1202491l124260,1202490c28304,807304,-16852,420586,5726,xe" fillcolor="#ff7d86" strokecolor="window" strokeweight=".25pt">
                    <v:stroke joinstyle="miter"/>
                    <v:formulas/>
                    <v:path arrowok="t" o:connecttype="custom" o:connectlocs="5726,0;2664259,0;2765859,1202491;124260,1202490;5726,0" o:connectangles="0,0,0,0,0" textboxrect="0,0,2765859,1202491"/>
                    <v:textbox>
                      <w:txbxContent>
                        <w:p w14:paraId="2D6EC6F8"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Implement New API Endpoint:</w:t>
                          </w:r>
                        </w:p>
                        <w:p w14:paraId="0DD3DF94"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Create a new endpoint for the charging station status.</w:t>
                          </w:r>
                        </w:p>
                      </w:txbxContent>
                    </v:textbox>
                  </v:shape>
                </v:group>
                <v:group id="Group 1119999589" o:spid="_x0000_s1031" style="position:absolute;left:1811;top:17890;width:20242;height:10799" coordorigin="1811,17890" coordsize="28122,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">
                  <v:shape id="Rectangle 7" o:spid="_x0000_s1032" style="position:absolute;left:1811;top:18016;width:26373;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33" style="position:absolute;left:2275;top:17890;width:27659;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" adj="-11796480,,5400" path="m5726,l2664259,v-42333,417763,-25401,827061,101600,1202491l124260,1202490c28304,807304,-16852,420586,5726,xe" fillcolor="#ff7d86" strokecolor="window" strokeweight=".25pt">
                    <v:stroke joinstyle="miter"/>
                    <v:formulas/>
                    <v:path arrowok="t" o:connecttype="custom" o:connectlocs="5726,0;2664259,0;2765859,1202491;124260,1202490;5726,0" o:connectangles="0,0,0,0,0" textboxrect="0,0,2765859,1202491"/>
                    <v:textbox>
                      <w:txbxContent>
                        <w:p w14:paraId="1434EF2F"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Fix Login Bug:</w:t>
                          </w:r>
                        </w:p>
                        <w:p w14:paraId="4DC89D50"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Address the issue causing intermittent login failures on the mobile app.</w:t>
                          </w:r>
                        </w:p>
                      </w:txbxContent>
                    </v:textbox>
                  </v:shape>
                </v:group>
                <v:group id="Group 1238048573" o:spid="_x0000_s1034" style="position:absolute;left:1811;top:30652;width:20242;height:10799" coordorigin="1811,30652" coordsize="28122,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">
                  <v:shape id="Rectangle 7" o:spid="_x0000_s1035" style="position:absolute;left:1811;top:30777;width:26373;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36" style="position:absolute;left:2275;top:30652;width:27659;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" adj="-11796480,,5400" path="m5726,l2664259,v-42333,417763,-25401,827061,101600,1202491l124260,1202490c28304,807304,-16852,420586,5726,xe" fillcolor="#ff7d86" strokecolor="window" strokeweight=".25pt">
                    <v:stroke joinstyle="miter"/>
                    <v:formulas/>
                    <v:path arrowok="t" o:connecttype="custom" o:connectlocs="5726,0;2664259,0;2765859,1202491;124260,1202490;5726,0" o:connectangles="0,0,0,0,0" textboxrect="0,0,2765859,1202491"/>
                    <v:textbox>
                      <w:txbxContent>
                        <w:p w14:paraId="2447EB98"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Design Dashboard UI:</w:t>
                          </w:r>
                        </w:p>
                        <w:p w14:paraId="7625DE69"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Develop a new user interface for the real-time analytics dashboard.</w:t>
                          </w:r>
                        </w:p>
                      </w:txbxContent>
                    </v:textbox>
                  </v:shape>
                </v:group>
                <v:rect id="Rectangle 1544594068" o:spid="_x0000_s1037" style="position:absolute;left:51441;width:23910;height:56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" fillcolor="window" strokecolor="#b4e5a2" strokeweight="1.5pt">
                  <v:textbox>
                    <w:txbxContent>
                      <w:p w14:paraId="25D26B31" w14:textId="77777777" w:rsidR="00B9298E" w:rsidRDefault="00B9298E" w:rsidP="00B9298E">
                        <w:pPr>
                          <w:jc w:val="center"/>
                          <w:rPr>
                            <w:rFonts w:cstheme="minorBidi"/>
                            <w:b/>
                            <w:bCs/>
                            <w:color w:val="70AD47" w:themeColor="accent6"/>
                            <w:kern w:val="24"/>
                            <w:sz w:val="48"/>
                            <w:szCs w:val="48"/>
                          </w:rPr>
                        </w:pPr>
                        <w:r>
                          <w:rPr>
                            <w:rFonts w:cstheme="minorBidi"/>
                            <w:b/>
                            <w:bCs/>
                            <w:color w:val="70AD47" w:themeColor="accent6"/>
                            <w:kern w:val="24"/>
                            <w:sz w:val="48"/>
                            <w:szCs w:val="48"/>
                          </w:rPr>
                          <w:t>DONE</w:t>
                        </w:r>
                      </w:p>
                    </w:txbxContent>
                  </v:textbox>
                </v:rect>
                <v:group id="Group 546046214" o:spid="_x0000_s1038" style="position:absolute;left:53585;top:5210;width:20660;height:10799" coordorigin="53585,5210" coordsize="2812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">
                  <v:shape id="Rectangle 7" o:spid="_x0000_s1039" style="position:absolute;left:53585;top:5335;width:26373;height:12745;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40" style="position:absolute;left:54051;top:5210;width:27658;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" adj="-11796480,,5400" path="m5726,l2664259,v-42333,417763,-25401,827061,101600,1202491l124260,1202490c28304,807304,-16852,420586,5726,xe" fillcolor="#b4e5a2" strokecolor="window" strokeweight=".25pt">
                    <v:stroke joinstyle="miter"/>
                    <v:formulas/>
                    <v:path arrowok="t" o:connecttype="custom" o:connectlocs="5726,0;2664259,0;2765859,1202491;124260,1202490;5726,0" o:connectangles="0,0,0,0,0" textboxrect="0,0,2765859,1202491"/>
                    <v:textbox>
                      <w:txbxContent>
                        <w:p w14:paraId="1466F2D2"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Update Charging Station Locator:</w:t>
                          </w:r>
                        </w:p>
                        <w:p w14:paraId="4C7E28B9"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Successfully add new filtering options for charging types.</w:t>
                          </w:r>
                        </w:p>
                      </w:txbxContent>
                    </v:textbox>
                  </v:shape>
                </v:group>
                <v:group id="Group 1035424962" o:spid="_x0000_s1041" style="position:absolute;left:53585;top:17866;width:20660;height:10799" coordorigin="53585,17866" coordsize="2812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">
                  <v:shape id="Rectangle 7" o:spid="_x0000_s1042" style="position:absolute;left:53585;top:17992;width:26373;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43" style="position:absolute;left:54051;top:17866;width:27658;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" adj="-11796480,,5400" path="m5726,l2664259,v-42333,417763,-25401,827061,101600,1202491l124260,1202490c28304,807304,-16852,420586,5726,xe" fillcolor="#b4e5a2" strokecolor="window" strokeweight=".25pt">
                    <v:stroke joinstyle="miter"/>
                    <v:formulas/>
                    <v:path arrowok="t" o:connecttype="custom" o:connectlocs="5726,0;2664259,0;2765859,1202491;124260,1202490;5726,0" o:connectangles="0,0,0,0,0" textboxrect="0,0,2765859,1202491"/>
                    <v:textbox>
                      <w:txbxContent>
                        <w:p w14:paraId="1EED1128"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Automated Testing Scripts:</w:t>
                          </w:r>
                        </w:p>
                        <w:p w14:paraId="07B7FE1B"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Develop and implement automated scripts for regression testing.</w:t>
                          </w:r>
                        </w:p>
                      </w:txbxContent>
                    </v:textbox>
                  </v:shape>
                </v:group>
                <v:group id="Group 479806396" o:spid="_x0000_s1044" style="position:absolute;left:53585;top:30628;width:20660;height:10799" coordorigin="53585,30628" coordsize="2812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">
                  <v:shape id="Rectangle 7" o:spid="_x0000_s1045" style="position:absolute;left:53585;top:30753;width:26373;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46" style="position:absolute;left:54051;top:30628;width:27658;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" adj="-11796480,,5400" path="m5726,l2664259,v-42333,417763,-25401,827061,101600,1202491l124260,1202490c28304,807304,-16852,420586,5726,xe" fillcolor="#b4e5a2" strokecolor="window" strokeweight=".25pt">
                    <v:stroke joinstyle="miter"/>
                    <v:formulas/>
                    <v:path arrowok="t" o:connecttype="custom" o:connectlocs="5726,0;2664259,0;2765859,1202491;124260,1202490;5726,0" o:connectangles="0,0,0,0,0" textboxrect="0,0,2765859,1202491"/>
                    <v:textbox>
                      <w:txbxContent>
                        <w:p w14:paraId="389C0BBB"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Bug Fix - Data Sync:</w:t>
                          </w:r>
                        </w:p>
                        <w:p w14:paraId="557AC812"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Resolve the issue causing data synchronization delays between mobile and server.</w:t>
                          </w:r>
                        </w:p>
                      </w:txbxContent>
                    </v:textbox>
                  </v:shape>
                </v:group>
                <v:rect id="Rectangle 83374143" o:spid="_x0000_s1047" style="position:absolute;left:25720;width:23910;height:56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" fillcolor="window" strokecolor="#a6caec" strokeweight="1.5pt">
                  <v:textbox>
                    <w:txbxContent>
                      <w:p w14:paraId="625A2AC9" w14:textId="77777777" w:rsidR="00B9298E" w:rsidRPr="00B9298E" w:rsidRDefault="00B9298E" w:rsidP="00B9298E">
                        <w:pPr>
                          <w:jc w:val="center"/>
                          <w:rPr>
                            <w:rFonts w:cstheme="minorBidi"/>
                            <w:b/>
                            <w:bCs/>
                            <w:color w:val="2E74B5" w:themeColor="accent5" w:themeShade="BF"/>
                            <w:kern w:val="24"/>
                            <w:sz w:val="48"/>
                            <w:szCs w:val="48"/>
                          </w:rPr>
                        </w:pPr>
                        <w:r w:rsidRPr="00B9298E">
                          <w:rPr>
                            <w:rFonts w:cstheme="minorBidi"/>
                            <w:b/>
                            <w:bCs/>
                            <w:color w:val="2E74B5" w:themeColor="accent5" w:themeShade="BF"/>
                            <w:kern w:val="24"/>
                            <w:sz w:val="48"/>
                            <w:szCs w:val="48"/>
                          </w:rPr>
                          <w:t>DOING</w:t>
                        </w:r>
                      </w:p>
                    </w:txbxContent>
                  </v:textbox>
                </v:rect>
                <v:group id="Group 1685771209" o:spid="_x0000_s1048" style="position:absolute;left:27836;top:5129;width:20659;height:10799" coordorigin="27836,5129" coordsize="2812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">
                  <v:shape id="Rectangle 7" o:spid="_x0000_s1049" style="position:absolute;left:27836;top:5254;width:26372;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50" style="position:absolute;left:28301;top:5129;width:27658;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" adj="-11796480,,5400" path="m5726,l2664259,v-42333,417763,-25401,827061,101600,1202491l124260,1202490c28304,807304,-16852,420586,5726,xe" fillcolor="#a6caec" strokecolor="window" strokeweight=".25pt">
                    <v:stroke joinstyle="miter"/>
                    <v:formulas/>
                    <v:path arrowok="t" o:connecttype="custom" o:connectlocs="5726,0;2664259,0;2765859,1202491;124260,1202490;5726,0" o:connectangles="0,0,0,0,0" textboxrect="0,0,2765859,1202491"/>
                    <v:textbox>
                      <w:txbxContent>
                        <w:p w14:paraId="38284F77"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Optimize Route Planning Algorithm:</w:t>
                          </w:r>
                        </w:p>
                        <w:p w14:paraId="7D7D5807"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Enhance the efficiency of the logistics route planning feature.</w:t>
                          </w:r>
                        </w:p>
                      </w:txbxContent>
                    </v:textbox>
                  </v:shape>
                </v:group>
                <v:group id="Group 1058649866" o:spid="_x0000_s1051" style="position:absolute;left:27836;top:17785;width:20659;height:10799" coordorigin="27836,17785" coordsize="2812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">
                  <v:shape id="Rectangle 7" o:spid="_x0000_s1052" style="position:absolute;left:27836;top:17910;width:26372;height:12745;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53" style="position:absolute;left:28301;top:17785;width:27658;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" adj="-11796480,,5400" path="m5726,l2664259,v-42333,417763,-25401,827061,101600,1202491l124260,1202490c28304,807304,-16852,420586,5726,xe" fillcolor="#a6caec" strokecolor="window" strokeweight=".25pt">
                    <v:stroke joinstyle="miter"/>
                    <v:formulas/>
                    <v:path arrowok="t" o:connecttype="custom" o:connectlocs="5726,0;2664259,0;2765859,1202491;124260,1202490;5726,0" o:connectangles="0,0,0,0,0" textboxrect="0,0,2765859,1202491"/>
                    <v:textbox>
                      <w:txbxContent>
                        <w:p w14:paraId="4CA6EF8A"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User Feedback Collection:</w:t>
                          </w:r>
                        </w:p>
                        <w:p w14:paraId="3B4069A9"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Integrate a feedback form within the app for user suggestions and issues.</w:t>
                          </w:r>
                        </w:p>
                      </w:txbxContent>
                    </v:textbox>
                  </v:shape>
                </v:group>
                <v:group id="Group 57073828" o:spid="_x0000_s1054" style="position:absolute;left:27836;top:30547;width:20659;height:10798" coordorigin="27836,30547" coordsize="2812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">
                  <v:shape id="Rectangle 7" o:spid="_x0000_s1055" style="position:absolute;left:27836;top:30672;width:26372;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56" style="position:absolute;left:28301;top:30547;width:27658;height:12024;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" adj="-11796480,,5400" path="m5726,l2664259,v-42333,417763,-25401,827061,101600,1202491l124260,1202490c28304,807304,-16852,420586,5726,xe" fillcolor="#a6caec" strokecolor="window" strokeweight=".25pt">
                    <v:stroke joinstyle="miter"/>
                    <v:formulas/>
                    <v:path arrowok="t" o:connecttype="custom" o:connectlocs="5726,0;2664259,0;2765859,1202491;124260,1202490;5726,0" o:connectangles="0,0,0,0,0" textboxrect="0,0,2765859,1202491"/>
                    <v:textbox>
                      <w:txbxContent>
                        <w:p w14:paraId="31223AC8" w14:textId="77777777" w:rsidR="00B9298E" w:rsidRDefault="00B9298E" w:rsidP="00B9298E">
                          <w:pPr>
                            <w:spacing w:line="300" w:lineRule="exact"/>
                            <w:jc w:val="center"/>
                            <w:rPr>
                              <w:rFonts w:cstheme="minorBidi"/>
                              <w:b/>
                              <w:bCs/>
                              <w:color w:val="000000" w:themeColor="text1"/>
                              <w:kern w:val="24"/>
                              <w:sz w:val="19"/>
                              <w:szCs w:val="19"/>
                            </w:rPr>
                          </w:pPr>
                          <w:r>
                            <w:rPr>
                              <w:rFonts w:cstheme="minorBidi"/>
                              <w:b/>
                              <w:bCs/>
                              <w:color w:val="000000" w:themeColor="text1"/>
                              <w:kern w:val="24"/>
                              <w:sz w:val="19"/>
                              <w:szCs w:val="19"/>
                            </w:rPr>
                            <w:t>Improve Server Reliability:</w:t>
                          </w:r>
                        </w:p>
                        <w:p w14:paraId="0935E1F4"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Upgrade server infrastructure to reduce downtime and improve performance.</w:t>
                          </w:r>
                        </w:p>
                      </w:txbxContent>
                    </v:textbox>
                  </v:shape>
                </v:group>
                <v:group id="Group 1676204259" o:spid="_x0000_s1057" style="position:absolute;left:1811;top:42668;width:20242;height:10799" coordorigin="1811,42668" coordsize="28122,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">
                  <v:shape id="Rectangle 7" o:spid="_x0000_s1058" style="position:absolute;left:1811;top:42793;width:26373;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59" style="position:absolute;left:2275;top:42668;width:27659;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" adj="-11796480,,5400" path="m5726,l2664259,v-42333,417763,-25401,827061,101600,1202491l124260,1202490c28304,807304,-16852,420586,5726,xe" fillcolor="#ff7d86" strokecolor="window" strokeweight=".25pt">
                    <v:stroke joinstyle="miter"/>
                    <v:formulas/>
                    <v:path arrowok="t" o:connecttype="custom" o:connectlocs="5726,0;2664259,0;2765859,1202491;124260,1202490;5726,0" o:connectangles="0,0,0,0,0" textboxrect="0,0,2765859,1202491"/>
                    <v:textbox>
                      <w:txbxContent>
                        <w:p w14:paraId="7329F234"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Sample text</w:t>
                          </w:r>
                        </w:p>
                      </w:txbxContent>
                    </v:textbox>
                  </v:shape>
                </v:group>
                <v:group id="Group 425806810" o:spid="_x0000_s1060" style="position:absolute;left:27836;top:42563;width:20659;height:10799" coordorigin="27836,42563" coordsize="2812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">
                  <v:shape id="Rectangle 7" o:spid="_x0000_s1061" style="position:absolute;left:27836;top:42688;width:26372;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62" style="position:absolute;left:28301;top:42563;width:27658;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" adj="-11796480,,5400" path="m5726,l2664259,v-42333,417763,-25401,827061,101600,1202491l124260,1202490c28304,807304,-16852,420586,5726,xe" fillcolor="#a6caec" strokecolor="window" strokeweight=".25pt">
                    <v:stroke joinstyle="miter"/>
                    <v:formulas/>
                    <v:path arrowok="t" o:connecttype="custom" o:connectlocs="5726,0;2664259,0;2765859,1202491;124260,1202490;5726,0" o:connectangles="0,0,0,0,0" textboxrect="0,0,2765859,1202491"/>
                    <v:textbox>
                      <w:txbxContent>
                        <w:p w14:paraId="2B3DA74F"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Sample text</w:t>
                          </w:r>
                        </w:p>
                      </w:txbxContent>
                    </v:textbox>
                  </v:shape>
                </v:group>
                <v:group id="Group 345279041" o:spid="_x0000_s1063" style="position:absolute;left:53585;top:42644;width:20660;height:10799" coordorigin="53585,42644" coordsize="28123,12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">
                  <v:shape id="Rectangle 7" o:spid="_x0000_s1064" style="position:absolute;left:53585;top:42769;width:26373;height:12744;flip:x;visibility:visible;mso-wrap-style:square;v-text-anchor:middle" coordsize="2540933,11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" path="m11374,7782l2490446,v-42333,417763,5060,803717,50487,1171364l88811,1169994c-7145,774808,-11204,428368,11374,7782xe" fillcolor="windowText" stroked="f" strokeweight="3pt">
                    <v:fill opacity="23592f" color2="windowText" o:opacity2="7864f" focus="100%" type="gradient"/>
                    <v:stroke joinstyle="miter"/>
                    <v:path arrowok="t" o:connecttype="custom" o:connectlocs="11805,8467;2584889,0;2637291,1274413;92179,1272922;11805,8467" o:connectangles="0,0,0,0,0"/>
                  </v:shape>
                  <v:shape id="Rectangle 7" o:spid="_x0000_s1065" style="position:absolute;left:54051;top:42644;width:27658;height:12025;visibility:visible;mso-wrap-style:square;v-text-anchor:middle" coordsize="2765859,12024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" adj="-11796480,,5400" path="m5726,l2664259,v-42333,417763,-25401,827061,101600,1202491l124260,1202490c28304,807304,-16852,420586,5726,xe" fillcolor="#b4e5a2" strokecolor="window" strokeweight=".25pt">
                    <v:stroke joinstyle="miter"/>
                    <v:formulas/>
                    <v:path arrowok="t" o:connecttype="custom" o:connectlocs="5726,0;2664259,0;2765859,1202491;124260,1202490;5726,0" o:connectangles="0,0,0,0,0" textboxrect="0,0,2765859,1202491"/>
                    <v:textbox>
                      <w:txbxContent>
                        <w:p w14:paraId="77484342" w14:textId="77777777" w:rsidR="00B9298E" w:rsidRDefault="00B9298E" w:rsidP="00B9298E">
                          <w:pPr>
                            <w:spacing w:line="300" w:lineRule="exact"/>
                            <w:jc w:val="center"/>
                            <w:rPr>
                              <w:rFonts w:cstheme="minorBidi"/>
                              <w:color w:val="000000" w:themeColor="text1"/>
                              <w:kern w:val="24"/>
                              <w:sz w:val="19"/>
                              <w:szCs w:val="19"/>
                            </w:rPr>
                          </w:pPr>
                          <w:r>
                            <w:rPr>
                              <w:rFonts w:cstheme="minorBidi"/>
                              <w:color w:val="000000" w:themeColor="text1"/>
                              <w:kern w:val="24"/>
                              <w:sz w:val="19"/>
                              <w:szCs w:val="19"/>
                            </w:rPr>
                            <w:t>Sample text</w:t>
                          </w:r>
                        </w:p>
                      </w:txbxContent>
                    </v:textbox>
                  </v:shape>
                </v:group>
                <w10:wrap anchorx="margin"/>
              </v:group>
            </w:pict>
          </mc:Fallback>
        </mc:AlternateContent>
      </w:r>
    </w:p>
    <w:p w14:paraId="04E5B3A0" w14:textId="2ECAA386" w:rsidR="00397771" w:rsidRPr="004E30B2" w:rsidRDefault="00397771" w:rsidP="001032AD">
      <w:pPr>
        <w:rPr>
          <w:rFonts w:cs="Arial"/>
          <w:b/>
          <w:noProof/>
          <w:color w:val="000000" w:themeColor="text1"/>
          <w:szCs w:val="36"/>
        </w:rPr>
      </w:pPr>
    </w:p>
    <w:p w14:paraId="1CA8E4A9" w14:textId="492DF00E" w:rsidR="00BD0353" w:rsidRDefault="00BD0353" w:rsidP="001032AD">
      <w:pPr>
        <w:rPr>
          <w:rFonts w:cs="Arial"/>
          <w:b/>
          <w:noProof/>
          <w:color w:val="000000" w:themeColor="text1"/>
          <w:szCs w:val="36"/>
        </w:rPr>
        <w:sectPr w:rsidR="00BD0353" w:rsidSect="00F5089C">
          <w:footerReference w:type="even" r:id="rId13"/>
          <w:footerReference w:type="default" r:id="rId14"/>
          <w:pgSz w:w="15840" w:h="12240" w:orient="landscape"/>
          <w:pgMar w:top="720" w:right="720" w:bottom="720" w:left="720" w:header="720" w:footer="518" w:gutter="0"/>
          <w:cols w:space="720"/>
          <w:titlePg/>
          <w:docGrid w:linePitch="360"/>
        </w:sectPr>
      </w:pPr>
    </w:p>
    <w:p w14:paraId="1658E643" w14:textId="77777777" w:rsidR="003D220F" w:rsidRPr="001E345E" w:rsidRDefault="003D220F" w:rsidP="001032AD">
      <w:pPr>
        <w:rPr>
          <w:rFonts w:cs="Arial"/>
          <w:b/>
          <w:noProof/>
          <w:color w:val="000000" w:themeColor="text1"/>
          <w:szCs w:val="36"/>
        </w:rPr>
      </w:pPr>
    </w:p>
    <w:p w14:paraId="6B865B06" w14:textId="77777777" w:rsidR="00C81141" w:rsidRPr="001E345E" w:rsidRDefault="00C81141" w:rsidP="001032AD">
      <w:pPr>
        <w:rPr>
          <w:rFonts w:cs="Arial"/>
          <w:b/>
          <w:noProof/>
          <w:color w:val="000000" w:themeColor="text1"/>
          <w:szCs w:val="36"/>
        </w:rPr>
      </w:pPr>
    </w:p>
    <w:p w14:paraId="1C5EE859"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5B483E74" w14:textId="77777777" w:rsidTr="00232A2C">
        <w:trPr>
          <w:trHeight w:val="2952"/>
        </w:trPr>
        <w:tc>
          <w:tcPr>
            <w:tcW w:w="10350" w:type="dxa"/>
          </w:tcPr>
          <w:p w14:paraId="000458DB" w14:textId="77777777" w:rsidR="00A255C6" w:rsidRPr="001E345E" w:rsidRDefault="00A255C6" w:rsidP="001032AD">
            <w:pPr>
              <w:jc w:val="center"/>
              <w:rPr>
                <w:rFonts w:cs="Arial"/>
                <w:b/>
                <w:color w:val="000000" w:themeColor="text1"/>
                <w:sz w:val="20"/>
                <w:szCs w:val="20"/>
              </w:rPr>
            </w:pPr>
          </w:p>
          <w:p w14:paraId="41D177B7"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1BEA7D21" w14:textId="77777777" w:rsidR="00FF51C2" w:rsidRPr="001E345E" w:rsidRDefault="00FF51C2" w:rsidP="001032AD">
            <w:pPr>
              <w:spacing w:line="276" w:lineRule="auto"/>
              <w:rPr>
                <w:rFonts w:cs="Arial"/>
                <w:color w:val="000000" w:themeColor="text1"/>
                <w:sz w:val="21"/>
                <w:szCs w:val="18"/>
              </w:rPr>
            </w:pPr>
          </w:p>
          <w:p w14:paraId="0DCF0D91"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0CC9E" w14:textId="77777777" w:rsidR="006B5ECE" w:rsidRPr="001E345E" w:rsidRDefault="006B5ECE" w:rsidP="001032AD">
      <w:pPr>
        <w:rPr>
          <w:b/>
          <w:color w:val="000000" w:themeColor="text1"/>
          <w:sz w:val="32"/>
          <w:szCs w:val="44"/>
        </w:rPr>
      </w:pPr>
    </w:p>
    <w:p w14:paraId="3706B97E" w14:textId="77777777" w:rsidR="00473A9E" w:rsidRPr="001E345E" w:rsidRDefault="00473A9E" w:rsidP="001032AD">
      <w:pPr>
        <w:rPr>
          <w:b/>
          <w:color w:val="000000" w:themeColor="text1"/>
          <w:sz w:val="32"/>
          <w:szCs w:val="44"/>
        </w:rPr>
      </w:pPr>
    </w:p>
    <w:p w14:paraId="1806E66D"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67852" w14:textId="77777777" w:rsidR="002A49BE" w:rsidRDefault="002A49BE" w:rsidP="00F36FE0">
      <w:r>
        <w:separator/>
      </w:r>
    </w:p>
  </w:endnote>
  <w:endnote w:type="continuationSeparator" w:id="0">
    <w:p w14:paraId="48DD44B5" w14:textId="77777777" w:rsidR="002A49BE" w:rsidRDefault="002A49B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781EC798"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C0E86"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77821D39"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55A8170E"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BD8B2" w14:textId="77777777" w:rsidR="002A49BE" w:rsidRDefault="002A49BE" w:rsidP="00F36FE0">
      <w:r>
        <w:separator/>
      </w:r>
    </w:p>
  </w:footnote>
  <w:footnote w:type="continuationSeparator" w:id="0">
    <w:p w14:paraId="084D9915" w14:textId="77777777" w:rsidR="002A49BE" w:rsidRDefault="002A49B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9E4BFC"/>
    <w:multiLevelType w:val="hybridMultilevel"/>
    <w:tmpl w:val="E004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6016F3B"/>
    <w:multiLevelType w:val="hybridMultilevel"/>
    <w:tmpl w:val="8192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45226476">
    <w:abstractNumId w:val="9"/>
  </w:num>
  <w:num w:numId="2" w16cid:durableId="1310406584">
    <w:abstractNumId w:val="8"/>
  </w:num>
  <w:num w:numId="3" w16cid:durableId="1033848772">
    <w:abstractNumId w:val="7"/>
  </w:num>
  <w:num w:numId="4" w16cid:durableId="605815429">
    <w:abstractNumId w:val="6"/>
  </w:num>
  <w:num w:numId="5" w16cid:durableId="596255585">
    <w:abstractNumId w:val="5"/>
  </w:num>
  <w:num w:numId="6" w16cid:durableId="78673862">
    <w:abstractNumId w:val="4"/>
  </w:num>
  <w:num w:numId="7" w16cid:durableId="1233782801">
    <w:abstractNumId w:val="3"/>
  </w:num>
  <w:num w:numId="8" w16cid:durableId="663095972">
    <w:abstractNumId w:val="2"/>
  </w:num>
  <w:num w:numId="9" w16cid:durableId="1332835794">
    <w:abstractNumId w:val="1"/>
  </w:num>
  <w:num w:numId="10" w16cid:durableId="2144344995">
    <w:abstractNumId w:val="0"/>
  </w:num>
  <w:num w:numId="11" w16cid:durableId="528297915">
    <w:abstractNumId w:val="28"/>
  </w:num>
  <w:num w:numId="12" w16cid:durableId="133525332">
    <w:abstractNumId w:val="43"/>
  </w:num>
  <w:num w:numId="13" w16cid:durableId="1424959593">
    <w:abstractNumId w:val="41"/>
  </w:num>
  <w:num w:numId="14" w16cid:durableId="757755424">
    <w:abstractNumId w:val="21"/>
  </w:num>
  <w:num w:numId="15" w16cid:durableId="212040776">
    <w:abstractNumId w:val="14"/>
  </w:num>
  <w:num w:numId="16" w16cid:durableId="1373118382">
    <w:abstractNumId w:val="27"/>
  </w:num>
  <w:num w:numId="17" w16cid:durableId="531580764">
    <w:abstractNumId w:val="34"/>
  </w:num>
  <w:num w:numId="18" w16cid:durableId="1045711668">
    <w:abstractNumId w:val="19"/>
  </w:num>
  <w:num w:numId="19" w16cid:durableId="1847555312">
    <w:abstractNumId w:val="17"/>
  </w:num>
  <w:num w:numId="20" w16cid:durableId="1842965039">
    <w:abstractNumId w:val="35"/>
  </w:num>
  <w:num w:numId="21" w16cid:durableId="716007573">
    <w:abstractNumId w:val="18"/>
  </w:num>
  <w:num w:numId="22" w16cid:durableId="111365202">
    <w:abstractNumId w:val="32"/>
  </w:num>
  <w:num w:numId="23" w16cid:durableId="1613127360">
    <w:abstractNumId w:val="44"/>
  </w:num>
  <w:num w:numId="24" w16cid:durableId="1346981621">
    <w:abstractNumId w:val="40"/>
  </w:num>
  <w:num w:numId="25" w16cid:durableId="1121192033">
    <w:abstractNumId w:val="13"/>
  </w:num>
  <w:num w:numId="26" w16cid:durableId="1339310716">
    <w:abstractNumId w:val="38"/>
  </w:num>
  <w:num w:numId="27" w16cid:durableId="397049290">
    <w:abstractNumId w:val="12"/>
  </w:num>
  <w:num w:numId="28" w16cid:durableId="915478333">
    <w:abstractNumId w:val="31"/>
  </w:num>
  <w:num w:numId="29" w16cid:durableId="1476869004">
    <w:abstractNumId w:val="23"/>
  </w:num>
  <w:num w:numId="30" w16cid:durableId="1383289156">
    <w:abstractNumId w:val="22"/>
  </w:num>
  <w:num w:numId="31" w16cid:durableId="1272661302">
    <w:abstractNumId w:val="33"/>
  </w:num>
  <w:num w:numId="32" w16cid:durableId="189300292">
    <w:abstractNumId w:val="15"/>
  </w:num>
  <w:num w:numId="33" w16cid:durableId="1613980131">
    <w:abstractNumId w:val="42"/>
  </w:num>
  <w:num w:numId="34" w16cid:durableId="745691344">
    <w:abstractNumId w:val="10"/>
  </w:num>
  <w:num w:numId="35" w16cid:durableId="470252717">
    <w:abstractNumId w:val="39"/>
  </w:num>
  <w:num w:numId="36" w16cid:durableId="1577782320">
    <w:abstractNumId w:val="26"/>
  </w:num>
  <w:num w:numId="37" w16cid:durableId="1111827979">
    <w:abstractNumId w:val="45"/>
  </w:num>
  <w:num w:numId="38" w16cid:durableId="1930775635">
    <w:abstractNumId w:val="20"/>
  </w:num>
  <w:num w:numId="39" w16cid:durableId="1863012978">
    <w:abstractNumId w:val="11"/>
  </w:num>
  <w:num w:numId="40" w16cid:durableId="1224486876">
    <w:abstractNumId w:val="25"/>
  </w:num>
  <w:num w:numId="41" w16cid:durableId="1993367977">
    <w:abstractNumId w:val="29"/>
  </w:num>
  <w:num w:numId="42" w16cid:durableId="447163836">
    <w:abstractNumId w:val="30"/>
  </w:num>
  <w:num w:numId="43" w16cid:durableId="985012407">
    <w:abstractNumId w:val="36"/>
  </w:num>
  <w:num w:numId="44" w16cid:durableId="1477601618">
    <w:abstractNumId w:val="16"/>
  </w:num>
  <w:num w:numId="45" w16cid:durableId="309599762">
    <w:abstractNumId w:val="24"/>
  </w:num>
  <w:num w:numId="46" w16cid:durableId="16016389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26"/>
    <w:rsid w:val="000013C8"/>
    <w:rsid w:val="00016F6D"/>
    <w:rsid w:val="00031AF7"/>
    <w:rsid w:val="00036FF2"/>
    <w:rsid w:val="000413A5"/>
    <w:rsid w:val="000747F9"/>
    <w:rsid w:val="000805F5"/>
    <w:rsid w:val="000A4256"/>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72EE8"/>
    <w:rsid w:val="001756CC"/>
    <w:rsid w:val="00191271"/>
    <w:rsid w:val="001962A6"/>
    <w:rsid w:val="001968EE"/>
    <w:rsid w:val="001C4E35"/>
    <w:rsid w:val="001D1C87"/>
    <w:rsid w:val="001E1863"/>
    <w:rsid w:val="001E345E"/>
    <w:rsid w:val="001F66A6"/>
    <w:rsid w:val="00206944"/>
    <w:rsid w:val="00206A92"/>
    <w:rsid w:val="00221C1C"/>
    <w:rsid w:val="00227A2B"/>
    <w:rsid w:val="00232075"/>
    <w:rsid w:val="00232A2C"/>
    <w:rsid w:val="002453A2"/>
    <w:rsid w:val="002507EE"/>
    <w:rsid w:val="00250ACD"/>
    <w:rsid w:val="00253ED5"/>
    <w:rsid w:val="00260AD4"/>
    <w:rsid w:val="00262454"/>
    <w:rsid w:val="00290134"/>
    <w:rsid w:val="002915F1"/>
    <w:rsid w:val="00294C13"/>
    <w:rsid w:val="00294C92"/>
    <w:rsid w:val="00296750"/>
    <w:rsid w:val="002A45FC"/>
    <w:rsid w:val="002A49BE"/>
    <w:rsid w:val="002A5C0D"/>
    <w:rsid w:val="002A6488"/>
    <w:rsid w:val="002C41B3"/>
    <w:rsid w:val="002E4407"/>
    <w:rsid w:val="002F2C0D"/>
    <w:rsid w:val="002F39CD"/>
    <w:rsid w:val="002F606E"/>
    <w:rsid w:val="002F6B95"/>
    <w:rsid w:val="00303C60"/>
    <w:rsid w:val="00307D19"/>
    <w:rsid w:val="0031164E"/>
    <w:rsid w:val="00321387"/>
    <w:rsid w:val="00332DF6"/>
    <w:rsid w:val="0033467D"/>
    <w:rsid w:val="003457E6"/>
    <w:rsid w:val="00345B4E"/>
    <w:rsid w:val="00352930"/>
    <w:rsid w:val="0036595F"/>
    <w:rsid w:val="003758D7"/>
    <w:rsid w:val="003804ED"/>
    <w:rsid w:val="00385C71"/>
    <w:rsid w:val="00394B27"/>
    <w:rsid w:val="00394B8A"/>
    <w:rsid w:val="00395887"/>
    <w:rsid w:val="00395D13"/>
    <w:rsid w:val="00397771"/>
    <w:rsid w:val="003A704D"/>
    <w:rsid w:val="003B1ABE"/>
    <w:rsid w:val="003B2736"/>
    <w:rsid w:val="003B3B78"/>
    <w:rsid w:val="003B6303"/>
    <w:rsid w:val="003C4C3E"/>
    <w:rsid w:val="003D220F"/>
    <w:rsid w:val="003D28EE"/>
    <w:rsid w:val="003D706E"/>
    <w:rsid w:val="003D7E76"/>
    <w:rsid w:val="003E0399"/>
    <w:rsid w:val="003E7A75"/>
    <w:rsid w:val="003F787D"/>
    <w:rsid w:val="00422668"/>
    <w:rsid w:val="00431A7C"/>
    <w:rsid w:val="004360EE"/>
    <w:rsid w:val="0044265D"/>
    <w:rsid w:val="0044528A"/>
    <w:rsid w:val="0045552B"/>
    <w:rsid w:val="0046242A"/>
    <w:rsid w:val="004654F9"/>
    <w:rsid w:val="004674F6"/>
    <w:rsid w:val="00473A9E"/>
    <w:rsid w:val="00482909"/>
    <w:rsid w:val="00491059"/>
    <w:rsid w:val="00492BF1"/>
    <w:rsid w:val="00492FB0"/>
    <w:rsid w:val="00493BCE"/>
    <w:rsid w:val="004952F9"/>
    <w:rsid w:val="004B4C32"/>
    <w:rsid w:val="004D59AF"/>
    <w:rsid w:val="004E30B2"/>
    <w:rsid w:val="004E520B"/>
    <w:rsid w:val="004E59C7"/>
    <w:rsid w:val="004E7C78"/>
    <w:rsid w:val="004F44D0"/>
    <w:rsid w:val="005063BE"/>
    <w:rsid w:val="00507F71"/>
    <w:rsid w:val="00507FF4"/>
    <w:rsid w:val="00516486"/>
    <w:rsid w:val="00524C4C"/>
    <w:rsid w:val="00531F82"/>
    <w:rsid w:val="005345A7"/>
    <w:rsid w:val="005373E5"/>
    <w:rsid w:val="00543EFB"/>
    <w:rsid w:val="00547183"/>
    <w:rsid w:val="00557C38"/>
    <w:rsid w:val="00562EE8"/>
    <w:rsid w:val="00574CA2"/>
    <w:rsid w:val="005827BC"/>
    <w:rsid w:val="0059022E"/>
    <w:rsid w:val="005913EC"/>
    <w:rsid w:val="005921CD"/>
    <w:rsid w:val="005968C0"/>
    <w:rsid w:val="005A0F5A"/>
    <w:rsid w:val="005A2BD6"/>
    <w:rsid w:val="005A790F"/>
    <w:rsid w:val="005B7C30"/>
    <w:rsid w:val="005C1013"/>
    <w:rsid w:val="005D0707"/>
    <w:rsid w:val="005D5526"/>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46E6"/>
    <w:rsid w:val="006C66DE"/>
    <w:rsid w:val="006D36F2"/>
    <w:rsid w:val="006D6888"/>
    <w:rsid w:val="006E24AA"/>
    <w:rsid w:val="006F40F0"/>
    <w:rsid w:val="006F5AC0"/>
    <w:rsid w:val="006F7663"/>
    <w:rsid w:val="006F7CEF"/>
    <w:rsid w:val="00707F1D"/>
    <w:rsid w:val="00714325"/>
    <w:rsid w:val="00717713"/>
    <w:rsid w:val="00727E95"/>
    <w:rsid w:val="00744E50"/>
    <w:rsid w:val="00752EDD"/>
    <w:rsid w:val="00756B3B"/>
    <w:rsid w:val="00774101"/>
    <w:rsid w:val="0078197E"/>
    <w:rsid w:val="00782659"/>
    <w:rsid w:val="00783BAD"/>
    <w:rsid w:val="007940B3"/>
    <w:rsid w:val="007964B8"/>
    <w:rsid w:val="007B78C6"/>
    <w:rsid w:val="007C0A2F"/>
    <w:rsid w:val="007D181E"/>
    <w:rsid w:val="007E3DFF"/>
    <w:rsid w:val="007F08AA"/>
    <w:rsid w:val="007F4394"/>
    <w:rsid w:val="007F4423"/>
    <w:rsid w:val="00804DF9"/>
    <w:rsid w:val="00813A41"/>
    <w:rsid w:val="0081690B"/>
    <w:rsid w:val="008200B7"/>
    <w:rsid w:val="00830077"/>
    <w:rsid w:val="008350B3"/>
    <w:rsid w:val="0085124E"/>
    <w:rsid w:val="00863730"/>
    <w:rsid w:val="008646AE"/>
    <w:rsid w:val="00884921"/>
    <w:rsid w:val="008A30BD"/>
    <w:rsid w:val="008A38BB"/>
    <w:rsid w:val="008A59FA"/>
    <w:rsid w:val="008B4152"/>
    <w:rsid w:val="008C3ED9"/>
    <w:rsid w:val="008D0BC3"/>
    <w:rsid w:val="008F0F82"/>
    <w:rsid w:val="008F73FB"/>
    <w:rsid w:val="008F74B0"/>
    <w:rsid w:val="009016C1"/>
    <w:rsid w:val="009152A8"/>
    <w:rsid w:val="00925A7C"/>
    <w:rsid w:val="00932FF5"/>
    <w:rsid w:val="00942BD8"/>
    <w:rsid w:val="00947233"/>
    <w:rsid w:val="00952AB1"/>
    <w:rsid w:val="009541D8"/>
    <w:rsid w:val="009703F7"/>
    <w:rsid w:val="00977EFD"/>
    <w:rsid w:val="00981ECB"/>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42587"/>
    <w:rsid w:val="00B5531F"/>
    <w:rsid w:val="00B6435C"/>
    <w:rsid w:val="00B73F9D"/>
    <w:rsid w:val="00B8487A"/>
    <w:rsid w:val="00B8500C"/>
    <w:rsid w:val="00B91333"/>
    <w:rsid w:val="00B9298E"/>
    <w:rsid w:val="00B97A54"/>
    <w:rsid w:val="00BA49BD"/>
    <w:rsid w:val="00BC38F6"/>
    <w:rsid w:val="00BC3D1E"/>
    <w:rsid w:val="00BC4CD6"/>
    <w:rsid w:val="00BC7F9D"/>
    <w:rsid w:val="00BD0353"/>
    <w:rsid w:val="00BD78B2"/>
    <w:rsid w:val="00C12C0B"/>
    <w:rsid w:val="00C14705"/>
    <w:rsid w:val="00C3014C"/>
    <w:rsid w:val="00C32529"/>
    <w:rsid w:val="00C52DAA"/>
    <w:rsid w:val="00C74F3F"/>
    <w:rsid w:val="00C81141"/>
    <w:rsid w:val="00C85600"/>
    <w:rsid w:val="00C868DE"/>
    <w:rsid w:val="00CA2CD6"/>
    <w:rsid w:val="00CA5E15"/>
    <w:rsid w:val="00CA6F96"/>
    <w:rsid w:val="00CB3D82"/>
    <w:rsid w:val="00CB4DF0"/>
    <w:rsid w:val="00CB5333"/>
    <w:rsid w:val="00CB7FA5"/>
    <w:rsid w:val="00CD1EF9"/>
    <w:rsid w:val="00CD2479"/>
    <w:rsid w:val="00CD79D3"/>
    <w:rsid w:val="00CE38EA"/>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76944"/>
    <w:rsid w:val="00D82ADF"/>
    <w:rsid w:val="00D90B36"/>
    <w:rsid w:val="00DA01BD"/>
    <w:rsid w:val="00DA4723"/>
    <w:rsid w:val="00DB1AE1"/>
    <w:rsid w:val="00DD1291"/>
    <w:rsid w:val="00DE1475"/>
    <w:rsid w:val="00DE260D"/>
    <w:rsid w:val="00DE2935"/>
    <w:rsid w:val="00DF006B"/>
    <w:rsid w:val="00DF04F5"/>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B302A"/>
    <w:rsid w:val="00EC3CDB"/>
    <w:rsid w:val="00ED0922"/>
    <w:rsid w:val="00ED537A"/>
    <w:rsid w:val="00F04625"/>
    <w:rsid w:val="00F05EE6"/>
    <w:rsid w:val="00F06218"/>
    <w:rsid w:val="00F11F7B"/>
    <w:rsid w:val="00F200A5"/>
    <w:rsid w:val="00F30326"/>
    <w:rsid w:val="00F36FE0"/>
    <w:rsid w:val="00F41639"/>
    <w:rsid w:val="00F5089C"/>
    <w:rsid w:val="00F85E87"/>
    <w:rsid w:val="00F90516"/>
    <w:rsid w:val="00FB1580"/>
    <w:rsid w:val="00FB4C7E"/>
    <w:rsid w:val="00FC27B9"/>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F4A0"/>
  <w15:docId w15:val="{A299118C-CB02-4D13-B478-7879DDF8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171259733">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2536416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6822812">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78132943">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6113249">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1&amp;utm_source=template-word&amp;utm_medium=content&amp;utm_campaign=Sample+Lean+Coffee+for+Sprint+Retrospective+Template-word-12151&amp;lpa=Sample+Lean+Coffee+for+Sprint+Retrospective+Template+word+121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crum-Meeting-Minutes-Template_Aaron_Bannister\REF\IC-Quick-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B3048-8E04-4C02-A6F6-D0CD6B88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IC-Quick-Retrospective-10824_WORD</Template>
  <TotalTime>5</TotalTime>
  <Pages>2</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4</cp:revision>
  <cp:lastPrinted>2020-05-04T14:52:00Z</cp:lastPrinted>
  <dcterms:created xsi:type="dcterms:W3CDTF">2024-08-13T11:15:00Z</dcterms:created>
  <dcterms:modified xsi:type="dcterms:W3CDTF">2024-08-26T00:00:00Z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