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728A" w14:textId="74630796" w:rsidR="008A48F4" w:rsidRPr="002D4552" w:rsidRDefault="00D106A8" w:rsidP="008A48F4">
      <w:pPr>
        <w:pStyle w:val="Header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C54161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77101FF6" wp14:editId="701EFA7C">
            <wp:simplePos x="0" y="0"/>
            <wp:positionH relativeFrom="column">
              <wp:posOffset>5842000</wp:posOffset>
            </wp:positionH>
            <wp:positionV relativeFrom="paragraph">
              <wp:posOffset>-177165</wp:posOffset>
            </wp:positionV>
            <wp:extent cx="3276600" cy="651580"/>
            <wp:effectExtent l="0" t="0" r="0" b="0"/>
            <wp:wrapNone/>
            <wp:docPr id="654901134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5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8F4" w:rsidRPr="002D4552">
        <w:rPr>
          <w:rFonts w:ascii="Arial" w:hAnsi="Arial" w:cs="Arial"/>
          <w:b/>
          <w:color w:val="3A5750" w:themeColor="accent5" w:themeShade="80"/>
          <w:sz w:val="36"/>
          <w:szCs w:val="36"/>
        </w:rPr>
        <w:t xml:space="preserve"> </w:t>
      </w:r>
      <w:r w:rsidR="008A48F4">
        <w:rPr>
          <w:rFonts w:ascii="Arial" w:hAnsi="Arial" w:cs="Arial"/>
          <w:b/>
          <w:color w:val="3A5750" w:themeColor="accent5" w:themeShade="80"/>
          <w:sz w:val="36"/>
          <w:szCs w:val="36"/>
        </w:rPr>
        <w:t>Milestone Chart</w:t>
      </w:r>
      <w:r w:rsidR="008A48F4" w:rsidRPr="002D4552">
        <w:rPr>
          <w:rFonts w:ascii="Arial" w:hAnsi="Arial" w:cs="Arial"/>
          <w:b/>
          <w:color w:val="3A5750" w:themeColor="accent5" w:themeShade="80"/>
          <w:sz w:val="36"/>
          <w:szCs w:val="36"/>
        </w:rPr>
        <w:t xml:space="preserve"> Template      </w:t>
      </w:r>
    </w:p>
    <w:p w14:paraId="3E170F32" w14:textId="77777777" w:rsidR="0062450E" w:rsidRDefault="0062450E" w:rsidP="0062450E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tbl>
      <w:tblPr>
        <w:tblStyle w:val="TableGrid"/>
        <w:tblW w:w="14349" w:type="dxa"/>
        <w:tblLook w:val="04A0" w:firstRow="1" w:lastRow="0" w:firstColumn="1" w:lastColumn="0" w:noHBand="0" w:noVBand="1"/>
      </w:tblPr>
      <w:tblGrid>
        <w:gridCol w:w="7555"/>
        <w:gridCol w:w="3420"/>
        <w:gridCol w:w="3374"/>
      </w:tblGrid>
      <w:tr w:rsidR="008A5C9F" w14:paraId="3C5F742B" w14:textId="77777777" w:rsidTr="008A5C9F">
        <w:trPr>
          <w:trHeight w:val="684"/>
        </w:trPr>
        <w:tc>
          <w:tcPr>
            <w:tcW w:w="7555" w:type="dxa"/>
            <w:shd w:val="clear" w:color="auto" w:fill="568278" w:themeFill="accent5" w:themeFillShade="BF"/>
            <w:vAlign w:val="center"/>
          </w:tcPr>
          <w:p w14:paraId="15AEBCC5" w14:textId="77777777" w:rsidR="008A5C9F" w:rsidRPr="000B31AF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 w:rsidRPr="0062450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MILESTONE</w:t>
            </w:r>
          </w:p>
        </w:tc>
        <w:tc>
          <w:tcPr>
            <w:tcW w:w="3420" w:type="dxa"/>
            <w:shd w:val="clear" w:color="auto" w:fill="568278" w:themeFill="accent5" w:themeFillShade="BF"/>
            <w:vAlign w:val="center"/>
          </w:tcPr>
          <w:p w14:paraId="6B8C8F9B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  <w:t>OWNER</w:t>
            </w:r>
          </w:p>
        </w:tc>
        <w:tc>
          <w:tcPr>
            <w:tcW w:w="3374" w:type="dxa"/>
            <w:shd w:val="clear" w:color="auto" w:fill="568278" w:themeFill="accent5" w:themeFillShade="BF"/>
            <w:vAlign w:val="center"/>
          </w:tcPr>
          <w:p w14:paraId="0A6E1670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TIME </w:t>
            </w:r>
            <w:r w:rsidRPr="008A5C9F">
              <w:rPr>
                <w:rFonts w:ascii="Arial" w:hAnsi="Arial" w:cs="Arial"/>
                <w:b/>
                <w:i/>
                <w:color w:val="FFFFFF" w:themeColor="background1"/>
                <w:sz w:val="18"/>
                <w:szCs w:val="22"/>
              </w:rPr>
              <w:t>(days, weeks, months, etc.)</w:t>
            </w:r>
          </w:p>
        </w:tc>
      </w:tr>
      <w:tr w:rsidR="008A5C9F" w14:paraId="0C6AA378" w14:textId="77777777" w:rsidTr="008A5C9F">
        <w:trPr>
          <w:trHeight w:val="451"/>
        </w:trPr>
        <w:tc>
          <w:tcPr>
            <w:tcW w:w="7555" w:type="dxa"/>
            <w:vAlign w:val="center"/>
          </w:tcPr>
          <w:p w14:paraId="34F87947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3B516299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3C405E33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14:paraId="66BF18E1" w14:textId="77777777" w:rsidTr="008A5C9F">
        <w:trPr>
          <w:trHeight w:val="451"/>
        </w:trPr>
        <w:tc>
          <w:tcPr>
            <w:tcW w:w="7555" w:type="dxa"/>
            <w:vAlign w:val="center"/>
          </w:tcPr>
          <w:p w14:paraId="720DFD5F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DBE09FE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1E921F15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14:paraId="6284F0DF" w14:textId="77777777" w:rsidTr="008A5C9F">
        <w:trPr>
          <w:trHeight w:val="434"/>
        </w:trPr>
        <w:tc>
          <w:tcPr>
            <w:tcW w:w="7555" w:type="dxa"/>
            <w:vAlign w:val="center"/>
          </w:tcPr>
          <w:p w14:paraId="4C2A6F0B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12F2C3C7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064D676A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14:paraId="3EBAA02C" w14:textId="77777777" w:rsidTr="008A5C9F">
        <w:trPr>
          <w:trHeight w:val="451"/>
        </w:trPr>
        <w:tc>
          <w:tcPr>
            <w:tcW w:w="7555" w:type="dxa"/>
            <w:vAlign w:val="center"/>
          </w:tcPr>
          <w:p w14:paraId="21199107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6CDD703D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0627C4EE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14:paraId="08BCDBC0" w14:textId="77777777" w:rsidTr="008A5C9F">
        <w:trPr>
          <w:trHeight w:val="451"/>
        </w:trPr>
        <w:tc>
          <w:tcPr>
            <w:tcW w:w="7555" w:type="dxa"/>
            <w:vAlign w:val="center"/>
          </w:tcPr>
          <w:p w14:paraId="189F9D4A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3E61E98A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4D491BD0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14:paraId="2DE599F3" w14:textId="77777777" w:rsidTr="008A5C9F">
        <w:trPr>
          <w:trHeight w:val="434"/>
        </w:trPr>
        <w:tc>
          <w:tcPr>
            <w:tcW w:w="7555" w:type="dxa"/>
            <w:vAlign w:val="center"/>
          </w:tcPr>
          <w:p w14:paraId="5046F86A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DB4E608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2FE98D7C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14:paraId="64623963" w14:textId="77777777" w:rsidTr="008A5C9F">
        <w:trPr>
          <w:trHeight w:val="434"/>
        </w:trPr>
        <w:tc>
          <w:tcPr>
            <w:tcW w:w="7555" w:type="dxa"/>
            <w:vAlign w:val="center"/>
          </w:tcPr>
          <w:p w14:paraId="5C4FD931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7E4C0570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45799552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14:paraId="388CEBCA" w14:textId="77777777" w:rsidTr="008A5C9F">
        <w:trPr>
          <w:trHeight w:val="434"/>
        </w:trPr>
        <w:tc>
          <w:tcPr>
            <w:tcW w:w="7555" w:type="dxa"/>
            <w:vAlign w:val="center"/>
          </w:tcPr>
          <w:p w14:paraId="27407990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6F8440AF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3FB25C54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14:paraId="0E4A2002" w14:textId="77777777" w:rsidTr="008A5C9F">
        <w:trPr>
          <w:trHeight w:val="451"/>
        </w:trPr>
        <w:tc>
          <w:tcPr>
            <w:tcW w:w="7555" w:type="dxa"/>
            <w:vAlign w:val="center"/>
          </w:tcPr>
          <w:p w14:paraId="113E8618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6AAF4CD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077E2B27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14:paraId="13F20C03" w14:textId="77777777" w:rsidTr="008A5C9F">
        <w:trPr>
          <w:trHeight w:val="434"/>
        </w:trPr>
        <w:tc>
          <w:tcPr>
            <w:tcW w:w="7555" w:type="dxa"/>
            <w:vAlign w:val="center"/>
          </w:tcPr>
          <w:p w14:paraId="4CBA9FFA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E981CF4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1C9B7C08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14:paraId="498056E7" w14:textId="77777777" w:rsidTr="008A5C9F">
        <w:trPr>
          <w:trHeight w:val="434"/>
        </w:trPr>
        <w:tc>
          <w:tcPr>
            <w:tcW w:w="7555" w:type="dxa"/>
            <w:vAlign w:val="center"/>
          </w:tcPr>
          <w:p w14:paraId="47C37F0B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31EDAC6D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05FCACDD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14:paraId="4BE3E2EA" w14:textId="77777777" w:rsidTr="008A5C9F">
        <w:trPr>
          <w:trHeight w:val="434"/>
        </w:trPr>
        <w:tc>
          <w:tcPr>
            <w:tcW w:w="7555" w:type="dxa"/>
            <w:vAlign w:val="center"/>
          </w:tcPr>
          <w:p w14:paraId="5B92B3BC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260608A4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50865125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14:paraId="2B68C2E6" w14:textId="77777777" w:rsidTr="008A5C9F">
        <w:trPr>
          <w:trHeight w:val="434"/>
        </w:trPr>
        <w:tc>
          <w:tcPr>
            <w:tcW w:w="7555" w:type="dxa"/>
          </w:tcPr>
          <w:p w14:paraId="0085091F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ABBA323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14:paraId="5B6E2405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14:paraId="107035F1" w14:textId="77777777" w:rsidTr="008A5C9F">
        <w:trPr>
          <w:trHeight w:val="434"/>
        </w:trPr>
        <w:tc>
          <w:tcPr>
            <w:tcW w:w="7555" w:type="dxa"/>
          </w:tcPr>
          <w:p w14:paraId="6D09C313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A8DA1B8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14:paraId="1681E664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14:paraId="6D9C5021" w14:textId="77777777" w:rsidTr="008A5C9F">
        <w:trPr>
          <w:trHeight w:val="434"/>
        </w:trPr>
        <w:tc>
          <w:tcPr>
            <w:tcW w:w="7555" w:type="dxa"/>
          </w:tcPr>
          <w:p w14:paraId="3BD20716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366BB1A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14:paraId="17247B56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14:paraId="57919C19" w14:textId="77777777" w:rsidTr="008A5C9F">
        <w:trPr>
          <w:trHeight w:val="434"/>
        </w:trPr>
        <w:tc>
          <w:tcPr>
            <w:tcW w:w="7555" w:type="dxa"/>
          </w:tcPr>
          <w:p w14:paraId="20BB038B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183A138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14:paraId="71CCC43F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A5C9F" w:rsidRPr="009E63D7" w14:paraId="75EFB365" w14:textId="77777777" w:rsidTr="008A5C9F">
        <w:trPr>
          <w:trHeight w:val="434"/>
        </w:trPr>
        <w:tc>
          <w:tcPr>
            <w:tcW w:w="7555" w:type="dxa"/>
          </w:tcPr>
          <w:p w14:paraId="081E44A0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C3B63ED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14:paraId="5D753E9B" w14:textId="77777777" w:rsidR="008A5C9F" w:rsidRPr="009E63D7" w:rsidRDefault="008A5C9F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E0B" w:rsidRPr="009E63D7" w14:paraId="5FB85EF6" w14:textId="77777777" w:rsidTr="008A5C9F">
        <w:trPr>
          <w:trHeight w:val="434"/>
        </w:trPr>
        <w:tc>
          <w:tcPr>
            <w:tcW w:w="7555" w:type="dxa"/>
          </w:tcPr>
          <w:p w14:paraId="07C229E6" w14:textId="77777777" w:rsidR="00697E0B" w:rsidRPr="009E63D7" w:rsidRDefault="00697E0B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ECE07F0" w14:textId="77777777" w:rsidR="00697E0B" w:rsidRPr="009E63D7" w:rsidRDefault="00697E0B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14:paraId="0113628D" w14:textId="77777777" w:rsidR="00697E0B" w:rsidRPr="009E63D7" w:rsidRDefault="00697E0B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E0B" w:rsidRPr="009E63D7" w14:paraId="6A75519D" w14:textId="77777777" w:rsidTr="008A5C9F">
        <w:trPr>
          <w:trHeight w:val="434"/>
        </w:trPr>
        <w:tc>
          <w:tcPr>
            <w:tcW w:w="7555" w:type="dxa"/>
          </w:tcPr>
          <w:p w14:paraId="3F1FF5DC" w14:textId="77777777" w:rsidR="00697E0B" w:rsidRPr="009E63D7" w:rsidRDefault="00697E0B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827CCD7" w14:textId="77777777" w:rsidR="00697E0B" w:rsidRPr="009E63D7" w:rsidRDefault="00697E0B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74" w:type="dxa"/>
          </w:tcPr>
          <w:p w14:paraId="39EA3EBB" w14:textId="77777777" w:rsidR="00697E0B" w:rsidRPr="009E63D7" w:rsidRDefault="00697E0B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1C8F164" w14:textId="77777777" w:rsidR="0062450E" w:rsidRDefault="0062450E">
      <w:pPr>
        <w:rPr>
          <w:rFonts w:ascii="Arial" w:hAnsi="Arial" w:cs="Arial"/>
          <w:b/>
          <w:color w:val="568278" w:themeColor="accent5" w:themeShade="BF"/>
          <w:sz w:val="28"/>
          <w:szCs w:val="22"/>
        </w:rPr>
      </w:pPr>
      <w:r>
        <w:rPr>
          <w:rFonts w:ascii="Arial" w:hAnsi="Arial" w:cs="Arial"/>
          <w:b/>
          <w:color w:val="568278" w:themeColor="accent5" w:themeShade="BF"/>
          <w:sz w:val="28"/>
          <w:szCs w:val="22"/>
        </w:rPr>
        <w:br w:type="page"/>
      </w:r>
    </w:p>
    <w:p w14:paraId="04E15EC0" w14:textId="77777777" w:rsidR="00697E0B" w:rsidRDefault="00697E0B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14:paraId="54FCA1EC" w14:textId="0F12A3B4" w:rsidR="008A48F4" w:rsidRPr="002D4552" w:rsidRDefault="008A48F4" w:rsidP="008A48F4">
      <w:pPr>
        <w:pStyle w:val="Header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</w:rPr>
        <w:t xml:space="preserve"> </w:t>
      </w:r>
      <w:r>
        <w:rPr>
          <w:rFonts w:ascii="Arial" w:hAnsi="Arial" w:cs="Arial"/>
          <w:b/>
          <w:color w:val="3A5750" w:themeColor="accent5" w:themeShade="80"/>
          <w:sz w:val="36"/>
          <w:szCs w:val="36"/>
        </w:rPr>
        <w:t>Milestone Chart</w:t>
      </w:r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</w:rPr>
        <w:t xml:space="preserve"> Template      </w:t>
      </w:r>
    </w:p>
    <w:p w14:paraId="7ADCC115" w14:textId="77777777" w:rsidR="008A48F4" w:rsidRDefault="008A48F4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</w:p>
    <w:p w14:paraId="01E8477B" w14:textId="77777777" w:rsidR="00761512" w:rsidRPr="00761512" w:rsidRDefault="00761512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MILESTONE</w:t>
      </w:r>
      <w:r w:rsidRPr="00761512">
        <w:rPr>
          <w:rFonts w:ascii="Arial" w:hAnsi="Arial" w:cs="Arial"/>
          <w:color w:val="000000" w:themeColor="text1"/>
          <w:sz w:val="22"/>
        </w:rPr>
        <w:t>:</w:t>
      </w:r>
    </w:p>
    <w:p w14:paraId="470AEF1B" w14:textId="77777777" w:rsidR="00761512" w:rsidRPr="00761512" w:rsidRDefault="00761512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</w:rPr>
        <w:t>DATE OF MILESTONE MTG/DISCUSSION: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800"/>
        <w:gridCol w:w="2167"/>
        <w:gridCol w:w="2135"/>
        <w:gridCol w:w="5293"/>
      </w:tblGrid>
      <w:tr w:rsidR="000C1664" w14:paraId="51E0570C" w14:textId="77777777" w:rsidTr="00761512"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14:paraId="0983CC36" w14:textId="77777777" w:rsidR="000C1664" w:rsidRPr="000B31AF" w:rsidRDefault="000C1664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DELIVERABLES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14:paraId="203DDF3A" w14:textId="77777777" w:rsidR="000C1664" w:rsidRPr="009E63D7" w:rsidRDefault="000C1664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  <w:t>DUE DATE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14:paraId="00A982F9" w14:textId="77777777" w:rsidR="000C1664" w:rsidRDefault="000C1664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IMPACT </w:t>
            </w:r>
          </w:p>
          <w:p w14:paraId="02124834" w14:textId="77777777" w:rsidR="000C1664" w:rsidRPr="009E63D7" w:rsidRDefault="008D2043" w:rsidP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</w:rPr>
              <w:t>(high, medium, low</w:t>
            </w:r>
            <w:r w:rsidR="000C1664"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</w:rPr>
              <w:t>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14:paraId="126899C8" w14:textId="77777777" w:rsidR="000C1664" w:rsidRDefault="000C1664" w:rsidP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ACTION PLAN</w:t>
            </w:r>
          </w:p>
        </w:tc>
      </w:tr>
      <w:tr w:rsidR="00761512" w14:paraId="48848D6F" w14:textId="77777777" w:rsidTr="00761512">
        <w:trPr>
          <w:trHeight w:val="2087"/>
        </w:trPr>
        <w:tc>
          <w:tcPr>
            <w:tcW w:w="4800" w:type="dxa"/>
            <w:vAlign w:val="center"/>
          </w:tcPr>
          <w:p w14:paraId="26783A32" w14:textId="77777777"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6D5D4F54" w14:textId="77777777"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14:paraId="2FB92814" w14:textId="77777777"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14:paraId="6D434395" w14:textId="77777777"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032C127" w14:textId="77777777" w:rsidR="009E63D7" w:rsidRDefault="009E63D7" w:rsidP="009E63D7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14:paraId="5628C93D" w14:textId="77777777" w:rsidR="00761512" w:rsidRPr="00761512" w:rsidRDefault="00761512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MILESTONE</w:t>
      </w:r>
      <w:r w:rsidRPr="00761512">
        <w:rPr>
          <w:rFonts w:ascii="Arial" w:hAnsi="Arial" w:cs="Arial"/>
          <w:color w:val="000000" w:themeColor="text1"/>
          <w:sz w:val="22"/>
        </w:rPr>
        <w:t>:</w:t>
      </w:r>
    </w:p>
    <w:p w14:paraId="75BCFB5B" w14:textId="77777777" w:rsidR="00761512" w:rsidRPr="00761512" w:rsidRDefault="00761512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22"/>
        </w:rPr>
      </w:pPr>
      <w:r w:rsidRPr="00761512">
        <w:rPr>
          <w:rFonts w:ascii="Arial" w:hAnsi="Arial" w:cs="Arial"/>
          <w:color w:val="000000" w:themeColor="text1"/>
          <w:sz w:val="22"/>
        </w:rPr>
        <w:t>DATE OF MILESTONE MTG/DISCUSSION: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800"/>
        <w:gridCol w:w="2167"/>
        <w:gridCol w:w="2135"/>
        <w:gridCol w:w="5293"/>
      </w:tblGrid>
      <w:tr w:rsidR="00761512" w14:paraId="45C013B2" w14:textId="77777777" w:rsidTr="00074389">
        <w:trPr>
          <w:trHeight w:val="642"/>
        </w:trPr>
        <w:tc>
          <w:tcPr>
            <w:tcW w:w="4800" w:type="dxa"/>
            <w:shd w:val="clear" w:color="auto" w:fill="568278" w:themeFill="accent5" w:themeFillShade="BF"/>
            <w:vAlign w:val="center"/>
          </w:tcPr>
          <w:p w14:paraId="6E03B5DC" w14:textId="77777777" w:rsidR="00761512" w:rsidRPr="000B31AF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DELIVERABLES</w:t>
            </w:r>
          </w:p>
        </w:tc>
        <w:tc>
          <w:tcPr>
            <w:tcW w:w="2167" w:type="dxa"/>
            <w:shd w:val="clear" w:color="auto" w:fill="568278" w:themeFill="accent5" w:themeFillShade="BF"/>
            <w:vAlign w:val="center"/>
          </w:tcPr>
          <w:p w14:paraId="1F64B707" w14:textId="77777777"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  <w:t>DUE DATE</w:t>
            </w:r>
          </w:p>
        </w:tc>
        <w:tc>
          <w:tcPr>
            <w:tcW w:w="2135" w:type="dxa"/>
            <w:shd w:val="clear" w:color="auto" w:fill="568278" w:themeFill="accent5" w:themeFillShade="BF"/>
            <w:vAlign w:val="center"/>
          </w:tcPr>
          <w:p w14:paraId="75CE55FD" w14:textId="77777777" w:rsidR="000C1664" w:rsidRDefault="00761512" w:rsidP="000C166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IMPACT </w:t>
            </w:r>
          </w:p>
          <w:p w14:paraId="07C5D1EF" w14:textId="77777777" w:rsidR="00761512" w:rsidRPr="009E63D7" w:rsidRDefault="00761512" w:rsidP="000C166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2"/>
              </w:rPr>
            </w:pPr>
            <w:r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</w:rPr>
              <w:t>(</w:t>
            </w:r>
            <w:r w:rsidR="008D2043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</w:rPr>
              <w:t>high, medium, low</w:t>
            </w:r>
            <w:r w:rsidRPr="000C1664">
              <w:rPr>
                <w:rFonts w:ascii="Arial" w:hAnsi="Arial" w:cs="Arial"/>
                <w:b/>
                <w:i/>
                <w:color w:val="FFFFFF" w:themeColor="background1"/>
                <w:sz w:val="16"/>
                <w:szCs w:val="22"/>
              </w:rPr>
              <w:t>)</w:t>
            </w:r>
          </w:p>
        </w:tc>
        <w:tc>
          <w:tcPr>
            <w:tcW w:w="5293" w:type="dxa"/>
            <w:shd w:val="clear" w:color="auto" w:fill="568278" w:themeFill="accent5" w:themeFillShade="BF"/>
            <w:vAlign w:val="center"/>
          </w:tcPr>
          <w:p w14:paraId="4B137D70" w14:textId="77777777" w:rsidR="00761512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ACTION PLAN</w:t>
            </w:r>
          </w:p>
        </w:tc>
      </w:tr>
      <w:tr w:rsidR="00761512" w14:paraId="68EA41C9" w14:textId="77777777" w:rsidTr="00074389">
        <w:trPr>
          <w:trHeight w:val="2087"/>
        </w:trPr>
        <w:tc>
          <w:tcPr>
            <w:tcW w:w="4800" w:type="dxa"/>
            <w:vAlign w:val="center"/>
          </w:tcPr>
          <w:p w14:paraId="74C05D9E" w14:textId="77777777"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12D45AF5" w14:textId="77777777"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14:paraId="77B21356" w14:textId="77777777"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93" w:type="dxa"/>
            <w:vAlign w:val="center"/>
          </w:tcPr>
          <w:p w14:paraId="059CBC23" w14:textId="77777777" w:rsidR="00761512" w:rsidRPr="009E63D7" w:rsidRDefault="00761512" w:rsidP="0007438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DEAA943" w14:textId="77777777" w:rsidR="00761512" w:rsidRPr="009E63D7" w:rsidRDefault="00761512" w:rsidP="009E63D7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568278" w:themeColor="accent5" w:themeShade="BF"/>
          <w:sz w:val="28"/>
          <w:szCs w:val="22"/>
        </w:rPr>
      </w:pPr>
    </w:p>
    <w:p w14:paraId="2E6C691A" w14:textId="77777777" w:rsidR="001405DC" w:rsidRPr="005A06B3" w:rsidRDefault="001405DC" w:rsidP="005A3869">
      <w:pPr>
        <w:rPr>
          <w:rFonts w:ascii="Arial" w:hAnsi="Arial" w:cs="Arial"/>
          <w:sz w:val="20"/>
          <w:szCs w:val="20"/>
        </w:rPr>
      </w:pPr>
    </w:p>
    <w:sectPr w:rsidR="001405DC" w:rsidRPr="005A06B3"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667ED" w14:textId="77777777" w:rsidR="00346897" w:rsidRDefault="00346897" w:rsidP="00B01A05">
      <w:r>
        <w:separator/>
      </w:r>
    </w:p>
  </w:endnote>
  <w:endnote w:type="continuationSeparator" w:id="0">
    <w:p w14:paraId="775870EA" w14:textId="77777777" w:rsidR="00346897" w:rsidRDefault="00346897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AFA9B" w14:textId="77777777" w:rsidR="00346897" w:rsidRDefault="00346897" w:rsidP="00B01A05">
      <w:r>
        <w:separator/>
      </w:r>
    </w:p>
  </w:footnote>
  <w:footnote w:type="continuationSeparator" w:id="0">
    <w:p w14:paraId="3E16A8D0" w14:textId="77777777" w:rsidR="00346897" w:rsidRDefault="00346897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043"/>
    <w:rsid w:val="00043993"/>
    <w:rsid w:val="00044BBF"/>
    <w:rsid w:val="00074389"/>
    <w:rsid w:val="000B31AF"/>
    <w:rsid w:val="000C1664"/>
    <w:rsid w:val="000C2B36"/>
    <w:rsid w:val="000C5AA8"/>
    <w:rsid w:val="000C627A"/>
    <w:rsid w:val="001405DC"/>
    <w:rsid w:val="001F69A7"/>
    <w:rsid w:val="002200FE"/>
    <w:rsid w:val="00243542"/>
    <w:rsid w:val="002B44C0"/>
    <w:rsid w:val="002D4552"/>
    <w:rsid w:val="00346897"/>
    <w:rsid w:val="003566B4"/>
    <w:rsid w:val="00384D8F"/>
    <w:rsid w:val="003C5DFB"/>
    <w:rsid w:val="003C7519"/>
    <w:rsid w:val="00413DC8"/>
    <w:rsid w:val="00492C36"/>
    <w:rsid w:val="00497AB5"/>
    <w:rsid w:val="004D5595"/>
    <w:rsid w:val="00503EBA"/>
    <w:rsid w:val="005620D4"/>
    <w:rsid w:val="005954C5"/>
    <w:rsid w:val="005A06B3"/>
    <w:rsid w:val="005A3869"/>
    <w:rsid w:val="0062450E"/>
    <w:rsid w:val="00665F5E"/>
    <w:rsid w:val="00666C1E"/>
    <w:rsid w:val="00697E0B"/>
    <w:rsid w:val="006C6A0C"/>
    <w:rsid w:val="006F5384"/>
    <w:rsid w:val="00702DDD"/>
    <w:rsid w:val="00717895"/>
    <w:rsid w:val="00740CC0"/>
    <w:rsid w:val="00761512"/>
    <w:rsid w:val="00763525"/>
    <w:rsid w:val="007F70A6"/>
    <w:rsid w:val="0081333F"/>
    <w:rsid w:val="00840CF7"/>
    <w:rsid w:val="0086192E"/>
    <w:rsid w:val="008A48F4"/>
    <w:rsid w:val="008A5C9F"/>
    <w:rsid w:val="008D2043"/>
    <w:rsid w:val="008D4662"/>
    <w:rsid w:val="0091097D"/>
    <w:rsid w:val="009A6136"/>
    <w:rsid w:val="009B354D"/>
    <w:rsid w:val="009B657A"/>
    <w:rsid w:val="009E0257"/>
    <w:rsid w:val="009E63D7"/>
    <w:rsid w:val="00A008FD"/>
    <w:rsid w:val="00A40022"/>
    <w:rsid w:val="00A922F1"/>
    <w:rsid w:val="00A93A1C"/>
    <w:rsid w:val="00AC1FED"/>
    <w:rsid w:val="00B01A05"/>
    <w:rsid w:val="00B40948"/>
    <w:rsid w:val="00B90509"/>
    <w:rsid w:val="00BB0C36"/>
    <w:rsid w:val="00C739B9"/>
    <w:rsid w:val="00CA64DD"/>
    <w:rsid w:val="00D060C0"/>
    <w:rsid w:val="00D106A8"/>
    <w:rsid w:val="00D404D2"/>
    <w:rsid w:val="00DB0CFB"/>
    <w:rsid w:val="00DE6C8B"/>
    <w:rsid w:val="00E26AB8"/>
    <w:rsid w:val="00F157D7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ACDE8"/>
  <w14:defaultImageDpi w14:val="32767"/>
  <w15:docId w15:val="{3E71BF5C-199F-4C77-B77B-95A643AE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martsheet.com/try-it?trp=12184&amp;utm_source=template-word&amp;utm_medium=content&amp;utm_campaign=Milestone+Chart-word-12184&amp;lpa=Milestone+Chart+word+121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%20MilestoneChart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AE974B-C438-4193-B405-AEBE511E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C:\Users\Stephanie\Downloads\Temp_ MilestoneChart_Word.dotx</Template>
  <TotalTime>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Megan Herchold</cp:lastModifiedBy>
  <cp:revision>4</cp:revision>
  <cp:lastPrinted>2016-11-18T18:21:00Z</cp:lastPrinted>
  <dcterms:created xsi:type="dcterms:W3CDTF">2016-11-29T18:06:00Z</dcterms:created>
  <dcterms:modified xsi:type="dcterms:W3CDTF">2024-09-22T03:27:00Z</dcterms:modified>
</cp:coreProperties>
</file>