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4254A8AB" w:rsidR="00424282" w:rsidRPr="00D4249E" w:rsidRDefault="0042428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p>
    <w:bookmarkEnd w:id="0"/>
    <w:bookmarkEnd w:id="1"/>
    <w:bookmarkEnd w:id="2"/>
    <w:bookmarkEnd w:id="3"/>
    <w:bookmarkEnd w:id="4"/>
    <w:p w14:paraId="17B10359" w14:textId="77777777" w:rsidR="00B035F2" w:rsidRPr="00A95539" w:rsidRDefault="007A0BB4" w:rsidP="00424282">
      <w:pPr>
        <w:spacing w:after="0" w:line="240" w:lineRule="auto"/>
        <w:rPr>
          <w:b/>
          <w:color w:val="595959" w:themeColor="text1" w:themeTint="A6"/>
          <w:sz w:val="44"/>
          <w:szCs w:val="44"/>
        </w:rPr>
      </w:pPr>
      <w:r w:rsidRPr="00A95539">
        <w:rPr>
          <w:b/>
          <w:bCs/>
          <w:noProof/>
          <w:color w:val="595959" w:themeColor="text1" w:themeTint="A6"/>
          <w:sz w:val="44"/>
          <w:szCs w:val="44"/>
        </w:rPr>
        <w:drawing>
          <wp:anchor distT="0" distB="0" distL="114300" distR="114300" simplePos="0" relativeHeight="251667456" behindDoc="0" locked="0" layoutInCell="1" allowOverlap="1" wp14:anchorId="36DEB641" wp14:editId="3F3605D1">
            <wp:simplePos x="0" y="0"/>
            <wp:positionH relativeFrom="column">
              <wp:posOffset>4103854</wp:posOffset>
            </wp:positionH>
            <wp:positionV relativeFrom="paragraph">
              <wp:posOffset>59689</wp:posOffset>
            </wp:positionV>
            <wp:extent cx="2637142" cy="523875"/>
            <wp:effectExtent l="0" t="0" r="5080" b="0"/>
            <wp:wrapNone/>
            <wp:docPr id="65490113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1235" cy="524688"/>
                    </a:xfrm>
                    <a:prstGeom prst="rect">
                      <a:avLst/>
                    </a:prstGeom>
                  </pic:spPr>
                </pic:pic>
              </a:graphicData>
            </a:graphic>
            <wp14:sizeRelH relativeFrom="margin">
              <wp14:pctWidth>0</wp14:pctWidth>
            </wp14:sizeRelH>
            <wp14:sizeRelV relativeFrom="margin">
              <wp14:pctHeight>0</wp14:pctHeight>
            </wp14:sizeRelV>
          </wp:anchor>
        </w:drawing>
      </w:r>
      <w:r w:rsidR="00AB21D5" w:rsidRPr="00A95539">
        <w:rPr>
          <w:b/>
          <w:color w:val="595959" w:themeColor="text1" w:themeTint="A6"/>
          <w:sz w:val="44"/>
          <w:szCs w:val="44"/>
        </w:rPr>
        <w:t>Racing</w:t>
      </w:r>
      <w:r w:rsidR="006A35A6" w:rsidRPr="00A95539">
        <w:rPr>
          <w:b/>
          <w:color w:val="595959" w:themeColor="text1" w:themeTint="A6"/>
          <w:sz w:val="44"/>
          <w:szCs w:val="44"/>
        </w:rPr>
        <w:t xml:space="preserve"> Sponsorship</w:t>
      </w:r>
      <w:r w:rsidR="005325E3" w:rsidRPr="00A95539">
        <w:rPr>
          <w:b/>
          <w:color w:val="595959" w:themeColor="text1" w:themeTint="A6"/>
          <w:sz w:val="44"/>
          <w:szCs w:val="44"/>
        </w:rPr>
        <w:t xml:space="preserve"> </w:t>
      </w:r>
      <w:r w:rsidR="006A35A6" w:rsidRPr="00A95539">
        <w:rPr>
          <w:b/>
          <w:color w:val="595959" w:themeColor="text1" w:themeTint="A6"/>
          <w:sz w:val="44"/>
          <w:szCs w:val="44"/>
        </w:rPr>
        <w:t xml:space="preserve">Proposal </w:t>
      </w:r>
    </w:p>
    <w:p w14:paraId="28098888" w14:textId="63610386" w:rsidR="00C0613F" w:rsidRDefault="006A35A6" w:rsidP="00424282">
      <w:pPr>
        <w:spacing w:after="0" w:line="240" w:lineRule="auto"/>
        <w:rPr>
          <w:b/>
          <w:color w:val="595959" w:themeColor="text1" w:themeTint="A6"/>
          <w:sz w:val="44"/>
          <w:szCs w:val="44"/>
        </w:rPr>
      </w:pPr>
      <w:r w:rsidRPr="00A95539">
        <w:rPr>
          <w:b/>
          <w:color w:val="595959" w:themeColor="text1" w:themeTint="A6"/>
          <w:sz w:val="44"/>
          <w:szCs w:val="44"/>
        </w:rPr>
        <w:t>Template</w:t>
      </w:r>
      <w:r w:rsidR="00B035F2" w:rsidRPr="00A95539">
        <w:rPr>
          <w:b/>
          <w:color w:val="595959" w:themeColor="text1" w:themeTint="A6"/>
          <w:sz w:val="44"/>
          <w:szCs w:val="44"/>
        </w:rPr>
        <w:t xml:space="preserve"> </w:t>
      </w:r>
    </w:p>
    <w:p w14:paraId="7DC09C5A" w14:textId="77777777" w:rsidR="00A95539" w:rsidRDefault="00A95539" w:rsidP="00424282">
      <w:pPr>
        <w:spacing w:after="0" w:line="240" w:lineRule="auto"/>
        <w:rPr>
          <w:b/>
          <w:color w:val="595959" w:themeColor="text1" w:themeTint="A6"/>
          <w:sz w:val="44"/>
          <w:szCs w:val="44"/>
        </w:rPr>
      </w:pPr>
    </w:p>
    <w:p w14:paraId="5C10CBF9" w14:textId="77777777" w:rsidR="00A95539" w:rsidRDefault="00A95539" w:rsidP="00424282">
      <w:pPr>
        <w:spacing w:after="0" w:line="240" w:lineRule="auto"/>
        <w:rPr>
          <w:b/>
          <w:color w:val="595959" w:themeColor="text1" w:themeTint="A6"/>
          <w:sz w:val="44"/>
          <w:szCs w:val="44"/>
        </w:rPr>
      </w:pPr>
    </w:p>
    <w:p w14:paraId="14CF40F0" w14:textId="77777777" w:rsidR="00A95539" w:rsidRPr="00A95539" w:rsidRDefault="00A95539" w:rsidP="00424282">
      <w:pPr>
        <w:spacing w:after="0" w:line="240" w:lineRule="auto"/>
        <w:rPr>
          <w:b/>
          <w:color w:val="595959" w:themeColor="text1" w:themeTint="A6"/>
          <w:sz w:val="44"/>
          <w:szCs w:val="44"/>
        </w:rPr>
      </w:pPr>
    </w:p>
    <w:p w14:paraId="7563FA06" w14:textId="77777777" w:rsidR="00A95539" w:rsidRPr="00A95539" w:rsidRDefault="00A95539" w:rsidP="00A95539">
      <w:pPr>
        <w:spacing w:after="0" w:line="240" w:lineRule="auto"/>
        <w:rPr>
          <w:b/>
          <w:color w:val="595959" w:themeColor="text1" w:themeTint="A6"/>
          <w:sz w:val="44"/>
          <w:szCs w:val="44"/>
        </w:rPr>
      </w:pPr>
      <w:r w:rsidRPr="00A95539">
        <w:rPr>
          <w:b/>
          <w:color w:val="595959" w:themeColor="text1" w:themeTint="A6"/>
          <w:sz w:val="36"/>
          <w:szCs w:val="36"/>
        </w:rPr>
        <w:t>Sponsorship Proposal for:</w:t>
      </w:r>
      <w:r w:rsidRPr="00A95539">
        <w:rPr>
          <w:b/>
          <w:color w:val="595959" w:themeColor="text1" w:themeTint="A6"/>
          <w:sz w:val="44"/>
          <w:szCs w:val="44"/>
        </w:rPr>
        <w:t xml:space="preserve"> </w:t>
      </w:r>
    </w:p>
    <w:p w14:paraId="7572ECAC" w14:textId="600FADD4" w:rsidR="00A95539" w:rsidRDefault="00A95539" w:rsidP="00A95539">
      <w:pPr>
        <w:pStyle w:val="NoSpacing"/>
        <w:spacing w:after="100" w:afterAutospacing="1"/>
        <w:rPr>
          <w:rFonts w:ascii="Century Gothic" w:hAnsi="Century Gothic"/>
          <w:b/>
          <w:i/>
          <w:iCs/>
          <w:color w:val="595959" w:themeColor="text1" w:themeTint="A6"/>
          <w:sz w:val="92"/>
          <w:szCs w:val="92"/>
        </w:rPr>
      </w:pPr>
      <w:r w:rsidRPr="00A95539">
        <w:rPr>
          <w:b/>
          <w:i/>
          <w:iCs/>
          <w:noProof/>
          <w:color w:val="595959" w:themeColor="text1" w:themeTint="A6"/>
          <w:sz w:val="92"/>
          <w:szCs w:val="92"/>
        </w:rPr>
        <w:drawing>
          <wp:anchor distT="0" distB="0" distL="114300" distR="114300" simplePos="0" relativeHeight="251683840" behindDoc="0" locked="0" layoutInCell="1" allowOverlap="1" wp14:anchorId="6681C624" wp14:editId="3A673597">
            <wp:simplePos x="0" y="0"/>
            <wp:positionH relativeFrom="column">
              <wp:posOffset>2722271</wp:posOffset>
            </wp:positionH>
            <wp:positionV relativeFrom="paragraph">
              <wp:posOffset>393065</wp:posOffset>
            </wp:positionV>
            <wp:extent cx="4400550" cy="4220235"/>
            <wp:effectExtent l="0" t="0" r="0" b="8890"/>
            <wp:wrapNone/>
            <wp:docPr id="2769235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23579" name="Picture 2"/>
                    <pic:cNvPicPr/>
                  </pic:nvPicPr>
                  <pic:blipFill rotWithShape="1">
                    <a:blip r:embed="rId10" cstate="print">
                      <a:extLst>
                        <a:ext uri="{28A0092B-C50C-407E-A947-70E740481C1C}">
                          <a14:useLocalDpi xmlns:a14="http://schemas.microsoft.com/office/drawing/2010/main" val="0"/>
                        </a:ext>
                      </a:extLst>
                    </a:blip>
                    <a:srcRect l="11844" t="17429" r="29649"/>
                    <a:stretch/>
                  </pic:blipFill>
                  <pic:spPr bwMode="auto">
                    <a:xfrm>
                      <a:off x="0" y="0"/>
                      <a:ext cx="4400550" cy="4220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0E9E">
        <w:rPr>
          <w:rFonts w:ascii="Century Gothic" w:hAnsi="Century Gothic"/>
          <w:b/>
          <w:i/>
          <w:iCs/>
          <w:color w:val="595959" w:themeColor="text1" w:themeTint="A6"/>
          <w:sz w:val="92"/>
          <w:szCs w:val="92"/>
        </w:rPr>
        <w:t>Event or Team</w:t>
      </w:r>
    </w:p>
    <w:p w14:paraId="2C8596BB" w14:textId="77777777" w:rsidR="00500E9E" w:rsidRPr="00A95539" w:rsidRDefault="00500E9E" w:rsidP="00A95539">
      <w:pPr>
        <w:pStyle w:val="NoSpacing"/>
        <w:spacing w:after="100" w:afterAutospacing="1"/>
        <w:rPr>
          <w:rFonts w:ascii="Century Gothic" w:hAnsi="Century Gothic"/>
          <w:i/>
          <w:iCs/>
          <w:color w:val="5B9BD5" w:themeColor="accent5"/>
          <w:sz w:val="92"/>
          <w:szCs w:val="92"/>
        </w:rPr>
      </w:pPr>
    </w:p>
    <w:p w14:paraId="5A32CD0D" w14:textId="49F2A155" w:rsidR="00A95539" w:rsidRDefault="00A95539" w:rsidP="00424282">
      <w:pPr>
        <w:spacing w:after="0" w:line="240" w:lineRule="auto"/>
        <w:rPr>
          <w:b/>
          <w:color w:val="595959" w:themeColor="text1" w:themeTint="A6"/>
          <w:sz w:val="40"/>
          <w:szCs w:val="40"/>
        </w:rPr>
      </w:pPr>
    </w:p>
    <w:p w14:paraId="675CDE9D" w14:textId="7F7257FB" w:rsidR="00A95539" w:rsidRDefault="00A95539" w:rsidP="00424282">
      <w:pPr>
        <w:spacing w:after="0" w:line="240" w:lineRule="auto"/>
        <w:rPr>
          <w:b/>
          <w:color w:val="595959" w:themeColor="text1" w:themeTint="A6"/>
          <w:sz w:val="40"/>
          <w:szCs w:val="40"/>
        </w:rPr>
      </w:pPr>
    </w:p>
    <w:p w14:paraId="39559B73" w14:textId="77777777" w:rsidR="00A95539" w:rsidRDefault="00A95539" w:rsidP="00424282">
      <w:pPr>
        <w:spacing w:after="0" w:line="240" w:lineRule="auto"/>
        <w:rPr>
          <w:b/>
          <w:color w:val="595959" w:themeColor="text1" w:themeTint="A6"/>
          <w:sz w:val="40"/>
          <w:szCs w:val="40"/>
        </w:rPr>
      </w:pPr>
    </w:p>
    <w:p w14:paraId="49208FB5" w14:textId="7C05ED60" w:rsidR="00A95539" w:rsidRDefault="00A95539" w:rsidP="00424282">
      <w:pPr>
        <w:spacing w:after="0" w:line="240" w:lineRule="auto"/>
        <w:rPr>
          <w:b/>
          <w:color w:val="595959" w:themeColor="text1" w:themeTint="A6"/>
          <w:sz w:val="40"/>
          <w:szCs w:val="40"/>
        </w:rPr>
      </w:pPr>
    </w:p>
    <w:p w14:paraId="0DE1C7F6" w14:textId="574316D2" w:rsidR="00A95539" w:rsidRDefault="008174D4" w:rsidP="00424282">
      <w:pPr>
        <w:spacing w:after="0" w:line="240" w:lineRule="auto"/>
        <w:rPr>
          <w:b/>
          <w:color w:val="595959" w:themeColor="text1" w:themeTint="A6"/>
          <w:sz w:val="40"/>
          <w:szCs w:val="40"/>
        </w:rPr>
      </w:pPr>
      <w:r>
        <w:rPr>
          <w:b/>
          <w:noProof/>
          <w:color w:val="595959" w:themeColor="text1" w:themeTint="A6"/>
          <w:sz w:val="40"/>
          <w:szCs w:val="40"/>
        </w:rPr>
        <mc:AlternateContent>
          <mc:Choice Requires="wpg">
            <w:drawing>
              <wp:anchor distT="0" distB="0" distL="114300" distR="114300" simplePos="0" relativeHeight="251682816" behindDoc="0" locked="0" layoutInCell="1" allowOverlap="1" wp14:anchorId="6EF2EBFD" wp14:editId="5A1E2B7C">
                <wp:simplePos x="0" y="0"/>
                <wp:positionH relativeFrom="column">
                  <wp:posOffset>-1449705</wp:posOffset>
                </wp:positionH>
                <wp:positionV relativeFrom="paragraph">
                  <wp:posOffset>475615</wp:posOffset>
                </wp:positionV>
                <wp:extent cx="9753600" cy="485775"/>
                <wp:effectExtent l="57150" t="19050" r="76200" b="123825"/>
                <wp:wrapNone/>
                <wp:docPr id="1871361023" name="Group 5"/>
                <wp:cNvGraphicFramePr/>
                <a:graphic xmlns:a="http://schemas.openxmlformats.org/drawingml/2006/main">
                  <a:graphicData uri="http://schemas.microsoft.com/office/word/2010/wordprocessingGroup">
                    <wpg:wgp>
                      <wpg:cNvGrpSpPr/>
                      <wpg:grpSpPr>
                        <a:xfrm>
                          <a:off x="0" y="0"/>
                          <a:ext cx="9753600" cy="485775"/>
                          <a:chOff x="0" y="0"/>
                          <a:chExt cx="9753600" cy="485775"/>
                        </a:xfrm>
                        <a:effectLst>
                          <a:outerShdw blurRad="50800" dist="38100" dir="5400000" algn="t" rotWithShape="0">
                            <a:prstClr val="black">
                              <a:alpha val="40000"/>
                            </a:prstClr>
                          </a:outerShdw>
                        </a:effectLst>
                      </wpg:grpSpPr>
                      <wps:wsp>
                        <wps:cNvPr id="61218665" name="Parallelogram 4"/>
                        <wps:cNvSpPr/>
                        <wps:spPr>
                          <a:xfrm>
                            <a:off x="0" y="0"/>
                            <a:ext cx="1952625" cy="485775"/>
                          </a:xfrm>
                          <a:prstGeom prst="parallelogram">
                            <a:avLst/>
                          </a:prstGeom>
                          <a:solidFill>
                            <a:schemeClr val="accent4"/>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97323" name="Parallelogram 4"/>
                        <wps:cNvSpPr/>
                        <wps:spPr>
                          <a:xfrm>
                            <a:off x="1952625" y="0"/>
                            <a:ext cx="1952625" cy="485775"/>
                          </a:xfrm>
                          <a:prstGeom prst="parallelogram">
                            <a:avLst/>
                          </a:prstGeom>
                          <a:solidFill>
                            <a:schemeClr val="tx1">
                              <a:lumMod val="50000"/>
                              <a:lumOff val="50000"/>
                            </a:schemeClr>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035599" name="Parallelogram 4"/>
                        <wps:cNvSpPr/>
                        <wps:spPr>
                          <a:xfrm>
                            <a:off x="3905250" y="0"/>
                            <a:ext cx="1952625" cy="485775"/>
                          </a:xfrm>
                          <a:prstGeom prst="parallelogram">
                            <a:avLst/>
                          </a:prstGeom>
                          <a:solidFill>
                            <a:schemeClr val="accent4"/>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012130" name="Parallelogram 4"/>
                        <wps:cNvSpPr/>
                        <wps:spPr>
                          <a:xfrm>
                            <a:off x="5848350" y="0"/>
                            <a:ext cx="1952625" cy="485775"/>
                          </a:xfrm>
                          <a:prstGeom prst="parallelogram">
                            <a:avLst/>
                          </a:prstGeom>
                          <a:solidFill>
                            <a:schemeClr val="tx1">
                              <a:lumMod val="50000"/>
                              <a:lumOff val="50000"/>
                            </a:schemeClr>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979492" name="Parallelogram 4"/>
                        <wps:cNvSpPr/>
                        <wps:spPr>
                          <a:xfrm>
                            <a:off x="7800975" y="0"/>
                            <a:ext cx="1952625" cy="485775"/>
                          </a:xfrm>
                          <a:prstGeom prst="parallelogram">
                            <a:avLst/>
                          </a:prstGeom>
                          <a:solidFill>
                            <a:schemeClr val="accent4"/>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10C4DB" id="Group 5" o:spid="_x0000_s1026" style="position:absolute;margin-left:-114.15pt;margin-top:37.45pt;width:768pt;height:38.25pt;z-index:251682816" coordsize="97536,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WJqFwQAAK4aAAAOAAAAZHJzL2Uyb0RvYy54bWzsWd9v2zYQfh+w/4Hg+2JJtizLiFIEyRIM&#10;yNqg6ZBnmqIsYRTJkXTk9K/fkZRlu0mDos2GbFAeFP68O353/HikT99tW44emDaNFAWOTyKMmKCy&#10;bMS6wH98uvplgZGxRJSES8EK/MgMfnf280+nnVqyRNaSl0wjECLMslMFrq1Vy8nE0Jq1xJxIxQR0&#10;VlK3xEJVryelJh1Ib/kkiaL5pJO6VFpSZgy0XoZOfOblVxWj9kNVGWYRLzDYZv1X++/KfSdnp2S5&#10;1kTVDe3NIN9hRUsaAUoHUZfEErTRzRNRbUO1NLKyJ1S2E1lVDWV+DbCaOPpiNddabpRfy3rZrdUA&#10;E0D7BU7fLZa+f7jW6k7dakCiU2vAwtfcWraVbt1/sBJtPWSPA2RsaxGFxjxLp/MIkKXQN1ukWZYG&#10;TGkNwD+ZRutfX5442atl3n03xnobNpbpu7rs0Ipv9EdSFjiNFk5x2Rjw6nQRhwr4Np1F7g8jwtcQ&#10;lBYjLe19Y+u7miiIwch7SmljL7hGDwRCY8UJ/dM3E65qEhq9GLcaMKof7ctyZ4uvHZg5OQKwUxDS&#10;Zu8182Ne88b7YDBL8NqtRg2AMI+TeDGfpxgJ0sLabokmnDMuIaZbNHPWOztgwuBjszTg7m91cJyn&#10;yTwB+ccOPvCTg+aayRa5QoHVoQUB0gdw4h5GN9ZpN5I35VXDua+4Dc8GfxBKmbDefNB0NJIL1AHT&#10;5FEa/HjU6XljL8ZuY28B37S/yzJ4dZ662ABzyBKaXZD6CJjump2+nTHewUcK3BovianDpBJKfYBw&#10;AYMd1AFcX7KPnHk94iOrwF2wXxJvz6AgiAmrDaaampQsNMdfNYk7gU5yBfANsnsBO+OPZQf8+/Fu&#10;aojbYXIP5kuThxlesxR2mNw2QurnVsZt3ONThfE7kAI0DqWVLB8hmGGLeooxil41APINMdYFs2+E&#10;A8Z+gE/FJfhe9iWMaqk/P9fuxsNug16MOiD3Apu/NkQzjPhvAvZhHs9m7jTwlVmaJVDRhz2rwx6x&#10;aS8kkEQMR5mivujGW74rVlq293AOnTutjncEBd0FplbvKhc2HDpwklF2fu6HwQmgiL0Rd4o64Q5V&#10;F16ftvdEq343WSDa93K398mSHO+lMNbNFPJ8Y2XV+I22x7XHG3goEME/TkjxPMuzaTJ9DUIauOfp&#10;uTN0/au09ByfuE36DJ8MzS/zychmQMMjmwGvjWzWM99bYrM5pJXTNM3z16CzKeQsCWQt6K3Q2Zhl&#10;uVN9zLLGLOu/lmVNkyyCm98UyOTH733pYraA68/b4aUxzYKE3mdF46XRXTLHS+P//NKY5Gme5bM8&#10;eQ06y+BZEJ4l3w6djWnWmGaNj1nwNPaaj1n+rR1+FIGz4ehXl8O6Pzf2PzOd/Q0AAP//AwBQSwME&#10;FAAGAAgAAAAhALIpAu/jAAAADAEAAA8AAABkcnMvZG93bnJldi54bWxMj01Lw0AQhu+C/2EZwVu7&#10;+WhNjdmUUtRTEWwF8TZNpklodjZkt0n6792e9DbDPLzzvNl60q0YqLeNYQXhPABBXJiy4UrB1+Ft&#10;tgJhHXKJrWFScCUL6/z+LsO0NCN/0rB3lfAhbFNUUDvXpVLaoiaNdm46Yn87mV6j82tfybLH0Yfr&#10;VkZB8CQ1Nuw/1NjRtqbivL9oBe8jjps4fB1259P2+nNYfnzvQlLq8WHavIBwNLk/GG76Xh1y73Q0&#10;Fy6taBXMomgVe1ZBsngGcSPiIElAHP20DBcg80z+L5H/AgAA//8DAFBLAQItABQABgAIAAAAIQC2&#10;gziS/gAAAOEBAAATAAAAAAAAAAAAAAAAAAAAAABbQ29udGVudF9UeXBlc10ueG1sUEsBAi0AFAAG&#10;AAgAAAAhADj9If/WAAAAlAEAAAsAAAAAAAAAAAAAAAAALwEAAF9yZWxzLy5yZWxzUEsBAi0AFAAG&#10;AAgAAAAhADSVYmoXBAAArhoAAA4AAAAAAAAAAAAAAAAALgIAAGRycy9lMm9Eb2MueG1sUEsBAi0A&#10;FAAGAAgAAAAhALIpAu/jAAAADAEAAA8AAAAAAAAAAAAAAAAAcQYAAGRycy9kb3ducmV2LnhtbFBL&#10;BQYAAAAABAAEAPMAAACBB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7" type="#_x0000_t7" style="position:absolute;width:1952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BuvyQAAAOEAAAAPAAAAZHJzL2Rvd25yZXYueG1sRI9BSwMx&#10;FITvQv9DeAVvNtliY1mbFhVEL4K2BfH23LzuLt28LJtnu/57Iwgeh5n5hlltxtCpEw2pjeygmBlQ&#10;xFX0LdcO9rvHqyWoJMgeu8jk4JsSbNaTixWWPp75jU5bqVWGcCrRQSPSl1qnqqGAaRZ74uwd4hBQ&#10;shxq7Qc8Z3jo9NwYqwO2nBca7Omhoeq4/QoOgtVmYQ4f1+9yf/yMTy+vN53Uzl1Ox7tbUEKj/If/&#10;2s/egS3mxdLaBfw+ym9Ar38AAAD//wMAUEsBAi0AFAAGAAgAAAAhANvh9svuAAAAhQEAABMAAAAA&#10;AAAAAAAAAAAAAAAAAFtDb250ZW50X1R5cGVzXS54bWxQSwECLQAUAAYACAAAACEAWvQsW78AAAAV&#10;AQAACwAAAAAAAAAAAAAAAAAfAQAAX3JlbHMvLnJlbHNQSwECLQAUAAYACAAAACEAnegbr8kAAADh&#10;AAAADwAAAAAAAAAAAAAAAAAHAgAAZHJzL2Rvd25yZXYueG1sUEsFBgAAAAADAAMAtwAAAP0CAAAA&#10;AA==&#10;" adj="1343" fillcolor="#ffc000 [3207]" strokecolor="#5a5a5a [2109]" strokeweight="1.5pt">
                  <v:stroke dashstyle="dash"/>
                </v:shape>
                <v:shape id="Parallelogram 4" o:spid="_x0000_s1028" type="#_x0000_t7" style="position:absolute;left:19526;width:1952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axQAAAOEAAAAPAAAAZHJzL2Rvd25yZXYueG1sRE9Na8JA&#10;EL0L/Q/LFHrTTSKYNrqGtlBIexCM9j7NjkkwOxuyW5P++64geHy8700+mU5caHCtZQXxIgJBXFnd&#10;cq3gePiYP4NwHlljZ5kU/JGDfPsw22Cm7ch7upS+FiGEXYYKGu/7TEpXNWTQLWxPHLiTHQz6AIda&#10;6gHHEG46mUTRShpsOTQ02NN7Q9W5/DUK0u+Y5dvxVPDP7pOj3nWHrzpW6ulxel2D8DT5u/jmLnSY&#10;v0pf0mWyhOujAEFu/wEAAP//AwBQSwECLQAUAAYACAAAACEA2+H2y+4AAACFAQAAEwAAAAAAAAAA&#10;AAAAAAAAAAAAW0NvbnRlbnRfVHlwZXNdLnhtbFBLAQItABQABgAIAAAAIQBa9CxbvwAAABUBAAAL&#10;AAAAAAAAAAAAAAAAAB8BAABfcmVscy8ucmVsc1BLAQItABQABgAIAAAAIQD/+bEaxQAAAOEAAAAP&#10;AAAAAAAAAAAAAAAAAAcCAABkcnMvZG93bnJldi54bWxQSwUGAAAAAAMAAwC3AAAA+QIAAAAA&#10;" adj="1343" fillcolor="gray [1629]" strokecolor="#5a5a5a [2109]" strokeweight="1.5pt">
                  <v:stroke dashstyle="dash"/>
                </v:shape>
                <v:shape id="Parallelogram 4" o:spid="_x0000_s1029" type="#_x0000_t7" style="position:absolute;left:39052;width:1952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2PywAAAOIAAAAPAAAAZHJzL2Rvd25yZXYueG1sRI9BS8NA&#10;FITvgv9heYI3u1s1sY3dFhVEL0JbC6W31+xrEpp9G7LPNv57VxA8DjPzDTNbDL5VJ+pjE9jCeGRA&#10;EZfBNVxZ2Hy+3kxARUF22AYmC98UYTG/vJhh4cKZV3RaS6UShGOBFmqRrtA6ljV5jKPQESfvEHqP&#10;kmRfadfjOcF9q2+NybXHhtNCjR291FQe11/egs+1ycxhd7+V5+M+vH0sH1qprL2+Gp4eQQkN8h/+&#10;a787C/lkbO6ybDqF30vpDuj5DwAAAP//AwBQSwECLQAUAAYACAAAACEA2+H2y+4AAACFAQAAEwAA&#10;AAAAAAAAAAAAAAAAAAAAW0NvbnRlbnRfVHlwZXNdLnhtbFBLAQItABQABgAIAAAAIQBa9CxbvwAA&#10;ABUBAAALAAAAAAAAAAAAAAAAAB8BAABfcmVscy8ucmVsc1BLAQItABQABgAIAAAAIQArAJ2PywAA&#10;AOIAAAAPAAAAAAAAAAAAAAAAAAcCAABkcnMvZG93bnJldi54bWxQSwUGAAAAAAMAAwC3AAAA/wIA&#10;AAAA&#10;" adj="1343" fillcolor="#ffc000 [3207]" strokecolor="#5a5a5a [2109]" strokeweight="1.5pt">
                  <v:stroke dashstyle="dash"/>
                </v:shape>
                <v:shape id="Parallelogram 4" o:spid="_x0000_s1030" type="#_x0000_t7" style="position:absolute;left:58483;width:1952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h7xgAAAOIAAAAPAAAAZHJzL2Rvd25yZXYueG1sRI/LagIx&#10;FIb3Bd8hHMFdTTJCLaNRVBC0i4KX7o+T48zg5GSYRJ2+fbMouPz5b3zzZe8a8aAu1J4N6LECQVx4&#10;W3Np4Hzavn+CCBHZYuOZDPxSgOVi8DbH3PonH+hxjKVIIxxyNFDF2OZShqIih2HsW+LkXX3nMCbZ&#10;ldJ2+EzjrpGZUh/SYc3pocKWNhUVt+PdGZj+aJbr83XHl+89qzY0p69SGzMa9qsZiEh9fIX/2ztr&#10;YJJNlc70JEEkpIQDcvEHAAD//wMAUEsBAi0AFAAGAAgAAAAhANvh9svuAAAAhQEAABMAAAAAAAAA&#10;AAAAAAAAAAAAAFtDb250ZW50X1R5cGVzXS54bWxQSwECLQAUAAYACAAAACEAWvQsW78AAAAVAQAA&#10;CwAAAAAAAAAAAAAAAAAfAQAAX3JlbHMvLnJlbHNQSwECLQAUAAYACAAAACEAo644e8YAAADiAAAA&#10;DwAAAAAAAAAAAAAAAAAHAgAAZHJzL2Rvd25yZXYueG1sUEsFBgAAAAADAAMAtwAAAPoCAAAAAA==&#10;" adj="1343" fillcolor="gray [1629]" strokecolor="#5a5a5a [2109]" strokeweight="1.5pt">
                  <v:stroke dashstyle="dash"/>
                </v:shape>
                <v:shape id="Parallelogram 4" o:spid="_x0000_s1031" type="#_x0000_t7" style="position:absolute;left:78009;width:1952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NUBywAAAOIAAAAPAAAAZHJzL2Rvd25yZXYueG1sRI9fS8NA&#10;EMTfBb/DsULf7J2hf0zstahQ6ougVSh9W3PbJDS3F3LbNn57TxB8HGbmN8xiNfhWnamPTWALd2MD&#10;irgMruHKwufH+vYeVBRkh21gsvBNEVbL66sFFi5c+J3OW6lUgnAs0EIt0hVax7Imj3EcOuLkHULv&#10;UZLsK+16vCS4b3VmzEx7bDgt1NjRc03lcXvyFvxMm6k57Cc7eTp+hc3r27yVytrRzfD4AEpokP/w&#10;X/vFWcjyaT7PJ3kGv5fSHdDLHwAAAP//AwBQSwECLQAUAAYACAAAACEA2+H2y+4AAACFAQAAEwAA&#10;AAAAAAAAAAAAAAAAAAAAW0NvbnRlbnRfVHlwZXNdLnhtbFBLAQItABQABgAIAAAAIQBa9CxbvwAA&#10;ABUBAAALAAAAAAAAAAAAAAAAAB8BAABfcmVscy8ucmVsc1BLAQItABQABgAIAAAAIQDqmNUBywAA&#10;AOIAAAAPAAAAAAAAAAAAAAAAAAcCAABkcnMvZG93bnJldi54bWxQSwUGAAAAAAMAAwC3AAAA/wIA&#10;AAAA&#10;" adj="1343" fillcolor="#ffc000 [3207]" strokecolor="#5a5a5a [2109]" strokeweight="1.5pt">
                  <v:stroke dashstyle="dash"/>
                </v:shape>
              </v:group>
            </w:pict>
          </mc:Fallback>
        </mc:AlternateContent>
      </w:r>
    </w:p>
    <w:p w14:paraId="104DCFF1" w14:textId="62A2A431" w:rsidR="00A95539" w:rsidRDefault="00A95539" w:rsidP="00424282">
      <w:pPr>
        <w:spacing w:after="0" w:line="240" w:lineRule="auto"/>
        <w:rPr>
          <w:b/>
          <w:noProof/>
          <w:color w:val="595959" w:themeColor="text1" w:themeTint="A6"/>
          <w:sz w:val="40"/>
          <w:szCs w:val="40"/>
        </w:rPr>
      </w:pPr>
    </w:p>
    <w:p w14:paraId="401D63FC" w14:textId="002FD364" w:rsidR="00A95539" w:rsidRPr="00B035F2" w:rsidRDefault="00A95539" w:rsidP="00424282">
      <w:pPr>
        <w:spacing w:after="0" w:line="240" w:lineRule="auto"/>
        <w:rPr>
          <w:b/>
          <w:color w:val="595959" w:themeColor="text1" w:themeTint="A6"/>
          <w:sz w:val="40"/>
          <w:szCs w:val="40"/>
        </w:rPr>
      </w:pPr>
    </w:p>
    <w:p w14:paraId="65C61F6E" w14:textId="741B52C4" w:rsidR="001A070F" w:rsidRDefault="00A95539" w:rsidP="00424282">
      <w:pPr>
        <w:spacing w:after="0" w:line="240" w:lineRule="auto"/>
        <w:rPr>
          <w:b/>
          <w:color w:val="595959" w:themeColor="text1" w:themeTint="A6"/>
          <w:sz w:val="40"/>
          <w:szCs w:val="40"/>
        </w:rPr>
      </w:pPr>
      <w:r>
        <w:rPr>
          <w:b/>
          <w:noProof/>
          <w:color w:val="595959" w:themeColor="text1" w:themeTint="A6"/>
          <w:sz w:val="40"/>
          <w:szCs w:val="40"/>
        </w:rPr>
        <mc:AlternateContent>
          <mc:Choice Requires="wpg">
            <w:drawing>
              <wp:anchor distT="0" distB="0" distL="114300" distR="114300" simplePos="0" relativeHeight="251677696" behindDoc="0" locked="0" layoutInCell="1" allowOverlap="1" wp14:anchorId="5A0DB9ED" wp14:editId="5086B016">
                <wp:simplePos x="0" y="0"/>
                <wp:positionH relativeFrom="column">
                  <wp:posOffset>-1059180</wp:posOffset>
                </wp:positionH>
                <wp:positionV relativeFrom="paragraph">
                  <wp:posOffset>156845</wp:posOffset>
                </wp:positionV>
                <wp:extent cx="9753600" cy="485775"/>
                <wp:effectExtent l="57150" t="19050" r="76200" b="123825"/>
                <wp:wrapNone/>
                <wp:docPr id="985639092" name="Group 5"/>
                <wp:cNvGraphicFramePr/>
                <a:graphic xmlns:a="http://schemas.openxmlformats.org/drawingml/2006/main">
                  <a:graphicData uri="http://schemas.microsoft.com/office/word/2010/wordprocessingGroup">
                    <wpg:wgp>
                      <wpg:cNvGrpSpPr/>
                      <wpg:grpSpPr>
                        <a:xfrm>
                          <a:off x="0" y="0"/>
                          <a:ext cx="9753600" cy="485775"/>
                          <a:chOff x="0" y="0"/>
                          <a:chExt cx="9753600" cy="485775"/>
                        </a:xfrm>
                        <a:effectLst>
                          <a:outerShdw blurRad="50800" dist="38100" dir="5400000" algn="t" rotWithShape="0">
                            <a:prstClr val="black">
                              <a:alpha val="40000"/>
                            </a:prstClr>
                          </a:outerShdw>
                        </a:effectLst>
                      </wpg:grpSpPr>
                      <wps:wsp>
                        <wps:cNvPr id="1841493145" name="Parallelogram 4"/>
                        <wps:cNvSpPr/>
                        <wps:spPr>
                          <a:xfrm>
                            <a:off x="0" y="0"/>
                            <a:ext cx="1952625" cy="485775"/>
                          </a:xfrm>
                          <a:prstGeom prst="parallelogram">
                            <a:avLst/>
                          </a:prstGeom>
                          <a:solidFill>
                            <a:schemeClr val="accent4"/>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3002539" name="Parallelogram 4"/>
                        <wps:cNvSpPr/>
                        <wps:spPr>
                          <a:xfrm>
                            <a:off x="1952625" y="0"/>
                            <a:ext cx="1952625" cy="485775"/>
                          </a:xfrm>
                          <a:prstGeom prst="parallelogram">
                            <a:avLst/>
                          </a:prstGeom>
                          <a:solidFill>
                            <a:schemeClr val="tx1">
                              <a:lumMod val="50000"/>
                              <a:lumOff val="50000"/>
                            </a:schemeClr>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604133" name="Parallelogram 4"/>
                        <wps:cNvSpPr/>
                        <wps:spPr>
                          <a:xfrm>
                            <a:off x="3905250" y="0"/>
                            <a:ext cx="1952625" cy="485775"/>
                          </a:xfrm>
                          <a:prstGeom prst="parallelogram">
                            <a:avLst/>
                          </a:prstGeom>
                          <a:solidFill>
                            <a:schemeClr val="accent4"/>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8217777" name="Parallelogram 4"/>
                        <wps:cNvSpPr/>
                        <wps:spPr>
                          <a:xfrm>
                            <a:off x="5848350" y="0"/>
                            <a:ext cx="1952625" cy="485775"/>
                          </a:xfrm>
                          <a:prstGeom prst="parallelogram">
                            <a:avLst/>
                          </a:prstGeom>
                          <a:solidFill>
                            <a:schemeClr val="tx1">
                              <a:lumMod val="50000"/>
                              <a:lumOff val="50000"/>
                            </a:schemeClr>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4868826" name="Parallelogram 4"/>
                        <wps:cNvSpPr/>
                        <wps:spPr>
                          <a:xfrm>
                            <a:off x="7800975" y="0"/>
                            <a:ext cx="1952625" cy="485775"/>
                          </a:xfrm>
                          <a:prstGeom prst="parallelogram">
                            <a:avLst/>
                          </a:prstGeom>
                          <a:solidFill>
                            <a:schemeClr val="accent4"/>
                          </a:solidFill>
                          <a:ln w="19050">
                            <a:solidFill>
                              <a:schemeClr val="tx1">
                                <a:lumMod val="65000"/>
                                <a:lumOff val="3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2DC7FA" id="Group 5" o:spid="_x0000_s1026" style="position:absolute;margin-left:-83.4pt;margin-top:12.35pt;width:768pt;height:38.25pt;z-index:251677696" coordsize="97536,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xXFQQAALMaAAAOAAAAZHJzL2Uyb0RvYy54bWzsWdtu4zYQfS/QfyD43lhXWzbiLIKkCQqk&#10;u8FmizzTFGUJpUiWpCOnX98hKcv2Jg2KrVukhfwg8zozPDM8HFHnH7YtR09Mm0aKJY7PIoyYoLJs&#10;xHqJf/ly80OBkbFElIRLwZb4mRn84eL77847tWCJrCUvmUYgRJhFp5a4tlYtJhNDa9YScyYVE9BZ&#10;Sd0SC1W9npSadCC95ZMkiqaTTupSaUmZMdB6HTrxhZdfVYzaT1VlmEV8icE265/aP1fuObk4J4u1&#10;JqpuaG8G+QYrWtIIUDqIuiaWoI1uXohqG6qlkZU9o7KdyKpqKPNrgNXE0VerudVyo/xa1oturQaY&#10;ANqvcPpmsfTj061WD+peAxKdWgMWvubWsq106/7BSrT1kD0PkLGtRRQa57M8nUaALIW+rMhnszxg&#10;SmsA/sU0Wv/49sTJXi3z7rsz1tuwsUw/1GWHVnyjP5NyifOocIrLxoBX0yIOFfBtnkXuhxHhawhK&#10;i5GW9rGx9UNNFMRg5D2ltLFXXKMnAqGx4oT+6psJVzUJjV6MWw0Y1Y/2ZbmzxdcOzJwcAdgpCGmz&#10;95r5e17zxvtgMAvw2r1GDYAQF1mczdM4yzESpIXV3RNNOGdcQlS3KHP2O0tgyuBlszDg8L/q4nie&#10;J9ME5B+7+MBTDpxbJlvkCkusDi0IoD6BG/dAurFOu5G8KW8azn3FbXk2eIRQyoT15oOmo5FcoA5W&#10;Po/y4MmjTs8cezF2G3sL+Kb9WZbBr9PcRQeYQxbQ7MLUx0C6a3b6dsZ4Fx8pcGu8JqYOk0oo9SHC&#10;BQx2UAdwfck+c+b1iM+sAofBjkm8PYOCICasNphqalKy0Bz/qUncCXSSK4BvkN0L2Bl/LDvg3493&#10;U0PkDpN7MN+aPMzwmqWww+S2EVK/tjJu4x6fKozfgRSgcSitZPkM4Qyb1JOMUfSmAZDviLEumH0j&#10;HDH2EzwqLsH3si9hVEv9+2vtbjzsN+jFqAN6X2Lz24ZohhH/ScBOnMdZ5s4DX8nyWQIVfdizOuwR&#10;m/ZKAk3EcJgp6otuvOW7YqVl+wgn0aXT6phHUNC9xNTqXeXKhmMHzjLKLi/9MDgDFLF34kFRJ9yh&#10;6sLry/aRaNXvJgtU+1Hudj9ZkOO9FMa6mUJebqysGr/R9rj2eAMTBSL45ylplqRRlOTp/BSUNLDP&#10;y7Nn6PpXiek1RnHb9BVGGZrfZpSRz4CIRz4DZhv5rOe+98RnSZpNoyxO01PQWQpZSwJ5C3ovdDbm&#10;We5cH/OsMc/6z+VZ6bxI4hn8TkFMeZEV8Ab0fohpzLMgp/dp0fje6N4zx/fG//l7Y5FkxbQokukp&#10;6GwGd4NwN/l+6GzMs8Y8a7zPgtuxU95n+Qt3+DICZ8PRp5fDuj839t+aLv4AAAD//wMAUEsDBBQA&#10;BgAIAAAAIQA4CvM44wAAAAwBAAAPAAAAZHJzL2Rvd25yZXYueG1sTI9BS8NAEIXvgv9hGcFbu9lU&#10;o8ZsSinqqRRsBfE2TaZJaHY2ZLdJ+u/dnvQ2j3m8971sOZlWDNS7xrIGNY9AEBe2bLjS8LV/nz2D&#10;cB65xNYyabiQg2V+e5NhWtqRP2nY+UqEEHYpaqi971IpXVGTQTe3HXH4HW1v0AfZV7LscQzhppVx&#10;FCXSYMOhocaO1jUVp93ZaPgYcVwt1NuwOR3Xl5/94/Z7o0jr+7tp9QrC0+T/zHDFD+iQB6aDPXPp&#10;RKthppIksHsN8cMTiKtjkbzEIA7hilQMMs/k/xH5LwAAAP//AwBQSwECLQAUAAYACAAAACEAtoM4&#10;kv4AAADhAQAAEwAAAAAAAAAAAAAAAAAAAAAAW0NvbnRlbnRfVHlwZXNdLnhtbFBLAQItABQABgAI&#10;AAAAIQA4/SH/1gAAAJQBAAALAAAAAAAAAAAAAAAAAC8BAABfcmVscy8ucmVsc1BLAQItABQABgAI&#10;AAAAIQCpEhxXFQQAALMaAAAOAAAAAAAAAAAAAAAAAC4CAABkcnMvZTJvRG9jLnhtbFBLAQItABQA&#10;BgAIAAAAIQA4CvM44wAAAAwBAAAPAAAAAAAAAAAAAAAAAG8GAABkcnMvZG93bnJldi54bWxQSwUG&#10;AAAAAAQABADzAAAAfwcAAAAA&#10;">
                <v:shape id="Parallelogram 4" o:spid="_x0000_s1027" type="#_x0000_t7" style="position:absolute;width:1952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6vfyAAAAOMAAAAPAAAAZHJzL2Rvd25yZXYueG1sRE/NSsNA&#10;EL4LvsMygje7G01rG7stKohehLYWSm9jdpqEZmdDdmzj27uC4HG+/5kvB9+qE/WxCWwhGxlQxGVw&#10;DVcWth8vN1NQUZAdtoHJwjdFWC4uL+ZYuHDmNZ02UqkUwrFAC7VIV2gdy5o8xlHoiBN3CL1HSWdf&#10;adfjOYX7Vt8aM9EeG04NNXb0XFN53Hx5C36izdgc9vlOno6f4fV9dd9KZe311fD4AEpokH/xn/vN&#10;pfnTPMtnd1k+ht+fEgB68QMAAP//AwBQSwECLQAUAAYACAAAACEA2+H2y+4AAACFAQAAEwAAAAAA&#10;AAAAAAAAAAAAAAAAW0NvbnRlbnRfVHlwZXNdLnhtbFBLAQItABQABgAIAAAAIQBa9CxbvwAAABUB&#10;AAALAAAAAAAAAAAAAAAAAB8BAABfcmVscy8ucmVsc1BLAQItABQABgAIAAAAIQDZM6vfyAAAAOMA&#10;AAAPAAAAAAAAAAAAAAAAAAcCAABkcnMvZG93bnJldi54bWxQSwUGAAAAAAMAAwC3AAAA/AIAAAAA&#10;" adj="1343" fillcolor="#ffc000 [3207]" strokecolor="#5a5a5a [2109]" strokeweight="1.5pt">
                  <v:stroke dashstyle="dash"/>
                </v:shape>
                <v:shape id="Parallelogram 4" o:spid="_x0000_s1028" type="#_x0000_t7" style="position:absolute;left:19526;width:1952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cfxgAAAOMAAAAPAAAAZHJzL2Rvd25yZXYueG1sRE9La8JA&#10;EL4X/A/LFHrT3URabXQVFQrag+Cj9zE7JqHZ2ZDdavz3riD0ON97pvPO1uJCra8ca0gGCgRx7kzF&#10;hYbj4as/BuEDssHaMWm4kYf5rPcyxcy4K+/osg+FiCHsM9RQhtBkUvq8JIt+4BriyJ1dazHEsy2k&#10;afEaw20tU6U+pMWKY0OJDa1Kyn/3f1bD6CdhuTye13zablg1vj58F4nWb6/dYgIiUBf+xU/32sT5&#10;o3SoVPo+/ITHTxEAObsDAAD//wMAUEsBAi0AFAAGAAgAAAAhANvh9svuAAAAhQEAABMAAAAAAAAA&#10;AAAAAAAAAAAAAFtDb250ZW50X1R5cGVzXS54bWxQSwECLQAUAAYACAAAACEAWvQsW78AAAAVAQAA&#10;CwAAAAAAAAAAAAAAAAAfAQAAX3JlbHMvLnJlbHNQSwECLQAUAAYACAAAACEARUoHH8YAAADjAAAA&#10;DwAAAAAAAAAAAAAAAAAHAgAAZHJzL2Rvd25yZXYueG1sUEsFBgAAAAADAAMAtwAAAPoCAAAAAA==&#10;" adj="1343" fillcolor="gray [1629]" strokecolor="#5a5a5a [2109]" strokeweight="1.5pt">
                  <v:stroke dashstyle="dash"/>
                </v:shape>
                <v:shape id="Parallelogram 4" o:spid="_x0000_s1029" type="#_x0000_t7" style="position:absolute;left:39052;width:1952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L5xygAAAOIAAAAPAAAAZHJzL2Rvd25yZXYueG1sRI9BS8NA&#10;FITvgv9heYI3u9smRondllYQvQhtFcTbM/uahGbfhuyzjf/eFYQeh5n5hpkvR9+pIw2xDWxhOjGg&#10;iKvgWq4tvL893dyDioLssAtMFn4ownJxeTHH0oUTb+m4k1olCMcSLTQifal1rBryGCehJ07ePgwe&#10;Jcmh1m7AU4L7Ts+MKbTHltNCgz09NlQddt/egi+0uTX7z/xD1oev8Py6ueuktvb6alw9gBIa5Rz+&#10;b784C7MsL0w+zTL4u5TugF78AgAA//8DAFBLAQItABQABgAIAAAAIQDb4fbL7gAAAIUBAAATAAAA&#10;AAAAAAAAAAAAAAAAAABbQ29udGVudF9UeXBlc10ueG1sUEsBAi0AFAAGAAgAAAAhAFr0LFu/AAAA&#10;FQEAAAsAAAAAAAAAAAAAAAAAHwEAAF9yZWxzLy5yZWxzUEsBAi0AFAAGAAgAAAAhAPfIvnHKAAAA&#10;4gAAAA8AAAAAAAAAAAAAAAAABwIAAGRycy9kb3ducmV2LnhtbFBLBQYAAAAAAwADALcAAAD+AgAA&#10;AAA=&#10;" adj="1343" fillcolor="#ffc000 [3207]" strokecolor="#5a5a5a [2109]" strokeweight="1.5pt">
                  <v:stroke dashstyle="dash"/>
                </v:shape>
                <v:shape id="Parallelogram 4" o:spid="_x0000_s1030" type="#_x0000_t7" style="position:absolute;left:58483;width:1952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HxwAAAOMAAAAPAAAAZHJzL2Rvd25yZXYueG1sRE/LisJA&#10;ELwv+A9DC97WSRTUjRlFhQXXg+Bj722m88BMT8jMavbvHUGwbt3VVdWVLjtTixu1rrKsIB5GIIgz&#10;qysuFJxP358zEM4ja6wtk4J/crBc9D5STLS984FuR1+IYMIuQQWl900ipctKMuiGtiEOXG5bgz6M&#10;bSF1i/dgbmo5iqKJNFhxSCixoU1J2fX4ZxRMf2OW63O+5cv+h6PG1addESs16HerOQhPnX8fv9Rb&#10;Hd4ff81G8TQAnp3CAuTiAQAA//8DAFBLAQItABQABgAIAAAAIQDb4fbL7gAAAIUBAAATAAAAAAAA&#10;AAAAAAAAAAAAAABbQ29udGVudF9UeXBlc10ueG1sUEsBAi0AFAAGAAgAAAAhAFr0LFu/AAAAFQEA&#10;AAsAAAAAAAAAAAAAAAAAHwEAAF9yZWxzLy5yZWxzUEsBAi0AFAAGAAgAAAAhAKaL/4fHAAAA4wAA&#10;AA8AAAAAAAAAAAAAAAAABwIAAGRycy9kb3ducmV2LnhtbFBLBQYAAAAAAwADALcAAAD7AgAAAAA=&#10;" adj="1343" fillcolor="gray [1629]" strokecolor="#5a5a5a [2109]" strokeweight="1.5pt">
                  <v:stroke dashstyle="dash"/>
                </v:shape>
                <v:shape id="Parallelogram 4" o:spid="_x0000_s1031" type="#_x0000_t7" style="position:absolute;left:78009;width:1952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pNyQAAAOIAAAAPAAAAZHJzL2Rvd25yZXYueG1sRI9BS8NA&#10;FITvgv9heYI3u2uocYndFhVEL4KtgvT2mn1NQrNvQ/bZxn/vCoLHYWa+YRarKfTqSGPqIju4nhlQ&#10;xHX0HTcOPt6friyoJMge+8jk4JsSrJbnZwusfDzxmo4baVSGcKrQQSsyVFqnuqWAaRYH4uzt4xhQ&#10;shwb7Uc8ZXjodWFMqQN2nBdaHOixpfqw+QoOQqnNjdlv55/ycNjF59e3214a5y4vpvs7UEKT/If/&#10;2i/egS3mtrS2KOH3Ur4DevkDAAD//wMAUEsBAi0AFAAGAAgAAAAhANvh9svuAAAAhQEAABMAAAAA&#10;AAAAAAAAAAAAAAAAAFtDb250ZW50X1R5cGVzXS54bWxQSwECLQAUAAYACAAAACEAWvQsW78AAAAV&#10;AQAACwAAAAAAAAAAAAAAAAAfAQAAX3JlbHMvLnJlbHNQSwECLQAUAAYACAAAACEA0oFqTckAAADi&#10;AAAADwAAAAAAAAAAAAAAAAAHAgAAZHJzL2Rvd25yZXYueG1sUEsFBgAAAAADAAMAtwAAAP0CAAAA&#10;AA==&#10;" adj="1343" fillcolor="#ffc000 [3207]" strokecolor="#5a5a5a [2109]" strokeweight="1.5pt">
                  <v:stroke dashstyle="dash"/>
                </v:shape>
              </v:group>
            </w:pict>
          </mc:Fallback>
        </mc:AlternateContent>
      </w:r>
    </w:p>
    <w:p w14:paraId="43A07AFF" w14:textId="77777777" w:rsidR="001A070F" w:rsidRDefault="001A070F" w:rsidP="00C0613F">
      <w:pPr>
        <w:spacing w:after="0" w:line="240" w:lineRule="auto"/>
        <w:rPr>
          <w:bCs/>
          <w:color w:val="000000" w:themeColor="text1"/>
          <w:sz w:val="36"/>
          <w:szCs w:val="36"/>
        </w:rPr>
      </w:pPr>
    </w:p>
    <w:p w14:paraId="10928A61" w14:textId="77777777" w:rsidR="001A070F" w:rsidRDefault="001A070F" w:rsidP="00C0613F">
      <w:pPr>
        <w:spacing w:after="0" w:line="240" w:lineRule="auto"/>
        <w:rPr>
          <w:bCs/>
          <w:color w:val="5B9BD5" w:themeColor="accent5"/>
          <w:sz w:val="36"/>
          <w:szCs w:val="36"/>
        </w:rPr>
      </w:pPr>
    </w:p>
    <w:p w14:paraId="742A8DCF" w14:textId="77777777" w:rsidR="00F3593F" w:rsidRDefault="00F3593F" w:rsidP="00C0613F">
      <w:pPr>
        <w:spacing w:after="0" w:line="240" w:lineRule="auto"/>
        <w:rPr>
          <w:bCs/>
          <w:color w:val="5B9BD5" w:themeColor="accent5"/>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03171B31" w:rsidR="000F6E6F" w:rsidRPr="001A070F" w:rsidRDefault="001A070F" w:rsidP="000F6E6F">
            <w:pPr>
              <w:pStyle w:val="NoSpacing"/>
              <w:spacing w:before="40" w:after="40"/>
              <w:ind w:left="-109"/>
              <w:rPr>
                <w:rFonts w:ascii="Century Gothic" w:hAnsi="Century Gothic"/>
                <w:color w:val="000000" w:themeColor="text1"/>
                <w:sz w:val="24"/>
                <w:szCs w:val="24"/>
              </w:rPr>
            </w:pPr>
            <w:bookmarkStart w:id="5" w:name="_Hlk164104782"/>
            <w:r w:rsidRPr="001A070F">
              <w:rPr>
                <w:rFonts w:ascii="Century Gothic" w:hAnsi="Century Gothic"/>
                <w:color w:val="000000" w:themeColor="text1"/>
                <w:sz w:val="24"/>
                <w:szCs w:val="24"/>
              </w:rPr>
              <w:t>Prepared By</w:t>
            </w:r>
          </w:p>
        </w:tc>
        <w:tc>
          <w:tcPr>
            <w:tcW w:w="4690" w:type="dxa"/>
            <w:tcBorders>
              <w:bottom w:val="single" w:sz="8" w:space="0" w:color="BFBFBF" w:themeColor="background1" w:themeShade="BF"/>
            </w:tcBorders>
          </w:tcPr>
          <w:p w14:paraId="6EA9E2ED" w14:textId="04B049F8" w:rsidR="000F6E6F" w:rsidRPr="001A070F" w:rsidRDefault="000F6E6F" w:rsidP="000F6E6F">
            <w:pPr>
              <w:pStyle w:val="NoSpacing"/>
              <w:spacing w:before="40" w:after="40"/>
              <w:ind w:left="-99"/>
              <w:rPr>
                <w:rFonts w:ascii="Century Gothic" w:hAnsi="Century Gothic"/>
                <w:color w:val="000000" w:themeColor="text1"/>
                <w:sz w:val="24"/>
                <w:szCs w:val="24"/>
              </w:rPr>
            </w:pPr>
          </w:p>
        </w:tc>
        <w:tc>
          <w:tcPr>
            <w:tcW w:w="2312" w:type="dxa"/>
            <w:tcBorders>
              <w:bottom w:val="single" w:sz="8" w:space="0" w:color="BFBFBF" w:themeColor="background1" w:themeShade="BF"/>
            </w:tcBorders>
          </w:tcPr>
          <w:p w14:paraId="06738B46" w14:textId="025F381C" w:rsidR="000F6E6F" w:rsidRPr="001A070F" w:rsidRDefault="001A070F" w:rsidP="000F6E6F">
            <w:pPr>
              <w:pStyle w:val="NoSpacing"/>
              <w:spacing w:before="40" w:after="40"/>
              <w:ind w:left="-100"/>
              <w:rPr>
                <w:rFonts w:ascii="Century Gothic" w:hAnsi="Century Gothic"/>
                <w:color w:val="000000" w:themeColor="text1"/>
                <w:sz w:val="24"/>
                <w:szCs w:val="24"/>
              </w:rPr>
            </w:pPr>
            <w:r w:rsidRPr="001A070F">
              <w:rPr>
                <w:rFonts w:ascii="Century Gothic" w:hAnsi="Century Gothic"/>
                <w:color w:val="000000" w:themeColor="text1"/>
                <w:sz w:val="24"/>
                <w:szCs w:val="24"/>
              </w:rPr>
              <w:t>Date</w:t>
            </w:r>
          </w:p>
        </w:tc>
      </w:tr>
      <w:tr w:rsidR="00F54A95" w:rsidRPr="000F6E6F" w14:paraId="1529634C" w14:textId="77777777" w:rsidTr="00A95539">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821517F" w14:textId="54B1FD6E"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140271E" w14:textId="247FC4EA" w:rsidR="00F54A95" w:rsidRPr="000F6E6F" w:rsidRDefault="00F54A95" w:rsidP="000F6E6F">
            <w:pPr>
              <w:pStyle w:val="NoSpacing"/>
              <w:spacing w:before="40" w:after="40"/>
              <w:rPr>
                <w:rFonts w:ascii="Century Gothic" w:hAnsi="Century Gothic"/>
                <w:color w:val="000000" w:themeColor="text1"/>
                <w:sz w:val="20"/>
                <w:szCs w:val="20"/>
              </w:rPr>
            </w:pP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020CE099" w14:textId="37906229" w:rsidR="00A95539" w:rsidRDefault="00A95539">
      <w:pPr>
        <w:rPr>
          <w:rFonts w:eastAsiaTheme="minorEastAsia"/>
          <w:color w:val="44546A" w:themeColor="text2"/>
          <w:sz w:val="28"/>
          <w:szCs w:val="28"/>
        </w:rPr>
      </w:pPr>
      <w:r>
        <w:rPr>
          <w:rFonts w:eastAsiaTheme="minorEastAsia"/>
          <w:color w:val="44546A" w:themeColor="text2"/>
          <w:sz w:val="28"/>
          <w:szCs w:val="28"/>
        </w:rPr>
        <w:br w:type="page"/>
      </w:r>
    </w:p>
    <w:p w14:paraId="39127F09" w14:textId="77777777" w:rsidR="001A070F" w:rsidRDefault="001A070F">
      <w:pPr>
        <w:rPr>
          <w:rFonts w:eastAsiaTheme="minorEastAsia"/>
          <w:color w:val="44546A" w:themeColor="text2"/>
          <w:sz w:val="28"/>
          <w:szCs w:val="28"/>
        </w:rPr>
      </w:pPr>
    </w:p>
    <w:p w14:paraId="7E70CD79" w14:textId="15A30248" w:rsidR="001A070F" w:rsidRDefault="001A070F">
      <w:pPr>
        <w:rPr>
          <w:rFonts w:eastAsiaTheme="minorEastAsia"/>
          <w:color w:val="44546A" w:themeColor="text2"/>
          <w:sz w:val="28"/>
          <w:szCs w:val="28"/>
        </w:rPr>
      </w:pPr>
      <w:r>
        <w:rPr>
          <w:rFonts w:eastAsiaTheme="minorEastAsia"/>
          <w:noProof/>
          <w:color w:val="44546A" w:themeColor="text2"/>
          <w:sz w:val="28"/>
          <w:szCs w:val="28"/>
        </w:rPr>
        <mc:AlternateContent>
          <mc:Choice Requires="wps">
            <w:drawing>
              <wp:anchor distT="0" distB="0" distL="114300" distR="114300" simplePos="0" relativeHeight="251665408" behindDoc="1" locked="0" layoutInCell="1" allowOverlap="1" wp14:anchorId="299B4618" wp14:editId="10CDC598">
                <wp:simplePos x="0" y="0"/>
                <wp:positionH relativeFrom="column">
                  <wp:posOffset>-97155</wp:posOffset>
                </wp:positionH>
                <wp:positionV relativeFrom="paragraph">
                  <wp:posOffset>104775</wp:posOffset>
                </wp:positionV>
                <wp:extent cx="6838950" cy="8362950"/>
                <wp:effectExtent l="0" t="0" r="19050" b="19050"/>
                <wp:wrapNone/>
                <wp:docPr id="598984212" name="Rectangle 1"/>
                <wp:cNvGraphicFramePr/>
                <a:graphic xmlns:a="http://schemas.openxmlformats.org/drawingml/2006/main">
                  <a:graphicData uri="http://schemas.microsoft.com/office/word/2010/wordprocessingShape">
                    <wps:wsp>
                      <wps:cNvSpPr/>
                      <wps:spPr>
                        <a:xfrm>
                          <a:off x="0" y="0"/>
                          <a:ext cx="6838950" cy="8362950"/>
                        </a:xfrm>
                        <a:prstGeom prst="rect">
                          <a:avLst/>
                        </a:prstGeom>
                        <a:solidFill>
                          <a:schemeClr val="accent4">
                            <a:lumMod val="20000"/>
                            <a:lumOff val="80000"/>
                          </a:schemeClr>
                        </a:solidFill>
                        <a:ln w="12700">
                          <a:solidFill>
                            <a:schemeClr val="tx1">
                              <a:lumMod val="65000"/>
                              <a:lumOff val="35000"/>
                            </a:schemeClr>
                          </a:solidFill>
                          <a:prstDash val="lg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075FC" id="Rectangle 1" o:spid="_x0000_s1026" style="position:absolute;margin-left:-7.65pt;margin-top:8.25pt;width:538.5pt;height:65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MmqAIAACUGAAAOAAAAZHJzL2Uyb0RvYy54bWysVFtP2zAUfp+0/2D5faQppZSKFFUgpkkM&#10;0GDi2Th2E8nx8Wy3affrd2wnKYOOSdNeEvtcvnP8ncv5xbZRZCOsq0EXND8aUSI0h7LWq4J+f7z+&#10;NKPEeaZLpkCLgu6EoxeLjx/OWzMXY6hAlcISBNFu3pqCVt6beZY5XomGuSMwQqNSgm2Yx6tdZaVl&#10;LaI3KhuPRtOsBVsaC1w4h9KrpKSLiC+l4P5OSic8UQXF3Hz82vh9Dt9scc7mK8tMVfMuDfYPWTSs&#10;1hh0gLpinpG1rd9ANTW34ED6Iw5NBlLWXMQ34Gvy0avXPFTMiPgWJMeZgSb3/2D57ebB3FukoTVu&#10;7vAYXrGVtgl/zI9sI1m7gSyx9YSjcDo7np2dIKccdbPj6ThcECfbuxvr/GcBDQmHglqsRiSJbW6c&#10;T6a9SYjmQNXlda1UvIQOEJfKkg3D2jHOhfaT6K7WzVcokxx7YNRVEcVY6ySe9WLMJvZSQIq5/RZE&#10;adJi145PEeNvGfht/ib69ORg9ONe/H708PYr5qqUslqFc8eg0pjsviLx5HdKhCSV/iYkqUuswThl&#10;fYiqlKyrWCkSfv7HpCJgQJbI/YDdARzGTsXr7IOriLM2OHd0vuc8eMTIoP3g3NQa7KGXKZ93/Mhk&#10;35OUqAksPUO5u7fEQpp0Z/h1jTTfMOfvmcXRxobFdeXv8CMVYPWhO1FSgf15SB7sceJQS0mLq6Kg&#10;7seaWUGJ+qJxFs/yySTslniZnJyO8WJfap5favS6uQTs6BwXo+HxGOy96o/SQvOEW20ZoqKKaY6x&#10;C8q97S+XPq0w3ItcLJfRDPeJYf5GPxgewAOrocEet0/Mmm4CPQ7vLfRrhc1fDWKyDZ4almsPso5T&#10;uue14xt3UZylbm+GZffyHq32233xCwAA//8DAFBLAwQUAAYACAAAACEASQi/3+AAAAAMAQAADwAA&#10;AGRycy9kb3ducmV2LnhtbEyPy07DMBBF90j8gzVI7FrnoQSUxqmqiizYkQJiO43dOGo8jmK3CXw9&#10;7gp2M7pHd86U28UM7Kom11sSEK8jYIpaK3vqBHy816tnYM4jSRwsKQHfysG2ur8rsZB2pkZdD75j&#10;oYRcgQK092PBuWu1MujWdlQUspOdDPqwTh2XE86h3Aw8iaKcG+wpXNA4qr1W7flwMQIam1j72uDu&#10;5y352p9fdN3V86cQjw/LbgPMq8X/wXDTD+pQBaejvZB0bBCwirM0oCHIM2A3IMrjJ2DHMKVpmgGv&#10;Sv7/ieoXAAD//wMAUEsBAi0AFAAGAAgAAAAhALaDOJL+AAAA4QEAABMAAAAAAAAAAAAAAAAAAAAA&#10;AFtDb250ZW50X1R5cGVzXS54bWxQSwECLQAUAAYACAAAACEAOP0h/9YAAACUAQAACwAAAAAAAAAA&#10;AAAAAAAvAQAAX3JlbHMvLnJlbHNQSwECLQAUAAYACAAAACEAjcgzJqgCAAAlBgAADgAAAAAAAAAA&#10;AAAAAAAuAgAAZHJzL2Uyb0RvYy54bWxQSwECLQAUAAYACAAAACEASQi/3+AAAAAMAQAADwAAAAAA&#10;AAAAAAAAAAACBQAAZHJzL2Rvd25yZXYueG1sUEsFBgAAAAAEAAQA8wAAAA8GAAAAAA==&#10;" fillcolor="#fff2cc [663]" strokecolor="#5a5a5a [2109]" strokeweight="1pt">
                <v:stroke dashstyle="longDash"/>
              </v:rect>
            </w:pict>
          </mc:Fallback>
        </mc:AlternateContent>
      </w:r>
    </w:p>
    <w:p w14:paraId="1D2FE0D6" w14:textId="058569B1" w:rsidR="00F54A95" w:rsidRPr="00E40DAB" w:rsidRDefault="001A070F">
      <w:pPr>
        <w:rPr>
          <w:rFonts w:eastAsiaTheme="minorEastAsia"/>
          <w:color w:val="595959" w:themeColor="text1" w:themeTint="A6"/>
          <w:sz w:val="36"/>
          <w:szCs w:val="36"/>
        </w:rPr>
      </w:pPr>
      <w:r w:rsidRPr="00E40DAB">
        <w:rPr>
          <w:rFonts w:eastAsiaTheme="minorEastAsia"/>
          <w:color w:val="595959" w:themeColor="text1" w:themeTint="A6"/>
          <w:sz w:val="36"/>
          <w:szCs w:val="36"/>
        </w:rPr>
        <w:t xml:space="preserve">Contents of </w:t>
      </w:r>
      <w:r w:rsidR="003B6E02" w:rsidRPr="00E40DAB">
        <w:rPr>
          <w:rFonts w:eastAsiaTheme="minorEastAsia"/>
          <w:color w:val="595959" w:themeColor="text1" w:themeTint="A6"/>
          <w:sz w:val="36"/>
          <w:szCs w:val="36"/>
        </w:rPr>
        <w:t>T</w:t>
      </w:r>
      <w:r w:rsidRPr="00E40DAB">
        <w:rPr>
          <w:rFonts w:eastAsiaTheme="minorEastAsia"/>
          <w:color w:val="595959" w:themeColor="text1" w:themeTint="A6"/>
          <w:sz w:val="36"/>
          <w:szCs w:val="36"/>
        </w:rPr>
        <w:t>his Sponsorship Proposal</w:t>
      </w:r>
    </w:p>
    <w:p w14:paraId="737233A9" w14:textId="77777777" w:rsidR="00DF2A41" w:rsidRDefault="00DF2A41" w:rsidP="00DF2A41">
      <w:pPr>
        <w:pStyle w:val="TOC1"/>
        <w:rPr>
          <w:sz w:val="24"/>
          <w:szCs w:val="24"/>
        </w:rPr>
      </w:pPr>
    </w:p>
    <w:p w14:paraId="21ACE4C7" w14:textId="1F1813E3" w:rsidR="003C45D3"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5334494" w:history="1">
        <w:r w:rsidR="003C45D3" w:rsidRPr="00101E6C">
          <w:rPr>
            <w:rStyle w:val="Hyperlink"/>
            <w:b/>
            <w:bCs/>
            <w:noProof/>
          </w:rPr>
          <w:t>1.</w:t>
        </w:r>
        <w:r w:rsidR="003C45D3">
          <w:rPr>
            <w:rFonts w:asciiTheme="minorHAnsi" w:eastAsiaTheme="minorEastAsia" w:hAnsiTheme="minorHAnsi" w:cstheme="minorBidi"/>
            <w:noProof/>
            <w:kern w:val="2"/>
            <w:sz w:val="24"/>
            <w:szCs w:val="24"/>
            <w14:ligatures w14:val="standardContextual"/>
          </w:rPr>
          <w:tab/>
        </w:r>
        <w:r w:rsidR="003C45D3" w:rsidRPr="00101E6C">
          <w:rPr>
            <w:rStyle w:val="Hyperlink"/>
            <w:b/>
            <w:bCs/>
            <w:noProof/>
          </w:rPr>
          <w:t>About the Event</w:t>
        </w:r>
        <w:r w:rsidR="003C45D3">
          <w:rPr>
            <w:noProof/>
            <w:webHidden/>
          </w:rPr>
          <w:tab/>
        </w:r>
        <w:r w:rsidR="003C45D3">
          <w:rPr>
            <w:noProof/>
            <w:webHidden/>
          </w:rPr>
          <w:fldChar w:fldCharType="begin"/>
        </w:r>
        <w:r w:rsidR="003C45D3">
          <w:rPr>
            <w:noProof/>
            <w:webHidden/>
          </w:rPr>
          <w:instrText xml:space="preserve"> PAGEREF _Toc185334494 \h </w:instrText>
        </w:r>
        <w:r w:rsidR="003C45D3">
          <w:rPr>
            <w:noProof/>
            <w:webHidden/>
          </w:rPr>
        </w:r>
        <w:r w:rsidR="003C45D3">
          <w:rPr>
            <w:noProof/>
            <w:webHidden/>
          </w:rPr>
          <w:fldChar w:fldCharType="separate"/>
        </w:r>
        <w:r w:rsidR="003C45D3">
          <w:rPr>
            <w:noProof/>
            <w:webHidden/>
          </w:rPr>
          <w:t>3</w:t>
        </w:r>
        <w:r w:rsidR="003C45D3">
          <w:rPr>
            <w:noProof/>
            <w:webHidden/>
          </w:rPr>
          <w:fldChar w:fldCharType="end"/>
        </w:r>
      </w:hyperlink>
    </w:p>
    <w:p w14:paraId="00D17ABE" w14:textId="306E61A2"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495" w:history="1">
        <w:r w:rsidRPr="00101E6C">
          <w:rPr>
            <w:rStyle w:val="Hyperlink"/>
            <w:b/>
            <w:bCs/>
            <w:caps/>
            <w:noProof/>
          </w:rPr>
          <w:t>2.</w:t>
        </w:r>
        <w:r>
          <w:rPr>
            <w:rFonts w:asciiTheme="minorHAnsi" w:eastAsiaTheme="minorEastAsia" w:hAnsiTheme="minorHAnsi" w:cstheme="minorBidi"/>
            <w:noProof/>
            <w:kern w:val="2"/>
            <w:sz w:val="24"/>
            <w:szCs w:val="24"/>
            <w14:ligatures w14:val="standardContextual"/>
          </w:rPr>
          <w:tab/>
        </w:r>
        <w:r w:rsidRPr="00101E6C">
          <w:rPr>
            <w:rStyle w:val="Hyperlink"/>
            <w:b/>
            <w:bCs/>
            <w:noProof/>
          </w:rPr>
          <w:t>Sponsorship Opportunities</w:t>
        </w:r>
        <w:r>
          <w:rPr>
            <w:noProof/>
            <w:webHidden/>
          </w:rPr>
          <w:tab/>
        </w:r>
        <w:r>
          <w:rPr>
            <w:noProof/>
            <w:webHidden/>
          </w:rPr>
          <w:fldChar w:fldCharType="begin"/>
        </w:r>
        <w:r>
          <w:rPr>
            <w:noProof/>
            <w:webHidden/>
          </w:rPr>
          <w:instrText xml:space="preserve"> PAGEREF _Toc185334495 \h </w:instrText>
        </w:r>
        <w:r>
          <w:rPr>
            <w:noProof/>
            <w:webHidden/>
          </w:rPr>
        </w:r>
        <w:r>
          <w:rPr>
            <w:noProof/>
            <w:webHidden/>
          </w:rPr>
          <w:fldChar w:fldCharType="separate"/>
        </w:r>
        <w:r>
          <w:rPr>
            <w:noProof/>
            <w:webHidden/>
          </w:rPr>
          <w:t>3</w:t>
        </w:r>
        <w:r>
          <w:rPr>
            <w:noProof/>
            <w:webHidden/>
          </w:rPr>
          <w:fldChar w:fldCharType="end"/>
        </w:r>
      </w:hyperlink>
    </w:p>
    <w:p w14:paraId="7F5E8A56" w14:textId="4A8CB04E"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496" w:history="1">
        <w:r w:rsidRPr="00101E6C">
          <w:rPr>
            <w:rStyle w:val="Hyperlink"/>
            <w:b/>
            <w:bCs/>
            <w:caps/>
            <w:noProof/>
          </w:rPr>
          <w:t>3.</w:t>
        </w:r>
        <w:r>
          <w:rPr>
            <w:rFonts w:asciiTheme="minorHAnsi" w:eastAsiaTheme="minorEastAsia" w:hAnsiTheme="minorHAnsi" w:cstheme="minorBidi"/>
            <w:noProof/>
            <w:kern w:val="2"/>
            <w:sz w:val="24"/>
            <w:szCs w:val="24"/>
            <w14:ligatures w14:val="standardContextual"/>
          </w:rPr>
          <w:tab/>
        </w:r>
        <w:r w:rsidRPr="00101E6C">
          <w:rPr>
            <w:rStyle w:val="Hyperlink"/>
            <w:b/>
            <w:bCs/>
            <w:noProof/>
          </w:rPr>
          <w:t>Benefits of Sponsoring</w:t>
        </w:r>
        <w:r>
          <w:rPr>
            <w:noProof/>
            <w:webHidden/>
          </w:rPr>
          <w:tab/>
        </w:r>
        <w:r>
          <w:rPr>
            <w:noProof/>
            <w:webHidden/>
          </w:rPr>
          <w:fldChar w:fldCharType="begin"/>
        </w:r>
        <w:r>
          <w:rPr>
            <w:noProof/>
            <w:webHidden/>
          </w:rPr>
          <w:instrText xml:space="preserve"> PAGEREF _Toc185334496 \h </w:instrText>
        </w:r>
        <w:r>
          <w:rPr>
            <w:noProof/>
            <w:webHidden/>
          </w:rPr>
        </w:r>
        <w:r>
          <w:rPr>
            <w:noProof/>
            <w:webHidden/>
          </w:rPr>
          <w:fldChar w:fldCharType="separate"/>
        </w:r>
        <w:r>
          <w:rPr>
            <w:noProof/>
            <w:webHidden/>
          </w:rPr>
          <w:t>4</w:t>
        </w:r>
        <w:r>
          <w:rPr>
            <w:noProof/>
            <w:webHidden/>
          </w:rPr>
          <w:fldChar w:fldCharType="end"/>
        </w:r>
      </w:hyperlink>
    </w:p>
    <w:p w14:paraId="68EDF1BD" w14:textId="49F76E82"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497" w:history="1">
        <w:r w:rsidRPr="00101E6C">
          <w:rPr>
            <w:rStyle w:val="Hyperlink"/>
            <w:b/>
            <w:bCs/>
            <w:caps/>
            <w:noProof/>
          </w:rPr>
          <w:t>4.</w:t>
        </w:r>
        <w:r>
          <w:rPr>
            <w:rFonts w:asciiTheme="minorHAnsi" w:eastAsiaTheme="minorEastAsia" w:hAnsiTheme="minorHAnsi" w:cstheme="minorBidi"/>
            <w:noProof/>
            <w:kern w:val="2"/>
            <w:sz w:val="24"/>
            <w:szCs w:val="24"/>
            <w14:ligatures w14:val="standardContextual"/>
          </w:rPr>
          <w:tab/>
        </w:r>
        <w:r w:rsidRPr="00101E6C">
          <w:rPr>
            <w:rStyle w:val="Hyperlink"/>
            <w:b/>
            <w:bCs/>
            <w:noProof/>
          </w:rPr>
          <w:t>Sponsorship Packages</w:t>
        </w:r>
        <w:r>
          <w:rPr>
            <w:noProof/>
            <w:webHidden/>
          </w:rPr>
          <w:tab/>
        </w:r>
        <w:r>
          <w:rPr>
            <w:noProof/>
            <w:webHidden/>
          </w:rPr>
          <w:fldChar w:fldCharType="begin"/>
        </w:r>
        <w:r>
          <w:rPr>
            <w:noProof/>
            <w:webHidden/>
          </w:rPr>
          <w:instrText xml:space="preserve"> PAGEREF _Toc185334497 \h </w:instrText>
        </w:r>
        <w:r>
          <w:rPr>
            <w:noProof/>
            <w:webHidden/>
          </w:rPr>
        </w:r>
        <w:r>
          <w:rPr>
            <w:noProof/>
            <w:webHidden/>
          </w:rPr>
          <w:fldChar w:fldCharType="separate"/>
        </w:r>
        <w:r>
          <w:rPr>
            <w:noProof/>
            <w:webHidden/>
          </w:rPr>
          <w:t>4</w:t>
        </w:r>
        <w:r>
          <w:rPr>
            <w:noProof/>
            <w:webHidden/>
          </w:rPr>
          <w:fldChar w:fldCharType="end"/>
        </w:r>
      </w:hyperlink>
    </w:p>
    <w:p w14:paraId="0B5FC5A4" w14:textId="332ECDAB"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498" w:history="1">
        <w:r w:rsidRPr="00101E6C">
          <w:rPr>
            <w:rStyle w:val="Hyperlink"/>
            <w:b/>
            <w:bCs/>
            <w:caps/>
            <w:noProof/>
          </w:rPr>
          <w:t>5.</w:t>
        </w:r>
        <w:r>
          <w:rPr>
            <w:rFonts w:asciiTheme="minorHAnsi" w:eastAsiaTheme="minorEastAsia" w:hAnsiTheme="minorHAnsi" w:cstheme="minorBidi"/>
            <w:noProof/>
            <w:kern w:val="2"/>
            <w:sz w:val="24"/>
            <w:szCs w:val="24"/>
            <w14:ligatures w14:val="standardContextual"/>
          </w:rPr>
          <w:tab/>
        </w:r>
        <w:r w:rsidRPr="00101E6C">
          <w:rPr>
            <w:rStyle w:val="Hyperlink"/>
            <w:b/>
            <w:bCs/>
            <w:noProof/>
          </w:rPr>
          <w:t>Custom Sponsorship Opportunities</w:t>
        </w:r>
        <w:r>
          <w:rPr>
            <w:noProof/>
            <w:webHidden/>
          </w:rPr>
          <w:tab/>
        </w:r>
        <w:r>
          <w:rPr>
            <w:noProof/>
            <w:webHidden/>
          </w:rPr>
          <w:fldChar w:fldCharType="begin"/>
        </w:r>
        <w:r>
          <w:rPr>
            <w:noProof/>
            <w:webHidden/>
          </w:rPr>
          <w:instrText xml:space="preserve"> PAGEREF _Toc185334498 \h </w:instrText>
        </w:r>
        <w:r>
          <w:rPr>
            <w:noProof/>
            <w:webHidden/>
          </w:rPr>
        </w:r>
        <w:r>
          <w:rPr>
            <w:noProof/>
            <w:webHidden/>
          </w:rPr>
          <w:fldChar w:fldCharType="separate"/>
        </w:r>
        <w:r>
          <w:rPr>
            <w:noProof/>
            <w:webHidden/>
          </w:rPr>
          <w:t>5</w:t>
        </w:r>
        <w:r>
          <w:rPr>
            <w:noProof/>
            <w:webHidden/>
          </w:rPr>
          <w:fldChar w:fldCharType="end"/>
        </w:r>
      </w:hyperlink>
    </w:p>
    <w:p w14:paraId="742DE038" w14:textId="6EF41227"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499" w:history="1">
        <w:r w:rsidRPr="00101E6C">
          <w:rPr>
            <w:rStyle w:val="Hyperlink"/>
            <w:b/>
            <w:bCs/>
            <w:caps/>
            <w:noProof/>
          </w:rPr>
          <w:t>6.</w:t>
        </w:r>
        <w:r>
          <w:rPr>
            <w:rFonts w:asciiTheme="minorHAnsi" w:eastAsiaTheme="minorEastAsia" w:hAnsiTheme="minorHAnsi" w:cstheme="minorBidi"/>
            <w:noProof/>
            <w:kern w:val="2"/>
            <w:sz w:val="24"/>
            <w:szCs w:val="24"/>
            <w14:ligatures w14:val="standardContextual"/>
          </w:rPr>
          <w:tab/>
        </w:r>
        <w:r w:rsidRPr="00101E6C">
          <w:rPr>
            <w:rStyle w:val="Hyperlink"/>
            <w:b/>
            <w:bCs/>
            <w:noProof/>
          </w:rPr>
          <w:t>Marketing and Promotion Plan</w:t>
        </w:r>
        <w:r>
          <w:rPr>
            <w:noProof/>
            <w:webHidden/>
          </w:rPr>
          <w:tab/>
        </w:r>
        <w:r>
          <w:rPr>
            <w:noProof/>
            <w:webHidden/>
          </w:rPr>
          <w:fldChar w:fldCharType="begin"/>
        </w:r>
        <w:r>
          <w:rPr>
            <w:noProof/>
            <w:webHidden/>
          </w:rPr>
          <w:instrText xml:space="preserve"> PAGEREF _Toc185334499 \h </w:instrText>
        </w:r>
        <w:r>
          <w:rPr>
            <w:noProof/>
            <w:webHidden/>
          </w:rPr>
        </w:r>
        <w:r>
          <w:rPr>
            <w:noProof/>
            <w:webHidden/>
          </w:rPr>
          <w:fldChar w:fldCharType="separate"/>
        </w:r>
        <w:r>
          <w:rPr>
            <w:noProof/>
            <w:webHidden/>
          </w:rPr>
          <w:t>5</w:t>
        </w:r>
        <w:r>
          <w:rPr>
            <w:noProof/>
            <w:webHidden/>
          </w:rPr>
          <w:fldChar w:fldCharType="end"/>
        </w:r>
      </w:hyperlink>
    </w:p>
    <w:p w14:paraId="1EFFB4AA" w14:textId="0C6BF3FB"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500" w:history="1">
        <w:r w:rsidRPr="00101E6C">
          <w:rPr>
            <w:rStyle w:val="Hyperlink"/>
            <w:b/>
            <w:bCs/>
            <w:caps/>
            <w:noProof/>
          </w:rPr>
          <w:t>7.</w:t>
        </w:r>
        <w:r>
          <w:rPr>
            <w:rFonts w:asciiTheme="minorHAnsi" w:eastAsiaTheme="minorEastAsia" w:hAnsiTheme="minorHAnsi" w:cstheme="minorBidi"/>
            <w:noProof/>
            <w:kern w:val="2"/>
            <w:sz w:val="24"/>
            <w:szCs w:val="24"/>
            <w14:ligatures w14:val="standardContextual"/>
          </w:rPr>
          <w:tab/>
        </w:r>
        <w:r w:rsidRPr="00101E6C">
          <w:rPr>
            <w:rStyle w:val="Hyperlink"/>
            <w:b/>
            <w:bCs/>
            <w:noProof/>
          </w:rPr>
          <w:t>Audience Reach and Media Coverage</w:t>
        </w:r>
        <w:r>
          <w:rPr>
            <w:noProof/>
            <w:webHidden/>
          </w:rPr>
          <w:tab/>
        </w:r>
        <w:r>
          <w:rPr>
            <w:noProof/>
            <w:webHidden/>
          </w:rPr>
          <w:fldChar w:fldCharType="begin"/>
        </w:r>
        <w:r>
          <w:rPr>
            <w:noProof/>
            <w:webHidden/>
          </w:rPr>
          <w:instrText xml:space="preserve"> PAGEREF _Toc185334500 \h </w:instrText>
        </w:r>
        <w:r>
          <w:rPr>
            <w:noProof/>
            <w:webHidden/>
          </w:rPr>
        </w:r>
        <w:r>
          <w:rPr>
            <w:noProof/>
            <w:webHidden/>
          </w:rPr>
          <w:fldChar w:fldCharType="separate"/>
        </w:r>
        <w:r>
          <w:rPr>
            <w:noProof/>
            <w:webHidden/>
          </w:rPr>
          <w:t>6</w:t>
        </w:r>
        <w:r>
          <w:rPr>
            <w:noProof/>
            <w:webHidden/>
          </w:rPr>
          <w:fldChar w:fldCharType="end"/>
        </w:r>
      </w:hyperlink>
    </w:p>
    <w:p w14:paraId="52C29C06" w14:textId="47236ED3"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501" w:history="1">
        <w:r w:rsidRPr="00101E6C">
          <w:rPr>
            <w:rStyle w:val="Hyperlink"/>
            <w:b/>
            <w:bCs/>
            <w:caps/>
            <w:noProof/>
          </w:rPr>
          <w:t>8.</w:t>
        </w:r>
        <w:r>
          <w:rPr>
            <w:rFonts w:asciiTheme="minorHAnsi" w:eastAsiaTheme="minorEastAsia" w:hAnsiTheme="minorHAnsi" w:cstheme="minorBidi"/>
            <w:noProof/>
            <w:kern w:val="2"/>
            <w:sz w:val="24"/>
            <w:szCs w:val="24"/>
            <w14:ligatures w14:val="standardContextual"/>
          </w:rPr>
          <w:tab/>
        </w:r>
        <w:r w:rsidRPr="00101E6C">
          <w:rPr>
            <w:rStyle w:val="Hyperlink"/>
            <w:b/>
            <w:bCs/>
            <w:noProof/>
          </w:rPr>
          <w:t>Sponsor Activation Opportunities</w:t>
        </w:r>
        <w:r>
          <w:rPr>
            <w:noProof/>
            <w:webHidden/>
          </w:rPr>
          <w:tab/>
        </w:r>
        <w:r>
          <w:rPr>
            <w:noProof/>
            <w:webHidden/>
          </w:rPr>
          <w:fldChar w:fldCharType="begin"/>
        </w:r>
        <w:r>
          <w:rPr>
            <w:noProof/>
            <w:webHidden/>
          </w:rPr>
          <w:instrText xml:space="preserve"> PAGEREF _Toc185334501 \h </w:instrText>
        </w:r>
        <w:r>
          <w:rPr>
            <w:noProof/>
            <w:webHidden/>
          </w:rPr>
        </w:r>
        <w:r>
          <w:rPr>
            <w:noProof/>
            <w:webHidden/>
          </w:rPr>
          <w:fldChar w:fldCharType="separate"/>
        </w:r>
        <w:r>
          <w:rPr>
            <w:noProof/>
            <w:webHidden/>
          </w:rPr>
          <w:t>6</w:t>
        </w:r>
        <w:r>
          <w:rPr>
            <w:noProof/>
            <w:webHidden/>
          </w:rPr>
          <w:fldChar w:fldCharType="end"/>
        </w:r>
      </w:hyperlink>
    </w:p>
    <w:p w14:paraId="0EE869D9" w14:textId="381BD501"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502" w:history="1">
        <w:r w:rsidRPr="00101E6C">
          <w:rPr>
            <w:rStyle w:val="Hyperlink"/>
            <w:b/>
            <w:bCs/>
            <w:caps/>
            <w:noProof/>
          </w:rPr>
          <w:t>9.</w:t>
        </w:r>
        <w:r>
          <w:rPr>
            <w:rFonts w:asciiTheme="minorHAnsi" w:eastAsiaTheme="minorEastAsia" w:hAnsiTheme="minorHAnsi" w:cstheme="minorBidi"/>
            <w:noProof/>
            <w:kern w:val="2"/>
            <w:sz w:val="24"/>
            <w:szCs w:val="24"/>
            <w14:ligatures w14:val="standardContextual"/>
          </w:rPr>
          <w:tab/>
        </w:r>
        <w:r w:rsidRPr="00101E6C">
          <w:rPr>
            <w:rStyle w:val="Hyperlink"/>
            <w:b/>
            <w:bCs/>
            <w:noProof/>
          </w:rPr>
          <w:t>Previous Sponsorship Successes</w:t>
        </w:r>
        <w:r>
          <w:rPr>
            <w:noProof/>
            <w:webHidden/>
          </w:rPr>
          <w:tab/>
        </w:r>
        <w:r>
          <w:rPr>
            <w:noProof/>
            <w:webHidden/>
          </w:rPr>
          <w:fldChar w:fldCharType="begin"/>
        </w:r>
        <w:r>
          <w:rPr>
            <w:noProof/>
            <w:webHidden/>
          </w:rPr>
          <w:instrText xml:space="preserve"> PAGEREF _Toc185334502 \h </w:instrText>
        </w:r>
        <w:r>
          <w:rPr>
            <w:noProof/>
            <w:webHidden/>
          </w:rPr>
        </w:r>
        <w:r>
          <w:rPr>
            <w:noProof/>
            <w:webHidden/>
          </w:rPr>
          <w:fldChar w:fldCharType="separate"/>
        </w:r>
        <w:r>
          <w:rPr>
            <w:noProof/>
            <w:webHidden/>
          </w:rPr>
          <w:t>6</w:t>
        </w:r>
        <w:r>
          <w:rPr>
            <w:noProof/>
            <w:webHidden/>
          </w:rPr>
          <w:fldChar w:fldCharType="end"/>
        </w:r>
      </w:hyperlink>
    </w:p>
    <w:p w14:paraId="0531713E" w14:textId="23F773A9" w:rsidR="003C45D3" w:rsidRDefault="003C45D3">
      <w:pPr>
        <w:pStyle w:val="TOC1"/>
        <w:rPr>
          <w:rFonts w:asciiTheme="minorHAnsi" w:eastAsiaTheme="minorEastAsia" w:hAnsiTheme="minorHAnsi" w:cstheme="minorBidi"/>
          <w:noProof/>
          <w:kern w:val="2"/>
          <w:sz w:val="24"/>
          <w:szCs w:val="24"/>
          <w14:ligatures w14:val="standardContextual"/>
        </w:rPr>
      </w:pPr>
      <w:hyperlink w:anchor="_Toc185334503" w:history="1">
        <w:r w:rsidRPr="00101E6C">
          <w:rPr>
            <w:rStyle w:val="Hyperlink"/>
            <w:b/>
            <w:bCs/>
            <w:caps/>
            <w:noProof/>
          </w:rPr>
          <w:t>10.</w:t>
        </w:r>
        <w:r>
          <w:rPr>
            <w:rFonts w:asciiTheme="minorHAnsi" w:eastAsiaTheme="minorEastAsia" w:hAnsiTheme="minorHAnsi" w:cstheme="minorBidi"/>
            <w:noProof/>
            <w:kern w:val="2"/>
            <w:sz w:val="24"/>
            <w:szCs w:val="24"/>
            <w14:ligatures w14:val="standardContextual"/>
          </w:rPr>
          <w:tab/>
        </w:r>
        <w:r w:rsidRPr="00101E6C">
          <w:rPr>
            <w:rStyle w:val="Hyperlink"/>
            <w:b/>
            <w:bCs/>
            <w:noProof/>
          </w:rPr>
          <w:t>Contact Information</w:t>
        </w:r>
        <w:r>
          <w:rPr>
            <w:noProof/>
            <w:webHidden/>
          </w:rPr>
          <w:tab/>
        </w:r>
        <w:r>
          <w:rPr>
            <w:noProof/>
            <w:webHidden/>
          </w:rPr>
          <w:fldChar w:fldCharType="begin"/>
        </w:r>
        <w:r>
          <w:rPr>
            <w:noProof/>
            <w:webHidden/>
          </w:rPr>
          <w:instrText xml:space="preserve"> PAGEREF _Toc185334503 \h </w:instrText>
        </w:r>
        <w:r>
          <w:rPr>
            <w:noProof/>
            <w:webHidden/>
          </w:rPr>
        </w:r>
        <w:r>
          <w:rPr>
            <w:noProof/>
            <w:webHidden/>
          </w:rPr>
          <w:fldChar w:fldCharType="separate"/>
        </w:r>
        <w:r>
          <w:rPr>
            <w:noProof/>
            <w:webHidden/>
          </w:rPr>
          <w:t>7</w:t>
        </w:r>
        <w:r>
          <w:rPr>
            <w:noProof/>
            <w:webHidden/>
          </w:rPr>
          <w:fldChar w:fldCharType="end"/>
        </w:r>
      </w:hyperlink>
    </w:p>
    <w:p w14:paraId="5C4F8C9A" w14:textId="54D20EF8" w:rsidR="007F1D65" w:rsidRPr="005D0142" w:rsidRDefault="00D4249E" w:rsidP="000B7D8A">
      <w:pPr>
        <w:pStyle w:val="Heading2"/>
        <w:spacing w:after="0"/>
        <w:rPr>
          <w:sz w:val="20"/>
          <w:szCs w:val="20"/>
        </w:rPr>
        <w:sectPr w:rsidR="007F1D65" w:rsidRPr="005D0142" w:rsidSect="00744D3C">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8174D4" w:rsidRPr="008174D4" w14:paraId="600D7EA0" w14:textId="77777777" w:rsidTr="001303EE">
        <w:trPr>
          <w:trHeight w:val="5574"/>
        </w:trPr>
        <w:tc>
          <w:tcPr>
            <w:tcW w:w="2790" w:type="dxa"/>
            <w:shd w:val="clear" w:color="auto" w:fill="auto"/>
            <w:vAlign w:val="center"/>
          </w:tcPr>
          <w:p w14:paraId="5E9554B4" w14:textId="4D85B2EE" w:rsidR="00C0613F" w:rsidRPr="008174D4" w:rsidRDefault="00980E1C" w:rsidP="003648D7">
            <w:pPr>
              <w:pStyle w:val="Heading1"/>
              <w:numPr>
                <w:ilvl w:val="0"/>
                <w:numId w:val="1"/>
              </w:numPr>
              <w:ind w:left="360"/>
              <w:rPr>
                <w:b/>
                <w:bCs/>
                <w:szCs w:val="30"/>
              </w:rPr>
            </w:pPr>
            <w:bookmarkStart w:id="6" w:name="_Toc185334494"/>
            <w:r w:rsidRPr="008174D4">
              <w:rPr>
                <w:b/>
                <w:bCs/>
                <w:caps w:val="0"/>
                <w:szCs w:val="30"/>
              </w:rPr>
              <w:t xml:space="preserve">About </w:t>
            </w:r>
            <w:r w:rsidR="008174D4" w:rsidRPr="008174D4">
              <w:rPr>
                <w:b/>
                <w:bCs/>
                <w:caps w:val="0"/>
                <w:szCs w:val="30"/>
              </w:rPr>
              <w:br/>
            </w:r>
            <w:r w:rsidRPr="008174D4">
              <w:rPr>
                <w:b/>
                <w:bCs/>
                <w:caps w:val="0"/>
                <w:szCs w:val="30"/>
              </w:rPr>
              <w:t>the Event</w:t>
            </w:r>
            <w:bookmarkEnd w:id="6"/>
          </w:p>
        </w:tc>
        <w:tc>
          <w:tcPr>
            <w:tcW w:w="7712" w:type="dxa"/>
            <w:shd w:val="clear" w:color="auto" w:fill="F2F2F2" w:themeFill="background1" w:themeFillShade="F2"/>
            <w:vAlign w:val="center"/>
          </w:tcPr>
          <w:p w14:paraId="69F7BCA9" w14:textId="760E054C" w:rsidR="00DA62E7" w:rsidRPr="008174D4" w:rsidRDefault="00DA62E7" w:rsidP="00DA7127">
            <w:pPr>
              <w:ind w:right="130"/>
              <w:rPr>
                <w:b/>
                <w:bCs/>
                <w:iCs/>
                <w:color w:val="595959" w:themeColor="text1" w:themeTint="A6"/>
                <w:sz w:val="20"/>
                <w:szCs w:val="20"/>
              </w:rPr>
            </w:pPr>
          </w:p>
        </w:tc>
      </w:tr>
    </w:tbl>
    <w:p w14:paraId="0B2E288B" w14:textId="3B73AF6B" w:rsidR="00AF2F5C" w:rsidRDefault="00AF2F5C" w:rsidP="00AF2F5C"/>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AF2F5C" w:rsidRPr="00AF2F5C" w14:paraId="1AAB863B" w14:textId="77777777" w:rsidTr="001303EE">
        <w:trPr>
          <w:trHeight w:val="5574"/>
        </w:trPr>
        <w:tc>
          <w:tcPr>
            <w:tcW w:w="2790" w:type="dxa"/>
            <w:shd w:val="clear" w:color="auto" w:fill="auto"/>
            <w:vAlign w:val="center"/>
          </w:tcPr>
          <w:p w14:paraId="2ADB1FF1" w14:textId="63933C95" w:rsidR="00AF2F5C" w:rsidRPr="008174D4"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20"/>
              </w:rPr>
            </w:pPr>
            <w:bookmarkStart w:id="7" w:name="_Toc185334495"/>
            <w:r w:rsidRPr="008174D4">
              <w:rPr>
                <w:rFonts w:cs="Times New Roman (Body CS)"/>
                <w:b/>
                <w:bCs/>
                <w:color w:val="595959" w:themeColor="text1" w:themeTint="A6"/>
                <w:sz w:val="30"/>
                <w:szCs w:val="20"/>
              </w:rPr>
              <w:t>Sponsorship</w:t>
            </w:r>
            <w:r w:rsidRPr="008174D4">
              <w:rPr>
                <w:rFonts w:cs="Times New Roman (Body CS)"/>
                <w:b/>
                <w:bCs/>
                <w:color w:val="595959" w:themeColor="text1" w:themeTint="A6"/>
                <w:sz w:val="30"/>
                <w:szCs w:val="20"/>
              </w:rPr>
              <w:br/>
              <w:t>Opportunities</w:t>
            </w:r>
            <w:bookmarkEnd w:id="7"/>
          </w:p>
        </w:tc>
        <w:tc>
          <w:tcPr>
            <w:tcW w:w="7712" w:type="dxa"/>
            <w:shd w:val="clear" w:color="auto" w:fill="F2F2F2" w:themeFill="background1" w:themeFillShade="F2"/>
            <w:vAlign w:val="center"/>
          </w:tcPr>
          <w:p w14:paraId="4BC333EA" w14:textId="0BB45D42" w:rsidR="00AF2F5C" w:rsidRPr="008174D4" w:rsidRDefault="00AF2F5C" w:rsidP="008174D4">
            <w:pPr>
              <w:rPr>
                <w:iCs/>
                <w:color w:val="595959" w:themeColor="text1" w:themeTint="A6"/>
                <w:sz w:val="20"/>
                <w:szCs w:val="20"/>
              </w:rPr>
            </w:pPr>
          </w:p>
        </w:tc>
      </w:tr>
    </w:tbl>
    <w:p w14:paraId="4CB569EB" w14:textId="6904062B" w:rsidR="00AF2F5C" w:rsidRDefault="00AF2F5C" w:rsidP="00AF2F5C"/>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AF2F5C" w:rsidRPr="00AF2F5C" w14:paraId="444AF616" w14:textId="77777777" w:rsidTr="001303EE">
        <w:trPr>
          <w:trHeight w:val="3486"/>
        </w:trPr>
        <w:tc>
          <w:tcPr>
            <w:tcW w:w="2790" w:type="dxa"/>
            <w:shd w:val="clear" w:color="auto" w:fill="auto"/>
            <w:vAlign w:val="center"/>
          </w:tcPr>
          <w:p w14:paraId="52713067" w14:textId="07004B48" w:rsidR="00AF2F5C" w:rsidRPr="008174D4"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20"/>
              </w:rPr>
            </w:pPr>
            <w:bookmarkStart w:id="8" w:name="_Toc185334496"/>
            <w:r w:rsidRPr="008174D4">
              <w:rPr>
                <w:rFonts w:cs="Times New Roman (Body CS)"/>
                <w:b/>
                <w:bCs/>
                <w:color w:val="595959" w:themeColor="text1" w:themeTint="A6"/>
                <w:sz w:val="30"/>
                <w:szCs w:val="20"/>
              </w:rPr>
              <w:lastRenderedPageBreak/>
              <w:t xml:space="preserve">Benefits </w:t>
            </w:r>
            <w:r w:rsidR="00EA492A" w:rsidRPr="008174D4">
              <w:rPr>
                <w:rFonts w:cs="Times New Roman (Body CS)"/>
                <w:b/>
                <w:bCs/>
                <w:color w:val="595959" w:themeColor="text1" w:themeTint="A6"/>
                <w:sz w:val="30"/>
                <w:szCs w:val="20"/>
              </w:rPr>
              <w:t>o</w:t>
            </w:r>
            <w:r w:rsidRPr="008174D4">
              <w:rPr>
                <w:rFonts w:cs="Times New Roman (Body CS)"/>
                <w:b/>
                <w:bCs/>
                <w:color w:val="595959" w:themeColor="text1" w:themeTint="A6"/>
                <w:sz w:val="30"/>
                <w:szCs w:val="20"/>
              </w:rPr>
              <w:t>f Sponsoring</w:t>
            </w:r>
            <w:bookmarkEnd w:id="8"/>
          </w:p>
        </w:tc>
        <w:tc>
          <w:tcPr>
            <w:tcW w:w="7712" w:type="dxa"/>
            <w:shd w:val="clear" w:color="auto" w:fill="F2F2F2" w:themeFill="background1" w:themeFillShade="F2"/>
            <w:vAlign w:val="center"/>
          </w:tcPr>
          <w:p w14:paraId="5B5AC52B" w14:textId="57259191" w:rsidR="00AF2F5C" w:rsidRPr="008174D4" w:rsidRDefault="00AF2F5C" w:rsidP="008174D4">
            <w:pPr>
              <w:rPr>
                <w:iCs/>
                <w:color w:val="595959" w:themeColor="text1" w:themeTint="A6"/>
                <w:sz w:val="20"/>
                <w:szCs w:val="20"/>
              </w:rPr>
            </w:pPr>
          </w:p>
        </w:tc>
      </w:tr>
    </w:tbl>
    <w:p w14:paraId="4EEB92D6" w14:textId="28F92547" w:rsidR="00540AAC" w:rsidRDefault="00540AA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1303EE">
        <w:trPr>
          <w:trHeight w:val="2298"/>
        </w:trPr>
        <w:tc>
          <w:tcPr>
            <w:tcW w:w="2790" w:type="dxa"/>
            <w:tc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tcBorders>
            <w:shd w:val="clear" w:color="auto" w:fill="auto"/>
            <w:vAlign w:val="center"/>
          </w:tcPr>
          <w:p w14:paraId="70FB0B11" w14:textId="3CABA044" w:rsidR="00AF2F5C" w:rsidRPr="008174D4"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30"/>
              </w:rPr>
            </w:pPr>
            <w:bookmarkStart w:id="9" w:name="_Toc185334497"/>
            <w:r w:rsidRPr="008174D4">
              <w:rPr>
                <w:rFonts w:cs="Times New Roman (Body CS)"/>
                <w:b/>
                <w:bCs/>
                <w:color w:val="595959" w:themeColor="text1" w:themeTint="A6"/>
                <w:sz w:val="30"/>
                <w:szCs w:val="30"/>
              </w:rPr>
              <w:t>Sponsorship Packages</w:t>
            </w:r>
            <w:bookmarkEnd w:id="9"/>
          </w:p>
        </w:tc>
        <w:tc>
          <w:tcPr>
            <w:tcW w:w="7712" w:type="dxa"/>
            <w:tc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tcBorders>
            <w:shd w:val="clear" w:color="auto" w:fill="F2F2F2" w:themeFill="background1" w:themeFillShade="F2"/>
            <w:vAlign w:val="center"/>
          </w:tcPr>
          <w:p w14:paraId="69E48F7F" w14:textId="574E5B37" w:rsidR="00AF2F5C" w:rsidRPr="00AF2F5C" w:rsidRDefault="00AF2F5C" w:rsidP="00AE07BA">
            <w:pPr>
              <w:spacing w:after="160" w:line="259" w:lineRule="auto"/>
              <w:rPr>
                <w:iCs/>
                <w:color w:val="000000" w:themeColor="text1"/>
                <w:sz w:val="20"/>
                <w:szCs w:val="20"/>
              </w:rPr>
            </w:pPr>
          </w:p>
        </w:tc>
      </w:tr>
      <w:tr w:rsidR="00AF2F5C" w:rsidRPr="00AF2F5C" w14:paraId="4F82A64A" w14:textId="77777777" w:rsidTr="008174D4">
        <w:trPr>
          <w:trHeight w:val="1416"/>
        </w:trPr>
        <w:tc>
          <w:tcPr>
            <w:tcW w:w="10502" w:type="dxa"/>
            <w:gridSpan w:val="2"/>
            <w:tcBorders>
              <w:top w:val="dashed" w:sz="8" w:space="0" w:color="595959" w:themeColor="text1" w:themeTint="A6"/>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5BB1CFED" w14:textId="740E2A43" w:rsidR="00AF2F5C" w:rsidRPr="008174D4" w:rsidRDefault="00AF2F5C" w:rsidP="00AE07BA">
            <w:pPr>
              <w:rPr>
                <w:iCs/>
                <w:color w:val="595959" w:themeColor="text1" w:themeTint="A6"/>
                <w:sz w:val="20"/>
                <w:szCs w:val="20"/>
              </w:rPr>
            </w:pPr>
          </w:p>
        </w:tc>
      </w:tr>
      <w:tr w:rsidR="00AF2F5C" w:rsidRPr="00AF2F5C" w14:paraId="4DE8B910" w14:textId="77777777" w:rsidTr="008174D4">
        <w:trPr>
          <w:trHeight w:val="1344"/>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57AE1F04" w14:textId="5E785203" w:rsidR="00AF2F5C" w:rsidRPr="008174D4" w:rsidRDefault="00AF2F5C" w:rsidP="00AF2F5C">
            <w:pPr>
              <w:rPr>
                <w:iCs/>
                <w:color w:val="595959" w:themeColor="text1" w:themeTint="A6"/>
                <w:sz w:val="20"/>
                <w:szCs w:val="20"/>
              </w:rPr>
            </w:pPr>
          </w:p>
        </w:tc>
      </w:tr>
      <w:tr w:rsidR="00AF2F5C" w:rsidRPr="00AF2F5C" w14:paraId="503277AC" w14:textId="77777777" w:rsidTr="008174D4">
        <w:trPr>
          <w:trHeight w:val="150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4A62ED32" w14:textId="48EF18BA" w:rsidR="00AF2F5C" w:rsidRPr="008174D4" w:rsidRDefault="00AF2F5C" w:rsidP="00AF2F5C">
            <w:pPr>
              <w:rPr>
                <w:iCs/>
                <w:color w:val="595959" w:themeColor="text1" w:themeTint="A6"/>
                <w:sz w:val="20"/>
                <w:szCs w:val="20"/>
              </w:rPr>
            </w:pPr>
          </w:p>
        </w:tc>
      </w:tr>
      <w:tr w:rsidR="00AF2F5C" w:rsidRPr="00AF2F5C" w14:paraId="19AA602A" w14:textId="77777777" w:rsidTr="008174D4">
        <w:trPr>
          <w:trHeight w:val="150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195980AE" w14:textId="17947708" w:rsidR="00AF2F5C" w:rsidRPr="008174D4" w:rsidRDefault="00AF2F5C" w:rsidP="00AF2F5C">
            <w:pPr>
              <w:rPr>
                <w:iCs/>
                <w:color w:val="595959" w:themeColor="text1" w:themeTint="A6"/>
                <w:sz w:val="20"/>
                <w:szCs w:val="20"/>
              </w:rPr>
            </w:pPr>
          </w:p>
        </w:tc>
      </w:tr>
    </w:tbl>
    <w:p w14:paraId="3CA99EF9" w14:textId="0CF295BB" w:rsidR="00AF2F5C" w:rsidRDefault="00BA6EB6" w:rsidP="00AF2F5C">
      <w:r>
        <w:rPr>
          <w:noProof/>
        </w:rPr>
        <mc:AlternateContent>
          <mc:Choice Requires="wpg">
            <w:drawing>
              <wp:anchor distT="0" distB="0" distL="114300" distR="114300" simplePos="0" relativeHeight="251697152" behindDoc="0" locked="0" layoutInCell="1" allowOverlap="1" wp14:anchorId="5166DFE1" wp14:editId="709626AF">
                <wp:simplePos x="0" y="0"/>
                <wp:positionH relativeFrom="column">
                  <wp:posOffset>-135255</wp:posOffset>
                </wp:positionH>
                <wp:positionV relativeFrom="paragraph">
                  <wp:posOffset>240030</wp:posOffset>
                </wp:positionV>
                <wp:extent cx="6715125" cy="1000125"/>
                <wp:effectExtent l="19050" t="19050" r="47625" b="47625"/>
                <wp:wrapNone/>
                <wp:docPr id="607202004" name="Group 16"/>
                <wp:cNvGraphicFramePr/>
                <a:graphic xmlns:a="http://schemas.openxmlformats.org/drawingml/2006/main">
                  <a:graphicData uri="http://schemas.microsoft.com/office/word/2010/wordprocessingGroup">
                    <wpg:wgp>
                      <wpg:cNvGrpSpPr/>
                      <wpg:grpSpPr>
                        <a:xfrm>
                          <a:off x="0" y="0"/>
                          <a:ext cx="6715125" cy="1000125"/>
                          <a:chOff x="0" y="0"/>
                          <a:chExt cx="6715125" cy="1000125"/>
                        </a:xfrm>
                      </wpg:grpSpPr>
                      <wps:wsp>
                        <wps:cNvPr id="1968128420" name="Oval 7"/>
                        <wps:cNvSpPr/>
                        <wps:spPr>
                          <a:xfrm>
                            <a:off x="0" y="0"/>
                            <a:ext cx="952500" cy="952500"/>
                          </a:xfrm>
                          <a:prstGeom prst="ellipse">
                            <a:avLst/>
                          </a:prstGeom>
                          <a:solidFill>
                            <a:schemeClr val="accent3">
                              <a:lumMod val="20000"/>
                              <a:lumOff val="80000"/>
                            </a:schemeClr>
                          </a:solidFill>
                          <a:ln w="571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36768721" name="Graphic 6" descr="Race Flag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142875" y="161925"/>
                            <a:ext cx="647700" cy="647700"/>
                          </a:xfrm>
                          <a:prstGeom prst="rect">
                            <a:avLst/>
                          </a:prstGeom>
                        </pic:spPr>
                      </pic:pic>
                      <wps:wsp>
                        <wps:cNvPr id="242399301" name="Oval 7"/>
                        <wps:cNvSpPr/>
                        <wps:spPr>
                          <a:xfrm>
                            <a:off x="1952625" y="0"/>
                            <a:ext cx="952500" cy="952500"/>
                          </a:xfrm>
                          <a:prstGeom prst="ellipse">
                            <a:avLst/>
                          </a:prstGeom>
                          <a:solidFill>
                            <a:schemeClr val="accent3">
                              <a:lumMod val="20000"/>
                              <a:lumOff val="80000"/>
                            </a:schemeClr>
                          </a:solidFill>
                          <a:ln w="571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28035003" name="Graphic 6" descr="Race Flag with solid fill"/>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2095500" y="161925"/>
                            <a:ext cx="647700" cy="647700"/>
                          </a:xfrm>
                          <a:prstGeom prst="rect">
                            <a:avLst/>
                          </a:prstGeom>
                        </pic:spPr>
                      </pic:pic>
                      <wps:wsp>
                        <wps:cNvPr id="473707354" name="Oval 7"/>
                        <wps:cNvSpPr/>
                        <wps:spPr>
                          <a:xfrm>
                            <a:off x="3933825" y="47625"/>
                            <a:ext cx="952500" cy="952500"/>
                          </a:xfrm>
                          <a:prstGeom prst="ellipse">
                            <a:avLst/>
                          </a:prstGeom>
                          <a:solidFill>
                            <a:schemeClr val="accent3">
                              <a:lumMod val="20000"/>
                              <a:lumOff val="80000"/>
                            </a:schemeClr>
                          </a:solidFill>
                          <a:ln w="571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39993758" name="Graphic 6" descr="Race Flag with solid fill"/>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4105275" y="219075"/>
                            <a:ext cx="647700" cy="647700"/>
                          </a:xfrm>
                          <a:prstGeom prst="rect">
                            <a:avLst/>
                          </a:prstGeom>
                        </pic:spPr>
                      </pic:pic>
                      <wps:wsp>
                        <wps:cNvPr id="1121571436" name="Oval 7"/>
                        <wps:cNvSpPr/>
                        <wps:spPr>
                          <a:xfrm>
                            <a:off x="5762625" y="0"/>
                            <a:ext cx="952500" cy="952500"/>
                          </a:xfrm>
                          <a:prstGeom prst="ellipse">
                            <a:avLst/>
                          </a:prstGeom>
                          <a:solidFill>
                            <a:schemeClr val="accent3">
                              <a:lumMod val="20000"/>
                              <a:lumOff val="80000"/>
                            </a:schemeClr>
                          </a:solidFill>
                          <a:ln w="57150">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0983351" name="Graphic 6" descr="Race Flag with solid fill"/>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5934075" y="161925"/>
                            <a:ext cx="647700" cy="647700"/>
                          </a:xfrm>
                          <a:prstGeom prst="rect">
                            <a:avLst/>
                          </a:prstGeom>
                        </pic:spPr>
                      </pic:pic>
                    </wpg:wgp>
                  </a:graphicData>
                </a:graphic>
              </wp:anchor>
            </w:drawing>
          </mc:Choice>
          <mc:Fallback>
            <w:pict>
              <v:group w14:anchorId="76CBA725" id="Group 16" o:spid="_x0000_s1026" style="position:absolute;margin-left:-10.65pt;margin-top:18.9pt;width:528.75pt;height:78.75pt;z-index:251697152" coordsize="67151,1000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fRRJAQUAAEwfAAAOAAAAZHJzL2Uyb0RvYy54bWzsWW1P&#10;4zgQ/n7S/Qcr35fmtWkqygrBgVbiFrTsaT+7jtNE69g+26Wwv/7GdhIo7S2I3eN0Rz5Q/DqeeTKe&#10;xx4fvr9tGbqhSjeCL4LoIAwQ5USUDV8tgj8+n72bBUgbzEvMBKeL4I7q4P3Rr78cbuScxqIWrKQK&#10;gRCu5xu5CGpj5Hwy0aSmLdYHQlIOnZVQLTZQVatJqfAGpLdsEofhdLIRqpRKEKo1tJ76zuDIya8q&#10;SsxlVWlqEFsEoJtxv8r9Lu3v5OgQz1cKy7ohnRr4BVq0uOGw6CDqFBuM1qrZEdU2RAktKnNARDsR&#10;VdUQ6mwAa6LwkTXnSqyls2U136zkABNA+winF4slH2/OlbyWVwqQ2MgVYOFq1pbbSrX2P2iJbh1k&#10;dwNk9NYgAo3TPMqiOAsQgb4oDENbcaCSGpDfmUfq356YOekXnmyps5HgIPoeA/1jGFzXWFIHrZ4D&#10;BlcKNSUYUExnUTxLY3AVjlvw18sbzFBuLbIKwMgBKj3XgNpzcSqyOAtBqoWpK4PMwVY8l0qbcypa&#10;ZAuLgDLWSG01xHN8c6GNH92Pss1asKY8axhzFbth6AlTCBReBJgQyk3iprN1+7sofTtsGdDCfR9o&#10;th/IDZ/1zaCQ23pWklNvaxHG0WYRZPDJQyd5q3OY50Wa22hn9SlAsGf1pG/+3urQxzioZD+DB96V&#10;zB2j1n7GP9EKviG4ZOx12weIV0nXuKReS7DEa7SztBNoJVeA8CC7E7Bftv9E3Xg7lboANEzuQPve&#10;5GGGW1lwM0xuGy7UPsuYiewHBQMqP74HyUNjUVqK8g48XAkf/rQkZw142QXW5goriHfgmBDDzSX8&#10;VEzANxZdKUC1UN/2tdvxsAWhN0AbiJ+LQP+5xooGiH3gsDmLKE1twHWVNMvtllIPe5YPe/i6PRHg&#10;txGwhSSuaMcb1hcrJdovEOqP7arQhTmBtRcBMaqvnBgf14EsCD0+dsMgyEpsLvi1JFa4RdVuoc+3&#10;X7CS3VYzEMs+ij4g7Gw3P9bO5OJ4bUTVuL14j2uHNwSno0PZkDn8dZEaSjtR6mlGg1lmbYH0rNg+&#10;S0aL1de1fOftbZYNa8ydI0iw2SrFb64aYsOVrTwIeFkyzaezPAbgfcA777hwGqCSagKQfsKEojOG&#10;V2jTmBq5TY+sl1u368V54YBuQy4E+aoRFyc15it6rCWQsAXfOun2cFfd0mwJUa8PabbcYQBaPCK8&#10;PTB6Mj0VZN1C7POnA0UZNnA00TVEU3CoOW2XtFwE6kPpFIJwZxQ1pHb7ze100oXaocNpea+YNeFv&#10;In+UxrMcuNBS4TQqeiYcuDLN854Dpr7sN25PtH107xxTAXDOZfcSgFPLK+KKoJcnqX+cJeM0Tooi&#10;CQefeQFJRkCCU3tu2D1SjFQJgXCkSgi4j44U/lDTs91IlSNVQsx7PaqM41loj6rJm6PKxN8YBkbs&#10;D8U/QJVxWGSA5f+eK9M8ycM8ydLeaV7AlUmRJLOOK9PcsiYcG+B20V2kR74c+XK8Wo5Xy2ckS1+V&#10;L2dwSSiSPIMM8Bu7WnYB+mfyZRqFWdzdLeOoCKG4RQLdfdLlF//Ld8soiiNIMKYJ5B9enIHNgCTH&#10;y+WYh7V5W3dSGvOwYx726QTio5fFVyXLLCxmSZINKbU3k4Z1b2s/Nw2bFUlqCfJfzMO6t0t4snXv&#10;Mt3zsn0Tflh37wb3j+BHfwEAAP//AwBQSwMECgAAAAAAAAAhAIFNhkvfKgAA3yoAABQAAABkcnMv&#10;bWVkaWEvaW1hZ2UxLnBuZ4lQTkcNChoKAAAADUlIRFIAAAGAAAABgAgGAAAApMe1vwAAAAFzUkdC&#10;AK7OHOkAAAAEZ0FNQQAAsY8L/GEFAAAACXBIWXMAADsOAAA7DgHMtqGDAAAqdElEQVR4Xu2d25Hk&#10;OJJFR4QVYUVoEVqEEmFEGBFGgxShPnrG5rNFKBFKhBahRNj1m+ORFslEBAGn40HGOWbX6pFJAMTD&#10;4YCD5N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7M9+/f/+ff//73tz/++OMf9ufbv/71rz/t7/80/e6/AslYHf+m+tWf/l8A&#10;AGORETKj/9P0fw/08z//+c//+q/DAXyi/W76dVe/N/1gMgCAYcjLN8NTMkZfZMbp734ZBFD9WT3W&#10;1PWbXwIA0AczNN82hmdXeKgx3PgX67Qk+/0//VIAgFy0pWOGpsrzv5cZpr88CagkWtemb54EAEAe&#10;f/w32FsyOruSN+vJQAVWZ9rzL9bljn55EgAAeWiLoWBwaoVhqsS9/1IdVsnaiS03AMhFWzklg9Mg&#10;ticq8CB7qf6qpJWaJwUAkIMZl8ie9L2+e1LwAB35TJhoqWcAyMUMy7Nz/1Xi2YDnWB01n7LaihUA&#10;AKRjxuVta2xahXF6jtXRj22dBcRWGwDkopM8BWPTKoLBD1DwtlBfzWKVBQDp+CsJjsYBOBL6gKPB&#10;X8nqlofBAKAPZmQObwOZfnhy4GRNria2fwBeGRkTyf+ZihuqkuFpEtsUn8nYXrM0ujxx3bM/AUAD&#10;/pDQxyuYTQoaSj9lAOzPkhf5Sz/T9oD9Xdd8O2KA7fqMQCVHFe+w+jhcp9pC8uSakHG3vqHXTN/6&#10;1H1f+tKf/Gf6nT+9T33XtabfmSgAktgOSlPGFsG9lF7zloGVi2BwIjKchfpp1a/IpG55V7/ZtUU+&#10;Mbw7G54VADzDt1d0DlzvgTl85r5GGqiefRN23dGHlZQ3wWDD6iL63p8PRdrR+1u68X8grXDeNNl5&#10;9gDgy2951D08/CpFPEe7Tt5dMb0G/fTkXpYsIxwxrN7viun1liYsHAB4STTofdn/6CtPQ6VtAC9a&#10;NW64ium16NWDwb4FU6ybBoUmUrsuI5aTobdX7wfwArjh/6d5Poe3T5IV2o+36w5vXZheOhhs9394&#10;qy8ygVsfTHnoLFn6vCWrArgW7i1ry2S6t/9IkYHnq5hieg36pfrxJF8Ku/fD7/0xherPrsuYvLtI&#10;DhITAZweLWutQy9t+O8U2kbQYC2k1SSbSF7y/UBWd0e+r3BT8wrKHZIz9MlfkdUNwFRsYGt5fRbD&#10;/6HgMcLwV8Lu9HJHQt05ONw/tArzJKuRUS2ltbj46D2sjQajOqrpVIb/TlFvspRWkzRpepIvQZIR&#10;Dr1Sw64bcsS4k5gIYC3OsMdfKYLBg8jYOrM0mvfJ7bqMuMN0aeXptwQwBxl+DULrkKsZfpUnVKaI&#10;UZH3XkqrVa9yFNDudVrw19oqEncI96fO0uso+P4xjMe3e6Yspa3Tf7zXx/78u8qigSADem8UfJ+5&#10;mMYjKW2/vAldV0qvRa/i1XnbFeugVtpC8uSqicQd1K73fUp/Vzre/7/Zz+UAafU785mCt8hkCNCM&#10;Opo6nGmUR6R8fmjA22D7rbWjRwxzxBN3Q1BMr0GXDwarDQv33Syl40lWoz5USuuZWicaHx96WaHy&#10;GuogqQ96MQDysU4mj2fEQ1wy+u/vTTnq2QQN88xg8KUHccQIb2V1NOz9TRFn4B71C++Do547YFsI&#10;clGH0qArdLZMvXv6yuuo0b/HDXPramXaw0WqZ0/ucrgxzHAgmt+wqWs2aeyqR1vYBKhjwyO2izgt&#10;BMfQgPUO23O7R9s7/8g0+lssD21ZlfJ+KJXJL68mEnMo6ajXuSp2b4eDv5pAIn1FxryU3o66vcrZ&#10;yqNXnfd+HuGn5cHbR6EdddDgoGmS5dF9y0MGo5T3jkL78XY/GcHgSz79afc25aMvwYl5yJtaLZ8R&#10;W0OsBqCOQV7/vUYNtOaAXMR70oRWSqtRlwsGy6Eo3GezIqsjTRqltJ5pxCTsjsmwcRbpz/BCaJCa&#10;unv9W43Y8gga5lAw2PI6vApQeT3JSxAxwlupb3py1QTbI/R1sVYy6iQgVgPwGfdEZj7JO+Qp2Ihh&#10;jhgCu6455lDQZT4Wk+jpnjb4W8LymvVKClYD8F/UEdQhNh1ktIZseVg+Q4LBbvCK6bVohBc6AtVh&#10;6f4aNeyjLyOMo+WzwispWA28Kgt4/Z80YssjaJij7wfKOOp3ifcD2X1MCf5an4rEHYasvLTKKOQ9&#10;Q79GjD1YCHk41ugZ57HTpPJ48bpieTWfuogMEF1TSqtRpw8Gq68V7qtVoT15TRqFtJ4qMtG0onux&#10;vJZwvO708yorTnjAnddf6gDTNaIDWj6RpXfotcMZk2xk8lkJK/9hT1dpeHLVBOMOQ77OFpmYRsnK&#10;xltGr4h7pKt5HVsRDN5IZfXkTkfQCH+RVhGeZDXe34vpPVH3PXHVSaT/DRavk7gKGjzWoCMePc/Q&#10;ysfvmo2DG8BSWk0669I8ydMl+DtPvGX0rGgGVwNuGnR52SDsvgQNGuZoMPhlPxaT4elqEvHkqpEh&#10;L6W1o9A2XytWJ6sEf1vEaaGz4MZtmdM9AY06EjokGBw0RlsN2ZvOxMqc4ekOeylfpG1bcaesmP8Z&#10;NKKOIMgFDP+HRizFg4MxtB1heWV4wqcKztk9Z3i60W03gr+dpL7MRLAQ6rjesU5v+O90qWCwjHcp&#10;rUad5kio6kjl3ZS/WRFHIGJkdY1f3o3gxLSyFChmIpjFzfBHjFil1Fm/d0z/qUYEPtWBS3nvqHly&#10;8sFfSqtJEYM4g4gRLii0J2/XNT/Vbv2g+4mXYF/LkILhPZ/0ZyIYiYyAVXrvrZ73D7MoP/v7lECy&#10;3SfB4K9aPhisOrW+c9hpiBgVu27l9/5MOYl3cxo0nuzfPW2G3i/EMwQ9cG//dpyzZyP+UiMqP886&#10;zXsN6FLBYE2opbRatfqRUCvjtOCvjHkhrT11++jLjay2D+hLzMr+L8MR2dOb7tmzhChu9IcEdjV4&#10;HhmX4MA6LMu3+9LS96uL+T+SlSv0cJauK6XXotW9LCvjYU/X7rF5Tz4Sd1B7RCaaViyvEUb3ix7V&#10;o923Xvs+YmtXq4J/ru60LIUaR5WmyttUZi8pn6dekJVp2v6lF6ErkcEQ6dRJ9bhsMFh9t1DeZkXq&#10;1sdMMb1Hikw0rfgKursDV9DuKsruP+NwQpWsb/yp/EZMuKfCO4iWzaMDrl+2e54xuGwfGuE9BA3z&#10;tGCwyutJLkXECG8lQ+HJVaN6DfTPUU+dDzOyG1X1T++To1coWiW+Wd2c4lBDKjeD74NF3vcM7+BH&#10;a+e3a6YEg01D3s9i+bS2Q8iA2HUZ9ThkZdRCsA5L4qMvCWo1rlYfo7aFvkhtIXt4uQlBg0I35cZe&#10;J2umVPCdwke2fICX0uytUcHgZsNs7dq8H69Jo5RWq0Z4ry2oX5XK2SKND/UzT7IaGZBSejvqHvxV&#10;Hps8RynsIKhPF9IbLU2a31UW2U8v2nqos2ogqpBecTIit3O3Mzz7R/qh8kUG1z2WzpRgVnTSaiE4&#10;wUWPhGZ4hUu9n8XKMyX4a31j2BPdrQQnpsPKGC9uz4rpz5Ddk55AVn1qYtDzT3+3P3/v7gi5x6Zj&#10;Tcr83rivZOAfSYY/bQZVWoU8Rqj7gNUEoE5WyPupIvWrzltKq1HLBIPtfjKCv8M++qKx7Jd3wx2K&#10;GTYi9bUWVr//iIyLGfJyapfjY6Lw2zjGWSrgTh8PcmUzqy6yZ3rVj6X7Hnw3HfHIQw9nZdSjpbFE&#10;MNjKcnhlaPcyKvj7IeVpf3YJRkYmpgylGb0NZ5oI7pTz4KRuvpD4iupm+G9Y+rOOhB5qTNWLt+NR&#10;g/9FkcnJrssIBg/ZynhGlqdrbdNshO267D3299Mppm9HvehZxnLE+J91b62K9Kki3smLmSwgDb7u&#10;hv/GxLpo3vJQnVgnuJ22KqWZIk0snmU1WfXYfQ90B59Ui2VrUGgis+sOxx2eyfrPnzJ4nl01du2U&#10;4K/K60XojuX3zfJbeSLIPSlnCU4JgO5omOG/x/JdNhgswzrC6G8UDQZn1GPOMjeI5X+4ntVenlw1&#10;6veltHpJxrWm/wn9bimNAep+smmLtd3vdr/LTQS1bVWNJTi0w1VqyhbArLpQR/MifEJGXw1uvyNj&#10;NCU4H+lwdl2GpzgtGGx5p5Rf7edJVuOTfCm9EVKAsbi94IdGStd0lcZGpB6P4ivZ1Q7E9Pm+gyq5&#10;kNlUzdoCmFUX9/erQWj/pz3bFTpgaMmZUY+RyScDyzfD021ewSxmdN42ffJSwd89Jk/ERXWrCw20&#10;UoaTNWULYFZdyOi44R+5xVOlyGScMYCsTkIvpztClhFWW3qS1dg1Kx7K+K72V1sUftZdsxxBy3u5&#10;cWht0Gdb3Dt9MdOJmrIFMMEL+yXjr8adNcgqFP2EYSmtJo02ABkTlyka/F3O6Ejqn5rQRvdP5etV&#10;MxTLe0qw+5m614Vlslww2G56yhaA5Z1xlLFGn4Ld9u9R+bbqZYLBGUYu0m9lYEtpraD71Yz9e+Qp&#10;meHBX2H3NyvY/Ux960KeViHTqVJH8+INZcCKqHjKadGV2LsmGrUhb7cUlte04O+iRkcqrmbUHzQ+&#10;C7+fpSkHQdwOLhX8VT1H+lQznRs0pIvtAe4eb7Wfn8oQ7JHRp2wiGfKxmKS6j26XLWV0brK6fxp4&#10;VNv0sBt7+fZC+ZbKM1PD6sIakmCwk1wX1e8uWrQN3hWZjJPup3s8KGsFbPfbHKhb0ei4qlczdg+Z&#10;E8GwVd89utfEe0jTsLpYtAKmdAaRUBfy+Ju3TlbshK7o0cZSWk2qnUCjZBhha7dQoO5K7a2JoJBO&#10;k6L1eBTL+/WCv1ss0+UCkepUXryhWN7Rumj6KtkWu55g8Fd1WwkmOj5DPvoySkcm3SMT6pF8j2B5&#10;d30FR1BjA+FZHluyZh4JLZXnkbSPa5cdC9gs2gbvikzGWdsrvVaCljbB3686HIS1e9OT9a2xtCnB&#10;Xy9rqTwzNaUumAnvsHxrvdfU9xdZessdy5XkKXsRm9B1pfRaFJl8arC0D/d3ebyeXDU+MS4Z/LX2&#10;SjuCrXYr5VFSpB4zUL6l8szUrLrQYCUY7Fi+e97hoe2eR1iay54Lj0x0SX0qfSWoeynk06zI6mRF&#10;o+NKf+eMr2r3nJo+77rZwcu22kQ8Lfb5jg2M5QJTsyrkSV00f4S+hRXbwBUNBh8eZJpIPMkUMoyw&#10;lak5UKf6WLV9e3qeds/Pnnif8jlQ9alCWaYq0qdSsUIQDHaU76Ys2tfsviW1Yse8KTLx2XUZfSrt&#10;feiJnt+lgr8y0l7MbhTGlMY3wV/XrLr4wAdHsXATNTsY3GW75xGLtsG7VA9ezGqy7idr1ZUxwVoa&#10;oZiIXbtinG2o56l2tDxv20K5HzqpRJPd7d4X0pzg7xYryHKBSA1aL95QzODpi/3dPaMtds9LBoNN&#10;0SOhGU9Yp2wVWDpTgr+LGp2bhh+20JieNa7tfpcbX5E+1QUryIqByKGegnut2rrgeNpGkUGra0pp&#10;NerwSjCpb4cCdRrghbSmy9pmysdXfCWgt+IOnQR8bC8X/J3RBg9RpygUcqqytgD2cGP10UFG5btl&#10;xTaQrFyh7YKM+1HbeHIhLI3Dnl/k/hc1Ou+a5XluJsSfo8aZ5bvi9xemBMIfooFWKORsdT0Saves&#10;kwqlB3SmHEVdtA3eFRmsdl1GMDi8IssywlpFeJLVXK0tM7A6KTkE3Q2h5bHc9xcifaorPliKhZ2o&#10;LsFgv1cZp0fGYXYQejlFvMas+4karI3HGVVoArLrXj74e4/l/ew0VLdtIUt7xVNYUwLhu1jBLh8M&#10;1sz7wBP5pF4dcg/L+2rB4Iz7Ca3I7LrDnl9k4rO+Q/B3g9XJ7qsw9DvZq5OafEdrlm3ZZdGOmxKU&#10;dW+02hhZXUz5SI0GQKk8KyjSce26lPfveHLV2DUp+arfeJLV2HVLTuJn6dORSbeEj3mCvy2okxQK&#10;PVVHvAJVtgyXpdPcEbK9kVos7+X2LF2hpWtGn2qdfOz3Mzy/aU9C91CWYW0luBX309rw0HHsYL5d&#10;NasNqnFjWSz8RIW2AKyydQTwiDG9UjBYRkn70m9WL/qoR+jj9JFJUfmV0mqRyurJ7eIe52EjrP7j&#10;SVYTvFfFo775tVo99HAAzvrxlbdouQ/m20WznMpq3IMpFn6imrYANHDtmowg3Fk/UvNh7E36uPdv&#10;pWWn/X9kool6xaW0mqT78CSfYu2f4fmFVjt2XbPxfnRf9jO1ndpI7XioP1s6KwZ/W9Q0EdjvLxf8&#10;ndUGzVhhM47vpUrekRfvITL8quTS9VHV5NsDy7u1DWT032RMSsa+RNAwLx8MtjoYvuUk7Lpmo9Nq&#10;FFQuXVNK65k0NjyJoVje2aehqo6NRupogKYE4JvRTFso/Gw9NDzW2Apey2D22HsNGbyjVBpnHZ/7&#10;U/dfa/S3WBrNhtnyazaO3kbF9Fq05wXa70wL/qotCmntKWwU5JzY9TUG9opPtz+cCFa0X1YXU56+&#10;DmOFXi4QqQ7lxXvHjWQvw3+vKTO35Vsyzu9G3/78ltGhIoNFndkvb0LXldJr0d6KzOumeG2tLI/o&#10;Mw+t/TDtRMizySByPxko31J5MlW6txH5tmpWG4SxgbRsMHig4b9pejBYxtM6UZc3lEYMc8t+7I2k&#10;PrW3Eixd0ySl40lWEzE6PYyCT+j3jsOUY4fBCTGqjwfJlG+kP3fW3I++RFmxIk3q3KM61odmNaDl&#10;/b2X4b+hwbO93wrNDAYXt6AiRngrSzsUqIuMld59Sv3G8pnyzplgnzoktYHfc/HnsxTtU9Oxwq8S&#10;DP5xM4L29yllUv5eLUOw/G4B7e6rj6C3Nu0hqdKAUllkAEq/36jm7T5ds0ljV6OMguX1fhrM/zkM&#10;z7d47531furNxo+cgeGOYkkay14t5yLLYwvq3dtXY3px3plYpiHBYF/C329vDcnX89ze81NFJkW/&#10;v2J6Ldp6z/Z/h4O/mkAik5qMeSm9HXWPK8nw3Ocpo+g/6orG7H2+o1RqP/t/9YvDTscBTQnAp2E3&#10;MLryPrx9L8IX7HemBKitgzWffqnFJ7ZiXKNnvjeCE2toctJALaTVpK0xs/877HFGDGRkQtP9++Vd&#10;sbxKY7f7+/gtjykG91n7qX/LrmT0vRZF+tRS2E1kHKvbkz7BWP0lLnXgQhojlP4Wv2eG/6aBBqPZ&#10;iNa22T1J7fcx+agMhZ83K7Inr35bSuuZRhgF71fPtkD0qoX0iaAi326qbT/73VGrgrXf+1OLDFDh&#10;5o5IHUSefvjzix3KVKWIkSjR6pFk5fsMGYRS3juKBoMPGwmVV+lFjPBWllbznrzuI9APh5wIaagT&#10;rabTtqPUpzfpD1Gk/YRdq1dwqK7SdxWiZVqOjAFmUgXrPTS/Z8yKSusu7ZE6HJS1NBSoajUcQ46i&#10;BsoVmpzsuoz2+5E1mZiuFvxtMmgqV8bEZGlN2Z41pUxiVg9ygrQ6ONynZOs82XPjg6x4k8+kTqUK&#10;NYW8/GdEy5SgcFBW9aA6KaRZoyHLSctnSDA4sf0yJpJhH30ZYRQsnyPbtuETQ3btiO3ikroEWtVW&#10;6ttKf5Nfjc4d/N1iN9S8Zybj75d3wfKYctSs9b7c2D3d569RxNC2EjTMoUnRrpt1VPCTrF6b9+Q1&#10;mZfS2tEQo3DAybgpFChOyDekSPu1oPRL+T5TpP6Wxirh05GySnX99JkquZBnd1m+1UFZr7esZfGo&#10;I6FDJvtZ7bdRaE8+YhR6Gyqhe7G8MrbEpO+1deOOQ1a+Leq6Mg7e1zWCv1tk+Ao3+1QZ+4rPiJQp&#10;Q3v35R0nPU6hCcWz6MbIyX5W+91k+YeCv3btkkYhMjHtydLcXXn2yLdSXWNjQSdlytPX3VmxMpT+&#10;Jr9RetjxvJ56eUMEgxMVmVCD46B7u2mCibRbpZ5+oatjvk8Vab8WLI8hR6NPgXs+xZt+oq7bFsEy&#10;ZeiLR6eGN3XfB+29qhLy+kp576h5sp/YfhLB33Z9aWP7v0sFf2+ozQp5PpXGv19+TewmVwwGj3io&#10;44tkJJW/G7HDQd5a3fLtycjJ3q6b1X7Ne/IRo2DqGgu7McL5cH0KEg/M95MWtSvdX/ExFXmfhZve&#10;03IzdZL0BHNmkLdWlwoGT2q/0J68XbecAyQsjxnv39GbaqeNvUj71eIOEMHfEtbZhuwPtxAp00HJ&#10;+OtJ3kt6PyJoVEKT/YT2i25XvUzwt0ae74w4TtfYYqQ+dY1ffm1kfEoVsKOuQbDBA8DG9H8HdbAu&#10;MjRqW2HIZG/tN/QVApZf8578qkZBfXHCBCp9HKG1/OUsDFsJK7/3m++E5dF8LyNic0sQ9YT88i54&#10;mUr5ZkrvL/piOCYNviEdzu5tyGQ/qP1uCk2edl2zUehtqITlMyUIa/f2JeA5YiIv5ZuJ5dFcn73L&#10;tBx2083LPhkTv7wLlkevYOL7ds/N699iP591lLHrMlgEDfPSweBIP7TrljUKlteUJ6pLztAN+3nP&#10;tuwaaFW7FfLc07WDv1sihsEqtutrjdUhS/ke1I89T3uw93qvSwWD7ZoRgczQnvyqRmFQnZW0G+vx&#10;sqVuC1maoY/21KKxbvk07W6oTH75a2E33+x59N62UGOU8g1IHbd6ANvvDvFet7L77R4M9kFRzP+R&#10;ooMisf2KMieheU8+ahR6GqoblteU1WdLPWr1XEojokj7taD0S/k+U+8yLYuMT6lCdtQ1GBws072e&#10;bvc8wq6ZdRyuyxFb3b/uSXVheYSMTGSyT2i/p4qUSQO8lNYz+UT2pvsxdYkDqI0sj9ZYXIaaV1Fe&#10;1sNO0oIO5JDvOyzLahXmHa2Ub41+HBmsgbpI0dH6LBh7rX4yDMtSwWBrn9CefFa7Kn/7U/X7LWMM&#10;eHsV8+qscOxJ48uuD20LRduvFsuD4G8rVgnN3qE6rl/eBcuj1dM4ZPhvWBqzjoQ2GVo3sursmca+&#10;pNBkb9f12k5r3pPXNZs0UiUDYn++fyjJs6zGrkvdX69VpKxbLJ3IR5GWC/5m1MWpCXpsXYOXMuaF&#10;PEtKMfw3enqvO9qtz5uXb78r4zps2yAy2WvSKKV1RDI2qgPPopqIUTggtYu2jXb7pP1e14npiVKf&#10;P7H0aieCrm8TUJ0X8txT1zKdBquIZo+t98y506lSDf89lnYv7/Wp7H6+BIPvjL48/Rl7xVJosq80&#10;CtWyemgO1AWNQor8/h9OBvb/Iyeme3XxwpXuszaPtF8LSr+U7zP1LtNpcCNTrKQnmhEMLj7IlYkG&#10;bCHf7tLgUf6LGP1PitT5g/aLathHXzrpp8pyuwdfac5o2+6vtVC7qy9v882ImTxC91TIc0+v8d6f&#10;WgIV2DWi74PklpeOq3Y/k30jUhdJksc4K+9nCgWDs+7F0mkO1GXmnyytXqd4/5qEvHq6Y3npPVvv&#10;9R9pvxYsj8h2WlcH9nSowQqV9FS6xi9PxycABdeaj3QexTrsrGDwsopM9nZd8wGDB1ou+HtG9XTY&#10;HqHxa+o68di9Lfl9h1Ox8bhrlR4MVjnUYdx7GPKk7JZgXVxaGshePdWoHUtptSo4+Ux5vcKq6u2F&#10;P0KG1suglU/6Q4+WJsHfLKximgOgWY3qHeXLvnePTlODl+XTvb64midjuybrmGPTcj1oFK6uYVuo&#10;91i+n2yKtc1fcgyyViMRJ2OWTVme4MAJHytTJ/AGfGYopszWKluhLC+tloFjv5+5BdM0+USMwpUl&#10;ozt6G1X4SvphsNvK9ecRY7yX/gMR/H2GOkuh0p6qZTZX5avR7brqB5iyvIVWLO8pD+oMkj4LqLbW&#10;Pd4Ck9o20cfD/3rQD6one09ve31Yll6VoXhgFPTvT/d7k/9fqxE5lTQhevUMpWUiVn+x32/al7ff&#10;j8QtOfr5DA20UsXt6Omj5T4o5RFGH2KaErEP1sUqUj3LmMsQaztL57R/U1u0eEAalF4PSuNnzWTs&#10;q6dUo2plqHo5nZdVxr35PT6qFy/7NzcuuuezxxKmvetGbVYoz57Ub6qerLbfa26blv7wkrixLlbe&#10;E31ZoquiNdvaz6o9/SeatmwLduIZUh3rOQkF0N8Nvd/CcLzdS2U8pFmGTNxNDHtblkvJ+sKU4K/l&#10;nbIFqPJbnX85CWj/1/zs0qy6OB1WWZEng3Xc6xbITR8gSt+LNxTLe9Vg8DIGf4uVp9ekudTZbSuP&#10;jJz6R+pqJ1Mak17cocjYlspzUO8rO91TMP0pgfDT4d5OqQJniiOh/9X7U6Uy+l7EpbDy9Tx/v2wA&#10;T0bJyjflNSJPNPMAxVKTopySVfvOknT04sKaZfQs79kDW4Pp+6pG/x4rYw/P70NmaKesBFuwcmoS&#10;nB47kKPgRRqK8i2VZ6Zm1cVpsYG8YgB0yhaA5dvTq30oTcIyeGfxXDRBle4jWVNWghHUbmq/wj2M&#10;0JTVkvJUvy2UZ6pmxo9OCQ35mcF1oW2e0xj+G6M8P8vndI/xj54IrL+eOvibqVl1cXqs8pYLgGog&#10;efGGMsi4Kah7OsMvBjsMp32R16iJwPKZMkla3isemyX4G0GDulCZszVlC6BzYPy0hv+G3cNQz+/s&#10;S/qeE4EmYs9mKJbvcq/gmFUXl8EqcbkZ3Rp16Ls85E118m5Pb/hv6F4299ZVqjfP+tT4RNDjxEzV&#10;Q3uZ2L0Q/L0aMralip2s1M/aPcJXQD3Oef+6iuEXkzy/0wSDa7D76XLSbJSz5GNltechpj0FfSk6&#10;eb+H1LthzUB38/qv1ilneX6jjNsoNJGetc+pLQr5TpWVieBvBlaZKz4N+/T9Q1E6ev16OvpywajJ&#10;nt+QleBotDos3Oth9ZwwLf3ltorlxHnx4Ag+yIuVPFHpWwCdvP5Lbfds6WWsanXVJb71Q22r9dgW&#10;Sl8NeFlLec0UH33JxCp0tcfc0zyajl6/Xjd86bcP6h439zxaXVaCq6A+bkrfFsoaO8LSW842mGNC&#10;8DcTecelip6sw7N8T6/fs7gsi/SJSwWDH2H32cPImu9zbGXqztNywd+rrrin0sMTOarocran13/V&#10;bYktdq9LeH6Z3uzK+ISb3V/1oZxw/VmZljv6aTrtg4JLI6+2UNmz1dzYGki9vP5X8TwSPb+MV4e/&#10;zH6v13v6xGvj4c+I42LXLvdtBI1vLx5k4p2vWOkTVb0FoI5hv9+jw15+r3+L1WWG5/czq0+9yqrr&#10;hrz2Uj0k6K3WibHfXe69P6ZLngxbBqvg0wWDZZzt93ocZX0pr/8eu/fDE6kmEU8ro0+93LJf/U6e&#10;e6EuMrQbXO+Yd1h7tgAO4sa0WPmzZGUqvu/Dvcse+/ySvrf7Ul7/Dbv3DM/vI1Bnf09J771wL4ic&#10;kEJ9ZOhhfEArLv188/uzRfB3BDK4hcqfqvstAHUC36Lo0UGVZvUy+YpY+2d4fp889ow+9chYvQLu&#10;7PQ6kitn51PdJm0Bpuq2ooTOqDOUGmCy3g2KdYJer3CQLvk0bwtZnp/ayZN8x/592ItVu3tyL0tG&#10;PT7Rxwm3jmMsLCvTS67Ih+PeRrERJkpGqeeJhJf2+m/IyyrUTau+nNrJ6lOvFgwuIUNoddHzAb3l&#10;Xvtg98x7f0Zilb5cMLiTXt7rvyEjneH5WRrFrRr7GcHgRDqvBlYTY3QkvhVQaogrCa//DquP1ODv&#10;FvdcS9e0iFcA3+F12nNlPF1yShinE8jwBhcVXn8Ba++M4O/T44UZfUqerycHzpVXA9qW9NuEkdhg&#10;XTEYfEQve65/D2vrlOO/SseTLJLUp172SOgzvA0vt3XLim8SWXvCi+hl3uETQV5Woc6aZH1lN1Cn&#10;PlW6NiBWcA/QRHCVcVvTp6Aj1gg9nrAdKbZ7dnCjnPFMRVU92+8RDB7ARbaFGLszSfTYRovtnkqs&#10;rroGf7dkHTBgRbePj9+zbgvx0ZcVsIY4VQfSshHjUI/V2eFz362BuowtCk3wnhzscMZtodY+BZ2w&#10;jnOGYLC2MF7urZ1HUX1t6jGk1gk3qU8RDG5Ek+ZJJgKO+67Ewp1GWz3/xPDHsPo7vLqzum8O1GXF&#10;HTSReJLQgNWdtv2WXdlH+hR0REa21FATxR7/QbKMsCkUqLPrMg4Y8H74A8hxsjpcbiKwsc1HX1bC&#10;jUWxsQbrB4Y/B9VjoX6bZAYk/IK2rD7FVkEOGf0hSQR/V8QaZpan8L6/j1eQi9Xp4VcIWJscCtRZ&#10;GhkvHuNIaCI+EUx7vcTRPgWdkAEuNVgn3YK6f8fbz8fqNuXo51HvW+1bSLdVBIM7oLb1yWDk20H5&#10;6MvKaMlfaLQMyeDL63jTREMn6Iu14+H3/igNT+4QGX1KE4knBx3QeNRk4P0mI270SLufqoSJaKAV&#10;Gq1V78ZenUnLPQz+WFTX3galtqmW2s2TPISllREMZt94IOpDbgvUdlqppziGWX0KOuHG45saXx6B&#10;G3CdEFJ84LuMuv9dHUPevH6u35N+17ISYz8Xb6/iAGxQmsH1PlXKo0kEg+ejNrC2+Obj/WYbZAse&#10;2Yd32+D2BOMP0JsMb00D25NLwdLMOGBAMBgA4BFmJIe+96cWeX+FfFpFABEA4BG+BC8ZzxZ18bST&#10;Via8HwgAYIvvzxYNZ4t67dXKeJfyaxRHQgEAtmjfvmAwW9Xt1QtZwWBbSfBeKACAGzKuGVsslkbX&#10;8/aWB8FgAIBMzCguGfzdIu+9kG+zOBIKAOCYURz+0ZcoBIMBAJLI8qqVjifZFW0zlfJvFMFgAICM&#10;4K8Z5WEf6EgMBvN+IAB4XdyYZry8K/TRlyiW3+Fg8MhJCwBgOTK2UyyNv3oHf7dkPbNAMBgAXhYz&#10;gqcJ/m7RxFMqT4tmlR0AYCpmQDOCv4c/+hIlY/ViIhgMAK+HGb9T76Of5eE1AIClOGvwd4vlz8di&#10;AABayDj6aZpuOLOOhBIMBoCXwYyevq9cNIa1WiWAqm2oUvkaxfuBAOD6mLE7xXt/aiEYDABQSYbH&#10;rDQ8uSWw8hAMBgB4hj9AdTj4+8diH+i2Mh0OBmsS8eQAAK7HVYK/WwgGAwDscOWtEisbH4sBAChh&#10;xu1Swd8t2pYqlLdVy94fAEAY89wzjku+eXJLkrHCsYmEj8UAwHXw4G/R4LXIDOzSH1TX9lSp3I3i&#10;SCgAXIeM4K9WEJ7csmQFg1c75QQAEEJGMWNrxDT1vT+1WDkJBgMACDNmlw7+btE2VaH8zeJIKACc&#10;HjNmp/3oS5SMFQ/BYAA4Na/qDdt9EwwGgNfmVYK/WzwYfPiVF5pIPEkAgPOQZQRNpwj+brFyZ3ws&#10;5ocnBwBwHrSHXTBoTdJeuid3OrKOhBIMBoDTYcbr5YK/W+weDn/4xrT0088AAJ8ww53yXpyze78E&#10;gwHg5TCjdfhhqDMGf0toG6t0fy0iGAwApyAr+KtVhCd5auxeMoLBy30DAQDgCxlHP02XMXgEgwHg&#10;ZTBjdTjwefbg7xa7J94PBADXxozUS733pxa7p5R68eQAANZDgduC4WrVJT1dgsEAcFm0R21GiuDv&#10;AzJiI5pEPDkAgHVICv5e9tUHBIMB4JLIuLHFsY/dI8FgALgWZpQI/lZgE1zG67FP/4Q0AFwIM2yH&#10;g79XO/r5iIyVktUVH4sBgPkkebXa/vnNk7w0dp+8HwgArkHS6ZZLvPenhqxgsNX7JU9LAcBJyAr+&#10;mk750Zcodr8EgwHg3JgROhz81QRy9eDvFn9molgfLSIYDADTMCP08h99iZKxciIYDABTMAOWEvx9&#10;VS/W6o9gMACcE4K/x/Bg8OFXZ2gi8SQBAMaQsYVheqng7xa7/8Mfi3nlSRQAJmBGJ2P75+W/cpV0&#10;JJSvhQHAOMzoHD7986rB3y1WF0cD6cQBAGAcZnSOTgC8z8bRHn6hflrEBAAA4zi6BcS+9WesPo7E&#10;Uy77Cm0AWJCje9e8xuAzVidHgsFvngwAwBjkxReMUY3wWDcceKXGL63GPBkAgDEEVwEYrAdoVVSo&#10;r6fiSWAAmIYZoaZgMAbrOToZVaq3B2LrBwDmIo++YvviF8a/jor61CqKp38BYB3ce70/067XHPw0&#10;vWm7yH8NKpGRv6tT6U3/x/FZAFgaebEYf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GMbf/vb/4sDiCkhByg4AAAAASUVORK5CYIJQSwMECgAAAAAA&#10;AAAhAFQr3NrEDgAAxA4AABQAAABkcnMvbWVkaWEvaW1hZ2UyLnN2Zzxzdmcgdmlld0JveD0iMCAw&#10;IDk2IDk2IiB4bWxucz0iaHR0cDovL3d3dy53My5vcmcvMjAwMC9zdmciIHhtbG5zOnhsaW5rPSJo&#10;dHRwOi8vd3d3LnczLm9yZy8xOTk5L3hsaW5rIiBpZD0iSWNvbnNfUmFjZUZsYWciIG92ZXJmbG93&#10;PSJoaWRkZW4iPjxzdHlsZT4NCi5Nc2Z0T2ZjVGhtX0FjY2VudDNfRmlsbF92MiB7DQogZmlsbDoj&#10;QTVBNUE1OyANCn0NCjwvc3R5bGU+DQo8cGF0aCBkPSJNNzMuMDQ0IDI0Ljg2MUM3MS4wMjY0IDIz&#10;Ljk4NjkgNjguODU3NCAyMy41MTUgNjYuNjU5IDIzLjQ3MiA2NS44MDM4IDIzLjQ0NTcgNjQuOTUg&#10;MjMuNTU2OCA2NC4xMyAyMy44MDFMNTMuMDg5IDUwLjc0M0M1My45IDUwLjUwNDEgNTQuNzQzOSA1&#10;MC4zOTU4IDU1LjU4OSA1MC40MjIgNTcuNzk2NSA1MC40NjU5IDU5Ljk3NDEgNTAuOTQwMSA2MiA1&#10;MS44MTggNjguMjY1IDU0LjM4NSA3Mi43NjMgNjAuNjY4IDgxLjA4MyA2MC42NjggODEuNzA4NyA2&#10;MC42Njg0IDgyLjMzMzkgNjAuNjM1MSA4Mi45NTYgNjAuNTY4TDk0IDMzLjYwOEM4Mi43NDIgMzMu&#10;MDkyIDc5Ljc2MyAyNy42MTQgNzMuMDQ0IDI0Ljg2MVpNNjkuOTc1IDUzLjA1NEM2OS43OTIgNTIu&#10;OTI4IDY5LjYwNSA1Mi44MDIgNjkuNDIxIDUyLjY3Nkw3Mi4xNTQgNDYuMDA1IDcxLjM4OCA0NS41&#10;MTZDNjkuNjk0NyA0NC4zODM5IDY3LjkyODEgNDMuMzY1MyA2Ni4xIDQyLjQ2N0w2My4zNjMgNDku&#10;MTQ3QzYzLjI4NiA0OS4xMTUgNjMuMjE1IDQ5LjA3NCA2My4xMzggNDkuMDQ3IDYxLjM4MDIgNDgu&#10;MzA5OCA1OS41MzI0IDQ3LjgwODcgNTcuNjQzIDQ3LjU1N0w2MC40MjUgNDAuNzY5QzYyLjA0Mjgg&#10;NDAuOTYzNCA2My42MjUxIDQxLjM4NTIgNjUuMTI1IDQyLjAyMiA2NS40NjIgNDIuMTYgNjUuNzc5&#10;IDQyLjMyMiA2Ni4xMDEgNDIuNDcyTDY4Ljk2NiAzNS40ODFDNjguNjQ1MyAzNS4zMzMgNjguMzE3&#10;IDM1LjE5IDY3Ljk4MSAzNS4wNTIgNjYuNDg0IDM0LjQzMyA2NC45Mjc2IDMzLjk2ODkgNjMuMzM2&#10;IDMzLjY2N0w2Ni4yNzkgMjYuNDg1QzY2LjM5OCAyNi40ODUgNjYuNTI3IDI2LjQ3NyA2Ni42NjQg&#10;MjYuNDc3IDY4LjQ3MTggMjYuNTIxOSA3MC4yNTM4IDI2LjkxNzIgNzEuOTExIDI3LjY0MSA3MS45&#10;ODkgMjcuNjczIDcyLjA1OSAyNy43MTMgNzIuMTM2IDI3Ljc0MUw2OC45NjYgMzUuNDc3QzcxLjA3&#10;NjYgMzYuNDgyNCA3My4xMTE2IDM3LjYzOTQgNzUuMDU1IDM4LjkzOUw3OC4xNzkgMzEuMzE2Qzgw&#10;LjEwMzEgMzIuNjQwNyA4Mi4xNjEgMzMuNzU5NSA4NC4zMTkgMzQuNjU0TDgxLjE0MSA0Mi40MDlD&#10;NzkuMTA2OCA0MS40NDA0IDc3LjE0NDIgNDAuMzI4MyA3NS4yNjggMzkuMDgxTDc1LjA0NyAzOC45&#10;MzkgNzIuMTU5IDQ2LjAwNkM3NC4xMDg1IDQ3LjI5MjggNzYuMTUwOCA0OC40MzMyIDc4LjI2OSA0&#10;OS40MThMNzUuNDE5IDU2LjM2QzczLjUxMjMgNTUuNDE3MyA3MS42OTA4IDU0LjMxMTEgNjkuOTc1&#10;IDUzLjA1NFpNNzkuMjQxIDQ5LjgyNkM3OC45MDggNDkuNjg5IDc4LjYwNCA0OS41NDEgNzguMjg2&#10;IDQ5LjM5N0w4MS4xNDcgNDIuNDQxQzgyLjgzODkgNDMuMjA3MyA4NC42MDcgNDMuNzkyNSA4Ni40&#10;MjIgNDQuMTg3TDgzLjUzNSA1MS4yMzRDODIuMDcyNyA1MC44NjUxIDgwLjYzNzkgNTAuMzk0NiA3&#10;OS4yNDEgNDkuODI2WiIgY2xhc3M9Ik1zZnRPZmNUaG1fQWNjZW50M19GaWxsX3YyIiBmaWxsPSIj&#10;QTVBNUE1Ii8+PHBhdGggZD0iTTQzLjA3OSA1MC43NDMgMzIuMDM5IDIzLjhDMzEuMjE5IDIzLjU1&#10;NTggMzAuMzY1MiAyMy40NDQ3IDI5LjUxIDIzLjQ3MSAyNy4zMTE2IDIzLjUxNCAyNS4xNDI3IDIz&#10;Ljk4NTkgMjMuMTI1IDI0Ljg2IDE2LjQwNSAyNy42MTMgMTMuNDI1IDMzLjA5MSAyLjE2OSAzMy42&#10;MDdMMTMuMjE2IDYwLjU2NUMxMy44Mzc3IDYwLjYzMjEgMTQuNDYyNyA2MC42NjU0IDE1LjA4OCA2&#10;MC42NjUgMjMuNDA4IDYwLjY2NSAyNy45MDcgNTQuMzgyIDM0LjE3MiA1MS44MTUgMzYuMTk3NSA1&#10;MC45MzU1IDM4LjM3NTIgNTAuNDYgNDAuNTgzIDUwLjQxNSA0MS40MjcxIDUwLjM5MTMgNDIuMjY5&#10;NiA1MC41MDIxIDQzLjA3OSA1MC43NDNaTTEyLjYzNCA1MS4yMzQgOS43NDYgNDQuMTg3QzExLjU2&#10;MzcgNDMuNzkxNyAxMy4zMzQ1IDQzLjIwNTQgMTUuMDI5IDQyLjQzOEwxNy44NTkgNDkuNDA4QzE3&#10;LjU0OSA0OS41NDggMTcuMjUzIDQ5LjY5MyAxNi45MjggNDkuODI2IDE1LjUzMSA1MC4zOTQzIDE0&#10;LjA5NjIgNTAuODY0OCAxMi42MzQgNTEuMjM0Wk0zMy4wMzQgNDkuMDQyQzMyLjk1NyA0OS4wNzQg&#10;MzIuODg2IDQ5LjExNSAzMi44MSA0OS4xNDJMMzAuMDcyIDQyLjQ2MkMyOC4yNDI2IDQzLjM2MDQg&#10;MjYuNDc0OCA0NC4zNzkgMjQuNzggNDUuNTExTDI0LjAxNCA0NiAyNi43NDggNTIuNjcxQzI2LjU2&#10;NCA1Mi43OTcgMjYuMzc2IDUyLjkyMyAyNi4xOTMgNTMuMDQ5IDI0LjQ3NzMgNTQuMzA2MyAyMi42&#10;NTU4IDU1LjQxMjUgMjAuNzQ5IDU2LjM1NUwxNy45MSA0OS40MzJDMjAuMDI0NSA0OC40NDA3IDIy&#10;LjA2MzQgNDcuMjk1MiAyNC4wMSA0Ni4wMDVMMjEuMTEgMzguOTM4IDIwLjg4OSAzOS4wOEMxOS4w&#10;MTcxIDQwLjMzMDUgMTcuMDU4MSA0MS40NDUzIDE1LjAyNyA0Mi40MTZMMTEuODQ2IDM0LjY1M0Mx&#10;NC4wMDQxIDMzLjc1ODcgMTYuMDYyMSAzMi42Mzk5IDE3Ljk4NiAzMS4zMTVMMjEuMTEgMzguOTM4&#10;QzIzLjA1MzUgMzcuNjM4NiAyNS4wODg1IDM2LjQ4MTYgMjcuMTk5IDM1LjQ3NkwyNC4wMjkgMjcu&#10;NzRDMjQuMTA2IDI3LjcwOCAyNC4xNzcgMjcuNjY4IDI0LjI1NCAyNy42NCAyNS45MTE2IDI2Ljkx&#10;NjEgMjcuNjkzOCAyNi41MjA4IDI5LjUwMiAyNi40NzYgMjkuNjM5IDI2LjQ3NiAyOS43NjcgMjYu&#10;NDc2IDI5Ljg4NyAyNi40ODRMMzIuODMgMzMuNjY2QzMxLjIzODQgMzMuOTY3NyAyOS42ODE5IDM0&#10;LjQzMTggMjguMTg1IDM1LjA1MSAyNy44NDc3IDM1LjE4OSAyNy41MTkgMzUuMzMyIDI3LjE5OSAz&#10;NS40OEwzMC4wNjQgNDIuNDcxQzMwLjM4NyA0Mi4zMTggMzAuNzA0IDQyLjE1OSAzMS4wNDEgNDIu&#10;MDIxIDMyLjU0MDggNDEuMzg0MSAzNC4xMjMxIDQwLjk2MjIgMzUuNzQxIDQwLjc2OEwzOC41MjMg&#10;NDcuNTU2QzM2LjYzNTcgNDcuODA2NiAzNC43OSA0OC4zMDYzIDMzLjAzNCA0OS4wNDJaIiBjbGFz&#10;cz0iTXNmdE9mY1RobV9BY2NlbnQzX0ZpbGxfdjIiIGZpbGw9IiNBNUE1QTUiLz48cGF0aCBkPSJN&#10;NTAuMjQ2IDQ5LjUyNCA2MS4yNzQgMjIuNjEzQzYxLjY2NDkgMjEuNTc5OSA2MS4xNDQ0IDIwLjQy&#10;NTUgNjAuMTExMyAyMC4wMzQ2IDU5LjExNzYgMTkuNjU4NiA1OC4wMDMzIDIwLjEyNTEgNTcuNTc0&#10;IDIxLjA5N0w0OC4wODQgNDQuMjUgMzguNiAyMS4xQzM4LjIwOTEgMjAuMDY2OSAzNy4wNTQ3IDE5&#10;LjU0NjQgMzYuMDIxNiAxOS45MzczIDM0Ljk4ODUgMjAuMzI4MyAzNC40NjggMjEuNDgyNiAzNC44&#10;NTg5IDIyLjUxNTcgMzQuODcxNyAyMi41NDk1IDM0Ljg4NTQgMjIuNTgzIDM0LjkgMjIuNjE2TDQ1&#10;LjkyMyA0OS41MjQgMzUuNzk0IDc0LjI0MUMzNS4zNTEyIDc1LjI1MjkgMzUuODEyNyA3Ni40MzIy&#10;IDM2LjgyNDYgNzYuODc1IDM3LjgzNjYgNzcuMzE3NyAzOS4wMTU4IDc2Ljg1NjMgMzkuNDU4NiA3&#10;NS44NDQ0IDM5LjQ3MTEgNzUuODE1OCAzOS40ODI5IDc1Ljc4NzEgMzkuNDk0IDc1Ljc1OEw0OC4w&#10;ODQgNTQuOCA1Ni42NzQgNzUuNzZDNTcuMTE2OCA3Ni43NzE5IDU4LjI5NiA3Ny4yMzM0IDU5LjMw&#10;OCA3Ni43OTA2IDYwLjI4NjcgNzYuMzYyNCA2MC43NTYxIDc1LjI0MDYgNjAuMzc0IDc0LjI0M1oi&#10;IGNsYXNzPSJNc2Z0T2ZjVGhtX0FjY2VudDNfRmlsbF92MiIgZmlsbD0iI0E1QTVBNSIvPjwvc3Zn&#10;PlBLAwQKAAAAAAAAACEAG7w2SBwtAAAcLQAAFAAAAGRycy9tZWRpYS9pbWFnZTMucG5niVBORw0K&#10;GgoAAAANSUhEUgAAAYAAAAGACAYAAACkx7W/AAAAAXNSR0IArs4c6QAAAARnQU1BAACxjwv8YQUA&#10;AAAJcEhZcwAAOw4AADsOAcy2oYMAACyxSURBVHhe7Z2Lldu4lkUdwguhQ3AIHYJD6BA6hMmgXgYO&#10;wRHMOASH4BBeCDPnoKEalQqSCPDiQ2rvtc7qti3icwFcgLgg+Q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4MT8fPvyL+mb9Pf/&#10;/PvLm/Tjv9++/Jf+/Gf+CQQj2361ff3f/FcAAGOxE5LD//Xz31/+t6T0b29f/sg/hx3Ijv+SPb9L&#10;/ynY+SeTAQAMw6v8kjMq6u3LX/kyaMD222Jr/eYtXwIA0Ac5pG8lB/RQrFCbsPMv2vOONAn8yJcC&#10;AMQih/TH5pX/lXTN75wEbKTV1p6gcxIAAHHIufxddDpbxFZQFXL+34t2fCJPGjkJAIA45Fx+lJzO&#10;FuGYtuPVf8mGm8WWGwBEIyf+u+hwtortiU2ko7Ql+22V7tRyUgAAMXgVX3Q4G6Xrv+ek4A5y3j7y&#10;uWuixc4AEI4cy91z/5vFswEP8V1S0W414g4AAKLRBPBWdDg1wjk9RDb+WbRbjdhqA4Bo5FiqzqWX&#10;JAdHMPgOsu/Xks2qxV0WAEQjx+L96V1xgCSOhBbZHfyV1D48DAYAfYjYBvI2R04OMoGTK9s/AK+M&#10;nYmV/xhKSrvkeGrFNsUHZI+I7bUuT1z37E8AUIEdp3T9CuafWb/sAKRPq0j/Xf63H9Jbvr7ZASuN&#10;3YFKpcFRxSsibOotpJxcFeoLdvB+zfSlT733Jes2n/xv/o37k/Xd10p+TTUTBUAEhUG5f4vgSim9&#10;hi0DXUMwOBDZ88+SjWqU27J6Uq96s2uFlOb7YiNnBQCP0GBJH1jRwPG73/efud8gD9ScfRW6bt9T&#10;wRbB4ITbu2ifCrW0o/ubrgt3/iUpH9+lekLgY0EAF7LT9zvfw1f4m9WwckyDuZRWhVznnNzLEuaE&#10;Gxyr+10xrQFSnX84/1wUgNfBg94DVoOg+JWn0WrZO051KKRVrRcPBgcd/WyaSHXd/ofOAqRy+M6A&#10;QwFwbuw0857r/u2TQHkSykWsQtdFbF28dDBY9d+91dc4gcc8dBYo2cKft+SuAM6FHb86twO501f7&#10;d9Uw8HRNVPDyJU+OqN673/vTaj9dt3vy7iWV7XdLfwRYCnVif9VpbcefpTK2biNEBINf8v1Asl3z&#10;9xUuUhrVd1CeMA7SJ//TcncDMBUNsK/qvIdw/B/UsA9r511Mq0K2U07uZbCtQ/pHQ/A3Iu4wWh5P&#10;ufgAa+LBeEjHn6VyN60mS2lVS5NmTvIlCAr+Nr1SQ9cNOWLcQx5fuRoAa2An6I4pHdLxX+Ty5ypV&#10;oesIBlei+k55jkLX7P/ewAp60W1DWAg7fg/C1Ry/y9NcpjanwmuMK1A9ZwZ/q+MOu/pTR6lMv9z3&#10;ctUAxqGO5+2eKbfSyvf6vT5/uSweCJLfE/TuFNKfC9c/ktPOl1fh60rpVelFVnVuu2L9K9R49LM6&#10;7pDa9WOf8qLH/cx9zu+U8gLId7/Tnilw/i5XLiJAP9zRcocfsiJyPh5cac/4Hydf1dF1bb1jbliJ&#10;6xreD7SB1IaFulerYeXbEneonWjcP6Vvvk7tOXaB1HD3CrAZd+wmh1opO0IpvTfFAypn34QHRSmP&#10;R1LeM4PBpx7ELU74Vmqfce9valgMXJP6xT93CUOeO1A+bAtBLO5QHnSlDhclpZ9W+s7LgyZnvRun&#10;5bRLed5T+n1DGXTdlJeaHYXcFhFbZS1vcK2OO/RoC5XDb7ftvl2kPDgtBPvwgM0dttt2TxoMPksf&#10;6PRv8WAo5f1QDfvxuqY65lDUzlXnqqheEcHfD3vyW9F19QuYholmK0r7a8Td0COpzr4b4O2jUI87&#10;aNOgqdWALQ/lUb09o7q3HgndvcKt3Xc+CrLNlI++qP1bDgMMeVOr8um+NaQ8uBuAbSRn2XnVf62B&#10;A60+INewetI1BIMLyC7Tjsq2rLRHTMKqy7BXUqT+z90APMKDVB2l/6r/VgO2PJTHsGCwrovY5z5V&#10;MDhiu8N9Mye3mZb20O+bvi5WS4RNaqW6cTcAH8mDZNqTvMp3yFOwymfIKRDbsphWhZTGaT4Wk/vX&#10;/r514OBvCbdxKf/eSvlyNwDGHWFWR7zIziEXpyvKZ1QwmI/FXGEbFutXIffRnFwVuq4+7jDAOSqP&#10;6a+k8HjIxYFXw07KHUCasur/pPMFg3cHPJXGKd4PFGGLxuBvddxBZR0Vkxq/1VqQyuHtLh4geyXU&#10;4F7179+nDpTLk4vXFeVTf+qiYYD4mmJaFfLgzMkdFve1Ut1qlJ3UmYK/Ma/CDpTK422hU9xxwh3U&#10;wGnVX+oAS2hAB1QeLXvCra8dfvlgsGywe6XrNHJym8l9vcrJpt/rupxEN2YEfzerYcsTDoAdSe2A&#10;GC2Vj2DwjVzWnNzhaHHCRTXsybu/F9N6ILdXvrwb2SZL3X3fSuXjdRJnwYNHDdr90fMIJWcx4C6g&#10;ZQXW4hw82EtpVeugt+YRK107o5xcFU19/kWCv1vlPu8+nIsOR0INlz7LWGrYpTXgFtSdupj3A8mW&#10;rcHgl/1YjMq9e6Xbsiev9q2OO6isTdt8tSifJYK/NVKZOS10FOzc3GDS0ts99+Ry56p0RfmMCgZH&#10;BUEPtRJTeSPe+9NU71FtW4vyiHkaepYOHo86NR4o6viHdfwfNOZWfNgRQV0XEQw+VHBOdY4I/jZt&#10;u9WOgfT7ARPs0sHfjUp9mYlgHdxx3bFqO/3KUl1OFQzWNREPQh3mSKhtFNIfGxYCLU62ZZupFo/T&#10;k41RB4qZCGbhDpUdf5cTBe6s0vde6T/VgMCnO3Ax7weyTfLlm3FbldKq1oA7owgiVrqyc+vR25aX&#10;/nU/8dLS1yJkOzbZZKNS2kwE47ATkNG7bvW401wGhfMq/aa7CAZ/ktPIyS2LbapyRmx5VTsVXbPy&#10;e3/mnMTLiwb9t/d3PTwR8AxBD2RYv6I5Hefs3IjeC/3wcZaUd+G3veWy5CJ0RfmMCgZPex3ySFS+&#10;mcHf+riDypsv70ZY21dK9vgUs2rq75VSHj4+ynMEe5ERu6/2L1IeP5Rf0bmkfytc010Dbi1d52Le&#10;DyR7ND2c5etK6VVp8VWW6jjrvT/VcYfUHg0TTS3Kp7vTLemeHVVnHxHvvrWrPH6l7cDFFy1L4cbJ&#10;e/tD3tCZ8nmyCtK/T9u/zEXoStNgaOjUEXZUWZcNBrvvlspcrQbbtsQdWiaaWlSXKcHflOeTyU3/&#10;vvtwwlapPF5gdv306yGxQaRvMtDQgGvuIJsbZGTZPmjA6kF5HC0YvGTQrcUJ30p2PdVHX5THMCd7&#10;ra39M9tu6B2K8vNWtreJDnGoIRQbXPp2WeVLM1YHDvJWdf7UYIW0esv55iJ0Iw+C2u2DJgcSYUel&#10;MeTOqIYWGxbVsCfva4ppPZDKeuqPvsgmVc5Vvx+yLVSS2yItHs42IahCKXibnb1nvTmr6KzUGRtX&#10;j6kuhTR7S2UeFQyud8wN+/G6pjrmUNSA1WsN7lfFclYojQ/1s5zkZnTdqsHfKe/9kT2aFwgq85Q7&#10;lmup/F4Yf09lWXlSUOHs4P9wIV1YFdoB23TuVhq+sr8nl8nlc3lz0ZtQOlOCWSr3iGDwyCOhu1eF&#10;SmOp97OkPlYoZ41a9uTVbsOe6K5F+Rz28ITSmD4RXEu2/G17St/z3cJfkv1u34WQM1CmduzO/N25&#10;W6WCriSX10bKVdlNMnghn96yzXMRuqG6Ve8jJzXYV9ecKhis+uwO/qbx1DCYkzMopPdIyqv79k/u&#10;TzO2d58Gf2tQWl7YTt252CqXU7J/fp8ocjX2cRQDXKTyvj/IFc00WwTP9LaPdAm+N6/IfX1OsooQ&#10;Ow64M9qCbVAsX4WUxpDg77Wcp9QlGNkyMUUozOndIBsdZiK4SOWNeXDSlS9lsJpU4W6O/4LSn3Uk&#10;dFdj2i65E+9y+EU1TE4qQ0QweMhWxiNU96jgb8udVOgeu+pxOZ3yzfXK2TShdGYtlLqP/2l1q1XU&#10;xO7OUMxgAXnwueP2bvgLs2zheuYibMY28YpI1/Y9iaGJJWe5mTA79t4DfYLrXixXhdw+ObkqUr8v&#10;pBclpe+z69V3WbpmVvB3yMkm4zoqv2UnAveNXNQYlOCcAOgDuZJqiOGPXE+zxYbBqN9cXpI37Pid&#10;8moNBkdsncTc5jYSYeeWbQv3+1JavaR6bp4M0m8LaXSXnHIuwjCUp99WsN5E0DBxP2R0h9siD75c&#10;vKHMsoU7Wi7CB1Qen8byrem801eTVoqub05uOFHld/vlJDcza4/dUpl9RLG4vaC/jznmWymVachr&#10;LW5xntPG3B219qmnJCMXMpyqSVsA02xxVV/9/7B3JT2TytD6+uL9doxe7WxEZd+90lUa1XcwHtwr&#10;tLmlcjhm8N4nZ01MLXdREcyciO+pmy080EoZzlTLAIpgli2S0/nH8Q/b4tmshsk4YgDJFk0vp9uD&#10;6joz+LvcoQyPQ7e/26L07901byG44jjssy2uhJcLBnsQ5uINxbYIcQAb5bwkO/9pj6w/k8rV9AnD&#10;UlrVGuwAgiau1uDvek5Hyv1z+J64882mGYrqOiXY/UjdbaEMlgsGqyFmbQEMeT+Q8vkQ7B6Vb61U&#10;rpcJBiu/KVtXdrDFtFbQ1d2M/n/cKZkJwV+j+s0Jdj9Sb1sogylBnkdyR8vFG4ps0fWOSPUqnnLq&#10;ne8uTXJqslXTk7QtKJ9pwd8lnY6kchXvZtwf9G/dJoJ7+fbGfS21YaFMs5Ts3NCnqunZoM060R6g&#10;0nx6vFW/OZQjeEZIn2p4HqGFCNsrjabtMl23lNO56Fng0W0T0sY36hbwfELEFmC0htlCjUkwOBNp&#10;C9XBjn9TUHDFNnhXw2QcUR87x5xcN1y3Ut7VagjUreh0rDQpbVx56ndhE0HOd/jCz3WNqkOoRtli&#10;RQPM6gxmry10vR1/9dbJkp1QUrmajjaW0qrWxgm0lQgnLPs0BepO1t4RT1AT/M0abgtluF4gctAW&#10;wC2tttB1nrSaX1O9ZBtIrlcuYhW6bulgsNtJ6e93wg2BOl9TTGsF7Zh0d02onSf7e6gPdH0FR5N6&#10;B39vUYYcCc3U2sLltKPydTmJJlZsg3c1TMa6ZumPxShdgr83Url2B2FlDx9troqlReTbgstaKs9M&#10;zbIFM+EVssWm1WuyWcP+7z225jtaKlfTySxfV0qvSp3uBFPblfKrUEugTvVZ7sTJuxq2Lu/hdivm&#10;UdCwgOcNK8ZhZtnCDUYwOCNbPFwdpgG8Y7vnHkpv5XPh1ROdrlkyGOy6lPKqVsPdyYpOx8p9Oro/&#10;e5vt4aKmR75byGVb7einbTEl9plQAdYLTE0yyD1b6O+96u9WpiXbQFK5moLBum7/IAtcmZoIJ6x6&#10;VQfqsj2WbN+eK0/V++4T7/r7KZ8DdZ8qlWemWvpUKG6MUsGmqtMWwDOc73U5ZBt/hL77ltSKHfNd&#10;DRNfRJ9SGmHvQ1cdoialswV/w7Yy76E8Pm8LEfz9f02yxTsqAMHgzMUWyVl02O65x4pt8K6GyTis&#10;PkF3XUonYluqNSayntORVK5hK0+3o/JL20K2R/7roagMBH/vcWmcpRS8BbCVtFUwYGV0y5JtIKlc&#10;rUdCdz9hrTRCtgqUzqzg73JO510TDlt4TM8a1yuOr55bcFWoUZYLRHrQ5uINQTbwNoHfzc/xtFs1&#10;DFpfU0yrQmqL3XeCEX3b5VA61XcjEXGHHlJ9Zn185Z/TUIMnAdc15VuwxSxlOwxvg7ukTlEo6FQF&#10;bQE8wx3yQwcZlO8tS7aBpHI1bReE1Gens1AZdq/8Wurvwa3rlnI6F81aeV5PiLKN42ujxveK31+Y&#10;Egi/iwdaqaAz5cGbi9cF1dknFT49oNM733us2Abvahis7uTFtCqkNJrvyFTmqOBvdaDubG0Zgdri&#10;04LAfST/czfch27zna7Zwd9bPFiKBZ0oD95cvFBcV3c8pz8y32es2AYXNe6BTw0GR2zB2Hnk5KrQ&#10;dS8f/L1GbXj3NFQahzvv9O7xKN9Zct/IxVsLFez0wWClt+2LR5065DOWbAPJgzQXsYqI+jiNnFwV&#10;um73yq9x4iP4e4Pa4umrMNJvgu9OtuQ7XJN8y1NW7LgexLl4u1DdvOrf7Iz021kfqVnugz3vaui4&#10;uibk/Ts5uc1E5et+k5PcTE0/G6mj9OmoGIXbLrVhIY9Zau1Tw3AnKRV8qnasCmxs6WOQd6uCVyNb&#10;UVnX27OUVK6mW9eQPlU5+SjPiI++zHsSuoOiHGstLVtxsqGDxLuOY0dsAUZrVhtsxgOtVPCZahmI&#10;RnXxdk+zM23Ndy892sBOSfopvSl9P+TW9nH6hkkx5VdKq0Iua07uKS6j61tKp0ptwd/quuY2+eZr&#10;9f/fpfAFQLLHhAWN8vSE2LwAyLZpKveefLtp0qJyM26wYsEnyp03F28TqoMd/+4gnPOd1WB7Oq/L&#10;7fpLF8fy1e2ak35Hf1c90SjNplVxKa1qbVwRRqz8bL+cXBW6rt5536mX/t5t57tXH1jY1Z91/XLB&#10;3xrZBkpr81iMyjdSs9qgmmTsQgWmSqujXLy76Dd2/LFBnw359qC2DfR7O30PkqKzL+HfldJ6JOeT&#10;L69C1w0LBut3w7ecjK6pdjoqa5VTcLl8TSmth2q4m4lAZQ09DaX0Nh0bbbJRb6l/5OKtjQq6XCBS&#10;DXrX8ai83s64e6xzjx7l2xPV6alzdtkkn5zY7PRv0fX1jrnNOcYcMHiyCtS/zwz+tjjmZqega71l&#10;9NTB6jene7pddbo7ESjfFf3XlKevm3GnKVVkqtShcvESNqg7gtQ36DZp5la9Pjln11Wy0/f2wO4O&#10;pTSqB4vyX/ZjMck2pesq1BKoc1u4bUrp3VP6fZBTsF2UXnEymBV4HBGELdVtRL61mtUGzahDLRsM&#10;zoOtv+PPuuQ7mus2UBm8gujyhtKU9lV9N6liP/bCdX1a5TbPyX1C6UfdZVSfPmlxOj2cgtvF/fWS&#10;h+2lvxu+8nSeKe+r+vZSrmO6K835LhX8zeVbO/hbYkVDSj4lMaRjfdCkBnR9lXfXV1Mr7aMFg4tb&#10;UBErP9WrKVCn64ZMojUofd8VTHnnTEuf2qvUBh4rhX+bqdY+NR13nlKFRkvl8Be5khOcVibln80y&#10;BOWXAtpS97uPbNch2xeuTym9GtkuObl3ch0itpiqt/t8TTGtByrVoQfKJ50Gy38chvMt1bu7/tka&#10;/erFgMowfqFY0qQA/G5U8GlHQt14kle/n/b9S7/vLZcnF6Erqp9v4d+3t0bl6zxv6/xUDZOi61dM&#10;q1Y3q2f9OSL42xSo03VDg79bUR4fXoU9ah9a+U55o0Cp/Wxn/f3uRUerlPeUAHwYo42n/N5X+7kI&#10;n7BRS9d2152thwhcX9WrHNfomO8F5/8p3ydyWfPlVei63Sv1W2emNHevOFscpOw2LIhei/IpHiLo&#10;3Z9K+Y7Qo/ZL/Vt+xbYvXdtLoybdbsho3R+ocKe0oZTXpuCbO3Apnd5SOcPf4ueOqXQfBrTdafPP&#10;u+L6lfJ/qIaAaUT72V45Oac35IhpidRvS2k90AinkPvVoz7lVy2ETwTP8u2qje2n3w25K0h2kD1y&#10;tsdFFQmdNW0Y6WeN078lukyb1eAkSrhjSNtXJEH5PkJ5DAsGuw+U0qtSdmAtTvhWKk/1nnyuR1U/&#10;TPUe0JZbbaLyeCII245SWlOCsC3tZ1x32yrZoZDuHrWWaTmCBtgvyU+q/intnhVTWoV8ekv57g7K&#10;utMpnVrHMeQoam25khocWkT7KQ1vF0ZNJmcL/lY5NJerpR1vqc03TEGTmNLxk9YxJw2PGvy9RRVp&#10;CrzmTuUPQTet8h/RWqa9csfIRajGdkg2KaT7TKlDBkycz1A+o4LBIe3XVN4bKY1xH30Z4BSUR/O2&#10;re2Zk6lmT7571Np+z3BbSb5Lr57UepVpGqpQ/Z5Zhz3Ga1SmWUfNquql33uVuv/BtQZHW4vLWsz7&#10;gVyvfHkV09rvRr7DzUXajOxUHXdQfYc4BeWz62no1E8bxu7efFvV0n41NO2AdPZ9w1GFPhwp2yIP&#10;8Hx5F2zkUr69pXrVvJp41yupr+WBmZPtivIZMtnPar9r2aYqR/XWR4tT6O2ojOuS6lTIv1apH2y0&#10;jX43Jfib26/bnXFLvXqXaRqq2JD94RqayhShJ/XKHSc+TjFmC2HYZD+t/bKUf2vwd0mn0LRafaYN&#10;d55d8t0g2bVrbEx1bzkYMeXp6+6saAynX8q3tx51PNtJ/95lNfQo30iUz2GCwbvUMKE2joPu7aZy&#10;eWLqMqEq3Ydf6OqV71N1XhCpXkOORh8Cd7BihR9IBuy6bdFSpgi5Xs47FyPhhtff998H7XxXZZRH&#10;05et8uWbmdV+lspL8LdSpTYekW9Jre23FbdZKd9HUpnOcfTzHqrgisHgKU8eql7p1lj/Tds90pg9&#10;0PMFg6e0X8uevOyyXCzsgvIZEoRN/fxqTI/K95NW9CtBx1GXRRVsefR9uZk6QnkghAV5t8r55qp3&#10;pXEAtASDh7dfbrvqPflRNqlFeQx//06yxdyxR/B3BqrokP3hGprKtEO5sX1G+JSrH6M8hh11nNB+&#10;TdtVqd0L6d1T+v0ApzArCOt8bcvSv/VUS/vV0GLPljvKQ2LnUzLAI6nBugbBRg4A1+UyqFtsESGV&#10;YdS2wpDJXteMfYWAVq45682s6hTcF5vaaaeUpye31Nb6r+Nf4+6EOwdam+oyIDa3BLnDVa+E8uVd&#10;cJlK+UZKdfCrBz45Dv398MGXNKDDKY8hk/2I9rvI7ZizrULXtTiF7idClMesIOyngKfK0n0iL+Ub&#10;SYs9e5dpOVTh+tu+ztsWKlOXYKLSTds9UvFWvskWAXK+uQjdcJ1LeT+S7ZUvr6JX+31SQz/UNcs6&#10;BeUz64n4u3dRXduyc6DV7VbM95HOHvy9RRVucQxdX2vsDlnKd4/S4Hqy0m6xRYRUtrMFg7sHMm0z&#10;t1fOcjO6bkmnMMJmJckeT2M9Lpt/V7q+VUqv6aM9W1Ha1U9Su0z58tdCFW85D9112yJ1kFK+lVI6&#10;Va/J1e/HrF5v1fmuyrjNink/UOugiGq/e2rZk291Crque/BX+Uy5+6yxo+wQti3UO6ayapxnSex8&#10;SgZ5JHXYrsHgljJdKw30B9s999DvZx2H63LE1vVPdZItmp1Mw2Sva/oG1RvK1OIUZLPfyW6uT6c4&#10;gNKtjsVFKOVZPz5c1v2LpMUWkNkWXcu0NKsZzB2tlO8WqWze7mkerLW2CNNOeyabXTl7yd9u2O1Y&#10;lMZSwWCVp2lPXtdF3VX6I/+eFPzh8t1jwO1Vyqe3XIdchGpU5uZtIdsvJ9OF1C6FfB+pd5mWJ3Xo&#10;gmEeSh03X94FlalqpaHf73L8F5TGrCOhVY5W5bTD90dpwpx9SSndBkfn+pTS262GPXlfU0wrSKrr&#10;ZVKoPpaq68Ydu7xWQ1lvsV1V/rqJtaH9anBbFPN9pABbHBoZYNgpka2oTJsCYypHiOO/0GKLCG2x&#10;ZyqbOqt+G/O1o61qmOx1TXXM4ZlU56Y9eV037EE/t4vkyeBpn9RvZh39DH3+xPVIbVPI61r6Te+3&#10;CQx76PF0yBAtp0S6zpyPOpX+LdTxX9Nkiwjp7iMX4R393cXpj3tP0Y2cby5OFboudDutJVDnPlJK&#10;a4Rcf7fbvX6qf5v1BHqXVbjTfdTmBH8Xxk6mZKBHUmMPDwYrTzv+rhOP0p91LC+dulH+053+JzXY&#10;XNeEbaclOzRsRbU4hR5S+X+lsuQ66L+HCf7W4nZXPh8mgtb220q2Z9WCY4QtDkWtAZM6N+olH5XN&#10;jr/7mewLTbYIkPK105+S9yOpTE3B4Ki6KJ3qQF1k/pFSmX66PqV/662RK17Z3wcSkv1b2q8G+4bb&#10;uj6TytR1AXs43GAlQz1Ux2BwHsC+ha4+0rkX5TclGLy0Gib71H6ltGrVMPn7mmJar6yOC7Z7KM+/&#10;e0886mdLft/hUMggSwSDXQ53GKXtPdQhT8re0mKL06thsg/bgmmbfOa8XmFRyR5Tjjuq7dL2cmqP&#10;QpxrL0qT4G8UMkxLMDikUd1RlP/nfe8OnWYLLsuHcry43C7ZNJvRNSHHHJVO7THZacHfZTVwC/Ua&#10;t911OfTn39fxkL00LTIm+ZTlaRk4atDmY2XuBHm1f9dR+N/yz4fispXK89KqGDj6bdgWjPpA1eQT&#10;dudxEtnpqj2GBzydp9uuVCZL//ajpk/d8iz9ktLvJ9jiMKTOUjDcQ1XM5ja+G135bH+AKWi1UIvL&#10;WCzPCWTbu61zO6TAZP6v/+y//9QP/O/ZNE/Rb2MDnRsdhfuX8v7Qr/znrOv6XpS2Gq9/fzZ5Qszm&#10;GUrNRKw28GRQtS+v31fHLWfZ4jB4oJUM90hqvIePlntQSj4n3PQQk6/LSQ2lxRaryHaW7OyuX1/w&#10;NbfF5hWQfutXTHjCTk8d6/+fTsb+jX4b6lSV3qaX0+Wy2rG7zlXv8dFvbZs/JNvq8lqNQ8cSVP6u&#10;RzAfobyrF5Mur+2uMj+dDJrapqI/vCQyUEgw2Ia+bO/430vXbVW6vsJpRaK8lztKWJJtJP1Mq67s&#10;6HMVhlOz8qvSJEdmnLf07dKni+VbUCrrrOBvyBagy6+0Pp0E1J9bnl167ff+bEWGagkGu5Eugdz4&#10;AdJwCiUC16dYnslSuZZx+LeoXF0mTaW71Nlt2fzyPqZ1t5Aqt1WikE3Cn3VQmpc7O/uZ+vTVXrl4&#10;8AgZarkAqAdZLt5QZIuljoTKDpenSpe8lfUgK5U7Qu4Dbo+c1VKoXHZKc14jckfuK7l4Q5EtwrcA&#10;90rlmRIIPyzJYAVDTtUkpzd7YHswpTIs6vSvUTn7PuU66U6wBpXRdwbTYwdeKOQiDaXbFuAOzbLF&#10;YVEnXi4AaieYizcUD+hSeXpL9fWqZfiT0K2onN3P38smU+4EW3C7pfYr1KO3bKcZ/cZ5pn5bKNNU&#10;TYwfHRIa8iMjbaG8fNrmMI7/wrCV36R97T2k9izVpZPUhw4d/I3ULFscHhluvQDopC2AEc5N9vbj&#10;8odz/MZlVvmHTJLK57Av8krtW6hTuOYFf9c7Nkvwtw0P6qJBJ0odbFYwuFtg/MiO/4IHWalu3XTw&#10;W/rU3qV6BcgTcc5mKKrTcq/gmGWL07DojD70XR7Kzyc8wle3Z3D8F4b3E9ktZ31oXA/ZLvzEjNLc&#10;9NBeJAR/T4g60YrB4NDP2t3Djll5hZ/zTumdxPEb1WP4ys82zNmfAtWnz0mzQYulPFZWO/o57Sno&#10;UyFDvlwwWOn3XPWfqlNOW/kNvhPsjerz9ah9zm1RynumVG+CvxHIkMsFg12mXLxQ1JF7rfp9S366&#10;YFS215SVn/Idcic4Gtm0T3yg44TptijmOVMHPC22JB7kRQNPlJ1OLl4Y7jBKN3QFlpzjibZ7bkl1&#10;K9R7mE56i696+W4gfFsoOepgm7mspbxmSvXkoy+R9OiMuxW0olE6vVb9HmynfvtgqmOh7qPkdstF&#10;OSXu46pj/BZs4N2AyrecbyD4G4w6TPXb93pLHW/3LO96RQ8wpZdW/TmL07JCn7Ctc3FOTQ8nm9Lc&#10;eWfq61N/L6Q/S3n8nfKOeyoybPxKZK8ab2dzx+216j/ltsQtqusaK7+Oe9sroXp6sRLdX+0sm+23&#10;4tFP98tcPIhEHWXufm9BLY2dBxJ7/TtwPVOdC7aokdLY/epwp5GLdXqy3XvcDfi9+9ULl4j2C5fG&#10;dy4eROLOVzT4RKkDbt4CcMfo0WGV5un3+m+JWPmltojqUy9y13VB9e1y7FJt4vftb1rE6Hcrvvfn&#10;lCfDlkEGPlwwWP/uExXhR1mV5kut+q9R3XdPpJdAXUSfchqpYC+E+53q3eX120r3aXC9V9679CLb&#10;gdOwMy0afqLUEYvv+8gDpMsXm5SmV68vteq/oHrvXvmlNskTZ1R6qXAviOzXZWs2t1HRoervV/zo&#10;y3ufgo7I0EsHg90JvLrs0UGdprT5NvmMqP67V35K48OKXX/e36deePXn/igbdjmSq3S92Plg2xWD&#10;v5c7SuiMO0OpAWbq4lBUtvAA70V5ILz0q2VV/5iV302gTn/evYp1u+fkXpYIO96T7Pt+wq3XGNul&#10;F70jH44MvWQwWOp2IkFpv/Sq/0JU8Dcn905Yn3qxYHAJO0LZuNsDej3TbpXKxHt/RiKDrxcM7iA7&#10;Kw0oPigh7KRlj25bNRF9ymnk5F4e2Xm5Y9vdxBgdiwze7QMpq0jOhFX/FR5kJTvVSDa9G6jT3+8+&#10;YJDTf/m7gAu2qWyy3ln9QKl+/nY243Q0yfCFBjm60oBhRfEJ2SUi+PvweGFIn9LKNycHGdukaKsT&#10;iODvJNSplgsG75Gcj1ePL3mu/xmySczx3yeBuog+5XbMycEVtr1sc76tW+745iDDx+wJLyDV42Xe&#10;4dNCUPD3aaDOfap0bbW4g7uLbOOJ4CzjluDvTNQAy30spkYqP9s9T7BTlp0ijn5usrPyIhg8ALXH&#10;8beFGLtzsXMoNsziSg6N7Z5NeJCVbFijbO9NttbvYg4YcEf3FLdJxIQ7Qyo3H31ZgaN1IJW36c2H&#10;r4rstfvcd22gTnkSDB6IbHW4bSGCv4ugzrN8MFid2w+KvdxbO/die5XsWa3KCTeiT7nNc3KwEdn9&#10;7yNMBG7b2j4FHVm107ijpAAmjr8J2S9iP746UKf2ioo78HbIBmS3bxFt30stfQo6EnFKJFLJebDH&#10;v4tAJ9wUqFPeuw8YKA3eD78Dtd2aR0f56Mta2FkUG2qwPOBVFhx/AMmOBRvXSO3R/IK2sD7FVkEI&#10;Ef0hQupTBH9XZNZKQfle9vdZFQTigVayd432BupSuxbSrZH7ZU4OAvBEENE3WkXwd1HsgEsN1kPq&#10;gBen/5fEaj8Y2TTq6Oeu1Xdq30LaNXI5cnIQiNtW8mQw7O2guU8x3ldFDdQlGOyGl35JfkHbn3SC&#10;vsjOEe/9CQnUKZ2II6EEgzvi8Sh5MvghhX+I6SKl/fRTlTARD7RSw9XIHUiys/+RT/Dg8AdiW4cM&#10;4qAtOQ/6YvoVcn/KycEA3Iekv9x20k8pZmHINu/a5Ib/5saX/rYDt9QBvmd5heD/umO8ZQfvoK1l&#10;R+/bSpz9RFKblAZfhdS2YQ7X/aGUR7UIBk8nj2/7h2vfYF9Q9A/+XZb9Cc4foDcaeLtXax7YObkQ&#10;7BRK+dTIaeTkAADgFq2yhr73Zyte/ZXyqlGPcgEAnAY5yYjgb5eVttKNCAbzfiAAgFvkHKPewtll&#10;r9bOu5hfhXwXkJMDAIALQcHfbq9e8PZNKc9q8V4oAID/x841aIul63l7by8V862Q08jJAQCAHPeS&#10;wd9bvHov5V0tjoQCAPyDt26KjrJC0Uc/7xF0p0IwGAAgcFU9ZG9d+fB+IACACIKCv8M+0KEJICoY&#10;zPuBAOB1sTNNe/clB1mjt7aPvrSiMkcEg/mqFAC8LkHbKb89keQkh6D8op5ZIBgMAK+JnPdhgr+3&#10;pImnUJ4azSo7AMBUtPrdHfyVE9790ZdWlC/BYACAFuT8Dr2PrgngEA+vAQAsRXaehwv+3qI68LEY&#10;AIAago5+TnecnshKZasWwWAAeBXsvIuOsEKrBFBVl2VfYQ0AsBTetik5wRrJYS7zcRWVg2AwAMAW&#10;glbMSz1EpfIQDAYAeIT3utPqveQAa7TYB7pVp4hg8O+cHADA+ThL8PcWb0eVylotgsEAcFbOvFWi&#10;uvGxGACAEnLcpwr+3qJy/Vkqc41Wrh8AQDNybhHB37ec3JKofHwsBgDgGjm1qLdnLv1BdZWPI6EA&#10;ANcEBX+Xf3++t29KZa/WYqecAACasFMM2hqZ+t6fraiuBIMBAIwdd8nJ1cjbIp5IcpJLo3JGfeOY&#10;I6EAcGzkvA/70ZdWgu54CAYDwHF51dWwykswGABem1cJ/t6iCSDqewe8HwgAjkegEzxE8PcW1T3i&#10;/UA/c3IAAMdBjvvvklOrkRzgYV+Q5gmwVKdqEQwGgKPh1WvRoVXoaMHfW2SD3R++8Z1ETg4AYH20&#10;ao16L86hV78qP8FgAHgt5LQiHoY6XPC3hOrBx2IA4DWQs4oK/p7idQiyRUQweLlvIAAAfOKsH31p&#10;xRNiqY7VIhgMAKtj5110YBU6evD3FtmE9wMBwLnRKvWl3vuzlSi75OQAANZDTirioy+nXOmqXgSD&#10;AeCceI86rd5LjqtGJ30XflBs5LAPxgHAiQlycKd99YG3tUp1rhbBYABYCTs3tjieIxsRDAaAcyHH&#10;TfB3A6rf7tdjZztxFwAAayCntDv4e7ajn/eQrfhYDACcg4hVbZLSyUmeGtWT9wMBwDkICv6e4r0/&#10;W9AEEBUMPuVpKQA4CHZmQVsah/zoSyuyGcFgADg2dtwl51SjNIGcPPh7i+r7R8kW1SIYDACzkPN+&#10;+Y++tBJ050QwGADGI+cTFfx9yVWs6k0wGACOCcHffWgCiPpuAu8HAoCxBG1hvFTw9xbZMOJjMS87&#10;iQLABOS4I55offmvXPkuoGSbGmFHABiKV+4lZ1SjVw3+3iIHviuQruuJAwDAOPZOAHZaSoMjjEJ2&#10;2BUMZgIAgKHIae3aApLTYt/6CtmjOZ6ia0/7Cm0AWBBNAPv2rnmNwQfkxJuDwb42JwMAMAav4ksO&#10;6ZlYsX7GE6rsUn0XoGu8lfYSL9EDgIVouQvAYd3Hd0Ulmz0UTwIDwCzkgOqCwTish9Q8XKfJlK0f&#10;AJiLV/TPti/yyh/nv4Fn9sy25OlfAFgHr17lnN7PtNtRSb+kNzmsl3rbZwR28hebZtmOf0kcnwWA&#10;dZGT+orTB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AYXz58n+47kt6aAisJAAAAABJRU5ErkJgglBLAwQKAAAAAAAAACEAPaKH3OwOAADsDgAAFAAA&#10;AGRycy9tZWRpYS9pbWFnZTQuc3ZnPHN2ZyB2aWV3Qm94PSIwIDAgOTYgOTYiIHhtbG5zPSJodHRw&#10;Oi8vd3d3LnczLm9yZy8yMDAwL3N2ZyIgeG1sbnM6eGxpbms9Imh0dHA6Ly93d3cudzMub3JnLzE5&#10;OTkveGxpbmsiIGlkPSJJY29uc19SYWNlRmxhZyIgb3ZlcmZsb3c9ImhpZGRlbiI+PHN0eWxlPg0K&#10;Lk1zZnRPZmNUaG1fQWNjZW50NF9sdW1Nb2RfNzVfRmlsbF92MiB7DQogZmlsbDojQkY5MDAwOyAN&#10;Cn0NCjwvc3R5bGU+DQo8cGF0aCBkPSJNNzMuMDQ0IDI0Ljg2MUM3MS4wMjY0IDIzLjk4NjkgNjgu&#10;ODU3NCAyMy41MTUgNjYuNjU5IDIzLjQ3MiA2NS44MDM4IDIzLjQ0NTcgNjQuOTUgMjMuNTU2OCA2&#10;NC4xMyAyMy44MDFMNTMuMDg5IDUwLjc0M0M1My45IDUwLjUwNDEgNTQuNzQzOSA1MC4zOTU4IDU1&#10;LjU4OSA1MC40MjIgNTcuNzk2NSA1MC40NjU5IDU5Ljk3NDEgNTAuOTQwMSA2MiA1MS44MTggNjgu&#10;MjY1IDU0LjM4NSA3Mi43NjMgNjAuNjY4IDgxLjA4MyA2MC42NjggODEuNzA4NyA2MC42Njg0IDgy&#10;LjMzMzkgNjAuNjM1MSA4Mi45NTYgNjAuNTY4TDk0IDMzLjYwOEM4Mi43NDIgMzMuMDkyIDc5Ljc2&#10;MyAyNy42MTQgNzMuMDQ0IDI0Ljg2MVpNNjkuOTc1IDUzLjA1NEM2OS43OTIgNTIuOTI4IDY5LjYw&#10;NSA1Mi44MDIgNjkuNDIxIDUyLjY3Nkw3Mi4xNTQgNDYuMDA1IDcxLjM4OCA0NS41MTZDNjkuNjk0&#10;NyA0NC4zODM5IDY3LjkyODEgNDMuMzY1MyA2Ni4xIDQyLjQ2N0w2My4zNjMgNDkuMTQ3QzYzLjI4&#10;NiA0OS4xMTUgNjMuMjE1IDQ5LjA3NCA2My4xMzggNDkuMDQ3IDYxLjM4MDIgNDguMzA5OCA1OS41&#10;MzI0IDQ3LjgwODcgNTcuNjQzIDQ3LjU1N0w2MC40MjUgNDAuNzY5QzYyLjA0MjggNDAuOTYzNCA2&#10;My42MjUxIDQxLjM4NTIgNjUuMTI1IDQyLjAyMiA2NS40NjIgNDIuMTYgNjUuNzc5IDQyLjMyMiA2&#10;Ni4xMDEgNDIuNDcyTDY4Ljk2NiAzNS40ODFDNjguNjQ1MyAzNS4zMzMgNjguMzE3IDM1LjE5IDY3&#10;Ljk4MSAzNS4wNTIgNjYuNDg0IDM0LjQzMyA2NC45Mjc2IDMzLjk2ODkgNjMuMzM2IDMzLjY2N0w2&#10;Ni4yNzkgMjYuNDg1QzY2LjM5OCAyNi40ODUgNjYuNTI3IDI2LjQ3NyA2Ni42NjQgMjYuNDc3IDY4&#10;LjQ3MTggMjYuNTIxOSA3MC4yNTM4IDI2LjkxNzIgNzEuOTExIDI3LjY0MSA3MS45ODkgMjcuNjcz&#10;IDcyLjA1OSAyNy43MTMgNzIuMTM2IDI3Ljc0MUw2OC45NjYgMzUuNDc3QzcxLjA3NjYgMzYuNDgy&#10;NCA3My4xMTE2IDM3LjYzOTQgNzUuMDU1IDM4LjkzOUw3OC4xNzkgMzEuMzE2QzgwLjEwMzEgMzIu&#10;NjQwNyA4Mi4xNjEgMzMuNzU5NSA4NC4zMTkgMzQuNjU0TDgxLjE0MSA0Mi40MDlDNzkuMTA2OCA0&#10;MS40NDA0IDc3LjE0NDIgNDAuMzI4MyA3NS4yNjggMzkuMDgxTDc1LjA0NyAzOC45MzkgNzIuMTU5&#10;IDQ2LjAwNkM3NC4xMDg1IDQ3LjI5MjggNzYuMTUwOCA0OC40MzMyIDc4LjI2OSA0OS40MThMNzUu&#10;NDE5IDU2LjM2QzczLjUxMjMgNTUuNDE3MyA3MS42OTA4IDU0LjMxMTEgNjkuOTc1IDUzLjA1NFpN&#10;NzkuMjQxIDQ5LjgyNkM3OC45MDggNDkuNjg5IDc4LjYwNCA0OS41NDEgNzguMjg2IDQ5LjM5N0w4&#10;MS4xNDcgNDIuNDQxQzgyLjgzODkgNDMuMjA3MyA4NC42MDcgNDMuNzkyNSA4Ni40MjIgNDQuMTg3&#10;TDgzLjUzNSA1MS4yMzRDODIuMDcyNyA1MC44NjUxIDgwLjYzNzkgNTAuMzk0NiA3OS4yNDEgNDku&#10;ODI2WiIgY2xhc3M9Ik1zZnRPZmNUaG1fQWNjZW50NF9sdW1Nb2RfNzVfRmlsbF92MiIgZmlsbD0i&#10;I0JGOTAwMCIvPjxwYXRoIGQ9Ik00My4wNzkgNTAuNzQzIDMyLjAzOSAyMy44QzMxLjIxOSAyMy41&#10;NTU4IDMwLjM2NTIgMjMuNDQ0NyAyOS41MSAyMy40NzEgMjcuMzExNiAyMy41MTQgMjUuMTQyNyAy&#10;My45ODU5IDIzLjEyNSAyNC44NiAxNi40MDUgMjcuNjEzIDEzLjQyNSAzMy4wOTEgMi4xNjkgMzMu&#10;NjA3TDEzLjIxNiA2MC41NjVDMTMuODM3NyA2MC42MzIxIDE0LjQ2MjcgNjAuNjY1NCAxNS4wODgg&#10;NjAuNjY1IDIzLjQwOCA2MC42NjUgMjcuOTA3IDU0LjM4MiAzNC4xNzIgNTEuODE1IDM2LjE5NzUg&#10;NTAuOTM1NSAzOC4zNzUyIDUwLjQ2IDQwLjU4MyA1MC40MTUgNDEuNDI3MSA1MC4zOTEzIDQyLjI2&#10;OTYgNTAuNTAyMSA0My4wNzkgNTAuNzQzWk0xMi42MzQgNTEuMjM0IDkuNzQ2IDQ0LjE4N0MxMS41&#10;NjM3IDQzLjc5MTcgMTMuMzM0NSA0My4yMDU0IDE1LjAyOSA0Mi40MzhMMTcuODU5IDQ5LjQwOEMx&#10;Ny41NDkgNDkuNTQ4IDE3LjI1MyA0OS42OTMgMTYuOTI4IDQ5LjgyNiAxNS41MzEgNTAuMzk0MyAx&#10;NC4wOTYyIDUwLjg2NDggMTIuNjM0IDUxLjIzNFpNMzMuMDM0IDQ5LjA0MkMzMi45NTcgNDkuMDc0&#10;IDMyLjg4NiA0OS4xMTUgMzIuODEgNDkuMTQyTDMwLjA3MiA0Mi40NjJDMjguMjQyNiA0My4zNjA0&#10;IDI2LjQ3NDggNDQuMzc5IDI0Ljc4IDQ1LjUxMUwyNC4wMTQgNDYgMjYuNzQ4IDUyLjY3MUMyNi41&#10;NjQgNTIuNzk3IDI2LjM3NiA1Mi45MjMgMjYuMTkzIDUzLjA0OSAyNC40NzczIDU0LjMwNjMgMjIu&#10;NjU1OCA1NS40MTI1IDIwLjc0OSA1Ni4zNTVMMTcuOTEgNDkuNDMyQzIwLjAyNDUgNDguNDQwNyAy&#10;Mi4wNjM0IDQ3LjI5NTIgMjQuMDEgNDYuMDA1TDIxLjExIDM4LjkzOCAyMC44ODkgMzkuMDhDMTku&#10;MDE3MSA0MC4zMzA1IDE3LjA1ODEgNDEuNDQ1MyAxNS4wMjcgNDIuNDE2TDExLjg0NiAzNC42NTND&#10;MTQuMDA0MSAzMy43NTg3IDE2LjA2MjEgMzIuNjM5OSAxNy45ODYgMzEuMzE1TDIxLjExIDM4Ljkz&#10;OEMyMy4wNTM1IDM3LjYzODYgMjUuMDg4NSAzNi40ODE2IDI3LjE5OSAzNS40NzZMMjQuMDI5IDI3&#10;Ljc0QzI0LjEwNiAyNy43MDggMjQuMTc3IDI3LjY2OCAyNC4yNTQgMjcuNjQgMjUuOTExNiAyNi45&#10;MTYxIDI3LjY5MzggMjYuNTIwOCAyOS41MDIgMjYuNDc2IDI5LjYzOSAyNi40NzYgMjkuNzY3IDI2&#10;LjQ3NiAyOS44ODcgMjYuNDg0TDMyLjgzIDMzLjY2NkMzMS4yMzg0IDMzLjk2NzcgMjkuNjgxOSAz&#10;NC40MzE4IDI4LjE4NSAzNS4wNTEgMjcuODQ3NyAzNS4xODkgMjcuNTE5IDM1LjMzMiAyNy4xOTkg&#10;MzUuNDhMMzAuMDY0IDQyLjQ3MUMzMC4zODcgNDIuMzE4IDMwLjcwNCA0Mi4xNTkgMzEuMDQxIDQy&#10;LjAyMSAzMi41NDA4IDQxLjM4NDEgMzQuMTIzMSA0MC45NjIyIDM1Ljc0MSA0MC43NjhMMzguNTIz&#10;IDQ3LjU1NkMzNi42MzU3IDQ3LjgwNjYgMzQuNzkgNDguMzA2MyAzMy4wMzQgNDkuMDQyWiIgY2xh&#10;c3M9Ik1zZnRPZmNUaG1fQWNjZW50NF9sdW1Nb2RfNzVfRmlsbF92MiIgZmlsbD0iI0JGOTAwMCIv&#10;PjxwYXRoIGQ9Ik01MC4yNDYgNDkuNTI0IDYxLjI3NCAyMi42MTNDNjEuNjY0OSAyMS41Nzk5IDYx&#10;LjE0NDQgMjAuNDI1NSA2MC4xMTEzIDIwLjAzNDYgNTkuMTE3NiAxOS42NTg2IDU4LjAwMzMgMjAu&#10;MTI1MSA1Ny41NzQgMjEuMDk3TDQ4LjA4NCA0NC4yNSAzOC42IDIxLjFDMzguMjA5MSAyMC4wNjY5&#10;IDM3LjA1NDcgMTkuNTQ2NCAzNi4wMjE2IDE5LjkzNzMgMzQuOTg4NSAyMC4zMjgzIDM0LjQ2OCAy&#10;MS40ODI2IDM0Ljg1ODkgMjIuNTE1NyAzNC44NzE3IDIyLjU0OTUgMzQuODg1NCAyMi41ODMgMzQu&#10;OSAyMi42MTZMNDUuOTIzIDQ5LjUyNCAzNS43OTQgNzQuMjQxQzM1LjM1MTIgNzUuMjUyOSAzNS44&#10;MTI3IDc2LjQzMjIgMzYuODI0NiA3Ni44NzUgMzcuODM2NiA3Ny4zMTc3IDM5LjAxNTggNzYuODU2&#10;MyAzOS40NTg2IDc1Ljg0NDQgMzkuNDcxMSA3NS44MTU4IDM5LjQ4MjkgNzUuNzg3MSAzOS40OTQg&#10;NzUuNzU4TDQ4LjA4NCA1NC44IDU2LjY3NCA3NS43NkM1Ny4xMTY4IDc2Ljc3MTkgNTguMjk2IDc3&#10;LjIzMzQgNTkuMzA4IDc2Ljc5MDYgNjAuMjg2NyA3Ni4zNjI0IDYwLjc1NjEgNzUuMjQwNiA2MC4z&#10;NzQgNzQuMjQzWiIgY2xhc3M9Ik1zZnRPZmNUaG1fQWNjZW50NF9sdW1Nb2RfNzVfRmlsbF92MiIg&#10;ZmlsbD0iI0JGOTAwMCIvPjwvc3ZnPlBLAwQKAAAAAAAAACEARIzqfdIsAADSLAAAFAAAAGRycy9t&#10;ZWRpYS9pbWFnZTUucG5niVBORw0KGgoAAAANSUhEUgAAAYAAAAGACAYAAACkx7W/AAAAAXNSR0IA&#10;rs4c6QAAAARnQU1BAACxjwv8YQUAAAAJcEhZcwAAOw4AADsOAcy2oYMAACxnSURBVHhe7Z2Ltes2&#10;sm07BIfgEBxCh+AQOgQn0N03A4egEByCQ3AIDuGG8N5aGqV9dbghiQALH1FzjlFD52wJBaAAFj4F&#10;kv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Dgx//3vf3+S/Cr57T//+c/vkj/+/e9//4/+/8/4CSQj2/5i+/oz/gQAMBY7ITn8&#10;v/T5/0oS3/0cP4cDyI4/yZ4Xyf/e29iiv/2pTwYDABiDZ/klZ/RA/hXJoAHbb4+t9ZvfIwkAQB/k&#10;bLzlU3RCT4QZagOy2782dnwqGgT+iKQAALnIyfxcMfP/EqX5O1TATmS3JltLfg0VAAB5yLn8tnE2&#10;NcJWUAVy/peCDV+KB41QAQCQh5zLHyWns0dwTPuRvX7e2q9S2HIDgFzkxP8uOJsaYXtiB3GUtmS/&#10;vfJbqAIAyMGz+IKz2S1KfwlV8ADZyUc+Dw202BkA0pFjeXjuv0K4N+AJsk/LKautsAIAgFw0APxe&#10;cDa1gnN6gmzsG7tKdqsRttoAIBc5lqpz6SWRgyMY/ADZx495KNqtUlhlAUAucizenz4UBwjhSGiB&#10;hOCvB1huBgOAPmRsA3mbI9RBILtkDa5s/wB8MnICfkrnT/HfVEJ3yfHUCtsUd8geGdtrXe64lu5u&#10;/QkAKtCF6JuE7h/B/GfIX3YAkm+zSP8tvvtD4hm80zc7YOk4HKiUDo4q3pFhU28hhboqlNYO3vGH&#10;W5/66kuWm/6bxHf+jfuT5eK0Ej+mmoECIANdTNuLMmOL4EtCX/WWgdIQDE5E9rDjLNppr0RbVg/q&#10;lU923S3S+TXZiKwA4Bm6WK4vWNGF42e/Z5y5fym+UCP7KpTu6F3BFoLBwu1dsE2VtLSj0mXFHV6K&#10;8vEq1QMCLwsCuKELwk7fz3xPn+FXSPXMMS7mkq7d4jqHuo9FdshywtWOVWkOr+RaRXX2c6WYAMDn&#10;oY5vp+83ahXf8jRaWvaOlc51KOqrlI8OBicd/WwaSJUu46azw6JyeDLBoQA4N+rkP8Wea8b2SZp4&#10;EIoiVqF0l5K+GrGOUPeRqP6Ht/oaB/Csm87SRLbwgMSqAM6FOrWX+Q7kTp/tP5HqC09psoKXH3ly&#10;RPU+/NyfVvsp3WWraxVR2TxBYiCA90ad2G91Wt3xX0VlbN1GyFjNfOTzgWS75vcr3EQ6qldQSjcs&#10;+HtEXMaW1Q3AVNR5f1HnfQvHv5HqfVilOfKWsKvYTqHuY1C9W1/5uJXq4G9G3GG0+HqK4gOsiTqq&#10;A7vv6PivonI3zSa3ehrlo95ilRT8bXqkhtINOWLcQ3x9RTUA1kAd8x32+F+Kyx9VqkLpLiV9NWId&#10;oe4jUH2n3EehNBnvG1hBeKw4zEWd8HaGfynH7/IcKFOLU+ExxhWonjODv9Vxh4P9qZuoTF7J8P5j&#10;GI86nrd7piylle/9c318M49P49gJ+zlBX04h/l/U8UisO5JX4XQlfZXyEbM6t12h7lXSePSzOu4Q&#10;7Xrfpzzpcb9yn/NA5gmQV7/T7ilw/vr8yJNkMBh3tOjwQ2ZEzscXV+wZ28lXdXSlbXHMLcFgng+0&#10;A9Uza7VUPfNtiTvUDjRK4wHiV6dTe46eIHF0FPqhDubn9GTMdJ+KHaHk+twUyaGZjdJXO2blPTMY&#10;fOqLuMUJb0XtM/L5TYe25ZT+tk16udPZTZQP20KQizuUL7r7jpYt0n+d6evf1bP8Z1iXdd/y2SPx&#10;++oyKN1lq6tWpOO0b7RS/dwWGROIlie4VscderSF9Prptt23i5QHp4XgGOpInr24w3bb7omLwWfp&#10;u+1h+mK4z3OnVO/HK011zOGBnDIYrHplBH9/2JPfi9K1TGC6PcpZun/JWA09E9XZqwGePgr1qON0&#10;n/WHdN/yUB7V2zOqe+uR0MMz3Np953dBtjk8822xjdK1HAYY8qRW5XMp5Z8pyoPVAOxDHab7rP9e&#10;Bl5oLQG5KY8Ytu1D3WlQvaYdlW2ZaY8YhJXPsEdSRP9nNQCPUQcZNevfSvctD+UxLBisdBn73KcK&#10;Bmdsd7hvhrrdKF11e+j3dsrd+2SGTWpFdWM1AD+ijuGLZNqdvMp3yF2wyqfFMVc7AtuyoKdKpOM0&#10;L4tRfbJmum8b/C3hNi7l31siX1YDcL1Apt3QdRM7hyhOV5TPqGBw1pHQUwSDVY+MB+aNfOlLd+eo&#10;PA4HxI+Kr4coDnwa6gBTZ/0FOVsw+HDAUzpO8XygDFs0Bn+r4w4q66iY1Iyt1m+icvj65wayT0IN&#10;7ll/xj51mrg8UbyuKJ9LKf8XUn2BOM1GR7X44gx1b4vqkfXSnDMFf7MehZ0mKo93AU6x4oQHqIGv&#10;s/77hl9MundA5dGyJ9z62OGPDwbLBodnutYR6najdNVxh/h9t/tRbswI/lYITxk9I2rY5Z7auRWV&#10;j2DwRlzWUPd2qPxZwd8hx3HdXpG8G8rHNllq9b0Vlc+rAR4ncQbUkN7uObwHO0LCWXRfBbTMwFqc&#10;g9J9dDA4Y6ZrZxTqqmjs8x8R/N0r7vP67L4igg6o4a6vZbxv0DeR7ktQ5TEyGHwp6asR6wh1b4XK&#10;fXim27Inr3TVcQeVtWmbrxbls0Twt0ZUZk4LvQtqsNVO91SJyx1V6YryuZTyfyEtweCsIOhbzcRU&#10;3ozn/jTVe1Tb1qI8su6GniWcFloVNc5bO/6NjFiKDzsiqHQZe75vFZxTnTOCv03bbrXXQPz+04O/&#10;uyT6MgPBKqgxfnLHqu30K4vqcqpgsNJk3Aj1NkdCVd6sY47VE4EWJ9uyzVSL8skKiC8hqosDxQwE&#10;s5Dxb46/y4kCd1bJpZf+HTLiSOi7vSym+8oog4yZruzcevS25a727idelMfh+0JaxHZstMkuCd0M&#10;BKOQsX2qp+tWjzuNPq8XhfPafj9ICAZvxDpC3bKonFnHHKuditKs/NyfWSfxrpMGffZ+r4cHAu4h&#10;6IEMa0d1Pc7ZuRGt+4eXs/jft+9HissSReiK8rmU8n8hLc5p2uOQR6LyzQz+tsQdur305YbymBL8&#10;lT2+xawa+3uVKA9PGrmP4CgyYvfZ/k2Uhy+eonOJ74rpOkv3paXyaHlZSNPNWU5X0lcpS8+yVMdZ&#10;z/2pjjtEe3QP/iqfyzbvEfLIjvrOR8S7b+0qj79iO/At72OZgox1fVWcjXdvzF4S+TydBen7afuX&#10;UYSuNF4MLcHgUz8fSOWbtsppiTu0DDS1KJ8pwd/I8+ngpu8PH07YKyqPJ5FdX/36ltggkl9loKEB&#10;1+gguxtkZNk20n32oDzeLRi8ZNCtxQlvRXY91UtflMcwJ3sve/unfmvbXbbpe4ry81a2t4ne4lBD&#10;Kqr01eHfZvmSGbMDL9OrOn80WFFfT3G+UYRuKJ/qWVr8vtqBZNhROoasjGpQubJmurz0JUeqnKt+&#10;P2RbqCRui5g8nGtAUIWuwdtw9h71Zs2irxKdsWn2qHRnDwa3OObq/XilqY45PJDus9caVJ6M7S1f&#10;H2cK/k557o/s0TxBUPopK5Z7Ufk9Mb7o3y7LuoOCCmen6Avat/v7mJUDttdzt5LhM/tH4jLp8/D+&#10;m/Rc7vUOlBHB4OoBzm0cyatw/yjpqxHpWOr5LNHHimXdKy178ko37I7uWpTP2x6ekI7pA8G9yJZ/&#10;256SS6wWPOGw3+07EXIGytSO3Zl/OXeLC7ayuLz6TBtBrete/yixzaMI3VA+1fvIIdX2VZpTBYNV&#10;nsPB37ieqi/mcAZFnY9EeXXf/lE+WVtiVRJ5pgVapcsT26k7F3vF5ZTYP38NFFGNY7yLAW6i8trx&#10;dzmHO9EWqSO99Nlp3YLvzTNypw+VVSTZcYlgsG1QKFuVSMeQ4O+9OE9Jl2Bky8CUIWlOb4N0v81A&#10;cBOVN+fGSSlbajn0SFThbo7/hvQfnr22yNHGlA47fHfiQw7/gcwKBg/ZyniGypE1021ZSaXusase&#10;t9Mp1nt0u3SWs+x+/U+sW63kDOxSNCUAukd88bnj6t9D7rxTPm8TDFa6UfdUtASDs+w4NRis/A9P&#10;jtw+oa6K6PdFnRki/d7Dr15lKc2s4O+Qk01G+Xn1vOxA4L4RRc1BCi+ljGaKK6nP4bdcT7TFy4tR&#10;v7k9JK+30/8S5dUaDL6U9NWIdYS6KWTYuWXbQumybjrbJarn7sEgflvU01m6n2zaojz9tIIVB4Lc&#10;7VEpHNrh9ogvvijeUJT3FFu4o0URfkDfeTbtpenM01dTZoqub6gbjvJPKb8+q7dbZu2xW1Tmiz6L&#10;2wv6e9Yx3ypRmeyE04K/e3GeE6+5orT2qZeEkYuZTpQpWwATbfFVX/172LOSXonK0Pr44gw75s52&#10;dqKyH57pSkf1CkbplnE6KodjBl99ctbA1LKKymDmQPxIutlCyqcEQJ9JywWUgfKeFQy207HjH7bF&#10;UyHVg3HGBSRbND2c7gjKd2bwd7lDGb4O9ekj49MnRiNZ9Drssy0uxcsFg30RRvGGoryHzsKcl8TO&#10;f9ot669E5Wp6heFWT6MMdQBJA1dr8HdFp+P63CYnQ/un8w3TDEV5Twl2P5PutlAGl1LGk2XWFsDh&#10;o4x7RPn8EOwelW+tqFwfEwxWflO2rpRmys2IO+VrNaN/jzwlMzz4a1S/WcHuZ9LXFspgSpDnmbij&#10;RfGGory7rohUr+IpJ/1tuZXYnUxxarKVV2NDVgHKZ1rwd1Gn4/oUVzP6ruu5+Uf59kZ5Z733OU3C&#10;zv0D4T0b9ICcZg9QOl8eb9Vv3soRvCKpTw15WUyG7aWjabtM6ZZyOjd5FXjUb7rcSdst4PmCjC3A&#10;bBlmC2VGMDhQ3mm2UB3s+HcFBfW75drgTqoHY6U5XB87x1DXDeWTtQKuDtSt6HQsMSjtmnnqd2kD&#10;QeQ7fOKnPD0Qf+4kWBktZ4BZncEctYXS2/FXb50s2gldn6ajjVs9jZJz+/sDMpyw7NMUqDtZe2fc&#10;QU3wN2S4LZThioHIKe+LbbWF0nnQ8oXQtG+3aBtc6xVFrELpLiV9NWIdoS4d6c+a+Ax56ctAaR50&#10;Dw6oXQf7R6gPeMJWKs9MGRsIV4YcCQ2Ud5UtXE47Kv37UMDG6e/1Liane1mM9BL83YjKdTgIKz0+&#10;2lwVS8vItwXlzRMRbihjRsJAtrgUyvJNwmZpN2rszXe0qFxNJ7OcrqSvUrqsBKPtSvntlpZAndIt&#10;d+LkTtKOYEvX7m2hYQHPDSvGYWbZwg1GMDhQ3k9nh3EBN2/3PEL6Vj4XXj3QKc2SwWDpzZr5Va9O&#10;VnQ6lujT2f3Z22yX+3y20iPfPTjPyLtYrhkS5ZkS+7yiAqwYmFoqGKy/e+bYrUyLtoHr3RQMVrqM&#10;iyz15sAMJ6x6VQfqlG65Axc36TnzlP6Hd7zr71NeB6q8V5zwTgmEf+HGKBVsskwJBjvf+3LINt7X&#10;7L4lpTxOdSQ0o09JR9rz0KUva1A6W/A3bSvzEcqjtC1E8Pf/ZIotvlABCAYHyvtqi3AW6ds9j7jl&#10;u6i0BIOz6pOy6pKejG2p1pjIik7H9Rk281R+joFcIt/cF53sRHkT/H3ErXEWk9QtgL3EVkH3mdGW&#10;RdvgOhhGEatw5y7pqxHpSNkqkJ5Zwd/lnM6dDD9soTw9EE+5rle8vnpuwVWhwiwXiPRFG8UbgvL0&#10;NoGfzc/xtO9SfdE6zUZHtagtDq8EpWfac4oy4g49RPXx3vyMIOztNNTQQcB1jXyL9pghUZ7hbfCQ&#10;6BTFwk6UIcFg5eMHXt13kCH5blm0DdxZm7YLkupzyFmoDJeCzippqb/SLed0bjJr5nk/IMo2XiGO&#10;ur53H08dJar/lED4Q1SoFSPkXY+EKg+fVPh2g07vfB+hvAkGb0Q6mldkSp/lhKsDdUpzqrbMQG3x&#10;bULgPhJfd8N9aJvvAjI3+LtFBfqYYLB037Z7is6hV76vUN7LBoMb98CnBoMztmDsPEJdFUr38cHf&#10;e5T3w9NQcR122RaS3uVOYblvRPHWQgW7lAo8WVI7hvTtfePR0H3KG4u2QfOgmFEf6wh1VSjd4Zlf&#10;48BH8HeD2uLlozDiN6mrkz35TpApvuUlKthpj0pJl2f9l63+R6LfznpJzXIv7LmT6o6rNCnP3wl1&#10;u1G6lHz1WR2oq+lnI+Vd+nRWjEK6CP7W4k6yLfQC0jwrUFpvQ2yDvHtl1l7pinuW7rxNS9ekPlU1&#10;+CjPwzM/6Zh5J3S6ZDnWWlq24mRDXwOHjmNnbAFmy6w22I0KeZpgsNJ6u6fZmbbmexTlnd4GdkqS&#10;PyUOzPpUROvL6asHRaU5fArDZQ11L9Hvsx6+1hL8ra5rtIlXLH7ZykWSPgEIewyf0ChPD4jNE4Cw&#10;TVO5j+TbUaZMKnejAr59MFhp7PgPB+Gcrz5nrQKOXDT3zt6OxVt735ad+lv1QCOdTbPirZ5G2TUj&#10;zJj52X6hrgqla3HexXrp7247r159YOFQf1b65YK/NWIb6HP3tajfpuSbKbPaoJowdrESE+XlIwn0&#10;Gzv+7KDPlOcS1baBfm+n7zRFZ1/Cv7ul3yvOJ5JXoXSXkr4asY5Q9xT9bviWk1GaaqejslY5BaXx&#10;gNDSx0/x/B3p23VstNFGvWVKAL4aFXS5QKQa9KHj0ffeznh4rPOIPMu3J8r7pXN22STu6Lud/hal&#10;v9zr3CktzjHrgMHTWaC+Pzzzi37UEvxtcTrNTkFpvWX00sHqN6e7u111ejgQ6PsV/ZcnJesGf7e4&#10;02wrsYD8sFTW/5+e50+UWUfnLtuyuK4SOxo7usMdSjqqLxblv+zLYsI2pXS7pSVQp3TVwd/4fYpT&#10;kJ6Hg8GswOOIIGypbiPyrZVZbdCMCr1sMFj/HuX4r3LLdzTK+6sNVAY7zy5PKA3d3+r9QqpjI0pz&#10;uE+5zUPdN/R91oyz+vRJi9Pp4RSk9+vJmxbbS5/DZ57OM/L+Vu9siXyuq1J9Hgo695Ao39rB3xIr&#10;GlLiUxJDOtZGZgWDL8q7i+O/Id3vFgwubkFlzPxUr6ZAndINGURrkH6vCqY8c0Z5D59ARhscPnGW&#10;La19ajruPKUKjRaVw0vbqxOcWKahwWDldw1oS7qvPpTXsO0L12erq1Zsl1D3hf6eNfOr3u5zmo2O&#10;l1KqQw+Uz/U0WPx3GM63VO8B4rb4xZMBlWHGRLEkaz33Zy8q+LQjoW48yUX//rbvf/+7UeLyRBG6&#10;ory8hP/a3hqVr/O8r+9OaXlZTFaA7ofZs/6fEfz1ANIyqA0N/u5FefzwKOxR+9DKq1vw95mU2k//&#10;/1V/v9z/bqQo7ykB+DRGG0/5fc32owjfsFHv0wyU6tMve5Hu6+pGUpq1dMv3hvIYeST08Ex968yk&#10;8/CMs8VBKt2wIHotyudSyNv9q2t/KuU7Qp61n753//aWWMYqcbeMGnS7oUocnlm9EndKG0r/3hV8&#10;0++mBKhVzvSn+EnvM8d/y3eUw2hxotUBU6VJDQbr/0OOmJaIflvS9VBGOAXl83RbT995EpU+EEhn&#10;9XZiouxqP/1uyKog7NAtdjcMVSR11LRhJH/WOP0t2WWqkJTAnfTUzki6BgyN8hgWDHYf2OpqkKsD&#10;a3HCW1F5qvfklc71qOqHUe/ubbnXJiqPB4K07SjpmhKEbWk/o7S/2lZhh6LuVmkt03IkXWB/SbzP&#10;7H3Jw6Ni6Crm1VOU7+GgrPR4BlLrOIYcRa0tV0i1Q8toP+nwiiVrMDlb8LfKoblc+jw8MNXmmygp&#10;g5j0+E7rrJOG7xn83aKKNAVeo1N5Vtk0y3+GdL5dMFjpi28g2yPRIbsvJ5XPqGBwSvs1lvcHkY6R&#10;L33p7hSUR/O2re0ZaqpR+u7bxSVpbb9XSLcnq16lVw9qvco0DVXoUqroC+kdbDoc+GuUqnrp956l&#10;Zty41v0oqvKodsyuVySvYmL7/SBe4UaRdqN01XEH1XeIU1A+h+6Gjn5afe0ezbdVWtqvhsYdkK6+&#10;bziq0A9HyvaIL/BI3gXlMSsYXPNo4kOPpL4XX5ihtivK51LK/4VUd3in2egYLrapPqu3PlqcQm9H&#10;ZZRP1qOwbZuLPnfZRr+bEvyNPLutjK27tl69yzQNVWzI/nANjWXKkKf10vfXWf8mTYaM2EIYNthP&#10;bL+rKP/W4O+STqFxtvpKXq48O+X7UmTXrrEx5dFyMGLK3dfdUeWWM4b1l/LtLc86nr5vfQPZS3mW&#10;bybK522CwQelekBVmpbroHu7KR8PTF0GVOn1KvZhLK9Xvjuk64RI9RpyNPotUMWG7Q/vRXlMCwbr&#10;84cZnf7fHOStlK6rKqM8qo/zqe7Vg73STWk/i8pL8LdSSm2sv58q+HtDebSshM9x9PMRquClVPEX&#10;0jsYfCnkOUKuS2N9Xrd7JF1m/QU5WzD4UtLXW1r25JVuuVjYDeUzJAgb/fzrmh6Vb0FW9CvdH/Ex&#10;FVWw5db35UbqDIkLIS3Iu1ecb1S9K40XQEsweHj7RdtV78mPskktymP483fCFjOvPYK/M1BFh+wP&#10;19BYpmaJxvYZ4VPOfozyGHbUcUL7NW1XRbsXdZYkfv+uwd+X4nxty9J3PaWl/WposWfLivItUWWX&#10;C4KNvABcF31eL2p9TjnKqDKM2lYYMtgrzehHCFTvya/qFJRPt+DvM1GeHtyuba1Px79GroS7Blob&#10;69I9NrcEqmjTTCiSd0F5dA8mqg4O/n1zHPr78IsvZEQweMhgr3TDgsFux8i2CqVrcQrdT4Qoj1lB&#10;2G8BT/29+0BeyjcT5VFtz95lWg5VuGXZt2LQ5qVI73W7R1Jcyjfa4rA43yhCN5TPGYPBLXGKZZ2C&#10;8pl1R/XDVVTntuwaaHW7FfJ8JecO/m5RhVscQ9fHGiuP9IBUXFxPZ9r6ftjs9V5UtrMFg7sHMm0z&#10;fVbvySvdkk5BeQwP/lpkj5exHv0ufVtI+rza7hZTke7qO6ldpkj+WajiLTOPrtsW0UFK+VaJ9Ljj&#10;7r6A9fvLVscgGREMHvbSk6z2eyQte/JK1+QU9Nk9+Kt8pqw+a+yo36dtC/WOqawa51kSVX65YLDy&#10;OBSUjQv94XbPI/T7WcfhuhyxlW6valyn64vFb/lVSvVgrzS9g+rVZWpxCrLZ32E316dLHEB6q2Nx&#10;GRJ51l4fLuvlXk+jLDWBDFt0LdPSrGYw6W7ejlHZvKJpvlhrbZEoh+yp9D84e4nf3XDYsUjHUsFg&#10;ladpT17pUtrV+Us8KDiecPgakI7RJ6eu4jpEEapR+uZtIdsv1HRBeRD8rSU6dNE4T6Trnawq06WQ&#10;50PR7w85/hvS0Xv2WhTXN4qwC6Wxk/VLadKcfUlCb7Wjc322upKkek/eaTY6UkV1vQ0K1cdSlS51&#10;f71CDj/WQjqqX4okWTH4e9gWb40MUD1jk6F7HwndFRhTOVIc/w3p6jZ7fSZ77KnfXWf5+m3W2472&#10;SvVgrzTVMYdXojrb2YwK/jaJ20XiweBln9Rvug5Mj0TlS73/RDp3DQT6Te+nCQy76fF0yBCXkoFe&#10;SNeR81mn0nepjv+eRltkyLdgsP52c/ojn1P0gzjfKE4VSpey7XKTlkCd0k05YWNx/d1u+nexn+q7&#10;WXegd5mFW++zNif4uzAyRnUAVI09PBisPO34uw480j/rWN711I3+Pd3pF6Ta5kqTtp0Wdqjeimpx&#10;Cj1E5f8rynKtgz7fJvhbi/T7Ueo/DASt7bcX6a6+k3qELd6KWgOGdG3UWz4qmx1/9zPZNxptcViU&#10;r53+lLyficrUFAzOqov0VAfqlC4t/0xRmf50fUrf9ZaRM17l5wMJV/u3tF8NyqMl+Nt1Avt2yCgt&#10;JxK6BYOl2xewl9DVRzqPovymBIMXl5ZgcMsBg5IsF/x9U+k2YXuE8vyt98CjfuYJYqm+z+Szg79b&#10;ZJDqAKgMnx4Mlt6f3GGk23uoQ+6U3eIy3NcTuUr1YJ+4BdMy+LQ4hdOK7DHluKPyvm4vR3uk3/Qo&#10;nQR/s5BhLiWDvZCURpWeR/ve3e+ULeGybMrx0eJ2CdPsRmlSjjlKT+0x2WnB34Vl2BbqPW67+3Lo&#10;/3/fx0OO0jjJmOJTlkeGaRlNm4+VKf3PMdt/6Cj8Xfx8KMo7/SjjCWT3haPfpm3BqA9UDT6JK49T&#10;iJ2uPocHPJ2n2+6+LPei7xwLaXbGSvtUf0ni9wR/HxGdpWi8J7J7NNdvvb3ikwI1NzAN37s0LmOh&#10;LKcQ295tHe1wDUzGp//vv3/rB/4+TPMS/TY70LnLUeh335yC/x9yX9+bXLca739/NvGAGOYZSs1A&#10;rDZwf6nal9fvq+OWs2zxNshI1QFQNd7TW8v1Gzt9nxNuuonJ6ULVUJT32waDbWeJnd394wu8wnNb&#10;7J4B6bfew/WAfb3rWP9+ORj7N/ptqlOVvl0Pp9NvXVY7dtfZ7bf7fhH91rbxys+2uj1W461jCSq/&#10;22HWBKp6Muny2u7698vBoLFtutw/dBpkoOoAqBstkn+hv/9y297x99s0NRLppyzblHfLimi42EaS&#10;P2PWdXX0UYXh1Mz8KmWKIzPOW/LrrU/flWlpUVlnBX9TtgBdfn1+Owmo/7fcu/TZz/3Ziwx1KRnw&#10;hbiRboHcHhdI1+cPPcL1KZRluqhcyzj8LSpXl0FTepc6u60y3Z7HlLraSZYpxx1lk/R7HaTztrKz&#10;n2nRPyUQ/nbIUMsFQH2RRfGGoryrV0Q9RXa43VW65FJW5ep2/t59QJ/LDHT3qFx2Spf78s4W95Uo&#10;3lCUd/oW4FFReTwpWbLvLEkYrGjMiTLF6c2+sH0xRRmW379UOdNnfhuZshKsQWX0ymB67MAThSjS&#10;UDpuATbLLFu8LTLacgFQO8Eo3lCUd7dZ7TNRfT0ID78TuhWVs/v5e9lkykqwBZXXq8fqkyoZYjvp&#10;c3i/cZ7Rb4vlmijT4kdviQxGQ94x0hbKyzGUt3H8NwbO/N7uNn6VeehAoD701sHfTJlli7dHhlsx&#10;ADplC2CEc5O9vW3wdo7fuMwq/5BBUvksFQyuQeUfNRDMCv6ueGyW4G8LMtxSAVCLOtisYHC3wPg7&#10;O/4bKvvomd9bL+lV/m4DgQfiyGYoyrv7FmCtzLLFaVh0RB/6LA/l5xMe6bPbMzj+GxP6yfLB4D24&#10;HrJd+okZ6dx1014mBH9PiIy4YjA49bV2j1Be3tZIP+cd+k7h+I3qMXzmZxtG9qdA9bmU6pkgQyZL&#10;yufbIzhmS5SH4O9RZMiPCwZLf89Z/6k65cSZ39CVYG9Un1/etc9J/4oTRYK/GciQywWDXaYoXirS&#10;3WvW7yX56YJRqtO0mZ/yHbISHI3q1is+0G3AdFsU8pstb3dabElkyI8IBktv+qw/nONptnu2RN2K&#10;dR8kp1ziq15eDVw2dT0s4ahTbSZ9KwZ/eelLJj06Y4KkzGikp9es3xfbqZ8+GHUs1n+EuN2iKKdE&#10;dfz2kvUkSVsNqHyXgv6pQvA3GRm1+ul7vUUd7/AoLz3dZv2RxWlRHaf3Cds6inNqejjZ0HloZer0&#10;0d+LecyQKM8pV9xTkWF7zESOStNyVul6zvpPuS2xRXW9bOs/SU4VDH6E6unJSnZ/tb5m+6149NP9&#10;MooHmci4s/d7v0lLYysde/0HcT2jzkV77BXpOPzocOuIYp0e1dd2v2xtcFSk0w/xq564ZLRfByH4&#10;2wMZ9q2Dwfq9HX96h5XO0+/1b8mY+UVbZPWpj1h13VB9uxy7VJv4xN+uSYx+t+Jzf055MmwZZOBL&#10;yfCT5ekSVt/7REX6UVbp/KhZ/z2q++GB9Baoy+hT1nEt2Aehens10OXx29L7MrjeK++D8hHbgdOQ&#10;gd/meR/6rss+v0U67QA/atZ/Q/U+PPOLNrkOnPpM0Xct3Aei+nfZmo02KjpU/X3Fl7589SnoiAy9&#10;dDBY//7Js8seHdQ6JbuXyWdE9T8885OOH2bs+n9Gn/rY2Z/q7slOlyO50uvJzg+2XTH4e1tRQmdk&#10;7GVfFqN/pwd4bxIXwkc/Wlb1z5r5/RCo0/8Pz2Ld7qHuY5Eduh3UkH2/Trj1usYOykeuyIcjQy8Z&#10;DJYc3pd+JNL90bP+G1nB31D3hf5OMDgJ2cAxr2436PXU3SoqE8/9GYkMfik1xNnEzkqfvFBCyA7e&#10;Zui2VZPRp6wj1H08ske31cCCwjU6Ehm82wtSVhE5E2b9d8gWqcHfLfr74QMGof/jVwE3ZAuvBrqt&#10;jFcQ1c+TEq7T0YThi43yzhIXDDOKDbJLRvD36fHCpD51+sdw1GKbbGx0GiH4OwkZf7lg8BGR8/Hs&#10;0RcKs4kNsknW8d+ngTp9f7hPuR1DHdwh23R5wugCwopvBjJ81p7wdFE9vk44wHeSgr8vA3X6XVYw&#10;mBXcA2QbDwRnuW4J/s5EDZB+h+1IUfnZ7nmB7OOBPuPo5y47K69LIW2VWEeogwfITmfYFuLanYka&#10;YLkjoXskHBrbPTuQjboGf7fod1kHDFjRvUA28uB+2djtLUTl5qUvK/BuHUjlbXry4aciex0+910b&#10;qFOeBIMHIlu93bYQwd9FUGMsHwxW5/aNYnZk3C1Yge11b8cDUjXg6vcEgycgu/32DgOB21afTOJW&#10;YdVO444SAUwcfwOy32Vr01qRjupAndJlxR14OmQDstuvGW3fS1r6FHQk45RIpoTzYI//ALZdkhNu&#10;CtQp78MHDKSD58MfQDZc9egoL31ZCTXIEsFgX/D6xPEnEHYs2nmvqD2aH9Cm9DwfaCFkxyVODalP&#10;EfxdkVkzBeV7299nVpCIL7StrWvlaKAu2rWoe6+4X4Y6SEA2dZxg2uMlCP4uihrnn9vG6iXqgDen&#10;72Ahs/1kZNOso5+HZt9KTzB4UWRbH9f1YHB4kN4r0ae43ldFDdQlGOyGl/wl8b6wBxo6QUdk54zn&#10;/qQE6qQno08RDO6I7OvtOg8Gf0gy4kZFke6Xr6qEiaiRUmZsEjv7PyK4jMMfiG2ddBGnbMn5oi/o&#10;rhL3p1AHA5DNPSD8y20n+VOSNTFkm3dl1EBueG8feCD4zQ7cog5wCfEMwZ/uGL+Hg3dwyWJH72Ul&#10;zn4i0Sali2+3qG3THK70EQw+CW4Dif3DvW+wLyj6B/8uxP4E5w/QG114h2drvrBDXQp2CqV8asQ6&#10;Qh0AAGyRoxz63J+9SN/hAwY9ygUAcBrkJDOCv11m2tKbsY/M84EAALbIOWY9hbPLXq30Hr4RyauA&#10;UAcAADeSgr/dHr0g/VnBYJ4LBQBwQ07RRz+XP2/v7aVCnlViHaEOAADkGJcM/m6R/imPpwYAOC3e&#10;uik4ySrJPvr5iKSVCsFgAAA5w6xZ9ZC9deXD84EAADJICv4Oe0GH8ssKBvN8IAD4XOQEp770pRWV&#10;+VIoQ5WMHLQAAJZDjjBjO8V78kPvsFV+WfcsEAwGgM9Ezvttgr9bYuAplmmvzCo7AMBU5AAPB3/l&#10;hL19NGUWrXwJBgMAtCDndyk5xRqRjmn76Mr/LW5eAwBYCjm9twz+blEdeFkMAEANSUc/pztOlYOX&#10;xQAA1GDnXXCCVbJKAFV1WfYR1gAASyGH9xbP/dmLykEwGABgD0kz5qVuolJ5CAYDADxDTu7nmL2X&#10;HGCNLPWCbtUpIxj8d6gDADgfZwn+blG5CAYDADzjzFslqtulUNYqsY5QBwBwHuTgThX83aJy/fO+&#10;rC2ycv0AAJqRc8sI/v4e6pZE5ctY4fCyGAA4D3JqWU/PXPqF6iofR0IBAO5JCv4u//x8lTMrGLzU&#10;KScAgCbkzLIemjb1uT97UV0vhbJXiXWEOgCA90UO7dTB3y0qZ9Y7jjkSCgDvjZz32770pZWkFQ/B&#10;YAB4X+TEPnI2rPISDAaAz+ZTgr9bVO6s9x3wfCAAeD/kvE7x0pdWVPeM5wP9GeoAAN4HObDftg6t&#10;VuQA3/YBaSo/zwcCgM/Es9eCM6uSdwv+bpENDr/4xiuJUAcAsD5yXFnPxXnr2a/KTzAYAD4LOa1L&#10;yZnViHS8XfC3hOrBy2IA4DOQs8oK/p7icQiyRUYweLl3IAAAfOOsL31pRfUhGAwAn4Gdd8F5Vcm7&#10;B3+3yCaXUj1rxDpCHQDAeshRfdRzf/ai+qTYJdQBAKyHnFTGS19OOdNVvQgGA8A5kXP6OWbvJcdV&#10;I6d8Fn5SbORtb4wDgBOT5OBO++gD1Y9gMACcDzmlrJe+nHqLQza6FOpcJdYR6gAA5iPHRPB3B6rf&#10;4cdjh51YBQDAGsgpHQ7+nu3o5yNkK14WAwDnQM4o66Uvv4TKU6N68nwgADgHScHfUzz3Zw+qb1Yw&#10;+JSnpQDgTZATygr+vuVLX1qRzS4FG1SJdYQ6AIDxyBFlBH89gJw6+LtF9f353gYHhGAwAMxBzvvj&#10;X/rSStLKiWAwAIxHzicr+PuRs1jVm2AwALwnBH+PofpnvTeB5wMBwFiStjA+Kvi7RTbMeFnMxw6i&#10;ADABOZ6MO1o//i1XssPhI6HYEQCGIsdz+PTPpwZ/t8iBHwqkKz1xAAAYhxzPoQHATkufHGEUssOh&#10;YDADAAAMRY7n0BaQnBb71nfIHs3xFKU97SO0AWBB5HiO7l3zGIM75MSbg8FOG2oAAMbgWXzJIb0S&#10;ZqzfkV2aHqmhNN5K+4iH6AHAQsjxVK8CcFiPkV3+eW+rncKdwAAwBzmg2mAwDusJNTfXaTBl6wcA&#10;5iJn9Mur7YuY+eP8dyA7PbVn2JK7fwFgHTx7lXP6OtNuRyX5S+IA50c97TMDO/mbTUNsRx8Z5fgs&#10;AKyLnJSPieL0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gDP/4x/8Hi8OWcOiErNkAAAAASUVORK5CYIJQSwMECgAAAAAAAAAhABwtKLP8DgAA/A4A&#10;ABQAAABkcnMvbWVkaWEvaW1hZ2U2LnN2Zzxzdmcgdmlld0JveD0iMCAwIDk2IDk2IiB4bWxucz0i&#10;aHR0cDovL3d3dy53My5vcmcvMjAwMC9zdmciIHhtbG5zOnhsaW5rPSJodHRwOi8vd3d3LnczLm9y&#10;Zy8xOTk5L3hsaW5rIiBpZD0iSWNvbnNfUmFjZUZsYWciIG92ZXJmbG93PSJoaWRkZW4iPjxzdHls&#10;ZT4NCi5Nc2Z0T2ZjVGhtX0JhY2tncm91bmQxX2x1bU1vZF81MF9GaWxsX3YyIHsNCiBmaWxsOiM3&#10;RjdGN0Y7IA0KfQ0KPC9zdHlsZT4NCjxwYXRoIGQ9Ik03My4wNDQgMjQuODYxQzcxLjAyNjQgMjMu&#10;OTg2OSA2OC44NTc0IDIzLjUxNSA2Ni42NTkgMjMuNDcyIDY1LjgwMzggMjMuNDQ1NyA2NC45NSAy&#10;My41NTY4IDY0LjEzIDIzLjgwMUw1My4wODkgNTAuNzQzQzUzLjkgNTAuNTA0MSA1NC43NDM5IDUw&#10;LjM5NTggNTUuNTg5IDUwLjQyMiA1Ny43OTY1IDUwLjQ2NTkgNTkuOTc0MSA1MC45NDAxIDYyIDUx&#10;LjgxOCA2OC4yNjUgNTQuMzg1IDcyLjc2MyA2MC42NjggODEuMDgzIDYwLjY2OCA4MS43MDg3IDYw&#10;LjY2ODQgODIuMzMzOSA2MC42MzUxIDgyLjk1NiA2MC41NjhMOTQgMzMuNjA4QzgyLjc0MiAzMy4w&#10;OTIgNzkuNzYzIDI3LjYxNCA3My4wNDQgMjQuODYxWk02OS45NzUgNTMuMDU0QzY5Ljc5MiA1Mi45&#10;MjggNjkuNjA1IDUyLjgwMiA2OS40MjEgNTIuNjc2TDcyLjE1NCA0Ni4wMDUgNzEuMzg4IDQ1LjUx&#10;NkM2OS42OTQ3IDQ0LjM4MzkgNjcuOTI4MSA0My4zNjUzIDY2LjEgNDIuNDY3TDYzLjM2MyA0OS4x&#10;NDdDNjMuMjg2IDQ5LjExNSA2My4yMTUgNDkuMDc0IDYzLjEzOCA0OS4wNDcgNjEuMzgwMiA0OC4z&#10;MDk4IDU5LjUzMjQgNDcuODA4NyA1Ny42NDMgNDcuNTU3TDYwLjQyNSA0MC43NjlDNjIuMDQyOCA0&#10;MC45NjM0IDYzLjYyNTEgNDEuMzg1MiA2NS4xMjUgNDIuMDIyIDY1LjQ2MiA0Mi4xNiA2NS43Nzkg&#10;NDIuMzIyIDY2LjEwMSA0Mi40NzJMNjguOTY2IDM1LjQ4MUM2OC42NDUzIDM1LjMzMyA2OC4zMTcg&#10;MzUuMTkgNjcuOTgxIDM1LjA1MiA2Ni40ODQgMzQuNDMzIDY0LjkyNzYgMzMuOTY4OSA2My4zMzYg&#10;MzMuNjY3TDY2LjI3OSAyNi40ODVDNjYuMzk4IDI2LjQ4NSA2Ni41MjcgMjYuNDc3IDY2LjY2NCAy&#10;Ni40NzcgNjguNDcxOCAyNi41MjE5IDcwLjI1MzggMjYuOTE3MiA3MS45MTEgMjcuNjQxIDcxLjk4&#10;OSAyNy42NzMgNzIuMDU5IDI3LjcxMyA3Mi4xMzYgMjcuNzQxTDY4Ljk2NiAzNS40NzdDNzEuMDc2&#10;NiAzNi40ODI0IDczLjExMTYgMzcuNjM5NCA3NS4wNTUgMzguOTM5TDc4LjE3OSAzMS4zMTZDODAu&#10;MTAzMSAzMi42NDA3IDgyLjE2MSAzMy43NTk1IDg0LjMxOSAzNC42NTRMODEuMTQxIDQyLjQwOUM3&#10;OS4xMDY4IDQxLjQ0MDQgNzcuMTQ0MiA0MC4zMjgzIDc1LjI2OCAzOS4wODFMNzUuMDQ3IDM4Ljkz&#10;OSA3Mi4xNTkgNDYuMDA2Qzc0LjEwODUgNDcuMjkyOCA3Ni4xNTA4IDQ4LjQzMzIgNzguMjY5IDQ5&#10;LjQxOEw3NS40MTkgNTYuMzZDNzMuNTEyMyA1NS40MTczIDcxLjY5MDggNTQuMzExMSA2OS45NzUg&#10;NTMuMDU0Wk03OS4yNDEgNDkuODI2Qzc4LjkwOCA0OS42ODkgNzguNjA0IDQ5LjU0MSA3OC4yODYg&#10;NDkuMzk3TDgxLjE0NyA0Mi40NDFDODIuODM4OSA0My4yMDczIDg0LjYwNyA0My43OTI1IDg2LjQy&#10;MiA0NC4xODdMODMuNTM1IDUxLjIzNEM4Mi4wNzI3IDUwLjg2NTEgODAuNjM3OSA1MC4zOTQ2IDc5&#10;LjI0MSA0OS44MjZaIiBjbGFzcz0iTXNmdE9mY1RobV9CYWNrZ3JvdW5kMV9sdW1Nb2RfNTBfRmls&#10;bF92MiIgZmlsbD0iIzdGN0Y3RiIvPjxwYXRoIGQ9Ik00My4wNzkgNTAuNzQzIDMyLjAzOSAyMy44&#10;QzMxLjIxOSAyMy41NTU4IDMwLjM2NTIgMjMuNDQ0NyAyOS41MSAyMy40NzEgMjcuMzExNiAyMy41&#10;MTQgMjUuMTQyNyAyMy45ODU5IDIzLjEyNSAyNC44NiAxNi40MDUgMjcuNjEzIDEzLjQyNSAzMy4w&#10;OTEgMi4xNjkgMzMuNjA3TDEzLjIxNiA2MC41NjVDMTMuODM3NyA2MC42MzIxIDE0LjQ2MjcgNjAu&#10;NjY1NCAxNS4wODggNjAuNjY1IDIzLjQwOCA2MC42NjUgMjcuOTA3IDU0LjM4MiAzNC4xNzIgNTEu&#10;ODE1IDM2LjE5NzUgNTAuOTM1NSAzOC4zNzUyIDUwLjQ2IDQwLjU4MyA1MC40MTUgNDEuNDI3MSA1&#10;MC4zOTEzIDQyLjI2OTYgNTAuNTAyMSA0My4wNzkgNTAuNzQzWk0xMi42MzQgNTEuMjM0IDkuNzQ2&#10;IDQ0LjE4N0MxMS41NjM3IDQzLjc5MTcgMTMuMzM0NSA0My4yMDU0IDE1LjAyOSA0Mi40MzhMMTcu&#10;ODU5IDQ5LjQwOEMxNy41NDkgNDkuNTQ4IDE3LjI1MyA0OS42OTMgMTYuOTI4IDQ5LjgyNiAxNS41&#10;MzEgNTAuMzk0MyAxNC4wOTYyIDUwLjg2NDggMTIuNjM0IDUxLjIzNFpNMzMuMDM0IDQ5LjA0MkMz&#10;Mi45NTcgNDkuMDc0IDMyLjg4NiA0OS4xMTUgMzIuODEgNDkuMTQyTDMwLjA3MiA0Mi40NjJDMjgu&#10;MjQyNiA0My4zNjA0IDI2LjQ3NDggNDQuMzc5IDI0Ljc4IDQ1LjUxMUwyNC4wMTQgNDYgMjYuNzQ4&#10;IDUyLjY3MUMyNi41NjQgNTIuNzk3IDI2LjM3NiA1Mi45MjMgMjYuMTkzIDUzLjA0OSAyNC40Nzcz&#10;IDU0LjMwNjMgMjIuNjU1OCA1NS40MTI1IDIwLjc0OSA1Ni4zNTVMMTcuOTEgNDkuNDMyQzIwLjAy&#10;NDUgNDguNDQwNyAyMi4wNjM0IDQ3LjI5NTIgMjQuMDEgNDYuMDA1TDIxLjExIDM4LjkzOCAyMC44&#10;ODkgMzkuMDhDMTkuMDE3MSA0MC4zMzA1IDE3LjA1ODEgNDEuNDQ1MyAxNS4wMjcgNDIuNDE2TDEx&#10;Ljg0NiAzNC42NTNDMTQuMDA0MSAzMy43NTg3IDE2LjA2MjEgMzIuNjM5OSAxNy45ODYgMzEuMzE1&#10;TDIxLjExIDM4LjkzOEMyMy4wNTM1IDM3LjYzODYgMjUuMDg4NSAzNi40ODE2IDI3LjE5OSAzNS40&#10;NzZMMjQuMDI5IDI3Ljc0QzI0LjEwNiAyNy43MDggMjQuMTc3IDI3LjY2OCAyNC4yNTQgMjcuNjQg&#10;MjUuOTExNiAyNi45MTYxIDI3LjY5MzggMjYuNTIwOCAyOS41MDIgMjYuNDc2IDI5LjYzOSAyNi40&#10;NzYgMjkuNzY3IDI2LjQ3NiAyOS44ODcgMjYuNDg0TDMyLjgzIDMzLjY2NkMzMS4yMzg0IDMzLjk2&#10;NzcgMjkuNjgxOSAzNC40MzE4IDI4LjE4NSAzNS4wNTEgMjcuODQ3NyAzNS4xODkgMjcuNTE5IDM1&#10;LjMzMiAyNy4xOTkgMzUuNDhMMzAuMDY0IDQyLjQ3MUMzMC4zODcgNDIuMzE4IDMwLjcwNCA0Mi4x&#10;NTkgMzEuMDQxIDQyLjAyMSAzMi41NDA4IDQxLjM4NDEgMzQuMTIzMSA0MC45NjIyIDM1Ljc0MSA0&#10;MC43NjhMMzguNTIzIDQ3LjU1NkMzNi42MzU3IDQ3LjgwNjYgMzQuNzkgNDguMzA2MyAzMy4wMzQg&#10;NDkuMDQyWiIgY2xhc3M9Ik1zZnRPZmNUaG1fQmFja2dyb3VuZDFfbHVtTW9kXzUwX0ZpbGxfdjIi&#10;IGZpbGw9IiM3RjdGN0YiLz48cGF0aCBkPSJNNTAuMjQ2IDQ5LjUyNCA2MS4yNzQgMjIuNjEzQzYx&#10;LjY2NDkgMjEuNTc5OSA2MS4xNDQ0IDIwLjQyNTUgNjAuMTExMyAyMC4wMzQ2IDU5LjExNzYgMTku&#10;NjU4NiA1OC4wMDMzIDIwLjEyNTEgNTcuNTc0IDIxLjA5N0w0OC4wODQgNDQuMjUgMzguNiAyMS4x&#10;QzM4LjIwOTEgMjAuMDY2OSAzNy4wNTQ3IDE5LjU0NjQgMzYuMDIxNiAxOS45MzczIDM0Ljk4ODUg&#10;MjAuMzI4MyAzNC40NjggMjEuNDgyNiAzNC44NTg5IDIyLjUxNTcgMzQuODcxNyAyMi41NDk1IDM0&#10;Ljg4NTQgMjIuNTgzIDM0LjkgMjIuNjE2TDQ1LjkyMyA0OS41MjQgMzUuNzk0IDc0LjI0MUMzNS4z&#10;NTEyIDc1LjI1MjkgMzUuODEyNyA3Ni40MzIyIDM2LjgyNDYgNzYuODc1IDM3LjgzNjYgNzcuMzE3&#10;NyAzOS4wMTU4IDc2Ljg1NjMgMzkuNDU4NiA3NS44NDQ0IDM5LjQ3MTEgNzUuODE1OCAzOS40ODI5&#10;IDc1Ljc4NzEgMzkuNDk0IDc1Ljc1OEw0OC4wODQgNTQuOCA1Ni42NzQgNzUuNzZDNTcuMTE2OCA3&#10;Ni43NzE5IDU4LjI5NiA3Ny4yMzM0IDU5LjMwOCA3Ni43OTA2IDYwLjI4NjcgNzYuMzYyNCA2MC43&#10;NTYxIDc1LjI0MDYgNjAuMzc0IDc0LjI0M1oiIGNsYXNzPSJNc2Z0T2ZjVGhtX0JhY2tncm91bmQx&#10;X2x1bU1vZF81MF9GaWxsX3YyIiBmaWxsPSIjN0Y3RjdGIi8+PC9zdmc+UEsDBAoAAAAAAAAAIQAA&#10;556pHi0AAB4tAAAUAAAAZHJzL21lZGlhL2ltYWdlNy5wbmeJUE5HDQoaCgAAAA1JSERSAAABgAAA&#10;AYAIBgAAAKTHtb8AAAABc1JHQgCuzhzpAAAABGdBTUEAALGPC/xhBQAAAAlwSFlzAAA7DgAAOw4B&#10;zLahgwAALLNJREFUeF7tnYu127iSRR3CC6FDcAgdgjNoh9AJzLzJwCE4BIfgEByCQ3ghzJyDhu7o&#10;6kISARY+pPZe66xu2yI+BaAAokDyE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Aifn3X5/+JX2R/v7vr5++ST/+669P/6M//5l/&#10;AsHItp9tX/83/xUAwFjshOTwf/3766f/LSn921+f/sg/hx3Ijv+SPb9L/ynY+SeTAQAMw6v8kjMq&#10;6q9PX/Nl0IDtt8XW+s23fAkAQB/kkL6UHNBDsUJtws6/aM870iTwI18KABCLHNIfm1f+V9I1v3MS&#10;sJFWW3uCzkkAAMQh5/J30elsEVtBVcj5fy/a8Yk8aeQkAADikHP5UXI6W4Rj2o5X/yUbbhZbbgAQ&#10;jZz476LD2Sq2JzaRjtKW7LdVulPLSQEAxOBVfNHhbJSu/56TgjvIefvI566JFjsDQDhyLHfP/W8W&#10;zwY8xHdJRbvViDsAAIhGE8C3osOpEc7pIbLxz6LdasRWGwBEI8dSdS69JDk4gsF3kH0/l2xWLe6y&#10;ACAaORbvT++KAyRxJLTI7uCvpPbhYTAA6EPENpC3OXJykAmcXNn+AXhl7Eys/MdQUtolx1Mrtine&#10;IXtEbK91eeK6Z38CgArsOKXrVzD/zPplByB9WEX67/K//ZC+5eubHbDS2B2oVBocVbwiwqbeQsrJ&#10;VaG+YAfv10xf+tRbX7Ju88n/5t+4P1nffa3k11QzUQBEUBiU+7cIrpTSa9gy0DUEgwORPf8s2ahG&#10;uS2rJ/WqN7tWSGm+LTZyVgDwCA2W9IEVDRy/+33/mfsN8kDN2Veh6/Y9FWwRDE64vYv2qVBLO7q/&#10;6bpw51+S8vFdqicEPhYEcCE7fb/zPXyFv1kNK8c0mEtpVch1zsm9LGFOuMGxut8V0xog1fmH889F&#10;AXgdPOg9YDUIil95Gq2WveNUh0Ja1XrxYHDQ0c+miVTX7X/oLEAqh+8MOBQA58ZOM++57t8+CZQn&#10;oVzEKnRdxNbFSweDVf/dW32NE3jMQ2eBki38eUvuCuBc2PGrczuQO321f1cNA0/XRAUvX/LkiOq9&#10;+70/rfbTdbsn715S2X639EeApVAn9led1nb8WSpj6zZCRDD4Jd8PJNs1f1/hIqVRfQflCeMgffI/&#10;LXc3AFPRAPusznsIx/9ODfuwdt7FtCpkO+XkXgbbOqR/NAR/I+IOo+XxlIsPsCYejId0/Fkqd9Nq&#10;spRWtTRp5iRfgqDgb9MrNXTdkCPGPeTxlasBsAZ2gu6Y0iEd/0Uuf65SFbqOYHAlqu+U5yh0zf7v&#10;DaygF902hIWw4/cgXM3xuzzNZWpzKrzGuALVc2bwtzrusKs/dZTK9Mt9L1cNYBzqeN7umXIrrXyv&#10;3+vz1WXxQJD8nqA3p5D+XLj+kZx2vrwKX1dKr0ovsqpz2xXrX6HGo5/VcYfUru/7lBc97mfuc36n&#10;lBdAvvud9kyB83e5chEB+uGOljv8kBWR8/HgSnvG/zj5qo6ua+sdc8NKXNfwfqANpDYs1L1aDSvf&#10;lrhD7UTj/il98XVqz7ELpIa7V4DNuGM3OdRK2RFK6b0pHlA5+yY8KEp5PJLynhkMPvUgbnHCt1L7&#10;jHt/U8Ni4JrUL/65Sxjy3IHyYVsIYnGH8qArdbgoKf200ndeHjQ56904LaddyvOe0u8byqDrprzU&#10;7CjktojYKmt5g2t13KFHW6gcfrtt9+0i5cFpIdiHB2zusN22e9Jg8Fn6QKd/iwdDKe+HatiP1zXV&#10;MYeidq46V0X1igj+vtuT34quq1/ANEw0W1HanyPuhh5JdfbdAG8fhXrcQZsGTa0GbHkoj+rtGdW9&#10;9Ujo7hVu7b7zUZBtpnz0Re3fchhgyJtalU/3rSHlwd0AbCM5y86r/msNHGj1AbmG1ZOuIRhcQHaZ&#10;dlS2ZaU9YhJWXYa9kiL1f+4G4BEepOoo/Vf9txqw5aE8hgWDdV3EPvepgsER2x3umzm5zbS0h37f&#10;9HWxWiJsUivVjbsBeE8eJNOe5FW+Q56CVT5DToHYlsW0KqQ0TvOxmNy/9vetAwd/S7iNS/n3VsqX&#10;uwEw7gizOuJFdg65OF1RPqOCwXws5grbsFi/CrmP5uSq0HX1cYcBzlF5TH8lhcdDLg68GnZS7gDS&#10;lFX/B50vGLw74Kk0TvF+oAhbNAZ/q+MOKuuomNT4rdaCVA5vd/EA2SuhBveqf/8+daBcnly8riif&#10;+lMXDQPE1xTTqpAHZ07usLivlepWo+ykzhT8jXkVdqBUHm8LneKOE+6gBk6r/lIHWEIDOqDyaNkT&#10;bn3t8MsHg2WD3Stdp5GT20zu61VONv1e1+UkujEj+LtZDVuecADsSGoHxGipfASDb+Sy5uQOR4sT&#10;LqphT979vZjWA7m98uXdyDZZ6u77Viofr5M4Cx48atDuj55HKDmLAXcBLSuwFufgwV5Kq1oHvTWP&#10;WOnaGeXkqmjq8y8S/N0q93n34Vx0OBJquPRZxlLDLq0Bt6Du1MW8H0i2bA0Gv+zHYlTu3Svdlj15&#10;tW913EFlbdrmq0X5LBH8rZHKzGmho2Dn5gaTlt7uuSeXO1elK8pnVDA4Kgh6qJWYyhvx3p+meo9q&#10;21qUR8zT0LN08HjUqfFAUcc/rON/pzG34sOOCOq6iGDwoYJzqnNE8Ldp2612DKTfD5hglw7+blTq&#10;y0wE6+CO645V2+lXlupyqmCwrol4EOowR0Jto5D+2LAQaHGyLdtMtXicnmyMOlDMRDALd6js+Luc&#10;KHBnlb73Sv+pBgQ+3YGLeT+QbZIv34zbqpRWtQbcGUUQsdKVnVuP3ra89K/7iZeWvhYh27HJJhuV&#10;0mYiGIedgIzedavHneYyKJxX6TfdRTD4g5xGTm5ZbFOVM2LLq9qp6JqV3/sz5yReXjTov72/6+GJ&#10;gGcIeiDD+hXN6Thn50b0Xui7j7OkvAu/7S2XJRehK8pnVDB42uuQR6LyzQz+1scdVN58eTfC2r5S&#10;sseHmFVTf6+U8vDxUZ4j2IuM2H21f5Hy+KH8is4l/Vvhmu4acGvpOhfzfiDZo+nhLF9XSq9Ki6+y&#10;VMdZ7/2pjjuk9miYaGpRPt2dbkn37Kg6+4h4961d5fErbQcuvmhZCjdO3tsf8obOlM+TVZD+fdr+&#10;ZS5CV5oGQ0OnjrCjyrpsMNh9t1TmajXYtiXu0DLR1KK6TAn+pjyfTG76992HE7ZK5fECs+unXw+J&#10;DSJ9kYGGBlxzB9ncICPL9k4DVg/K42jB4CWDbi1O+Fay66k++qI8hjnZa23tn9l2Q+9QlJ+3sr1N&#10;dIhDDaHY4NKXyypfmrE6cJC3qvOnBiuk1VvONxehG3kQ1G4fNDmQCDsqjSF3RjW02LCohj15X1NM&#10;64FU1lN/9EU2qXKu+v2QbaGS3BZp8XC2CUEVSsHb7Ow9681ZRWelzti4ekx1KaTZWyrzqGBwvWNu&#10;2I/XNdUxh6IGrF5rcL8qlrNCaXyon+UkN6PrVg3+Tnnvj+zRvEBQmafcsVxL5ffC+Hsqy8qTggpn&#10;B/+HC+nCqtAO2KZzt9Lwlf09uUwun8ubi96E0pkSzFK5RwSDRx4J3b0qVBpLvZ8l9bFCOWvUsiev&#10;dhv2RHctyuewhyeUxvSJ4Fqy5W/bU/qe7xa+Sva7fRdCzkCZ2rE78zfnbpUKupJcXhspV2U3yeCF&#10;fHrLNs9F6IbqVr2PnNRgX11zqmCw6rM7+JvGU8NgTs6gkN4jKa/u2z+5P83Y3n0a/K1BaXlhO3Xn&#10;YqtcTsn++W2iyNXYx1EMcJHK+/YgVzTTbBE809s+0iX43rwi9/U5ySpC7DjgzmgLtkGxfBVSGkOC&#10;v9dynlKXYGTLxBShMKd3g2x0mIngIpU35sFJV76UwWpShbs5/gtKf9aR0F2NabvkTrzL4RfVMDmp&#10;DBHB4CFbGY9Q3aOCvy13UqF77KrH5XTKF9crZ9OE0pm1UOo+/qfVrVZRE7s7QzGDBeTB547bu+Ev&#10;zLKF65mLsBnbxCsiXdv3JIYmlpzlZsLs2HsP9Amue7FcFXL75OSqSP2+kF6UlL7PrlffZemaWcHf&#10;ISebjOuo/JadCNw3clFjUIJzAqAP5EqqIYY/cj3NFhsGo35zeUnesON3yqs1GByxdRJzm9tIhJ1b&#10;ti3c70tp9ZLquXkySL8tpNFdcsq5CMNQnn5bwXoTQcPE/ZDRHW6LPPhy8YYyyxbuaLkI71B5fBrL&#10;t6bzTl9NWim6vjm54USV3+2Xk9zMrD12S2X2EcXi9oL+PuaYb6VUpiGvtbjFeU4bc3fU2qeekoxc&#10;yHCqJm0BTLPFVX31/8PelfRMKkPr64v32zF6tbMRlX33SldpVN/BeHCv0OaWyuGYwVufnDUxtdxF&#10;RTBzIr6nbrbwQCtlOFMtAyiCWbZITucfxz9si2ezGibjiAEkWzS9nG4PquvM4O9yhzI8Dt3+bovS&#10;v3fXvIXgiuOwz7a4El4uGOxBmIs3FNsixAFslPOS7PynPbL+TCpX0ycMS2lVa7ADCJq4WoO/6zkd&#10;KffP4XvizjebZiiq65Rg9yN1t4UyWC4YrIaYtQUw5P1AyuddsHtUvrVSuV4mGKz8pmxd2cEW01pB&#10;V3cz+v9xp2QmBH+N6jcn2P1IvW2hDKYEeR7JHS0XbyiyRdc7ItWreMqpd767NMmpyVZNT9K2oHym&#10;BX+XdDqSylW8m3F/0L91mwju5dsb97XUhoUyzVKyc0OfqqZngzbrRHuASvPp8Vb95lCO4Bkhfarh&#10;eYQWImyvNJq2y3TdUk7nomeBR7dNSBvfqFvA8wkRW4DRGmYLNSbB4EykLVQHO/5NQcEV2+BNDZNx&#10;RH3sHHNy3XDdSnlXqyFQt6LTsdKktHHlqd+FTQQ53+ELP9c1qg6hGmWLFQ0wqzOYvbbQ9Xb81Vsn&#10;S3ZCSeVqOtpYSqtaGyfQViKcsOzTFKg7WXtHPEFN8DdruC2U4XqByEFbALe02kLXedJqfk31km0g&#10;uV65iFXouqWDwW4npb/fCTcE6nxNMa0VtGPS3TWhdp7s76E+0PUVHE3qHfy9RRlyJDRTawuX047K&#10;1+UkmlixDd7UMBnrmqU/FqN0Cf7eSOXaHYSVPXy0uSqWFpFvCy5rqTwzNcsWzIRXyBabVq/JZg37&#10;v/fYmu9oqVxNJ7N8XSm9KnW6E0xtV8qvQi2BOtVnuRMnb2rYuryH262YR0HDAp43rBiHmWULNxjB&#10;4Ixs8XB1mAbwju2eeyi9lc+FV090umbJYLDrUsqrWg13Jys6HSv36ej+7G22h4uaHvluIZdttaOf&#10;tsWU2GdCBVgvMDXJIPdsob/3qr9bmZZsA0nlagoG67r9gyxwZWoinLDqVR2oy/ZYsn17rjxV77tP&#10;vOvvp3wO1H2qVJ6ZaulTobgxSgWbqk5bAM9wvtflkG38EfruW1Irdsw3NUx8EX1KaYS9D111iJqU&#10;zhb8DdvKvIfy+LgtRPD3/zXJFm+oAASDMxdbJGfRYbvnHiu2wZsaJuOw+gTddSmdiG2p1pjIek5H&#10;UrmGrTzdjsovbQvZHvmvh6IyEPy9x6VxllLwFsBW0lbBgJXRLUu2gaRytR4J3f2EtdII2SpQOrOC&#10;v8s5nTdNOGzhMT1rXK84vnpuwVWhRlkuEOlBm4s3BNnA2wR+Nz/H027VMGh9TTGtCqktdt8JRvRt&#10;l0PpVN+NRMQdekj1mfXxlX9OQw2eBFzXlG/BFrOU7TC8De6SOkWhoFMVtAXwDHfIdx1kUL63LNkG&#10;ksrVtF0QUp+dzkJl2L3ya6m/B7euW8rpXDRr5Xk9Ico2jq+NGt8rfn9hSiD8Lh5opYLOlAdvLl4X&#10;VGefVPjwgE7vfO+xYhu8qWGwupMX06qQ0mi+I1OZo4K/1YG6s7VlBGqLDwsC95H8z91wH7rNd7pm&#10;B39v8WApFnSiPHhz8UJxXd3xnP7IfJ+xYhtc1LgHPjUYHLEFY+eRk6tC17188PcateHd01BpHO68&#10;07vHo3xnyX0jF28tVLDTB4OV3rYvHnXqkM9Ysg0kD9JcxCoi6uM0cnJV6LrdK7/GiY/g7w1qi6ev&#10;wki/Cb472ZLvcE3yLU9ZseN6EOfi7UJ186p/szPSb2d9pGa5D/a8qaHj6pqQ9+/k5DYTla/7TU5y&#10;MzX9bKSO0qejYhRuu9SGhTxmqbVPDcOdpFTwqdqxKrCxpfdB3q0KXo1sRWVdb89SUrmabl1D+lTl&#10;5KM8Iz76Mu9J6A6Kcqy1tGzFyYYOEu86jh2xBRitWW2wGQ+0UsFnqmUgGtXF2z3NzrQ13730aAM7&#10;Jemn9E3p+yG3to/TN0yKKb9SWhVyWXNyT3EZXd9SOlVqC/5W1zW3yRdfq///LoUvAJI9JixolKcn&#10;xOYFQLZNU7n35NtNkxaVm3GDFQs+Ue68uXibUB3s+HcH4ZzvrAbb03ldbtdfujiWz27XnPQb+rvq&#10;iUZpNq2KS2lVa+OKMGLlZ/vl5KrQdfXO+0699PduO9+9+sDCrv6s65cL/tbINlBam8diVL6RmtUG&#10;1SRjFyowVVod5eLdRb+x448N+mzItwe1baDf2+l7kBSdfQn/rpTWIzmffHkVum5YMFi/G77lZHRN&#10;tdNRWaucgsvla0ppPVTD3UwEKmvoaSilt+nYaJONekv9IxdvbVTQ5QKRatC7jkfl9XbG3WOde/Qo&#10;356oTk+ds8sm+eTEZqd/i66vd8xtzjHmgMGTVaD+fWbwt8UxNzsFXesto6cOVr853dPtqtPdiUD5&#10;rui/pjx93Yw7TakiU6UOlYuXsEHdEaS+QbdJM7fq9cE5u66Snb63B3Z3KKVRPViU/7Ifi0m2KV1X&#10;oZZAndvCbVNK757S74Ocgu2i9IqTwazA44ggbKluI/Kt1aw2aEYdatlgcB5s/R1/1iXf0Vy3gcrg&#10;FUSXN5SmtK/qu0kV+7EXruvTKrd5Tu4DSj/qLqP69EmL0+nhFNwu7q+XPGwv/d3wlafzTHlf1beX&#10;ch3TXWnOd6ngby7f2sHfEisaUvIpiSEd650mNaDrq7y7vppaaR8tGFzcgopY+aleTYE6XTdkEq1B&#10;6fuuYMo7Z1r61F6lNvBYKfzbTLX2qem485QqNFoqh7/IlZzgtDIp/2yWISi/FNCWut99ZLsO2b5w&#10;fUrp1ch2ycm9kesQscVUvd3na4ppPVCpDj1QPuk0WP7jMJxvqd7d9c/W6GcvBlSG8QvFkiYF4Hej&#10;gk87EurGk7z6/bDvX/p9b7k8uQhdUf18C/+2vTUqX+d5W+enapgUXb9iWrW6WT3rzxHB36ZAna4b&#10;GvzdivJ49yrsUfvQynfKGwVK7Wc76+93LzpapbynBODDGG085fe22s9F+ICNWrq2u+5sPUTg+qpe&#10;5bhGx3wvOP8P+T6Ry5ovr0LX7V6p3zozpbl7xdniIGW3YUH0WpRP8RBB7/5UyneEHrVf6t/yK7Z9&#10;6dpeGjXpdkNG6/5AhTulDaW8NgXf3IFL6fSWyhn+Fj93TKX7MKDtTpt/3hXXr5T/QzUETCPaz/bK&#10;yTm9IUdMS6R+W0rrgUY4hdyvHvUpv2ohfCJ4lm9XbWw//W7IXUGyg+yRsz0uqkjorGnDSD9rnP4t&#10;0WXarAYnUcIdQ9q+IgnK9xHKY1gw2H2glF6VsgNrccK3Unmq9+RzPar6Yar3gLbcahOVxxNB2HaU&#10;0poShG1pP+O621bJDoV096i1TMsRNMB+SX5S9U9p96yY0irk01vKd3dQ1p1O6dQ6jiFHUWvLldTg&#10;0CLaT2l4uzBqMjlb8LfKoblcLe14S22+YQqaxJSOn7SOOWl41ODvLapIU+A1dyp/CLpplf+I1jLt&#10;lTtGLkI1tkOySSHdZ0odMmDifIbyGRUMDmm/pvLeSGmM++jLAKegPJq3bW3PnEw1e/Ldo9b2e4bb&#10;SvJdevWk1qtM01CF6vfMOuwxXqMyzTpqVlUv/d6r1P0PrjU42lpc1mLeD+R65curmNZ+N/Idbi7S&#10;ZmSn6riD6jvEKSifXU9Dp37aMHb35tuqlvaroWkHpLPvG44q9O5I2RZ5gOfLu2Ajl/LtLdWr5tXE&#10;u15JfS0PzJxsV5TPkMl+VvtdyzZVOaq3PlqcQm9HZVyXVKdC/rVK/WCjbfS7KcHf3H7d7oxb6tW7&#10;TNNQxYbsD9fQVKYIPalX7jjxcYoxWwjDJvtp7Zel/FuDv0s6habV6jNtuPPsku8Gya5dY2Oqe8vB&#10;iClPX3dnRWM4/VK+vfWo49lO+vcuq6FH+UaifA4TDN6lhgm1cRx0bzeVyxNTlwlV6T78QlevfJ+q&#10;84JI9RpyNPoQuIMVK/xAMmDXbYuWMkXI9XLeuRgJN7z+vv8+aOe7KqM8mr5slS/fzKz2s1Regr+V&#10;KrXxiHxLam2/rbjNSvk+ksp0jqOf91AFVwwGT3nyUPVKt8b6b9rukcbsgZ4vGDyl/Vr25GWX5WJh&#10;F5TPkCBs6udXY3pUvh+0ol8JOo66LKpgy6Pvy83UEcoDISzIu1XON1e9K40DoCUYPLz9cttV78mP&#10;skktymP4+3eSLeaOPYK/M1BFh+wP19BUph3Kje0zwqdc/RjlMeyo44T2a9quSu1eSO+e0u8HOIVZ&#10;QVjna1uW/q2nWtqvhhZ7ttxRHhI7n5IBHkkN1jUINnIAuC6XQd1iiwipDKO2FYZM9rpm7CsEtHLN&#10;WW9mVafgvtjUTjulPD25pbbWfx3/Gncn3DnQ2lSXAbG5JcgdrnollC/vgstUyjdSqoNfPfDBcejv&#10;hw++pAEdTnkMmexHtN9FbsecbRW6rsUpdD8RojxmBWE/BDxVlu4TeSnfSFrs2btMy6EK19/2dd62&#10;UJm6BBOVbtrukYq38k22CJDzzUXohutcyvuRbK98eRW92u+DGvqhrlnWKSifWU/E372L6tqWnQOt&#10;brdivo909uDvLapwi2Po+lpjd8hSvnuUBteTlXaLLSKksp0tGNw9kGmbub1ylpvRdUs6hRE2K0n2&#10;eBrrcdn8u9L1rVJ6TR/t2YrSrn6S2mXKl78WqnjLeeiu2xapg5TyrZTSqXpNrn4/ZvV6q853VcZt&#10;Vsz7gVoHRVT73VPLnnyrU9B13YO/ymfK3WeNHWWHsG2h3jGVVeM8S2LnUzLII6nDdg0Gt5TpWmmg&#10;P9juuYd+P+s4XJcjtq5/qpNs0exkGiZ7XdM3qN5QphanIJv9TnZzfTrFAZRudSwuQinP+vHhsu5f&#10;JC22gMy26FqmpVnNYO5opXy3SGXzdk/zYK21RZh22jPZ7MrZS/52w27HojSWCgarPE178rou6q7S&#10;H/n3pOAPl+8eA26vUj695TrkIlSjMjdvC9l+OZkupHYp5PtIvcu0PKlDFwzzUOq4+fIuqExVKw39&#10;fpfjv6A0Zh0JrXK0Kqcdvj9KE+bsS0rpNjg616eU3m417Mn7mmJaQVJdL5NC9bFUXTfu2OW1Gsp6&#10;i+2q8tdNrA3tV4PbopjvIwXY4tDIAMNOiWxFZdoUGFM5Qhz/hRZbRGiLPVPZ1Fn125ivHW1Vw2Sv&#10;a6pjDs+kOjftyeu6YQ/6uV0kTwZP+6R+M+voZ+jzJ65HaptCXtfSb3q/TWDYQ4+nQ4ZoOSXSdeZ8&#10;1Kn0b6GO/5omW0RIdx+5CG/o7y5Of9x7im7kfHNxqtB1odtpLYE695FSWiPk+rvd7vVT/dusJ9C7&#10;rMKd7qM2J/i7MHYyJQM9khp7eDBYedrxd514lP6sY3np1I3yn+70P6jB5rombDst2aFhK6rFKfSQ&#10;yv8rlSXXQf89TPC3Fre78nk3EbS231ayPasWHCNscShqDZjUuVEv+ahsdvzdz2RfaLJFgJSvnf6U&#10;vB9JZWoKBkfVRelUB+oi84+UyvTT9Sn9W2+NXPHK/j6QkOzf0n412Dfc1vWZVKauC9jD4QYrGeqh&#10;OgaD8wD2LXT1kc69KL8pweCl1TDZp/YrpVWrhsnf1xTTemV1XLDdQ3n+3XviUT9b8vsOh0IGWSIY&#10;7HK4wyht76EOeVL2lhZbnF4Nk33YFkzb5DPn9QqLSvaYctxRbZe2l1N7FOJce1GaBH+jkGFagsEh&#10;jeqOovw/7nt36DRbcFnelePF5XbJptmMrgk55qh0ao/JTgv+LquBW6jXuO2uy6E//76Oh+ylaZEx&#10;yacsT8vAUYM2HytzJ8ir/buOwv+Wfz4Ul61UnpdWxcDRb8O2YNQHqiafsDuPk8hOV+0xPODpPN12&#10;pTJZ+rcfNX3qlmfpl5R+P8EWhyF1loLhHqpiNrfx3ejKZ/sDTEGrhVpcxmJ5TiDb3m2d2yEFJvN/&#10;/Wf//Yd+4H/PpnmKfhsb6NzoKNy/lPe7fuU/Z13X96K01Xj9+7PJE2I2z1BqJmK1gSeDqn15/b46&#10;bjnLFofBA61kuEdS4z18tNyDUvI54aaHmHxdTmooLbZYRbazZGd3/fqCz7ktNq+A9Fu/YsITdnrq&#10;WP//dDL2b/TbUKeq9Da9nC6X1Y7dda56j49+a9v8IdlWl9dqHDqWoPJ3PYL5COVdvZh0eW13lfnp&#10;ZNDUNhX94SWRgUKCwTb0ZXvH/166bqvS9RVOKxLlvdxRwpJsI+lnWnVlR5+rMJyalV+VJjky47yl&#10;L5c+XSzfglJZZwV/Q7YAXX6l9eEkoP7c8uzSa7/3ZysyVEsw2I10CeTGD5CGUygRuD7F8kyWyrWM&#10;w79F5eoyaSrdpc5uy+aX9zGtu4VUua0ShWwS/qyD0rzc2dnP1Kev9srFg0fIUMsFQD3IcvGGIlss&#10;dSRUdrg8VbrkrawHWancEXIfcHvkrJZC5bJTmvMakTtyX8nFG4psEb4FuFcqz5RA+GFJBisYcqom&#10;Ob3ZA9uDKZVhUad/jcrZ9ynXSXeCNaiMvjOYHjvwQiEXaSjdtgB3aJYtDos68XIBUDvBXLyheECX&#10;ytNbqq9XLcOfhG5F5ex+/l42mXIn2ILbLbVfoR69ZTvN6DfOM/XbQpmmamL86JDQkO8ZaQvl5dM2&#10;h3H8F4at/Cbta+8htWepLp2kPnTo4G+kZtni8Mhw6wVAJ20BjHBusrcflz+c4zcus8o/ZJJUPod9&#10;kVdq30KdwjUv+LvesVmCv214UBcNOlHqYLOCwd0C40d2/Bc8yEp166aD39Kn9i7VK0CeiHM2Q1Gd&#10;lnsFxyxbnIZFZ/Sh7/JQfj7hEb66PYPjvzC8n8huOetD43rIduEnZpTmpof2IiH4e0LUiVYMBod+&#10;1u4edszKK/ycd0rvJI7fqB7DV362Yc7+FKg+fU6aDVos5bGy2tHPaU9BnwoZ8uWCwUq/56r/VJ1y&#10;2spv8J1gb1Sfz0ftc26LUt4zpXoT/I1AhlwuGOwy5eKFoo7ca9XvW/LTBaOyvaas/JTvkDvB0cim&#10;feIDHSdMt0Uxz5k64GmxJfEgLxp4oux0cvHCcIdRuqErsOQcT7Tdc0uqW6Hew3TSW3zVy3cD4dtC&#10;yVEH28xlLeU1U6onH32JpEdn3K2gFY3S6bXq92A79dsHUx0LdR8lt1suyilxH1cd47dgA+8GVL7l&#10;fAPB32DUYarfvtdb6ni7Z3nXK3qAKb206s9ZnJYV+oRtnYtzano42ZTmzjtTX5/6eyH9Wcrj75R3&#10;3FORYeNXInvVeDubO26vVf8ptyVuUV3XWPl13NteCdXTi5Xo/mpn2Wy/FY9+ul/m4kEk6ihz93sL&#10;amnsPJDY69+B65nqXLBFjZTG7leHO41crNOT7d7jbsDv3a9euES0X7g0vnPxIBJ3vqLBJ0odcPMW&#10;gDtGjw6rNE+/139LxMovtUVUn3qRu64Lqm+XY5dqE79vf9MiRr9b8b0/pzwZtgwy8OGCwfp3n6gI&#10;P8qqNF9q1X+N6r57Ir0E6iL6lNNIBXsh3O9U7y6v31a6T4PrvfLepRfZDpyGnWnR8BOljlh830ce&#10;IF2+2KQ0vXp9qVX/BdV798ovtUmeOKPSS4V7QWS/LluzuY2KDlV/v+JHX976FHREhl46GOxO4NVl&#10;jw7qNKXNt8lnRPXfvfJTGu9W7Prz/j71wqs/90fZsMuRXKXrxc47264Y/L3cUUJn3BlKDTBTF4ei&#10;soUHeC/KA+GlXy2r+ses/G4Cdfrz7lWs2z0n97JE2PGeZN+3E269xtguvegd+XBk6CWDwVK3EwlK&#10;+6VX/Reigr85uTfC+tSLBYNL2BHKxt0e0OuZdqtUJt77MxIZfL1gcAfZWWlA8UEJYScte3Tbqono&#10;U04jJ/fyyM7LHdvuJsboWGTwbh9IWUVyJqz6r/AgK9mpRrLp3UCd/n73AYOc/svfBVywTWWT9c7q&#10;B0r187ezGaejSYYvNMjRlQYMK4oPyC4Rwd+HxwtD+pRWvjk5yNgmRVudQAR/J6FOtVwweI/kfLx6&#10;fMlz/c+QTWKO/z4J1EX0KbdjTg6usO1lm/Nt3XLHNwcZPmZPeAGpHi/zDp8WgoK/TwN17lOla6vF&#10;HdxdZBtPBGcZtwR/Z6IGWO5jMTVS+dnueYKdsuwUcfRzk52VF8HgAag9jr8txNidi51DsWEWV3Jo&#10;bPdswoOsZMMaZXtvsrV+F3PAgDu6p7hNIibcGVK5+ejLChytA6m8TW8+fFVkr93nvmsDdcqTYPBA&#10;ZKvDbQsR/F0EdZ7lg8Hq3H5Q7OXe2rkX26tkz2pVTrgRfcptnpODjcjufx9hInDb1vYp6MiqncYd&#10;JQUwcfxNyH4R+/HVgTq1V1TcgbdDNiC7fYlo+15q6VPQkYhTIpFKzoM9/l0EOuGmQJ3y3n3AQGnw&#10;fvgdqO3WPDrKR1/Wws6i2FCD5QGvsuD4A0h2LNi4RmqP5he0hfUptgpCiOgPEVKfIvi7IrNWCsr3&#10;sr/PqiAQD7SSvWu0N1CX2rWQbo3cL3NyEIAngoi+0SqCv4tiB1xqsB5SB7w4/a8Sq/1gZNOoo5+7&#10;Vt+pfQtp18jlyMlBIG5byZPBsLeD5j7FeF8VNVCXYLAbXvol+QVtf9IJ+iI7R7z3JyRQp3QijoQS&#10;DO6Ix6PkyeCHFP4hpouU9tNPVcJEPNBKDVcjdyDJzv5HPsGDwx+IbR0yiIO25Dzoi+lXyP0pJwcD&#10;cB+SvrrtpJ9SzMKQbd61yQ3/xY0v/W0HbqkDfM/yCsH/dcf4lh28g7aWHb1vK3H2E0ltUhp8FVLb&#10;hjlc94dSHtUiGDydPL7tH659g31B0T/4d1n2Jzh/gN5o4O1erXlg5+RCsFMo5VMjp5GTAwCAW7TK&#10;Gvren6149VfKq0Y9ygUAcBrkJCOCv11W2ko3IhjM+4EAAG6Rc4x6C2eXvVo772J+FfJdQE4OAAAu&#10;BAV/u716wds3pTyrxXuhAAD+HzvXoC2Wruftvb1UzLdCTiMnBwAActxLBn9v8eq9lHe1OBIKAPAP&#10;3ropOsoKRR/9vEfQnQrBYACAwFX1kL115cP7gQAAIggK/g77QIcmgKhgMO8HAoDXxc407d2XHGSN&#10;/mr76EsrKnNEMJivSgHA6xK0nfLbE0lOcgjKL+qZBYLBAPCayHkfJvh7S5p4CuWp0ayyAwBMRavf&#10;3cFfOeHdH31pRfkSDAYAaEHO79D76JoADvHwGgDAUmTnebjg7y2qAx+LAQCoIejo53TH6YmsVLZq&#10;EQwGgFfBzrvoCCu0SgBVdVn2FdYAAEvhbZuSE6yRHOYyH1dROQgGAwBsIWjFvNRDVCoPwWAAgEd4&#10;rzut3ksOsEaLfaBbdYoIBv/OyQEAnI+zBH9v8XZUqazVIhgMAGflzFslqhsfiwEAKCHHfarg7y0q&#10;15+lMtdo5foBADQj5xYR/P2Wk1sSlY+PxQAAXCOnFvX2zKU/qK7ycSQUAOCaoODv8u/P9/ZNqezV&#10;WuyUEwBAE3aKQVsjU9/7sxXVlWAwAICx4y45uRp5W8QTSU5yaVTOqG8ccyQUAI6NnPdhP/rSStAd&#10;D8FgADgur7oaVnkJBgPAa/Mqwd9bNAFEfe+A9wMBwPEIdIKHCP7eorpHvB/oZ04OAOA4yHH/XXJq&#10;NZIDPOwL0jwBlupULYLBAHA0vHotOrQKHS34e4tssPvDN76TyMkBAKyPVq1R78U59OpX5ScYDACv&#10;hZxWxMNQhwv+llA9+FgMALwGclZRwd9TvA5BtogIBi/3DQQAgA+c9aMvrXhCLNWxWgSDAWB17LyL&#10;DqxCRw/+3iKb8H4gADg3WqW+1Ht/thJll5wcAMB6yElFfPTllCtd1YtgMACcE+9Rp9V7yXHV6KTv&#10;wg+KjRz2wTgAODFBDu60rz7wtlapztUiGAwAK2HnxhbHc2QjgsEAcC7kuAn+bkD12/167Gwn7gIA&#10;YA3klHYHf8929PMeshUfiwGAcxCxqk1SOjnJU6N68n4gADgHQcHfU7z3ZwuaAKKCwac8LQUAB8HO&#10;LGhL45AffWlFNiMYDADHxo675JxqlCaQkwd/b1F9/yjZoloEgwFgFnLeL//Rl1aC7pwIBgPAeOR8&#10;ooK/L7mKVb0JBgPAMSH4uw9NAFHfTeD9QAAwlqAtjJcK/t4iG0Z8LOZlJ1EAmIAcd8QTrS//lSvf&#10;BZRsUyPsCABD8cq95Ixq9KrB31vkwHcF0nU9cQAAGMfeCcBOS2lwhFHIDruCwUwAADAUOa1dW0By&#10;WuxbXyF7NMdTdO1pX6ENAAuiCWDf3jWvMXiHnHhzMNjX5mQAAMbgVXzJIT0TK9aPeEKVXarvAnSN&#10;t9Je4iV6ALAQLXcBOKz7+K6oZLOH4klgAJiFHFBdMBiH9ZCah+s0mbL1AwBz8Yr+2fZFXvnj/Dfw&#10;zJ7Zljz9CwDr4NWrnNPbmXY7KumX9E0O66Xe9hmBnfzFplm241eJ47MAsC5yUp9x+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MIxPn/4PX2nNLMpC&#10;ws4AAAAASUVORK5CYIJQSwMECgAAAAAAAAAhAGUX6yHsDgAA7A4AABQAAABkcnMvbWVkaWEvaW1h&#10;Z2U4LnN2Zzxzdmcgdmlld0JveD0iMCAwIDk2IDk2IiB4bWxucz0iaHR0cDovL3d3dy53My5vcmcv&#10;MjAwMC9zdmciIHhtbG5zOnhsaW5rPSJodHRwOi8vd3d3LnczLm9yZy8xOTk5L3hsaW5rIiBpZD0i&#10;SWNvbnNfUmFjZUZsYWciIG92ZXJmbG93PSJoaWRkZW4iPjxzdHlsZT4NCi5Nc2Z0T2ZjVGhtX0Fj&#10;Y2VudDRfbHVtTW9kXzUwX0ZpbGxfdjIgew0KIGZpbGw6IzdGNjAwMDsgDQp9DQo8L3N0eWxlPg0K&#10;PHBhdGggZD0iTTczLjA0NCAyNC44NjFDNzEuMDI2NCAyMy45ODY5IDY4Ljg1NzQgMjMuNTE1IDY2&#10;LjY1OSAyMy40NzIgNjUuODAzOCAyMy40NDU3IDY0Ljk1IDIzLjU1NjggNjQuMTMgMjMuODAxTDUz&#10;LjA4OSA1MC43NDNDNTMuOSA1MC41MDQxIDU0Ljc0MzkgNTAuMzk1OCA1NS41ODkgNTAuNDIyIDU3&#10;Ljc5NjUgNTAuNDY1OSA1OS45NzQxIDUwLjk0MDEgNjIgNTEuODE4IDY4LjI2NSA1NC4zODUgNzIu&#10;NzYzIDYwLjY2OCA4MS4wODMgNjAuNjY4IDgxLjcwODcgNjAuNjY4NCA4Mi4zMzM5IDYwLjYzNTEg&#10;ODIuOTU2IDYwLjU2OEw5NCAzMy42MDhDODIuNzQyIDMzLjA5MiA3OS43NjMgMjcuNjE0IDczLjA0&#10;NCAyNC44NjFaTTY5Ljk3NSA1My4wNTRDNjkuNzkyIDUyLjkyOCA2OS42MDUgNTIuODAyIDY5LjQy&#10;MSA1Mi42NzZMNzIuMTU0IDQ2LjAwNSA3MS4zODggNDUuNTE2QzY5LjY5NDcgNDQuMzgzOSA2Ny45&#10;MjgxIDQzLjM2NTMgNjYuMSA0Mi40NjdMNjMuMzYzIDQ5LjE0N0M2My4yODYgNDkuMTE1IDYzLjIx&#10;NSA0OS4wNzQgNjMuMTM4IDQ5LjA0NyA2MS4zODAyIDQ4LjMwOTggNTkuNTMyNCA0Ny44MDg3IDU3&#10;LjY0MyA0Ny41NTdMNjAuNDI1IDQwLjc2OUM2Mi4wNDI4IDQwLjk2MzQgNjMuNjI1MSA0MS4zODUy&#10;IDY1LjEyNSA0Mi4wMjIgNjUuNDYyIDQyLjE2IDY1Ljc3OSA0Mi4zMjIgNjYuMTAxIDQyLjQ3Mkw2&#10;OC45NjYgMzUuNDgxQzY4LjY0NTMgMzUuMzMzIDY4LjMxNyAzNS4xOSA2Ny45ODEgMzUuMDUyIDY2&#10;LjQ4NCAzNC40MzMgNjQuOTI3NiAzMy45Njg5IDYzLjMzNiAzMy42NjdMNjYuMjc5IDI2LjQ4NUM2&#10;Ni4zOTggMjYuNDg1IDY2LjUyNyAyNi40NzcgNjYuNjY0IDI2LjQ3NyA2OC40NzE4IDI2LjUyMTkg&#10;NzAuMjUzOCAyNi45MTcyIDcxLjkxMSAyNy42NDEgNzEuOTg5IDI3LjY3MyA3Mi4wNTkgMjcuNzEz&#10;IDcyLjEzNiAyNy43NDFMNjguOTY2IDM1LjQ3N0M3MS4wNzY2IDM2LjQ4MjQgNzMuMTExNiAzNy42&#10;Mzk0IDc1LjA1NSAzOC45MzlMNzguMTc5IDMxLjMxNkM4MC4xMDMxIDMyLjY0MDcgODIuMTYxIDMz&#10;Ljc1OTUgODQuMzE5IDM0LjY1NEw4MS4xNDEgNDIuNDA5Qzc5LjEwNjggNDEuNDQwNCA3Ny4xNDQy&#10;IDQwLjMyODMgNzUuMjY4IDM5LjA4MUw3NS4wNDcgMzguOTM5IDcyLjE1OSA0Ni4wMDZDNzQuMTA4&#10;NSA0Ny4yOTI4IDc2LjE1MDggNDguNDMzMiA3OC4yNjkgNDkuNDE4TDc1LjQxOSA1Ni4zNkM3My41&#10;MTIzIDU1LjQxNzMgNzEuNjkwOCA1NC4zMTExIDY5Ljk3NSA1My4wNTRaTTc5LjI0MSA0OS44MjZD&#10;NzguOTA4IDQ5LjY4OSA3OC42MDQgNDkuNTQxIDc4LjI4NiA0OS4zOTdMODEuMTQ3IDQyLjQ0MUM4&#10;Mi44Mzg5IDQzLjIwNzMgODQuNjA3IDQzLjc5MjUgODYuNDIyIDQ0LjE4N0w4My41MzUgNTEuMjM0&#10;QzgyLjA3MjcgNTAuODY1MSA4MC42Mzc5IDUwLjM5NDYgNzkuMjQxIDQ5LjgyNloiIGNsYXNzPSJN&#10;c2Z0T2ZjVGhtX0FjY2VudDRfbHVtTW9kXzUwX0ZpbGxfdjIiIGZpbGw9IiM3RjYwMDAiLz48cGF0&#10;aCBkPSJNNDMuMDc5IDUwLjc0MyAzMi4wMzkgMjMuOEMzMS4yMTkgMjMuNTU1OCAzMC4zNjUyIDIz&#10;LjQ0NDcgMjkuNTEgMjMuNDcxIDI3LjMxMTYgMjMuNTE0IDI1LjE0MjcgMjMuOTg1OSAyMy4xMjUg&#10;MjQuODYgMTYuNDA1IDI3LjYxMyAxMy40MjUgMzMuMDkxIDIuMTY5IDMzLjYwN0wxMy4yMTYgNjAu&#10;NTY1QzEzLjgzNzcgNjAuNjMyMSAxNC40NjI3IDYwLjY2NTQgMTUuMDg4IDYwLjY2NSAyMy40MDgg&#10;NjAuNjY1IDI3LjkwNyA1NC4zODIgMzQuMTcyIDUxLjgxNSAzNi4xOTc1IDUwLjkzNTUgMzguMzc1&#10;MiA1MC40NiA0MC41ODMgNTAuNDE1IDQxLjQyNzEgNTAuMzkxMyA0Mi4yNjk2IDUwLjUwMjEgNDMu&#10;MDc5IDUwLjc0M1pNMTIuNjM0IDUxLjIzNCA5Ljc0NiA0NC4xODdDMTEuNTYzNyA0My43OTE3IDEz&#10;LjMzNDUgNDMuMjA1NCAxNS4wMjkgNDIuNDM4TDE3Ljg1OSA0OS40MDhDMTcuNTQ5IDQ5LjU0OCAx&#10;Ny4yNTMgNDkuNjkzIDE2LjkyOCA0OS44MjYgMTUuNTMxIDUwLjM5NDMgMTQuMDk2MiA1MC44NjQ4&#10;IDEyLjYzNCA1MS4yMzRaTTMzLjAzNCA0OS4wNDJDMzIuOTU3IDQ5LjA3NCAzMi44ODYgNDkuMTE1&#10;IDMyLjgxIDQ5LjE0MkwzMC4wNzIgNDIuNDYyQzI4LjI0MjYgNDMuMzYwNCAyNi40NzQ4IDQ0LjM3&#10;OSAyNC43OCA0NS41MTFMMjQuMDE0IDQ2IDI2Ljc0OCA1Mi42NzFDMjYuNTY0IDUyLjc5NyAyNi4z&#10;NzYgNTIuOTIzIDI2LjE5MyA1My4wNDkgMjQuNDc3MyA1NC4zMDYzIDIyLjY1NTggNTUuNDEyNSAy&#10;MC43NDkgNTYuMzU1TDE3LjkxIDQ5LjQzMkMyMC4wMjQ1IDQ4LjQ0MDcgMjIuMDYzNCA0Ny4yOTUy&#10;IDI0LjAxIDQ2LjAwNUwyMS4xMSAzOC45MzggMjAuODg5IDM5LjA4QzE5LjAxNzEgNDAuMzMwNSAx&#10;Ny4wNTgxIDQxLjQ0NTMgMTUuMDI3IDQyLjQxNkwxMS44NDYgMzQuNjUzQzE0LjAwNDEgMzMuNzU4&#10;NyAxNi4wNjIxIDMyLjYzOTkgMTcuOTg2IDMxLjMxNUwyMS4xMSAzOC45MzhDMjMuMDUzNSAzNy42&#10;Mzg2IDI1LjA4ODUgMzYuNDgxNiAyNy4xOTkgMzUuNDc2TDI0LjAyOSAyNy43NEMyNC4xMDYgMjcu&#10;NzA4IDI0LjE3NyAyNy42NjggMjQuMjU0IDI3LjY0IDI1LjkxMTYgMjYuOTE2MSAyNy42OTM4IDI2&#10;LjUyMDggMjkuNTAyIDI2LjQ3NiAyOS42MzkgMjYuNDc2IDI5Ljc2NyAyNi40NzYgMjkuODg3IDI2&#10;LjQ4NEwzMi44MyAzMy42NjZDMzEuMjM4NCAzMy45Njc3IDI5LjY4MTkgMzQuNDMxOCAyOC4xODUg&#10;MzUuMDUxIDI3Ljg0NzcgMzUuMTg5IDI3LjUxOSAzNS4zMzIgMjcuMTk5IDM1LjQ4TDMwLjA2NCA0&#10;Mi40NzFDMzAuMzg3IDQyLjMxOCAzMC43MDQgNDIuMTU5IDMxLjA0MSA0Mi4wMjEgMzIuNTQwOCA0&#10;MS4zODQxIDM0LjEyMzEgNDAuOTYyMiAzNS43NDEgNDAuNzY4TDM4LjUyMyA0Ny41NTZDMzYuNjM1&#10;NyA0Ny44MDY2IDM0Ljc5IDQ4LjMwNjMgMzMuMDM0IDQ5LjA0MloiIGNsYXNzPSJNc2Z0T2ZjVGht&#10;X0FjY2VudDRfbHVtTW9kXzUwX0ZpbGxfdjIiIGZpbGw9IiM3RjYwMDAiLz48cGF0aCBkPSJNNTAu&#10;MjQ2IDQ5LjUyNCA2MS4yNzQgMjIuNjEzQzYxLjY2NDkgMjEuNTc5OSA2MS4xNDQ0IDIwLjQyNTUg&#10;NjAuMTExMyAyMC4wMzQ2IDU5LjExNzYgMTkuNjU4NiA1OC4wMDMzIDIwLjEyNTEgNTcuNTc0IDIx&#10;LjA5N0w0OC4wODQgNDQuMjUgMzguNiAyMS4xQzM4LjIwOTEgMjAuMDY2OSAzNy4wNTQ3IDE5LjU0&#10;NjQgMzYuMDIxNiAxOS45MzczIDM0Ljk4ODUgMjAuMzI4MyAzNC40NjggMjEuNDgyNiAzNC44NTg5&#10;IDIyLjUxNTcgMzQuODcxNyAyMi41NDk1IDM0Ljg4NTQgMjIuNTgzIDM0LjkgMjIuNjE2TDQ1Ljky&#10;MyA0OS41MjQgMzUuNzk0IDc0LjI0MUMzNS4zNTEyIDc1LjI1MjkgMzUuODEyNyA3Ni40MzIyIDM2&#10;LjgyNDYgNzYuODc1IDM3LjgzNjYgNzcuMzE3NyAzOS4wMTU4IDc2Ljg1NjMgMzkuNDU4NiA3NS44&#10;NDQ0IDM5LjQ3MTEgNzUuODE1OCAzOS40ODI5IDc1Ljc4NzEgMzkuNDk0IDc1Ljc1OEw0OC4wODQg&#10;NTQuOCA1Ni42NzQgNzUuNzZDNTcuMTE2OCA3Ni43NzE5IDU4LjI5NiA3Ny4yMzM0IDU5LjMwOCA3&#10;Ni43OTA2IDYwLjI4NjcgNzYuMzYyNCA2MC43NTYxIDc1LjI0MDYgNjAuMzc0IDc0LjI0M1oiIGNs&#10;YXNzPSJNc2Z0T2ZjVGhtX0FjY2VudDRfbHVtTW9kXzUwX0ZpbGxfdjIiIGZpbGw9IiM3RjYwMDAi&#10;Lz48L3N2Zz5QSwMEFAAGAAgAAAAhAH3PdYbhAAAACwEAAA8AAABkcnMvZG93bnJldi54bWxMj01L&#10;w0AQhu+C/2EZwVu7+aBVYzalFPVUhLaCeJtmp0lodjZkt0n6792e9DbDPLzzvPlqMq0YqHeNZQXx&#10;PAJBXFrdcKXg6/A+ewbhPLLG1jIpuJKDVXF/l2Om7cg7Gva+EiGEXYYKau+7TEpX1mTQzW1HHG4n&#10;2xv0Ye0rqXscQ7hpZRJFS2mw4fChxo42NZXn/cUo+BhxXKfx27A9nzbXn8Pi83sbk1KPD9P6FYSn&#10;yf/BcNMP6lAEp6O9sHaiVTBL4jSgCtKnUOEGROkyAXEM08siBVnk8n+H4hcAAP//AwBQSwMEFAAG&#10;AAgAAAAhAPvSRe7wAAAAvQQAABkAAABkcnMvX3JlbHMvZTJvRG9jLnhtbC5yZWxzvJTNagMhFEb3&#10;hb6D3H3HmUkyCSFONqWQbUkfQPSOIx1/UBuat69QCg2kdufSK57v8F3wcPw0C7lgiNpZBl3TAkEr&#10;nNRWMXg7vzztgMTEreSLs8jgihGO4+PD4RUXnvKjOGsfSabYyGBOye8pjWJGw2PjPNp8M7lgeMrH&#10;oKjn4p0rpH3bDjT8ZsB4wyQnySCcZM4/X31O/p/tpkkLfHbiw6BNdyKoNjk7A3lQmBgYlJp/D3dN&#10;vCig9x1WdRxWjbd/OmzrOGxLDn0dh760i66OQ1fqYajjMJR62NRx2JR6WNdxWP/0QG8+nfELAAD/&#10;/wMAUEsBAi0AFAAGAAgAAAAhAKjWx6gTAQAASQIAABMAAAAAAAAAAAAAAAAAAAAAAFtDb250ZW50&#10;X1R5cGVzXS54bWxQSwECLQAUAAYACAAAACEAOP0h/9YAAACUAQAACwAAAAAAAAAAAAAAAABEAQAA&#10;X3JlbHMvLnJlbHNQSwECLQAUAAYACAAAACEA2n0USQEFAABMHwAADgAAAAAAAAAAAAAAAABDAgAA&#10;ZHJzL2Uyb0RvYy54bWxQSwECLQAKAAAAAAAAACEAgU2GS98qAADfKgAAFAAAAAAAAAAAAAAAAABw&#10;BwAAZHJzL21lZGlhL2ltYWdlMS5wbmdQSwECLQAKAAAAAAAAACEAVCvc2sQOAADEDgAAFAAAAAAA&#10;AAAAAAAAAACBMgAAZHJzL21lZGlhL2ltYWdlMi5zdmdQSwECLQAKAAAAAAAAACEAG7w2SBwtAAAc&#10;LQAAFAAAAAAAAAAAAAAAAAB3QQAAZHJzL21lZGlhL2ltYWdlMy5wbmdQSwECLQAKAAAAAAAAACEA&#10;PaKH3OwOAADsDgAAFAAAAAAAAAAAAAAAAADFbgAAZHJzL21lZGlhL2ltYWdlNC5zdmdQSwECLQAK&#10;AAAAAAAAACEARIzqfdIsAADSLAAAFAAAAAAAAAAAAAAAAADjfQAAZHJzL21lZGlhL2ltYWdlNS5w&#10;bmdQSwECLQAKAAAAAAAAACEAHC0os/wOAAD8DgAAFAAAAAAAAAAAAAAAAADnqgAAZHJzL21lZGlh&#10;L2ltYWdlNi5zdmdQSwECLQAKAAAAAAAAACEAAOeeqR4tAAAeLQAAFAAAAAAAAAAAAAAAAAAVugAA&#10;ZHJzL21lZGlhL2ltYWdlNy5wbmdQSwECLQAKAAAAAAAAACEAZRfrIewOAADsDgAAFAAAAAAAAAAA&#10;AAAAAABl5wAAZHJzL21lZGlhL2ltYWdlOC5zdmdQSwECLQAUAAYACAAAACEAfc91huEAAAALAQAA&#10;DwAAAAAAAAAAAAAAAACD9gAAZHJzL2Rvd25yZXYueG1sUEsBAi0AFAAGAAgAAAAhAPvSRe7wAAAA&#10;vQQAABkAAAAAAAAAAAAAAAAAkfcAAGRycy9fcmVscy9lMm9Eb2MueG1sLnJlbHNQSwUGAAAAAA0A&#10;DQBKAwAAuPgAAAAA&#10;">
                <v:oval id="Oval 7" o:spid="_x0000_s1027" style="position:absolute;width:9525;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ooizAAAAOMAAAAPAAAAZHJzL2Rvd25yZXYueG1sRI9PSwMx&#10;EMXvgt8hjODNZhu0bNempZQqggfpHxBvcTNuFjeTJUm722/vHIQeZ+bNe++3WI2+E2eMqQ2kYTop&#10;QCDVwbbUaDgeXh5KECkbsqYLhBoumGC1vL1ZmMqGgXZ43udGsAmlymhwOfeVlKl26E2ahB6Jbz8h&#10;epN5jI200Qxs7jupimImvWmJE5zpceOw/t2fvIb3Xfx028sJlToOTx9f39v4Kgut7+/G9TOIjGO+&#10;iv+/3yzXn8/KqSofFVMwEy9ALv8AAAD//wMAUEsBAi0AFAAGAAgAAAAhANvh9svuAAAAhQEAABMA&#10;AAAAAAAAAAAAAAAAAAAAAFtDb250ZW50X1R5cGVzXS54bWxQSwECLQAUAAYACAAAACEAWvQsW78A&#10;AAAVAQAACwAAAAAAAAAAAAAAAAAfAQAAX3JlbHMvLnJlbHNQSwECLQAUAAYACAAAACEAyyaKIswA&#10;AADjAAAADwAAAAAAAAAAAAAAAAAHAgAAZHJzL2Rvd25yZXYueG1sUEsFBgAAAAADAAMAtwAAAAAD&#10;AAAAAA==&#10;" fillcolor="#ededed [662]" strokecolor="#5a5a5a [2109]" strokeweight="4.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28" type="#_x0000_t75" alt="Race Flag with solid fill" style="position:absolute;left:1428;top:1619;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NR3yQAAAOMAAAAPAAAAZHJzL2Rvd25yZXYueG1sRE9fa8Iw&#10;EH8f7DuEG+xlzFRlVTqjDEHYHqfdwLczuTXF5lKbzNZ9+mUw8PF+/2+xGlwjztSF2rOC8SgDQay9&#10;qblSUO42j3MQISIbbDyTggsFWC1vbxZYGN/zO523sRIphEOBCmyMbSFl0JYchpFviRP35TuHMZ1d&#10;JU2HfQp3jZxkWS4d1pwaLLa0tqSP22+nQPbucPrQD/bnYPb4tq/Lzac+KnV/N7w8g4g0xKv43/1q&#10;0vynaT7L57PJGP5+SgDI5S8AAAD//wMAUEsBAi0AFAAGAAgAAAAhANvh9svuAAAAhQEAABMAAAAA&#10;AAAAAAAAAAAAAAAAAFtDb250ZW50X1R5cGVzXS54bWxQSwECLQAUAAYACAAAACEAWvQsW78AAAAV&#10;AQAACwAAAAAAAAAAAAAAAAAfAQAAX3JlbHMvLnJlbHNQSwECLQAUAAYACAAAACEAvczUd8kAAADj&#10;AAAADwAAAAAAAAAAAAAAAAAHAgAAZHJzL2Rvd25yZXYueG1sUEsFBgAAAAADAAMAtwAAAP0CAAAA&#10;AA==&#10;">
                  <v:imagedata r:id="rId21" o:title="Race Flag with solid fill"/>
                </v:shape>
                <v:oval id="Oval 7" o:spid="_x0000_s1029" style="position:absolute;left:19526;width:9525;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TIygAAAOIAAAAPAAAAZHJzL2Rvd25yZXYueG1sRI9BSwMx&#10;FITvgv8hPMGbTZqq2LVpEakieCitBfH23Dw3i5uXJUm7239vBMHjMDPfMIvV6DtxpJjawAamEwWC&#10;uA625cbA/u3p6g5EysgWu8Bk4EQJVsvzswVWNgy8peMuN6JAOFVowOXcV1Km2pHHNAk9cfG+QvSY&#10;i4yNtBGHAved1ErdSo8tlwWHPT06qr93B2/gdRvf3fp0IK33w83m43Mdn6Uy5vJifLgHkWnM/+G/&#10;9os1oK/1bD6fqSn8Xip3QC5/AAAA//8DAFBLAQItABQABgAIAAAAIQDb4fbL7gAAAIUBAAATAAAA&#10;AAAAAAAAAAAAAAAAAABbQ29udGVudF9UeXBlc10ueG1sUEsBAi0AFAAGAAgAAAAhAFr0LFu/AAAA&#10;FQEAAAsAAAAAAAAAAAAAAAAAHwEAAF9yZWxzLy5yZWxzUEsBAi0AFAAGAAgAAAAhADOkBMjKAAAA&#10;4gAAAA8AAAAAAAAAAAAAAAAABwIAAGRycy9kb3ducmV2LnhtbFBLBQYAAAAAAwADALcAAAD+AgAA&#10;AAA=&#10;" fillcolor="#ededed [662]" strokecolor="#5a5a5a [2109]" strokeweight="4.5pt">
                  <v:stroke joinstyle="miter"/>
                </v:oval>
                <v:shape id="Graphic 6" o:spid="_x0000_s1030" type="#_x0000_t75" alt="Race Flag with solid fill" style="position:absolute;left:20955;top:1619;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WwJyAAAAOMAAAAPAAAAZHJzL2Rvd25yZXYueG1sRE/NasJA&#10;EL4X+g7LCL3VXSMWia5S2gi99KAG2uOYnSZps7Mhu8bo07tCweN8/7NcD7YRPXW+dqxhMlYgiAtn&#10;ai415PvN8xyED8gGG8ek4Uwe1qvHhyWmxp14S/0ulCKGsE9RQxVCm0rpi4os+rFriSP34zqLIZ5d&#10;KU2HpxhuG5ko9SIt1hwbKmzpraLib3e0Gi65V5/n98x8Zwf5mx3tpt9+NVo/jYbXBYhAQ7iL/90f&#10;Js5PkrmazpSawu2nCIBcXQEAAP//AwBQSwECLQAUAAYACAAAACEA2+H2y+4AAACFAQAAEwAAAAAA&#10;AAAAAAAAAAAAAAAAW0NvbnRlbnRfVHlwZXNdLnhtbFBLAQItABQABgAIAAAAIQBa9CxbvwAAABUB&#10;AAALAAAAAAAAAAAAAAAAAB8BAABfcmVscy8ucmVsc1BLAQItABQABgAIAAAAIQD20WwJyAAAAOMA&#10;AAAPAAAAAAAAAAAAAAAAAAcCAABkcnMvZG93bnJldi54bWxQSwUGAAAAAAMAAwC3AAAA/AIAAAAA&#10;">
                  <v:imagedata r:id="rId22" o:title="Race Flag with solid fill"/>
                </v:shape>
                <v:oval id="Oval 7" o:spid="_x0000_s1031" style="position:absolute;left:39338;top:476;width:9525;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GywAAAOIAAAAPAAAAZHJzL2Rvd25yZXYueG1sRI9BSwMx&#10;FITvgv8hPMGbTdy2rqxNi0gVwYO0FqS3181zs7h5WZK0u/33RhA8DjPzDbNYja4TJwqx9azhdqJA&#10;ENfetNxo2H0839yDiAnZYOeZNJwpwmp5ebHAyviBN3TapkZkCMcKNdiU+krKWFtyGCe+J87elw8O&#10;U5ahkSbgkOGuk4VSd9Jhy3nBYk9Plurv7dFpeNuET7s+H6kodsP8fX9YhxeptL6+Gh8fQCQa03/4&#10;r/1qNMzKaanK6XwGv5fyHZDLHwAAAP//AwBQSwECLQAUAAYACAAAACEA2+H2y+4AAACFAQAAEwAA&#10;AAAAAAAAAAAAAAAAAAAAW0NvbnRlbnRfVHlwZXNdLnhtbFBLAQItABQABgAIAAAAIQBa9CxbvwAA&#10;ABUBAAALAAAAAAAAAAAAAAAAAB8BAABfcmVscy8ucmVsc1BLAQItABQABgAIAAAAIQDJ/K/GywAA&#10;AOIAAAAPAAAAAAAAAAAAAAAAAAcCAABkcnMvZG93bnJldi54bWxQSwUGAAAAAAMAAwC3AAAA/wIA&#10;AAAA&#10;" fillcolor="#ededed [662]" strokecolor="#5a5a5a [2109]" strokeweight="4.5pt">
                  <v:stroke joinstyle="miter"/>
                </v:oval>
                <v:shape id="Graphic 6" o:spid="_x0000_s1032" type="#_x0000_t75" alt="Race Flag with solid fill" style="position:absolute;left:41052;top:2190;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oJGzAAAAOMAAAAPAAAAZHJzL2Rvd25yZXYueG1sRI9PT8JA&#10;EMXvJn6HzZh4MbKthEIrC0Gi/DmCHDhOumPb0J1tuivUb+8cTDzOvDfv/Wa+HFyrrtSHxrOBdJSA&#10;Ii69bbgycPr8eJ6BChHZYuuZDPxQgOXi/m6OhfU3PtD1GCslIRwKNFDH2BVah7Imh2HkO2LRvnzv&#10;MMrYV9r2eJNw1+qXJMm0w4alocaO1jWVl+O3M7B5ez/vk63Tk9LFbL2Zpk/ZPjXm8WFYvYKKNMR/&#10;89/1zgr+bJzn+Xg6EWj5SRagF78AAAD//wMAUEsBAi0AFAAGAAgAAAAhANvh9svuAAAAhQEAABMA&#10;AAAAAAAAAAAAAAAAAAAAAFtDb250ZW50X1R5cGVzXS54bWxQSwECLQAUAAYACAAAACEAWvQsW78A&#10;AAAVAQAACwAAAAAAAAAAAAAAAAAfAQAAX3JlbHMvLnJlbHNQSwECLQAUAAYACAAAACEAG86CRswA&#10;AADjAAAADwAAAAAAAAAAAAAAAAAHAgAAZHJzL2Rvd25yZXYueG1sUEsFBgAAAAADAAMAtwAAAAAD&#10;AAAAAA==&#10;">
                  <v:imagedata r:id="rId23" o:title="Race Flag with solid fill"/>
                </v:shape>
                <v:oval id="Oval 7" o:spid="_x0000_s1033" style="position:absolute;left:57626;width:9525;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LLjyQAAAOMAAAAPAAAAZHJzL2Rvd25yZXYueG1sRE9fa8Iw&#10;EH8f+B3CDfY203bTSTXKGG4M9iA6Yfh2Nrem2FxKEm399stgsMf7/b/FarCtuJAPjWMF+TgDQVw5&#10;3XCtYP/5ej8DESKyxtYxKbhSgNVydLPAUruet3TZxVqkEA4lKjAxdqWUoTJkMYxdR5y4b+ctxnT6&#10;WmqPfQq3rSyybCotNpwaDHb0Yqg67c5WwcfWf5n19UxFse8nm8Nx7d9kptTd7fA8BxFpiP/iP/e7&#10;TvPzIp885Y8PU/j9KQEglz8AAAD//wMAUEsBAi0AFAAGAAgAAAAhANvh9svuAAAAhQEAABMAAAAA&#10;AAAAAAAAAAAAAAAAAFtDb250ZW50X1R5cGVzXS54bWxQSwECLQAUAAYACAAAACEAWvQsW78AAAAV&#10;AQAACwAAAAAAAAAAAAAAAAAfAQAAX3JlbHMvLnJlbHNQSwECLQAUAAYACAAAACEApXSy48kAAADj&#10;AAAADwAAAAAAAAAAAAAAAAAHAgAAZHJzL2Rvd25yZXYueG1sUEsFBgAAAAADAAMAtwAAAP0CAAAA&#10;AA==&#10;" fillcolor="#ededed [662]" strokecolor="#5a5a5a [2109]" strokeweight="4.5pt">
                  <v:stroke joinstyle="miter"/>
                </v:oval>
                <v:shape id="Graphic 6" o:spid="_x0000_s1034" type="#_x0000_t75" alt="Race Flag with solid fill" style="position:absolute;left:59340;top:1619;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3k2yQAAAOIAAAAPAAAAZHJzL2Rvd25yZXYueG1sRE9Na8JA&#10;EL0X/A/LCL01Gw22JrqK2Ao9CFqroLchOybB7GzIbjXtr3cLhR4f73s670wtrtS6yrKCQRSDIM6t&#10;rrhQsP9cPY1BOI+ssbZMCr7JwXzWe5hipu2NP+i684UIIewyVFB632RSurwkgy6yDXHgzrY16ANs&#10;C6lbvIVwU8thHD9LgxWHhhIbWpaUX3ZfRkF6OW3T9dv62Py8rGrjXjfJ8LBR6rHfLSYgPHX+X/zn&#10;ftdh/ihOx0kyGsDvpYBBzu4AAAD//wMAUEsBAi0AFAAGAAgAAAAhANvh9svuAAAAhQEAABMAAAAA&#10;AAAAAAAAAAAAAAAAAFtDb250ZW50X1R5cGVzXS54bWxQSwECLQAUAAYACAAAACEAWvQsW78AAAAV&#10;AQAACwAAAAAAAAAAAAAAAAAfAQAAX3JlbHMvLnJlbHNQSwECLQAUAAYACAAAACEAxsd5NskAAADi&#10;AAAADwAAAAAAAAAAAAAAAAAHAgAAZHJzL2Rvd25yZXYueG1sUEsFBgAAAAADAAMAtwAAAP0CAAAA&#10;AA==&#10;">
                  <v:imagedata r:id="rId24" o:title="Race Flag with solid fill"/>
                </v:shape>
              </v:group>
            </w:pict>
          </mc:Fallback>
        </mc:AlternateContent>
      </w:r>
    </w:p>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AF2F5C" w:rsidRPr="00AF2F5C" w14:paraId="7F03C742" w14:textId="77777777" w:rsidTr="001303EE">
        <w:trPr>
          <w:trHeight w:val="5574"/>
        </w:trPr>
        <w:tc>
          <w:tcPr>
            <w:tcW w:w="2790" w:type="dxa"/>
            <w:shd w:val="clear" w:color="auto" w:fill="auto"/>
            <w:vAlign w:val="center"/>
          </w:tcPr>
          <w:p w14:paraId="2DB3BA94" w14:textId="6C7D372C" w:rsidR="00AF2F5C" w:rsidRPr="001303EE"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20"/>
              </w:rPr>
            </w:pPr>
            <w:bookmarkStart w:id="10" w:name="_Toc185334498"/>
            <w:r w:rsidRPr="001303EE">
              <w:rPr>
                <w:rFonts w:cs="Times New Roman (Body CS)"/>
                <w:b/>
                <w:bCs/>
                <w:color w:val="595959" w:themeColor="text1" w:themeTint="A6"/>
                <w:sz w:val="30"/>
                <w:szCs w:val="20"/>
              </w:rPr>
              <w:lastRenderedPageBreak/>
              <w:t>Custom Sponsorship Opportunities</w:t>
            </w:r>
            <w:bookmarkEnd w:id="10"/>
          </w:p>
        </w:tc>
        <w:tc>
          <w:tcPr>
            <w:tcW w:w="7712" w:type="dxa"/>
            <w:shd w:val="clear" w:color="auto" w:fill="F2F2F2" w:themeFill="background1" w:themeFillShade="F2"/>
            <w:vAlign w:val="center"/>
          </w:tcPr>
          <w:p w14:paraId="6309836D" w14:textId="2597F49A" w:rsidR="00AF2F5C" w:rsidRPr="001303EE" w:rsidRDefault="00AF2F5C" w:rsidP="001303EE">
            <w:pPr>
              <w:rPr>
                <w:iCs/>
                <w:color w:val="595959" w:themeColor="text1" w:themeTint="A6"/>
                <w:sz w:val="20"/>
                <w:szCs w:val="20"/>
              </w:rPr>
            </w:pPr>
          </w:p>
        </w:tc>
      </w:tr>
    </w:tbl>
    <w:p w14:paraId="68119FF4" w14:textId="77777777" w:rsidR="00AF2F5C" w:rsidRDefault="00AF2F5C" w:rsidP="00AF2F5C"/>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AF2F5C" w:rsidRPr="00AF2F5C" w14:paraId="3D37192D" w14:textId="77777777" w:rsidTr="001303EE">
        <w:trPr>
          <w:trHeight w:val="5574"/>
        </w:trPr>
        <w:tc>
          <w:tcPr>
            <w:tcW w:w="2790" w:type="dxa"/>
            <w:shd w:val="clear" w:color="auto" w:fill="auto"/>
            <w:vAlign w:val="center"/>
          </w:tcPr>
          <w:p w14:paraId="3B839A05" w14:textId="799BF6A8" w:rsidR="00AF2F5C" w:rsidRPr="001303EE"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20"/>
              </w:rPr>
            </w:pPr>
            <w:bookmarkStart w:id="11" w:name="_Toc185334499"/>
            <w:r w:rsidRPr="001303EE">
              <w:rPr>
                <w:rFonts w:cs="Times New Roman (Body CS)"/>
                <w:b/>
                <w:bCs/>
                <w:color w:val="595959" w:themeColor="text1" w:themeTint="A6"/>
                <w:sz w:val="30"/>
                <w:szCs w:val="20"/>
              </w:rPr>
              <w:t xml:space="preserve">Marketing </w:t>
            </w:r>
            <w:r w:rsidR="00DA239F" w:rsidRPr="001303EE">
              <w:rPr>
                <w:rFonts w:cs="Times New Roman (Body CS)"/>
                <w:b/>
                <w:bCs/>
                <w:color w:val="595959" w:themeColor="text1" w:themeTint="A6"/>
                <w:sz w:val="30"/>
                <w:szCs w:val="20"/>
              </w:rPr>
              <w:t>a</w:t>
            </w:r>
            <w:r w:rsidRPr="001303EE">
              <w:rPr>
                <w:rFonts w:cs="Times New Roman (Body CS)"/>
                <w:b/>
                <w:bCs/>
                <w:color w:val="595959" w:themeColor="text1" w:themeTint="A6"/>
                <w:sz w:val="30"/>
                <w:szCs w:val="20"/>
              </w:rPr>
              <w:t>nd Promotion Plan</w:t>
            </w:r>
            <w:bookmarkEnd w:id="11"/>
          </w:p>
        </w:tc>
        <w:tc>
          <w:tcPr>
            <w:tcW w:w="7712" w:type="dxa"/>
            <w:shd w:val="clear" w:color="auto" w:fill="F2F2F2" w:themeFill="background1" w:themeFillShade="F2"/>
            <w:vAlign w:val="center"/>
          </w:tcPr>
          <w:p w14:paraId="42B88E47" w14:textId="44CF15C3" w:rsidR="00AF2F5C" w:rsidRPr="001303EE" w:rsidRDefault="00AF2F5C" w:rsidP="001303EE">
            <w:pPr>
              <w:rPr>
                <w:iCs/>
                <w:color w:val="595959" w:themeColor="text1" w:themeTint="A6"/>
                <w:sz w:val="20"/>
                <w:szCs w:val="20"/>
              </w:rPr>
            </w:pPr>
          </w:p>
        </w:tc>
      </w:tr>
    </w:tbl>
    <w:p w14:paraId="7F565F4E" w14:textId="77777777" w:rsidR="00AF2F5C" w:rsidRDefault="00AF2F5C" w:rsidP="00AF2F5C"/>
    <w:p w14:paraId="65681020" w14:textId="77777777" w:rsidR="00571E00" w:rsidRDefault="00571E00" w:rsidP="00AF2F5C"/>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1303EE" w:rsidRPr="001303EE" w14:paraId="0CDD3D54" w14:textId="77777777" w:rsidTr="001303EE">
        <w:trPr>
          <w:trHeight w:val="4296"/>
        </w:trPr>
        <w:tc>
          <w:tcPr>
            <w:tcW w:w="2790" w:type="dxa"/>
            <w:shd w:val="clear" w:color="auto" w:fill="auto"/>
            <w:vAlign w:val="center"/>
          </w:tcPr>
          <w:p w14:paraId="6464896D" w14:textId="654B4BB3" w:rsidR="006E7677" w:rsidRPr="001303EE"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20"/>
              </w:rPr>
            </w:pPr>
            <w:bookmarkStart w:id="12" w:name="_Toc185334500"/>
            <w:r w:rsidRPr="001303EE">
              <w:rPr>
                <w:rFonts w:cs="Times New Roman (Body CS)"/>
                <w:b/>
                <w:bCs/>
                <w:color w:val="595959" w:themeColor="text1" w:themeTint="A6"/>
                <w:sz w:val="30"/>
                <w:szCs w:val="20"/>
              </w:rPr>
              <w:lastRenderedPageBreak/>
              <w:t xml:space="preserve">Audience Reach </w:t>
            </w:r>
            <w:r w:rsidR="00FB2D72" w:rsidRPr="001303EE">
              <w:rPr>
                <w:rFonts w:cs="Times New Roman (Body CS)"/>
                <w:b/>
                <w:bCs/>
                <w:color w:val="595959" w:themeColor="text1" w:themeTint="A6"/>
                <w:sz w:val="30"/>
                <w:szCs w:val="20"/>
              </w:rPr>
              <w:t>and</w:t>
            </w:r>
            <w:r w:rsidRPr="001303EE">
              <w:rPr>
                <w:rFonts w:cs="Times New Roman (Body CS)"/>
                <w:b/>
                <w:bCs/>
                <w:color w:val="595959" w:themeColor="text1" w:themeTint="A6"/>
                <w:sz w:val="30"/>
                <w:szCs w:val="20"/>
              </w:rPr>
              <w:t xml:space="preserve"> Media Coverage</w:t>
            </w:r>
            <w:bookmarkEnd w:id="12"/>
          </w:p>
        </w:tc>
        <w:tc>
          <w:tcPr>
            <w:tcW w:w="7712" w:type="dxa"/>
            <w:shd w:val="clear" w:color="auto" w:fill="F2F2F2" w:themeFill="background1" w:themeFillShade="F2"/>
            <w:vAlign w:val="center"/>
          </w:tcPr>
          <w:p w14:paraId="7FF8F508" w14:textId="0F878706" w:rsidR="006E7677" w:rsidRPr="001303EE" w:rsidRDefault="006E7677" w:rsidP="001303EE">
            <w:pPr>
              <w:rPr>
                <w:iCs/>
                <w:color w:val="595959" w:themeColor="text1" w:themeTint="A6"/>
                <w:sz w:val="20"/>
                <w:szCs w:val="20"/>
              </w:rPr>
            </w:pPr>
          </w:p>
        </w:tc>
      </w:tr>
    </w:tbl>
    <w:p w14:paraId="5D7288D2" w14:textId="77777777" w:rsidR="00C50C97" w:rsidRDefault="00C50C97" w:rsidP="00AF2F5C"/>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AF2F5C" w:rsidRPr="00AF2F5C" w14:paraId="4222D214" w14:textId="77777777" w:rsidTr="001303EE">
        <w:trPr>
          <w:trHeight w:val="4296"/>
        </w:trPr>
        <w:tc>
          <w:tcPr>
            <w:tcW w:w="2790" w:type="dxa"/>
            <w:shd w:val="clear" w:color="auto" w:fill="auto"/>
            <w:vAlign w:val="center"/>
          </w:tcPr>
          <w:p w14:paraId="534B1D29" w14:textId="09292FD7" w:rsidR="00AF2F5C" w:rsidRPr="001303EE"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20"/>
              </w:rPr>
            </w:pPr>
            <w:bookmarkStart w:id="13" w:name="_Toc185334501"/>
            <w:r w:rsidRPr="001303EE">
              <w:rPr>
                <w:rFonts w:cs="Times New Roman (Body CS)"/>
                <w:b/>
                <w:bCs/>
                <w:color w:val="595959" w:themeColor="text1" w:themeTint="A6"/>
                <w:sz w:val="30"/>
                <w:szCs w:val="20"/>
              </w:rPr>
              <w:t>Sponsor Activation Opportunities</w:t>
            </w:r>
            <w:bookmarkEnd w:id="13"/>
          </w:p>
        </w:tc>
        <w:tc>
          <w:tcPr>
            <w:tcW w:w="7712" w:type="dxa"/>
            <w:shd w:val="clear" w:color="auto" w:fill="F2F2F2" w:themeFill="background1" w:themeFillShade="F2"/>
            <w:vAlign w:val="center"/>
          </w:tcPr>
          <w:p w14:paraId="03AA9500" w14:textId="744F9E4E" w:rsidR="00AF2F5C" w:rsidRPr="001303EE" w:rsidRDefault="00AF2F5C" w:rsidP="001303EE">
            <w:pPr>
              <w:rPr>
                <w:iCs/>
                <w:color w:val="595959" w:themeColor="text1" w:themeTint="A6"/>
                <w:sz w:val="20"/>
                <w:szCs w:val="20"/>
              </w:rPr>
            </w:pPr>
          </w:p>
        </w:tc>
      </w:tr>
    </w:tbl>
    <w:p w14:paraId="56294384" w14:textId="77777777" w:rsidR="00AF2F5C" w:rsidRDefault="00AF2F5C" w:rsidP="00AF2F5C"/>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1303EE" w:rsidRPr="001303EE" w14:paraId="051BADAB" w14:textId="77777777" w:rsidTr="001303EE">
        <w:trPr>
          <w:trHeight w:val="4089"/>
        </w:trPr>
        <w:tc>
          <w:tcPr>
            <w:tcW w:w="2790" w:type="dxa"/>
            <w:shd w:val="clear" w:color="auto" w:fill="auto"/>
            <w:vAlign w:val="center"/>
          </w:tcPr>
          <w:p w14:paraId="0295812F" w14:textId="63F8B5B8" w:rsidR="00AF2F5C" w:rsidRPr="001303EE"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20"/>
              </w:rPr>
            </w:pPr>
            <w:bookmarkStart w:id="14" w:name="_Toc185334502"/>
            <w:r w:rsidRPr="001303EE">
              <w:rPr>
                <w:rFonts w:cs="Times New Roman (Body CS)"/>
                <w:b/>
                <w:bCs/>
                <w:color w:val="595959" w:themeColor="text1" w:themeTint="A6"/>
                <w:sz w:val="30"/>
                <w:szCs w:val="20"/>
              </w:rPr>
              <w:t>Previous Sponsorship Successes</w:t>
            </w:r>
            <w:bookmarkEnd w:id="14"/>
          </w:p>
        </w:tc>
        <w:tc>
          <w:tcPr>
            <w:tcW w:w="7712" w:type="dxa"/>
            <w:shd w:val="clear" w:color="auto" w:fill="F2F2F2" w:themeFill="background1" w:themeFillShade="F2"/>
            <w:vAlign w:val="center"/>
          </w:tcPr>
          <w:p w14:paraId="3C8994BB" w14:textId="3B002D77" w:rsidR="00AF2F5C" w:rsidRPr="001303EE" w:rsidRDefault="00AF2F5C" w:rsidP="001303EE">
            <w:pPr>
              <w:rPr>
                <w:iCs/>
                <w:color w:val="595959" w:themeColor="text1" w:themeTint="A6"/>
                <w:sz w:val="20"/>
                <w:szCs w:val="20"/>
              </w:rPr>
            </w:pPr>
          </w:p>
        </w:tc>
      </w:tr>
    </w:tbl>
    <w:p w14:paraId="7010CD7D" w14:textId="77777777" w:rsidR="00AF2F5C" w:rsidRPr="001303EE" w:rsidRDefault="00AF2F5C" w:rsidP="00AF2F5C">
      <w:pPr>
        <w:rPr>
          <w:color w:val="595959" w:themeColor="text1" w:themeTint="A6"/>
        </w:rPr>
      </w:pPr>
    </w:p>
    <w:tbl>
      <w:tblPr>
        <w:tblStyle w:val="TableGrid"/>
        <w:tblW w:w="0" w:type="auto"/>
        <w:tblInd w:w="-10" w:type="dxa"/>
        <w:tblBorders>
          <w:top w:val="dashed" w:sz="8" w:space="0" w:color="595959" w:themeColor="text1" w:themeTint="A6"/>
          <w:left w:val="dashed" w:sz="8" w:space="0" w:color="595959" w:themeColor="text1" w:themeTint="A6"/>
          <w:bottom w:val="dashed" w:sz="8" w:space="0" w:color="595959" w:themeColor="text1" w:themeTint="A6"/>
          <w:right w:val="dashed" w:sz="8" w:space="0" w:color="595959" w:themeColor="text1" w:themeTint="A6"/>
          <w:insideH w:val="dashed" w:sz="8" w:space="0" w:color="595959" w:themeColor="text1" w:themeTint="A6"/>
          <w:insideV w:val="dashed" w:sz="8" w:space="0" w:color="595959" w:themeColor="text1" w:themeTint="A6"/>
        </w:tblBorders>
        <w:tblLook w:val="04A0" w:firstRow="1" w:lastRow="0" w:firstColumn="1" w:lastColumn="0" w:noHBand="0" w:noVBand="1"/>
      </w:tblPr>
      <w:tblGrid>
        <w:gridCol w:w="2790"/>
        <w:gridCol w:w="7712"/>
      </w:tblGrid>
      <w:tr w:rsidR="001303EE" w:rsidRPr="001303EE" w14:paraId="695EFD23" w14:textId="77777777" w:rsidTr="001303EE">
        <w:trPr>
          <w:trHeight w:val="4116"/>
        </w:trPr>
        <w:tc>
          <w:tcPr>
            <w:tcW w:w="2790" w:type="dxa"/>
            <w:shd w:val="clear" w:color="auto" w:fill="auto"/>
            <w:vAlign w:val="center"/>
          </w:tcPr>
          <w:p w14:paraId="1D80EA8D" w14:textId="4CE484E5" w:rsidR="00AF2F5C" w:rsidRPr="001303EE" w:rsidRDefault="00F3593F" w:rsidP="003648D7">
            <w:pPr>
              <w:keepNext/>
              <w:numPr>
                <w:ilvl w:val="0"/>
                <w:numId w:val="1"/>
              </w:numPr>
              <w:spacing w:after="160" w:line="259" w:lineRule="auto"/>
              <w:ind w:left="360"/>
              <w:outlineLvl w:val="0"/>
              <w:rPr>
                <w:rFonts w:cs="Times New Roman (Body CS)"/>
                <w:b/>
                <w:bCs/>
                <w:caps/>
                <w:color w:val="595959" w:themeColor="text1" w:themeTint="A6"/>
                <w:sz w:val="30"/>
                <w:szCs w:val="20"/>
              </w:rPr>
            </w:pPr>
            <w:bookmarkStart w:id="15" w:name="_Toc185334503"/>
            <w:r w:rsidRPr="001303EE">
              <w:rPr>
                <w:rFonts w:cs="Times New Roman (Body CS)"/>
                <w:b/>
                <w:bCs/>
                <w:color w:val="595959" w:themeColor="text1" w:themeTint="A6"/>
                <w:sz w:val="30"/>
                <w:szCs w:val="20"/>
              </w:rPr>
              <w:lastRenderedPageBreak/>
              <w:t>Contact Information</w:t>
            </w:r>
            <w:bookmarkEnd w:id="15"/>
          </w:p>
        </w:tc>
        <w:tc>
          <w:tcPr>
            <w:tcW w:w="7712" w:type="dxa"/>
            <w:shd w:val="clear" w:color="auto" w:fill="F2F2F2" w:themeFill="background1" w:themeFillShade="F2"/>
            <w:vAlign w:val="center"/>
          </w:tcPr>
          <w:p w14:paraId="75B2D9EB" w14:textId="7C2C931F" w:rsidR="00AF2F5C" w:rsidRPr="001303EE" w:rsidRDefault="00AF2F5C" w:rsidP="001303EE">
            <w:pPr>
              <w:rPr>
                <w:iCs/>
                <w:color w:val="595959" w:themeColor="text1" w:themeTint="A6"/>
                <w:sz w:val="20"/>
                <w:szCs w:val="20"/>
              </w:rPr>
            </w:pPr>
          </w:p>
        </w:tc>
      </w:tr>
    </w:tbl>
    <w:p w14:paraId="6A7A41D7" w14:textId="77777777" w:rsidR="00AF2F5C" w:rsidRDefault="00AF2F5C" w:rsidP="00AF2F5C"/>
    <w:p w14:paraId="3E00B38E" w14:textId="6BC721DC" w:rsidR="0007537F" w:rsidRPr="00AF2F5C" w:rsidRDefault="00F3593F" w:rsidP="00AF2F5C">
      <w:pPr>
        <w:rPr>
          <w:sz w:val="28"/>
          <w:szCs w:val="28"/>
        </w:rPr>
      </w:pPr>
      <w:bookmarkStart w:id="16" w:name="_Hlk536359921"/>
      <w:r w:rsidRPr="00AF2F5C">
        <w:rPr>
          <w:sz w:val="28"/>
          <w:szCs w:val="28"/>
        </w:rPr>
        <w:t>Document Sign-Off</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0B2BADC3" w:rsidR="007078CD" w:rsidRPr="00F3593F" w:rsidRDefault="00F3593F" w:rsidP="00505FC7">
            <w:pPr>
              <w:pStyle w:val="NoSpacing"/>
              <w:spacing w:before="40" w:after="40"/>
              <w:ind w:left="-109"/>
              <w:rPr>
                <w:rFonts w:ascii="Century Gothic" w:hAnsi="Century Gothic"/>
                <w:color w:val="595959" w:themeColor="text1" w:themeTint="A6"/>
                <w:sz w:val="24"/>
                <w:szCs w:val="24"/>
              </w:rPr>
            </w:pPr>
            <w:r w:rsidRPr="007A0BB4">
              <w:rPr>
                <w:rFonts w:ascii="Century Gothic" w:hAnsi="Century Gothic"/>
                <w:color w:val="000000" w:themeColor="text1"/>
                <w:sz w:val="24"/>
                <w:szCs w:val="24"/>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5514FE9A" w:rsidR="007078CD" w:rsidRPr="000F6E6F" w:rsidRDefault="007078CD" w:rsidP="00505FC7">
            <w:pPr>
              <w:pStyle w:val="NoSpacing"/>
              <w:spacing w:before="40" w:after="40"/>
              <w:rPr>
                <w:rFonts w:ascii="Century Gothic" w:hAnsi="Century Gothic"/>
                <w:color w:val="000000" w:themeColor="text1"/>
                <w:sz w:val="20"/>
                <w:szCs w:val="20"/>
              </w:rPr>
            </w:pP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3A8A78F7" w:rsidR="007078CD" w:rsidRPr="00F3593F" w:rsidRDefault="00F3593F" w:rsidP="00505FC7">
            <w:pPr>
              <w:pStyle w:val="NoSpacing"/>
              <w:spacing w:before="40" w:after="40"/>
              <w:ind w:left="-109"/>
              <w:rPr>
                <w:rFonts w:ascii="Century Gothic" w:hAnsi="Century Gothic"/>
                <w:color w:val="1F4E79" w:themeColor="accent5" w:themeShade="80"/>
                <w:sz w:val="24"/>
                <w:szCs w:val="24"/>
              </w:rPr>
            </w:pPr>
            <w:r w:rsidRPr="007A0BB4">
              <w:rPr>
                <w:rFonts w:ascii="Century Gothic" w:hAnsi="Century Gothic"/>
                <w:color w:val="000000" w:themeColor="text1"/>
                <w:sz w:val="24"/>
                <w:szCs w:val="24"/>
              </w:rPr>
              <w:t>Reviewed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21783AFB" w:rsidR="007078CD" w:rsidRPr="000F6E6F" w:rsidRDefault="007078CD" w:rsidP="00505FC7">
            <w:pPr>
              <w:pStyle w:val="NoSpacing"/>
              <w:spacing w:before="40" w:after="40"/>
              <w:rPr>
                <w:rFonts w:ascii="Century Gothic" w:hAnsi="Century Gothic"/>
                <w:color w:val="000000" w:themeColor="text1"/>
                <w:sz w:val="20"/>
                <w:szCs w:val="20"/>
              </w:rPr>
            </w:pP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1DE24241" w:rsidR="007078CD" w:rsidRPr="00F3593F" w:rsidRDefault="00F3593F" w:rsidP="00505FC7">
            <w:pPr>
              <w:pStyle w:val="NoSpacing"/>
              <w:spacing w:before="40" w:after="40"/>
              <w:ind w:left="-109"/>
              <w:rPr>
                <w:rFonts w:ascii="Century Gothic" w:hAnsi="Century Gothic"/>
                <w:color w:val="595959" w:themeColor="text1" w:themeTint="A6"/>
                <w:sz w:val="24"/>
                <w:szCs w:val="24"/>
              </w:rPr>
            </w:pPr>
            <w:r w:rsidRPr="007A0BB4">
              <w:rPr>
                <w:rFonts w:ascii="Century Gothic" w:hAnsi="Century Gothic"/>
                <w:color w:val="000000" w:themeColor="text1"/>
                <w:sz w:val="24"/>
                <w:szCs w:val="24"/>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1C7B6B47" w:rsidR="007078CD" w:rsidRPr="000F6E6F" w:rsidRDefault="007078CD" w:rsidP="00505FC7">
            <w:pPr>
              <w:pStyle w:val="NoSpacing"/>
              <w:spacing w:before="40" w:after="40"/>
              <w:rPr>
                <w:rFonts w:ascii="Century Gothic" w:hAnsi="Century Gothic"/>
                <w:color w:val="000000" w:themeColor="text1"/>
                <w:sz w:val="20"/>
                <w:szCs w:val="20"/>
              </w:rPr>
            </w:pP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6"/>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B5891" w14:textId="77777777" w:rsidR="00F34B35" w:rsidRDefault="00F34B35" w:rsidP="00480F66">
      <w:pPr>
        <w:spacing w:after="0" w:line="240" w:lineRule="auto"/>
      </w:pPr>
      <w:r>
        <w:separator/>
      </w:r>
    </w:p>
  </w:endnote>
  <w:endnote w:type="continuationSeparator" w:id="0">
    <w:p w14:paraId="1D85F2EE" w14:textId="77777777" w:rsidR="00F34B35" w:rsidRDefault="00F34B3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5A36B958"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FC229" w14:textId="77777777" w:rsidR="00F34B35" w:rsidRDefault="00F34B35" w:rsidP="00480F66">
      <w:pPr>
        <w:spacing w:after="0" w:line="240" w:lineRule="auto"/>
      </w:pPr>
      <w:r>
        <w:separator/>
      </w:r>
    </w:p>
  </w:footnote>
  <w:footnote w:type="continuationSeparator" w:id="0">
    <w:p w14:paraId="62EA2C53" w14:textId="77777777" w:rsidR="00F34B35" w:rsidRDefault="00F34B35"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34F2A"/>
    <w:multiLevelType w:val="hybridMultilevel"/>
    <w:tmpl w:val="721ABF7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15:restartNumberingAfterBreak="0">
    <w:nsid w:val="13666572"/>
    <w:multiLevelType w:val="hybridMultilevel"/>
    <w:tmpl w:val="134A541A"/>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7"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50084A"/>
    <w:multiLevelType w:val="hybridMultilevel"/>
    <w:tmpl w:val="7D64C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347A3B"/>
    <w:multiLevelType w:val="hybridMultilevel"/>
    <w:tmpl w:val="0DDC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47B8A"/>
    <w:multiLevelType w:val="hybridMultilevel"/>
    <w:tmpl w:val="5CF0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89322F2"/>
    <w:multiLevelType w:val="hybridMultilevel"/>
    <w:tmpl w:val="AC747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CC7B7B"/>
    <w:multiLevelType w:val="hybridMultilevel"/>
    <w:tmpl w:val="DE669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2313EA"/>
    <w:multiLevelType w:val="hybridMultilevel"/>
    <w:tmpl w:val="3A6A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15C88"/>
    <w:multiLevelType w:val="hybridMultilevel"/>
    <w:tmpl w:val="36BE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866367"/>
    <w:multiLevelType w:val="hybridMultilevel"/>
    <w:tmpl w:val="896E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33C01"/>
    <w:multiLevelType w:val="hybridMultilevel"/>
    <w:tmpl w:val="870E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087E88"/>
    <w:multiLevelType w:val="hybridMultilevel"/>
    <w:tmpl w:val="DB8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7C54DE"/>
    <w:multiLevelType w:val="hybridMultilevel"/>
    <w:tmpl w:val="246EE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7F1432"/>
    <w:multiLevelType w:val="hybridMultilevel"/>
    <w:tmpl w:val="F01A9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021E86"/>
    <w:multiLevelType w:val="hybridMultilevel"/>
    <w:tmpl w:val="83200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B910D1E"/>
    <w:multiLevelType w:val="hybridMultilevel"/>
    <w:tmpl w:val="DED2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D44EDF"/>
    <w:multiLevelType w:val="hybridMultilevel"/>
    <w:tmpl w:val="07A8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E365E5"/>
    <w:multiLevelType w:val="hybridMultilevel"/>
    <w:tmpl w:val="A7D0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991217">
    <w:abstractNumId w:val="19"/>
  </w:num>
  <w:num w:numId="2" w16cid:durableId="1835026855">
    <w:abstractNumId w:val="38"/>
  </w:num>
  <w:num w:numId="3" w16cid:durableId="1128016194">
    <w:abstractNumId w:val="21"/>
  </w:num>
  <w:num w:numId="4" w16cid:durableId="994916782">
    <w:abstractNumId w:val="23"/>
  </w:num>
  <w:num w:numId="5" w16cid:durableId="999844431">
    <w:abstractNumId w:val="12"/>
  </w:num>
  <w:num w:numId="6" w16cid:durableId="680009758">
    <w:abstractNumId w:val="39"/>
  </w:num>
  <w:num w:numId="7" w16cid:durableId="1893425821">
    <w:abstractNumId w:val="9"/>
  </w:num>
  <w:num w:numId="8" w16cid:durableId="1489204188">
    <w:abstractNumId w:val="2"/>
  </w:num>
  <w:num w:numId="9" w16cid:durableId="1073577333">
    <w:abstractNumId w:val="18"/>
  </w:num>
  <w:num w:numId="10" w16cid:durableId="863514606">
    <w:abstractNumId w:val="7"/>
  </w:num>
  <w:num w:numId="11" w16cid:durableId="1917979554">
    <w:abstractNumId w:val="26"/>
  </w:num>
  <w:num w:numId="12" w16cid:durableId="355497595">
    <w:abstractNumId w:val="13"/>
  </w:num>
  <w:num w:numId="13" w16cid:durableId="2132311569">
    <w:abstractNumId w:val="31"/>
  </w:num>
  <w:num w:numId="14" w16cid:durableId="1101072718">
    <w:abstractNumId w:val="4"/>
  </w:num>
  <w:num w:numId="15" w16cid:durableId="439687635">
    <w:abstractNumId w:val="46"/>
  </w:num>
  <w:num w:numId="16" w16cid:durableId="2019116015">
    <w:abstractNumId w:val="1"/>
  </w:num>
  <w:num w:numId="17" w16cid:durableId="1000155551">
    <w:abstractNumId w:val="33"/>
  </w:num>
  <w:num w:numId="18" w16cid:durableId="885530773">
    <w:abstractNumId w:val="15"/>
  </w:num>
  <w:num w:numId="19" w16cid:durableId="1215652358">
    <w:abstractNumId w:val="41"/>
  </w:num>
  <w:num w:numId="20" w16cid:durableId="41826961">
    <w:abstractNumId w:val="17"/>
  </w:num>
  <w:num w:numId="21" w16cid:durableId="1963540141">
    <w:abstractNumId w:val="3"/>
  </w:num>
  <w:num w:numId="22" w16cid:durableId="265694760">
    <w:abstractNumId w:val="44"/>
  </w:num>
  <w:num w:numId="23" w16cid:durableId="1891577278">
    <w:abstractNumId w:val="43"/>
  </w:num>
  <w:num w:numId="24" w16cid:durableId="1361399082">
    <w:abstractNumId w:val="40"/>
  </w:num>
  <w:num w:numId="25" w16cid:durableId="1962806076">
    <w:abstractNumId w:val="45"/>
  </w:num>
  <w:num w:numId="26" w16cid:durableId="2046826287">
    <w:abstractNumId w:val="30"/>
  </w:num>
  <w:num w:numId="27" w16cid:durableId="177668606">
    <w:abstractNumId w:val="0"/>
  </w:num>
  <w:num w:numId="28" w16cid:durableId="1953200029">
    <w:abstractNumId w:val="11"/>
  </w:num>
  <w:num w:numId="29" w16cid:durableId="1620994126">
    <w:abstractNumId w:val="8"/>
  </w:num>
  <w:num w:numId="30" w16cid:durableId="1878814816">
    <w:abstractNumId w:val="34"/>
  </w:num>
  <w:num w:numId="31" w16cid:durableId="1525898419">
    <w:abstractNumId w:val="6"/>
  </w:num>
  <w:num w:numId="32" w16cid:durableId="1878808661">
    <w:abstractNumId w:val="5"/>
  </w:num>
  <w:num w:numId="33" w16cid:durableId="1981154101">
    <w:abstractNumId w:val="14"/>
  </w:num>
  <w:num w:numId="34" w16cid:durableId="847670230">
    <w:abstractNumId w:val="24"/>
  </w:num>
  <w:num w:numId="35" w16cid:durableId="1298025615">
    <w:abstractNumId w:val="37"/>
  </w:num>
  <w:num w:numId="36" w16cid:durableId="1379283849">
    <w:abstractNumId w:val="27"/>
  </w:num>
  <w:num w:numId="37" w16cid:durableId="1787847124">
    <w:abstractNumId w:val="25"/>
  </w:num>
  <w:num w:numId="38" w16cid:durableId="1190221073">
    <w:abstractNumId w:val="29"/>
  </w:num>
  <w:num w:numId="39" w16cid:durableId="1868636513">
    <w:abstractNumId w:val="28"/>
  </w:num>
  <w:num w:numId="40" w16cid:durableId="1595629550">
    <w:abstractNumId w:val="47"/>
  </w:num>
  <w:num w:numId="41" w16cid:durableId="789664125">
    <w:abstractNumId w:val="42"/>
  </w:num>
  <w:num w:numId="42" w16cid:durableId="35392677">
    <w:abstractNumId w:val="22"/>
  </w:num>
  <w:num w:numId="43" w16cid:durableId="1336615855">
    <w:abstractNumId w:val="20"/>
  </w:num>
  <w:num w:numId="44" w16cid:durableId="1088119850">
    <w:abstractNumId w:val="36"/>
  </w:num>
  <w:num w:numId="45" w16cid:durableId="1516726165">
    <w:abstractNumId w:val="10"/>
  </w:num>
  <w:num w:numId="46" w16cid:durableId="985622032">
    <w:abstractNumId w:val="32"/>
  </w:num>
  <w:num w:numId="47" w16cid:durableId="2124420251">
    <w:abstractNumId w:val="16"/>
  </w:num>
  <w:num w:numId="48" w16cid:durableId="17178971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8FAEWuK8MtAAAA"/>
  </w:docVars>
  <w:rsids>
    <w:rsidRoot w:val="00C052F4"/>
    <w:rsid w:val="000124C0"/>
    <w:rsid w:val="00012B28"/>
    <w:rsid w:val="00013EDA"/>
    <w:rsid w:val="00020255"/>
    <w:rsid w:val="00022F37"/>
    <w:rsid w:val="000265E8"/>
    <w:rsid w:val="00026945"/>
    <w:rsid w:val="00041BD0"/>
    <w:rsid w:val="00043B56"/>
    <w:rsid w:val="0004771F"/>
    <w:rsid w:val="00053B58"/>
    <w:rsid w:val="000548CB"/>
    <w:rsid w:val="000555F6"/>
    <w:rsid w:val="00057366"/>
    <w:rsid w:val="000623DA"/>
    <w:rsid w:val="00063D41"/>
    <w:rsid w:val="0007537F"/>
    <w:rsid w:val="000844EC"/>
    <w:rsid w:val="00084DC6"/>
    <w:rsid w:val="00085AB8"/>
    <w:rsid w:val="000A70B4"/>
    <w:rsid w:val="000B7D8A"/>
    <w:rsid w:val="000E13F9"/>
    <w:rsid w:val="000F46C2"/>
    <w:rsid w:val="000F6E6F"/>
    <w:rsid w:val="00101C71"/>
    <w:rsid w:val="00104901"/>
    <w:rsid w:val="00104E3A"/>
    <w:rsid w:val="001059C0"/>
    <w:rsid w:val="00116C28"/>
    <w:rsid w:val="001228CB"/>
    <w:rsid w:val="00124866"/>
    <w:rsid w:val="001303EE"/>
    <w:rsid w:val="0013044C"/>
    <w:rsid w:val="00130D91"/>
    <w:rsid w:val="0013720C"/>
    <w:rsid w:val="00143339"/>
    <w:rsid w:val="00144067"/>
    <w:rsid w:val="00145D8C"/>
    <w:rsid w:val="00146ACD"/>
    <w:rsid w:val="00153E2C"/>
    <w:rsid w:val="00166472"/>
    <w:rsid w:val="00180662"/>
    <w:rsid w:val="001820E6"/>
    <w:rsid w:val="00184DC6"/>
    <w:rsid w:val="00186202"/>
    <w:rsid w:val="00190DE6"/>
    <w:rsid w:val="001A070F"/>
    <w:rsid w:val="001A6F77"/>
    <w:rsid w:val="001B18BA"/>
    <w:rsid w:val="001B7B72"/>
    <w:rsid w:val="001C6DA8"/>
    <w:rsid w:val="001D28E1"/>
    <w:rsid w:val="001E4F62"/>
    <w:rsid w:val="001F64FB"/>
    <w:rsid w:val="00207092"/>
    <w:rsid w:val="0021346C"/>
    <w:rsid w:val="00213DBC"/>
    <w:rsid w:val="002148F1"/>
    <w:rsid w:val="00223549"/>
    <w:rsid w:val="002453E5"/>
    <w:rsid w:val="0024702E"/>
    <w:rsid w:val="00250EF4"/>
    <w:rsid w:val="002564DB"/>
    <w:rsid w:val="00270DA5"/>
    <w:rsid w:val="00274428"/>
    <w:rsid w:val="00275952"/>
    <w:rsid w:val="0027725D"/>
    <w:rsid w:val="002A2ECB"/>
    <w:rsid w:val="002A34CB"/>
    <w:rsid w:val="002B385A"/>
    <w:rsid w:val="002B7EA1"/>
    <w:rsid w:val="002C2C40"/>
    <w:rsid w:val="002D199F"/>
    <w:rsid w:val="002D2696"/>
    <w:rsid w:val="002D5E3D"/>
    <w:rsid w:val="002D6BAC"/>
    <w:rsid w:val="002D6D20"/>
    <w:rsid w:val="002E065B"/>
    <w:rsid w:val="002E2597"/>
    <w:rsid w:val="002E44F0"/>
    <w:rsid w:val="002E7B3A"/>
    <w:rsid w:val="002F72EC"/>
    <w:rsid w:val="00301178"/>
    <w:rsid w:val="00306D1F"/>
    <w:rsid w:val="00311AEF"/>
    <w:rsid w:val="00333CA7"/>
    <w:rsid w:val="00334F31"/>
    <w:rsid w:val="00335259"/>
    <w:rsid w:val="003362B6"/>
    <w:rsid w:val="00337202"/>
    <w:rsid w:val="00341FCC"/>
    <w:rsid w:val="0034680B"/>
    <w:rsid w:val="0036410D"/>
    <w:rsid w:val="003648D7"/>
    <w:rsid w:val="00375F7F"/>
    <w:rsid w:val="00376FC9"/>
    <w:rsid w:val="0039688A"/>
    <w:rsid w:val="00397DBE"/>
    <w:rsid w:val="003B08BB"/>
    <w:rsid w:val="003B2EDC"/>
    <w:rsid w:val="003B37F1"/>
    <w:rsid w:val="003B6E02"/>
    <w:rsid w:val="003B7CB7"/>
    <w:rsid w:val="003B7DD5"/>
    <w:rsid w:val="003C45D3"/>
    <w:rsid w:val="003C5AD6"/>
    <w:rsid w:val="003C6D5F"/>
    <w:rsid w:val="003C6D62"/>
    <w:rsid w:val="003D1CC1"/>
    <w:rsid w:val="003E65F5"/>
    <w:rsid w:val="003E6CAC"/>
    <w:rsid w:val="003E79B7"/>
    <w:rsid w:val="003F3829"/>
    <w:rsid w:val="003F620A"/>
    <w:rsid w:val="003F7F51"/>
    <w:rsid w:val="00410F8B"/>
    <w:rsid w:val="00414587"/>
    <w:rsid w:val="0041787E"/>
    <w:rsid w:val="00417C9C"/>
    <w:rsid w:val="00417E1E"/>
    <w:rsid w:val="004214AC"/>
    <w:rsid w:val="00423AFC"/>
    <w:rsid w:val="00424282"/>
    <w:rsid w:val="00424A44"/>
    <w:rsid w:val="00427A17"/>
    <w:rsid w:val="00433399"/>
    <w:rsid w:val="00434028"/>
    <w:rsid w:val="00443CC7"/>
    <w:rsid w:val="0044499B"/>
    <w:rsid w:val="00450522"/>
    <w:rsid w:val="00453E1B"/>
    <w:rsid w:val="00462616"/>
    <w:rsid w:val="00464FA5"/>
    <w:rsid w:val="00472AD8"/>
    <w:rsid w:val="00480F66"/>
    <w:rsid w:val="0048129D"/>
    <w:rsid w:val="004819A1"/>
    <w:rsid w:val="00486B00"/>
    <w:rsid w:val="00490842"/>
    <w:rsid w:val="00491000"/>
    <w:rsid w:val="004919FB"/>
    <w:rsid w:val="00494038"/>
    <w:rsid w:val="004943F6"/>
    <w:rsid w:val="004A0A6F"/>
    <w:rsid w:val="004B2A85"/>
    <w:rsid w:val="004B5716"/>
    <w:rsid w:val="004C1700"/>
    <w:rsid w:val="004C4C80"/>
    <w:rsid w:val="004C4F02"/>
    <w:rsid w:val="004C5D07"/>
    <w:rsid w:val="004D3848"/>
    <w:rsid w:val="004F266F"/>
    <w:rsid w:val="004F428F"/>
    <w:rsid w:val="004F450D"/>
    <w:rsid w:val="00500E9E"/>
    <w:rsid w:val="005041F5"/>
    <w:rsid w:val="00517923"/>
    <w:rsid w:val="00517CA8"/>
    <w:rsid w:val="0052227B"/>
    <w:rsid w:val="0053041A"/>
    <w:rsid w:val="005325E3"/>
    <w:rsid w:val="00540AAC"/>
    <w:rsid w:val="00541C9F"/>
    <w:rsid w:val="00541D2D"/>
    <w:rsid w:val="0054416B"/>
    <w:rsid w:val="00551B65"/>
    <w:rsid w:val="00563D5D"/>
    <w:rsid w:val="00570608"/>
    <w:rsid w:val="00571E00"/>
    <w:rsid w:val="00572162"/>
    <w:rsid w:val="00577EF8"/>
    <w:rsid w:val="00586D76"/>
    <w:rsid w:val="005906AE"/>
    <w:rsid w:val="00593E1D"/>
    <w:rsid w:val="005A1798"/>
    <w:rsid w:val="005B49D0"/>
    <w:rsid w:val="005B54A1"/>
    <w:rsid w:val="005B6137"/>
    <w:rsid w:val="005C02D7"/>
    <w:rsid w:val="005C7C04"/>
    <w:rsid w:val="005D0142"/>
    <w:rsid w:val="005F3691"/>
    <w:rsid w:val="005F6CA7"/>
    <w:rsid w:val="0060040F"/>
    <w:rsid w:val="00601BE7"/>
    <w:rsid w:val="00603597"/>
    <w:rsid w:val="00606074"/>
    <w:rsid w:val="0061331C"/>
    <w:rsid w:val="00613E0B"/>
    <w:rsid w:val="006203E5"/>
    <w:rsid w:val="00621B2C"/>
    <w:rsid w:val="00622B8A"/>
    <w:rsid w:val="006247FE"/>
    <w:rsid w:val="00630FE2"/>
    <w:rsid w:val="00631D53"/>
    <w:rsid w:val="00632CB7"/>
    <w:rsid w:val="00637FB8"/>
    <w:rsid w:val="0064388D"/>
    <w:rsid w:val="0064485A"/>
    <w:rsid w:val="00647EEB"/>
    <w:rsid w:val="0065357E"/>
    <w:rsid w:val="00667375"/>
    <w:rsid w:val="00670FDF"/>
    <w:rsid w:val="00671A46"/>
    <w:rsid w:val="00675A9B"/>
    <w:rsid w:val="00687167"/>
    <w:rsid w:val="00692B21"/>
    <w:rsid w:val="00696BF6"/>
    <w:rsid w:val="006A0235"/>
    <w:rsid w:val="006A35A6"/>
    <w:rsid w:val="006A423B"/>
    <w:rsid w:val="006A590B"/>
    <w:rsid w:val="006A5E42"/>
    <w:rsid w:val="006A71EF"/>
    <w:rsid w:val="006B1626"/>
    <w:rsid w:val="006B6751"/>
    <w:rsid w:val="006B6B6E"/>
    <w:rsid w:val="006C5F2C"/>
    <w:rsid w:val="006C6666"/>
    <w:rsid w:val="006E7677"/>
    <w:rsid w:val="006F65DF"/>
    <w:rsid w:val="007009F7"/>
    <w:rsid w:val="00700F83"/>
    <w:rsid w:val="00703501"/>
    <w:rsid w:val="00706721"/>
    <w:rsid w:val="00707252"/>
    <w:rsid w:val="007078CD"/>
    <w:rsid w:val="00710077"/>
    <w:rsid w:val="00722999"/>
    <w:rsid w:val="00722E71"/>
    <w:rsid w:val="00744401"/>
    <w:rsid w:val="00744D3C"/>
    <w:rsid w:val="0075005D"/>
    <w:rsid w:val="00751741"/>
    <w:rsid w:val="00756582"/>
    <w:rsid w:val="00756CC3"/>
    <w:rsid w:val="00766476"/>
    <w:rsid w:val="00770091"/>
    <w:rsid w:val="0077063E"/>
    <w:rsid w:val="00772B25"/>
    <w:rsid w:val="00773199"/>
    <w:rsid w:val="00786963"/>
    <w:rsid w:val="00792999"/>
    <w:rsid w:val="00795B2D"/>
    <w:rsid w:val="007A0BB4"/>
    <w:rsid w:val="007B0441"/>
    <w:rsid w:val="007B1553"/>
    <w:rsid w:val="007B67F6"/>
    <w:rsid w:val="007B7C0B"/>
    <w:rsid w:val="007C2D33"/>
    <w:rsid w:val="007C66DA"/>
    <w:rsid w:val="007D346D"/>
    <w:rsid w:val="007D4F43"/>
    <w:rsid w:val="007E0400"/>
    <w:rsid w:val="007E79B5"/>
    <w:rsid w:val="007F0342"/>
    <w:rsid w:val="007F08BF"/>
    <w:rsid w:val="007F1D65"/>
    <w:rsid w:val="007F44A4"/>
    <w:rsid w:val="007F744B"/>
    <w:rsid w:val="007F7F68"/>
    <w:rsid w:val="008008CF"/>
    <w:rsid w:val="00801DF5"/>
    <w:rsid w:val="00802E66"/>
    <w:rsid w:val="00806793"/>
    <w:rsid w:val="008106B4"/>
    <w:rsid w:val="008121DD"/>
    <w:rsid w:val="008174D4"/>
    <w:rsid w:val="008206C1"/>
    <w:rsid w:val="00826EAC"/>
    <w:rsid w:val="008440F7"/>
    <w:rsid w:val="008469E6"/>
    <w:rsid w:val="008476E7"/>
    <w:rsid w:val="00850D2A"/>
    <w:rsid w:val="00857B6A"/>
    <w:rsid w:val="00865101"/>
    <w:rsid w:val="008669ED"/>
    <w:rsid w:val="008752AF"/>
    <w:rsid w:val="00881D2F"/>
    <w:rsid w:val="00887262"/>
    <w:rsid w:val="0089389B"/>
    <w:rsid w:val="008939B0"/>
    <w:rsid w:val="00897ABF"/>
    <w:rsid w:val="008A097E"/>
    <w:rsid w:val="008A2B06"/>
    <w:rsid w:val="008B519A"/>
    <w:rsid w:val="008B6A71"/>
    <w:rsid w:val="008C2DF3"/>
    <w:rsid w:val="008C5705"/>
    <w:rsid w:val="008C5D32"/>
    <w:rsid w:val="008D0809"/>
    <w:rsid w:val="008D3852"/>
    <w:rsid w:val="008D5CC2"/>
    <w:rsid w:val="008E159E"/>
    <w:rsid w:val="008E7152"/>
    <w:rsid w:val="008F6507"/>
    <w:rsid w:val="0090624C"/>
    <w:rsid w:val="00906570"/>
    <w:rsid w:val="00911373"/>
    <w:rsid w:val="00916890"/>
    <w:rsid w:val="0091722A"/>
    <w:rsid w:val="009200E0"/>
    <w:rsid w:val="00920833"/>
    <w:rsid w:val="0092169A"/>
    <w:rsid w:val="00927A16"/>
    <w:rsid w:val="009323A7"/>
    <w:rsid w:val="00943057"/>
    <w:rsid w:val="00945836"/>
    <w:rsid w:val="00947186"/>
    <w:rsid w:val="009524A2"/>
    <w:rsid w:val="0095409A"/>
    <w:rsid w:val="00955D6F"/>
    <w:rsid w:val="00971B34"/>
    <w:rsid w:val="00972076"/>
    <w:rsid w:val="00973A3F"/>
    <w:rsid w:val="00980E1C"/>
    <w:rsid w:val="009831F7"/>
    <w:rsid w:val="009946F4"/>
    <w:rsid w:val="009A114D"/>
    <w:rsid w:val="009A177A"/>
    <w:rsid w:val="009B24E9"/>
    <w:rsid w:val="009B3F85"/>
    <w:rsid w:val="009B4796"/>
    <w:rsid w:val="009B74F1"/>
    <w:rsid w:val="009C3952"/>
    <w:rsid w:val="009D5A0E"/>
    <w:rsid w:val="009D5FE6"/>
    <w:rsid w:val="009E4124"/>
    <w:rsid w:val="009E5F9F"/>
    <w:rsid w:val="009F19C0"/>
    <w:rsid w:val="009F1C7D"/>
    <w:rsid w:val="009F61C7"/>
    <w:rsid w:val="009F740D"/>
    <w:rsid w:val="009F7F67"/>
    <w:rsid w:val="00A11A26"/>
    <w:rsid w:val="00A122C8"/>
    <w:rsid w:val="00A13500"/>
    <w:rsid w:val="00A15E56"/>
    <w:rsid w:val="00A15F0F"/>
    <w:rsid w:val="00A23C3B"/>
    <w:rsid w:val="00A24B5E"/>
    <w:rsid w:val="00A327CC"/>
    <w:rsid w:val="00A4067B"/>
    <w:rsid w:val="00A508AC"/>
    <w:rsid w:val="00A50C15"/>
    <w:rsid w:val="00A54153"/>
    <w:rsid w:val="00A64F9A"/>
    <w:rsid w:val="00A6517C"/>
    <w:rsid w:val="00A65E9F"/>
    <w:rsid w:val="00A670E4"/>
    <w:rsid w:val="00A72DB9"/>
    <w:rsid w:val="00A74284"/>
    <w:rsid w:val="00A837C8"/>
    <w:rsid w:val="00A843AF"/>
    <w:rsid w:val="00A86500"/>
    <w:rsid w:val="00A87F35"/>
    <w:rsid w:val="00A92E03"/>
    <w:rsid w:val="00A94F9F"/>
    <w:rsid w:val="00A95539"/>
    <w:rsid w:val="00AA5BA2"/>
    <w:rsid w:val="00AB21D5"/>
    <w:rsid w:val="00AC0540"/>
    <w:rsid w:val="00AC41EA"/>
    <w:rsid w:val="00AC6090"/>
    <w:rsid w:val="00AC78FF"/>
    <w:rsid w:val="00AD0F72"/>
    <w:rsid w:val="00AD6304"/>
    <w:rsid w:val="00AE4F63"/>
    <w:rsid w:val="00AF116F"/>
    <w:rsid w:val="00AF2F5C"/>
    <w:rsid w:val="00B0143B"/>
    <w:rsid w:val="00B035F2"/>
    <w:rsid w:val="00B11A9D"/>
    <w:rsid w:val="00B143AC"/>
    <w:rsid w:val="00B14E5B"/>
    <w:rsid w:val="00B20333"/>
    <w:rsid w:val="00B41B66"/>
    <w:rsid w:val="00B439EE"/>
    <w:rsid w:val="00B43B9B"/>
    <w:rsid w:val="00B52CFB"/>
    <w:rsid w:val="00B57A03"/>
    <w:rsid w:val="00B60392"/>
    <w:rsid w:val="00B6162F"/>
    <w:rsid w:val="00B6295B"/>
    <w:rsid w:val="00B6561F"/>
    <w:rsid w:val="00B730AE"/>
    <w:rsid w:val="00B7349C"/>
    <w:rsid w:val="00B73568"/>
    <w:rsid w:val="00B76C8F"/>
    <w:rsid w:val="00B84C2A"/>
    <w:rsid w:val="00B954B2"/>
    <w:rsid w:val="00BA5524"/>
    <w:rsid w:val="00BA6EB6"/>
    <w:rsid w:val="00BA7452"/>
    <w:rsid w:val="00BC031E"/>
    <w:rsid w:val="00BC5812"/>
    <w:rsid w:val="00BC6E0F"/>
    <w:rsid w:val="00BD649A"/>
    <w:rsid w:val="00BE210B"/>
    <w:rsid w:val="00BF08D2"/>
    <w:rsid w:val="00BF39E1"/>
    <w:rsid w:val="00C04C83"/>
    <w:rsid w:val="00C052F4"/>
    <w:rsid w:val="00C0613F"/>
    <w:rsid w:val="00C1073A"/>
    <w:rsid w:val="00C158CC"/>
    <w:rsid w:val="00C20006"/>
    <w:rsid w:val="00C21A87"/>
    <w:rsid w:val="00C2275C"/>
    <w:rsid w:val="00C24B15"/>
    <w:rsid w:val="00C32508"/>
    <w:rsid w:val="00C41E1D"/>
    <w:rsid w:val="00C454ED"/>
    <w:rsid w:val="00C4718F"/>
    <w:rsid w:val="00C50C97"/>
    <w:rsid w:val="00C512F8"/>
    <w:rsid w:val="00C519AF"/>
    <w:rsid w:val="00C73FC3"/>
    <w:rsid w:val="00C7729E"/>
    <w:rsid w:val="00C805C2"/>
    <w:rsid w:val="00C82F44"/>
    <w:rsid w:val="00C872E2"/>
    <w:rsid w:val="00C9061E"/>
    <w:rsid w:val="00C92D3E"/>
    <w:rsid w:val="00CA207F"/>
    <w:rsid w:val="00CA5F14"/>
    <w:rsid w:val="00CB693F"/>
    <w:rsid w:val="00CC3423"/>
    <w:rsid w:val="00CD0AD6"/>
    <w:rsid w:val="00CD7C92"/>
    <w:rsid w:val="00CE1A97"/>
    <w:rsid w:val="00CF7D4E"/>
    <w:rsid w:val="00D0739B"/>
    <w:rsid w:val="00D0752D"/>
    <w:rsid w:val="00D12629"/>
    <w:rsid w:val="00D15EE8"/>
    <w:rsid w:val="00D26862"/>
    <w:rsid w:val="00D30DBF"/>
    <w:rsid w:val="00D32955"/>
    <w:rsid w:val="00D409FC"/>
    <w:rsid w:val="00D4249E"/>
    <w:rsid w:val="00D43FC2"/>
    <w:rsid w:val="00D45F6C"/>
    <w:rsid w:val="00D46F77"/>
    <w:rsid w:val="00D550C5"/>
    <w:rsid w:val="00D56FC8"/>
    <w:rsid w:val="00D57311"/>
    <w:rsid w:val="00D65DA3"/>
    <w:rsid w:val="00D67069"/>
    <w:rsid w:val="00D752C9"/>
    <w:rsid w:val="00D75CFD"/>
    <w:rsid w:val="00D76B31"/>
    <w:rsid w:val="00D81548"/>
    <w:rsid w:val="00D83F85"/>
    <w:rsid w:val="00D861C7"/>
    <w:rsid w:val="00D87091"/>
    <w:rsid w:val="00D87332"/>
    <w:rsid w:val="00D9365D"/>
    <w:rsid w:val="00D93AA6"/>
    <w:rsid w:val="00D95479"/>
    <w:rsid w:val="00DA239F"/>
    <w:rsid w:val="00DA62E7"/>
    <w:rsid w:val="00DA6B42"/>
    <w:rsid w:val="00DA7127"/>
    <w:rsid w:val="00DB3C25"/>
    <w:rsid w:val="00DB675C"/>
    <w:rsid w:val="00DC17AA"/>
    <w:rsid w:val="00DD6EA9"/>
    <w:rsid w:val="00DF20AF"/>
    <w:rsid w:val="00DF2A41"/>
    <w:rsid w:val="00DF2AE4"/>
    <w:rsid w:val="00DF2B42"/>
    <w:rsid w:val="00E013F4"/>
    <w:rsid w:val="00E02DD9"/>
    <w:rsid w:val="00E10BA4"/>
    <w:rsid w:val="00E11F8E"/>
    <w:rsid w:val="00E14F0F"/>
    <w:rsid w:val="00E16FE9"/>
    <w:rsid w:val="00E25D38"/>
    <w:rsid w:val="00E2646F"/>
    <w:rsid w:val="00E3068B"/>
    <w:rsid w:val="00E31DF8"/>
    <w:rsid w:val="00E3473F"/>
    <w:rsid w:val="00E3750B"/>
    <w:rsid w:val="00E40DAB"/>
    <w:rsid w:val="00E415C0"/>
    <w:rsid w:val="00E625E3"/>
    <w:rsid w:val="00E62E7D"/>
    <w:rsid w:val="00E63191"/>
    <w:rsid w:val="00E729D7"/>
    <w:rsid w:val="00E8459A"/>
    <w:rsid w:val="00E93EC4"/>
    <w:rsid w:val="00EA492A"/>
    <w:rsid w:val="00EC119F"/>
    <w:rsid w:val="00ED0896"/>
    <w:rsid w:val="00ED1A26"/>
    <w:rsid w:val="00EE1E26"/>
    <w:rsid w:val="00EF5398"/>
    <w:rsid w:val="00F00E01"/>
    <w:rsid w:val="00F05F3A"/>
    <w:rsid w:val="00F16CAF"/>
    <w:rsid w:val="00F17749"/>
    <w:rsid w:val="00F21222"/>
    <w:rsid w:val="00F276C0"/>
    <w:rsid w:val="00F303EB"/>
    <w:rsid w:val="00F31A79"/>
    <w:rsid w:val="00F34B35"/>
    <w:rsid w:val="00F3593F"/>
    <w:rsid w:val="00F37223"/>
    <w:rsid w:val="00F4066E"/>
    <w:rsid w:val="00F45514"/>
    <w:rsid w:val="00F46CF3"/>
    <w:rsid w:val="00F534D2"/>
    <w:rsid w:val="00F53F46"/>
    <w:rsid w:val="00F54A95"/>
    <w:rsid w:val="00F6130D"/>
    <w:rsid w:val="00F822F5"/>
    <w:rsid w:val="00FA47B1"/>
    <w:rsid w:val="00FA6DA6"/>
    <w:rsid w:val="00FA7231"/>
    <w:rsid w:val="00FA7A23"/>
    <w:rsid w:val="00FB2D72"/>
    <w:rsid w:val="00FC1A75"/>
    <w:rsid w:val="00FC684E"/>
    <w:rsid w:val="00FD59F0"/>
    <w:rsid w:val="00FD76BD"/>
    <w:rsid w:val="00FE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E6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1383165">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537284043">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19938349">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026760195">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93260926">
      <w:bodyDiv w:val="1"/>
      <w:marLeft w:val="0"/>
      <w:marRight w:val="0"/>
      <w:marTop w:val="0"/>
      <w:marBottom w:val="0"/>
      <w:divBdr>
        <w:top w:val="none" w:sz="0" w:space="0" w:color="auto"/>
        <w:left w:val="none" w:sz="0" w:space="0" w:color="auto"/>
        <w:bottom w:val="none" w:sz="0" w:space="0" w:color="auto"/>
        <w:right w:val="none" w:sz="0" w:space="0" w:color="auto"/>
      </w:divBdr>
    </w:div>
    <w:div w:id="1730957830">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Racing+Sponsorship+Proposal-word-12296&amp;lpa=Racing+Sponsorship+Proposal+word+12296" TargetMode="Externa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3</TotalTime>
  <Pages>8</Pages>
  <Words>303</Words>
  <Characters>1732</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7</cp:revision>
  <cp:lastPrinted>2019-10-23T00:51:00Z</cp:lastPrinted>
  <dcterms:created xsi:type="dcterms:W3CDTF">2024-12-27T12:32:00Z</dcterms:created>
  <dcterms:modified xsi:type="dcterms:W3CDTF">2025-01-08T19:59:00Z</dcterms:modified>
</cp:coreProperties>
</file>